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8111" w14:textId="77777777" w:rsidR="00851CC9" w:rsidRPr="005009B1" w:rsidRDefault="00090026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CDBCDEA" wp14:editId="477783C4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1A25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F06D67C" wp14:editId="545F3C8C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DC43754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3B8B564D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6B7A9812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5928CB0C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0D026367" w14:textId="77777777" w:rsidR="00851CC9" w:rsidRPr="00FF4A62" w:rsidRDefault="00851CC9" w:rsidP="00FF4A62">
      <w:pPr>
        <w:rPr>
          <w:lang w:val="bg-BG" w:eastAsia="bg-BG"/>
        </w:rPr>
      </w:pPr>
    </w:p>
    <w:p w14:paraId="2FAC2A4E" w14:textId="171C642C" w:rsidR="00851CC9" w:rsidRPr="002045B3" w:rsidRDefault="00851CC9" w:rsidP="009F12A4">
      <w:pPr>
        <w:jc w:val="center"/>
        <w:rPr>
          <w:lang w:eastAsia="bg-BG"/>
        </w:rPr>
      </w:pPr>
      <w:r w:rsidRPr="00FF4A62">
        <w:rPr>
          <w:lang w:val="bg-BG" w:eastAsia="bg-BG"/>
        </w:rPr>
        <w:t xml:space="preserve">№ </w:t>
      </w:r>
      <w:r w:rsidR="00134A5D">
        <w:rPr>
          <w:rStyle w:val="cursorpointer"/>
        </w:rPr>
        <w:t>РД-04-188/ 24.09.2021</w:t>
      </w:r>
    </w:p>
    <w:p w14:paraId="7ADFBB8A" w14:textId="77777777" w:rsidR="007314C6" w:rsidRPr="00FF4A62" w:rsidRDefault="007314C6" w:rsidP="009F12A4">
      <w:pPr>
        <w:jc w:val="center"/>
        <w:rPr>
          <w:lang w:val="bg-BG" w:eastAsia="bg-BG"/>
        </w:rPr>
      </w:pPr>
    </w:p>
    <w:p w14:paraId="742A88BA" w14:textId="77777777" w:rsidR="00851CC9" w:rsidRPr="009F12A4" w:rsidRDefault="00DE5612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F12A4">
        <w:rPr>
          <w:b/>
          <w:lang w:val="bg-BG" w:eastAsia="bg-BG"/>
        </w:rPr>
        <w:t>с.Б</w:t>
      </w:r>
      <w:r w:rsidR="003B7646">
        <w:rPr>
          <w:b/>
          <w:lang w:val="bg-BG" w:eastAsia="bg-BG"/>
        </w:rPr>
        <w:t>ъта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90026">
        <w:rPr>
          <w:lang w:val="bg-BG" w:eastAsia="bg-BG"/>
        </w:rPr>
        <w:t>, за стопанск</w:t>
      </w:r>
      <w:r w:rsidR="00090026">
        <w:rPr>
          <w:lang w:val="bg-BG" w:eastAsia="bg-BG"/>
        </w:rPr>
        <w:t>а</w:t>
      </w:r>
      <w:r w:rsidR="007601BD">
        <w:rPr>
          <w:lang w:val="bg-BG" w:eastAsia="bg-BG"/>
        </w:rPr>
        <w:t>та 2021 – 2022</w:t>
      </w:r>
      <w:r w:rsidR="00090026">
        <w:rPr>
          <w:lang w:val="bg-BG" w:eastAsia="bg-BG"/>
        </w:rPr>
        <w:t xml:space="preserve"> г</w:t>
      </w:r>
      <w:r w:rsidR="007601BD">
        <w:rPr>
          <w:lang w:val="bg-BG" w:eastAsia="bg-BG"/>
        </w:rPr>
        <w:t>. (1.10.2021</w:t>
      </w:r>
      <w:r>
        <w:rPr>
          <w:lang w:val="bg-BG" w:eastAsia="bg-BG"/>
        </w:rPr>
        <w:t xml:space="preserve"> </w:t>
      </w:r>
      <w:r w:rsidR="007601BD">
        <w:rPr>
          <w:lang w:val="bg-BG" w:eastAsia="bg-BG"/>
        </w:rPr>
        <w:t>г. – 1.10.2022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090026">
        <w:rPr>
          <w:b/>
          <w:lang w:val="bg-BG" w:eastAsia="bg-BG"/>
        </w:rPr>
        <w:t xml:space="preserve"> </w:t>
      </w:r>
      <w:r w:rsidR="009F12A4">
        <w:rPr>
          <w:b/>
          <w:lang w:val="bg-BG" w:eastAsia="bg-BG"/>
        </w:rPr>
        <w:t>-</w:t>
      </w:r>
      <w:r w:rsidR="007601BD">
        <w:rPr>
          <w:b/>
          <w:lang w:val="bg-BG" w:eastAsia="bg-BG"/>
        </w:rPr>
        <w:t>27/03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7601BD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то, както и всички останали документи по преписката,  за да се произнеса установих от фа</w:t>
      </w:r>
      <w:r w:rsidR="00851CC9" w:rsidRPr="00FF4A62">
        <w:rPr>
          <w:lang w:val="bg-BG" w:eastAsia="bg-BG"/>
        </w:rPr>
        <w:t>к</w:t>
      </w:r>
      <w:r w:rsidR="00851CC9" w:rsidRPr="00FF4A62">
        <w:rPr>
          <w:lang w:val="bg-BG" w:eastAsia="bg-BG"/>
        </w:rPr>
        <w:t>тическа и правна страна следното:</w:t>
      </w:r>
    </w:p>
    <w:p w14:paraId="1ECC417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1CF8D38B" w14:textId="77777777" w:rsidR="00851CC9" w:rsidRPr="00FF4A62" w:rsidRDefault="00851CC9" w:rsidP="00FF4A62">
      <w:pPr>
        <w:rPr>
          <w:lang w:val="bg-BG" w:eastAsia="bg-BG"/>
        </w:rPr>
      </w:pPr>
    </w:p>
    <w:p w14:paraId="10D83665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DE5612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7601BD">
        <w:rPr>
          <w:b/>
          <w:lang w:val="bg-BG" w:eastAsia="bg-BG"/>
        </w:rPr>
        <w:t>27/03.08.2021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3B7646">
        <w:rPr>
          <w:b/>
          <w:lang w:val="bg-BG" w:eastAsia="bg-BG"/>
        </w:rPr>
        <w:t>Бъта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</w:t>
      </w:r>
      <w:r w:rsidR="00E07CC8">
        <w:rPr>
          <w:b/>
          <w:lang w:val="bg-BG" w:eastAsia="bg-BG"/>
        </w:rPr>
        <w:t>ю</w:t>
      </w:r>
      <w:r w:rsidR="00E07CC8">
        <w:rPr>
          <w:b/>
          <w:lang w:val="bg-BG" w:eastAsia="bg-BG"/>
        </w:rPr>
        <w:t>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601BD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1AB6B53" w14:textId="77777777" w:rsidR="00851CC9" w:rsidRPr="00FF4A62" w:rsidRDefault="00851CC9" w:rsidP="00090026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90026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841368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DE5612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38D6B28A" w14:textId="77777777" w:rsidR="00851CC9" w:rsidRPr="00FF4A62" w:rsidRDefault="003C6FE6" w:rsidP="00FF4A62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Сключено е споразумение, </w:t>
      </w:r>
      <w:r w:rsidR="00851CC9" w:rsidRPr="00FF4A62">
        <w:rPr>
          <w:lang w:val="bg-BG" w:eastAsia="bg-BG"/>
        </w:rPr>
        <w:t xml:space="preserve"> под</w:t>
      </w:r>
      <w:r w:rsidR="007601BD">
        <w:rPr>
          <w:lang w:val="bg-BG" w:eastAsia="bg-BG"/>
        </w:rPr>
        <w:t>писано от всички участници</w:t>
      </w:r>
      <w:r w:rsidR="00851CC9" w:rsidRPr="00A520CF">
        <w:rPr>
          <w:b/>
          <w:lang w:val="bg-BG" w:eastAsia="bg-BG"/>
        </w:rPr>
        <w:t>,</w:t>
      </w:r>
      <w:r w:rsidR="00851CC9"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7601BD">
        <w:rPr>
          <w:lang w:val="bg-BG" w:eastAsia="bg-BG"/>
        </w:rPr>
        <w:t>стопанската 2021 – 2022</w:t>
      </w:r>
      <w:r w:rsidR="00DE5612">
        <w:rPr>
          <w:lang w:val="bg-BG" w:eastAsia="bg-BG"/>
        </w:rPr>
        <w:t xml:space="preserve"> г. </w:t>
      </w:r>
    </w:p>
    <w:p w14:paraId="1F8C208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5DC82D4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37D3DD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6BABE38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520450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2042F5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05985594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4017BAC0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69642320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41A4787D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5DAF2288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22CCB46B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14:paraId="22322DC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A1250DA" w14:textId="77777777"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2BB4B22F" w14:textId="77777777"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E2479A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685B1D68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0A1279">
        <w:rPr>
          <w:b/>
          <w:lang w:val="bg-BG" w:eastAsia="bg-BG"/>
        </w:rPr>
        <w:t>с.</w:t>
      </w:r>
      <w:r w:rsidR="003B7646">
        <w:rPr>
          <w:b/>
          <w:lang w:val="bg-BG" w:eastAsia="bg-BG"/>
        </w:rPr>
        <w:t>Бъта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063AB2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63AB2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0A840BA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63AB2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6BFDC9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47A00">
        <w:rPr>
          <w:b/>
          <w:lang w:val="bg-BG" w:eastAsia="bg-BG"/>
        </w:rPr>
        <w:t>Б</w:t>
      </w:r>
      <w:r w:rsidR="003B7646">
        <w:rPr>
          <w:b/>
          <w:lang w:val="bg-BG" w:eastAsia="bg-BG"/>
        </w:rPr>
        <w:t>ъта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97E34F2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063AB2">
        <w:rPr>
          <w:b/>
          <w:lang w:val="bg-BG" w:eastAsia="bg-BG"/>
        </w:rPr>
        <w:t>стопанската 2021</w:t>
      </w:r>
      <w:r w:rsidRPr="007B192D">
        <w:rPr>
          <w:b/>
          <w:lang w:val="bg-BG" w:eastAsia="bg-BG"/>
        </w:rPr>
        <w:t xml:space="preserve"> – 20</w:t>
      </w:r>
      <w:r w:rsidR="00090026">
        <w:rPr>
          <w:b/>
          <w:lang w:val="bg-BG" w:eastAsia="bg-BG"/>
        </w:rPr>
        <w:t>2</w:t>
      </w:r>
      <w:r w:rsidR="00063AB2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49C1E235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E0FF13C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34A64671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9E92701" w14:textId="77777777" w:rsidR="00D76BCF" w:rsidRPr="00C33AD5" w:rsidRDefault="00851CC9" w:rsidP="00090026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14:paraId="308A35EB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41434912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1E1D809D" w14:textId="5022A5B8" w:rsidR="002F308F" w:rsidRDefault="00134A5D">
      <w:r>
        <w:rPr>
          <w:noProof/>
          <w:lang w:val="bg-BG" w:eastAsia="bg-BG"/>
        </w:rPr>
        <w:drawing>
          <wp:inline distT="0" distB="0" distL="0" distR="0" wp14:anchorId="64A2971B" wp14:editId="4C8BD541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23.09.2021г. 16:22ч.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49C44876" w14:textId="77777777" w:rsidR="001118FF" w:rsidRDefault="001118FF"/>
    <w:p w14:paraId="0A1CBBBA" w14:textId="77777777" w:rsidR="001118FF" w:rsidRDefault="001118FF"/>
    <w:p w14:paraId="0B5A79E2" w14:textId="77777777" w:rsidR="001118FF" w:rsidRDefault="001118FF"/>
    <w:p w14:paraId="60E06E36" w14:textId="77777777" w:rsidR="001118FF" w:rsidRDefault="001118FF" w:rsidP="001118FF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CF0FFBC" w14:textId="77777777" w:rsidR="001118FF" w:rsidRDefault="001118FF" w:rsidP="001118FF">
      <w:pPr>
        <w:autoSpaceDE w:val="0"/>
        <w:autoSpaceDN w:val="0"/>
        <w:adjustRightInd w:val="0"/>
        <w:spacing w:line="249" w:lineRule="exact"/>
        <w:jc w:val="right"/>
      </w:pPr>
    </w:p>
    <w:p w14:paraId="648F9B46" w14:textId="77777777" w:rsidR="001118FF" w:rsidRDefault="001118FF" w:rsidP="001118F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7444AD4F" w14:textId="77777777" w:rsidR="001118FF" w:rsidRDefault="001118FF" w:rsidP="001118F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09B9AA96" w14:textId="77777777" w:rsidR="001118FF" w:rsidRDefault="001118FF" w:rsidP="001118F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Бъта, ЕКАТТЕ 07572, община Панагюрище, област Пазарджик.</w:t>
      </w:r>
    </w:p>
    <w:p w14:paraId="32D1EBC6" w14:textId="77777777" w:rsidR="001118FF" w:rsidRDefault="001118FF" w:rsidP="001118FF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1118FF" w14:paraId="149AEED1" w14:textId="77777777" w:rsidTr="001118FF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D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E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20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E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9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118FF" w14:paraId="4AF37397" w14:textId="77777777" w:rsidTr="001118FF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9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A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0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A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A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5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B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4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3B0F11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4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3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E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B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B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5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1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2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DB70E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5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0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4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C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2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B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D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4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74CAEF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0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9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4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B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7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7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D3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5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0EACC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0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E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B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9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4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F8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EF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0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ЛДР</w:t>
            </w:r>
          </w:p>
        </w:tc>
      </w:tr>
      <w:tr w:rsidR="001118FF" w14:paraId="324C2F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4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0C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F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A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E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31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9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8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118FF" w14:paraId="7658FC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B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B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2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8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D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6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65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3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118FF" w14:paraId="1C103D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8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3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E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9F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1C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C1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8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7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118FF" w14:paraId="0E4F0E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D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93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8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5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5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F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3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FF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1118FF" w14:paraId="750A40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9A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3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1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B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3E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6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3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D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44574D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8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4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1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9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9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4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2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8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118FF" w14:paraId="5B50C5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0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A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F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E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E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1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0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6C6AB7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A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6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7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9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0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8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2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1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БГЦ и др.</w:t>
            </w:r>
          </w:p>
        </w:tc>
      </w:tr>
      <w:tr w:rsidR="001118FF" w14:paraId="4B9A6C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8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25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F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D9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1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9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4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7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НЦИ</w:t>
            </w:r>
          </w:p>
        </w:tc>
      </w:tr>
      <w:tr w:rsidR="001118FF" w14:paraId="706E3E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E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8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6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C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F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A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1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7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3AD0BD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9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2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6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7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0D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A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82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7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3FEFFD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A2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E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B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E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C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FC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6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F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4C764D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9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73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0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8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CB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6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4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73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617893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9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6D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B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8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2F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F9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4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7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3F6A19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C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3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6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C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4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9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6F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BCFC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4F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8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D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76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FE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C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A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C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66731E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7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34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1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B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7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6B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0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AA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118FF" w14:paraId="631754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C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0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C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75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8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1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B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1118FF" w14:paraId="054597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8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7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3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8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D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5F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0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5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1118FF" w14:paraId="07175D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A7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C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B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E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0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7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3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B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E22C5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4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0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4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5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8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F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E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7F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ЛНЕ и др.</w:t>
            </w:r>
          </w:p>
        </w:tc>
      </w:tr>
      <w:tr w:rsidR="001118FF" w14:paraId="1ACD19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0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4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9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B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F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B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6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2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DAE9A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7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6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2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E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7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0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FB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D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 и др.</w:t>
            </w:r>
          </w:p>
        </w:tc>
      </w:tr>
      <w:tr w:rsidR="001118FF" w14:paraId="54165B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0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4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9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8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F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4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19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ЛНЕ и др.</w:t>
            </w:r>
          </w:p>
        </w:tc>
      </w:tr>
      <w:tr w:rsidR="001118FF" w14:paraId="32596B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C1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7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1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3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9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6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A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F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D19A1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1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A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8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0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C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6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6B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24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РСЮ и др.</w:t>
            </w:r>
          </w:p>
        </w:tc>
      </w:tr>
      <w:tr w:rsidR="001118FF" w14:paraId="11C200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C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5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C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7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F1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4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C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0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1118FF" w14:paraId="310E9A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9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D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CA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B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4D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8F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8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4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7D0287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C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1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7E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09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DA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3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00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1118FF" w14:paraId="71A2CD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B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B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C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8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C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03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9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БГЦ и др.</w:t>
            </w:r>
          </w:p>
        </w:tc>
      </w:tr>
      <w:tr w:rsidR="001118FF" w14:paraId="3CEA75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A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D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9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1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51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4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D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1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11FBF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92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D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9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E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12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98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9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9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DA914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C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C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8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6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D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F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6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8A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1118FF" w14:paraId="1FC989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2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0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2D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BF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6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0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E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60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64886C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DD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13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D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6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5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A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8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6A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ПСШ и др.</w:t>
            </w:r>
          </w:p>
        </w:tc>
      </w:tr>
      <w:tr w:rsidR="001118FF" w14:paraId="20085E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C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B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6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F1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9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C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0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B9E5F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8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5A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B3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E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8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C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A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B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1118FF" w14:paraId="3AA92B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E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6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7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A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5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8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F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4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118FF" w14:paraId="028621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8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DF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4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5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2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6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1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C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 и др.</w:t>
            </w:r>
          </w:p>
        </w:tc>
      </w:tr>
      <w:tr w:rsidR="001118FF" w14:paraId="7BDCF4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7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1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0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C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6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0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9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C1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36F37A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B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A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F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0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B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E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4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C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6AA15A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9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C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0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0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A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6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1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F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1118FF" w14:paraId="6FD360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A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8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4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B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5F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5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C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6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1A12D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6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F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E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B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C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3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9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6A689E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8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5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8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2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3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9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98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81EA0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D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72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0B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4B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3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D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B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9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7E3953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96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53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13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F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F8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9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2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6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118FF" w14:paraId="777DB2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02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D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2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C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3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9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D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2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1E0914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96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3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7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1D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6A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9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3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6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3D5485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0B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8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7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2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18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8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F6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6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118FF" w14:paraId="1674FE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F9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3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6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08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C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3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9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7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1118FF" w14:paraId="7E5B5E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5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E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B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0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24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3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C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6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184D3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34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8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7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1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7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7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F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5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1118FF" w14:paraId="1C7516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0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0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84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5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7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4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8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93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0435B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2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3A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1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A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6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6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A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8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2243FD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A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7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EE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E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B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D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B2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1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575A30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E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C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3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3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D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E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C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7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1118FF" w14:paraId="31A22C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5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9E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7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8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E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D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0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9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118FF" w14:paraId="05E551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4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3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F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F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B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F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7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F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49D033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6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7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F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5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C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2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D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6DB2F4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0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B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C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6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9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2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6B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1118FF" w14:paraId="4D8CBB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AE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1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8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F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B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56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E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4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75D62F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D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C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1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88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6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B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58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A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174E0C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5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0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F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B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E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0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3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F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339930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19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8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D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4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F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7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2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2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15E575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2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48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C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5E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A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8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C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5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B6C25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C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3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73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B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7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C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4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1E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358B7F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8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A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9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6A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6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4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A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2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4BC230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60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D7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5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E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DB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4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5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14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118FF" w14:paraId="7F4BAC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60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8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3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1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F9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F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2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7D5581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C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1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0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7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82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2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A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2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2D0C5B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5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5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69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E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1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B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7C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10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4571D3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7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96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0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5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9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C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6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1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54BAC3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E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B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8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73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7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9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B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5E7DFD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D0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9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B9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9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C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D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5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8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0F0520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3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3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B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3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F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B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8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8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12CF17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18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9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A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CB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F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6A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6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1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4CBE74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B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1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6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D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A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1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D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9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3A40C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E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2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7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C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9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1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32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1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5FE7CB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2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C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8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A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8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0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D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0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4D9C10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5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9F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1F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4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1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2B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D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2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1118FF" w14:paraId="2C4615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34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E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F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6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C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3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F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7DAB1A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E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3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3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4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7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D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1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63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160840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4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1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F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9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F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9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6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37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1F318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8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B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2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F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C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4E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F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0B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118FF" w14:paraId="7D6D16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5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0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E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A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2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0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6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F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3D1090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C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2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5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0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63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9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17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2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0EC3A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E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7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4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3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D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7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E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C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3CED6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E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8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6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7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1B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F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9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0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1118FF" w14:paraId="2C10BE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A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4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1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B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1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F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A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B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47A367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1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1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A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B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C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9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7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6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1118FF" w14:paraId="2AAD3D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D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8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B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3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8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6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F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6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067D0D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8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7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9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BD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BD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C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F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A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7CB598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8B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B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5F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D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8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B4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F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E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118FF" w14:paraId="0F4523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6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7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A0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B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C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0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E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E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82D77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6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6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5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C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A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D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F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1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70FFE6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F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5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9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3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A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65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0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7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1118FF" w14:paraId="7866F6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2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1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6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98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02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0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B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A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5C625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0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D6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9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6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8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B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C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D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061B37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5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B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B5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9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2A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F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D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3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46319F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F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B3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E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1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5A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2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D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F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 и др.</w:t>
            </w:r>
          </w:p>
        </w:tc>
      </w:tr>
      <w:tr w:rsidR="001118FF" w14:paraId="31D41D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7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0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F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C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1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C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1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1118FF" w14:paraId="7A809A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7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1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C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E2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A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3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3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674128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1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2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C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C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D7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D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1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3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267278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7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F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C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7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3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1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0E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018001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1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C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5D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9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9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C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3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D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1118FF" w14:paraId="427732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47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A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63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A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4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C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6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1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33F5CF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99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7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4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B2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B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36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7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314A9E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1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37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1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F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D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3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CF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3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57AED2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0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7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5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4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8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A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5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F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5F55FB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5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C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9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2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C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A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B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5A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0A6A6D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9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2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F0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4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F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2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F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6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7A0AC5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3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D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8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0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1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3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3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E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09558E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0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7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D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4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2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60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9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A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1118FF" w14:paraId="559549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E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7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6B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40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EE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D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5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4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118FF" w14:paraId="3E6A57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B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B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6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2F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35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E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B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A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6E0481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4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A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F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F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E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C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8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E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6B2AA8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B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8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0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A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9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4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18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0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6A1027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C8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A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0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66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4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6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5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62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133B24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9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A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3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73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FB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A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F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0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35087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7A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A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D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6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9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8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8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2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2009C6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7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2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0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5E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D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9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118FF" w14:paraId="6122E3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0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1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E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6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A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3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4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D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2A360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4D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C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6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9E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F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55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D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9F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74E821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7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C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B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3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B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B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1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6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2348AE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C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9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52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C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F7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B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3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5F1535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0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D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D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A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A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E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E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47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2049B9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4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5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9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B6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6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7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82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B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05A05E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3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3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E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6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6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D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1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0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 и др.</w:t>
            </w:r>
          </w:p>
        </w:tc>
      </w:tr>
      <w:tr w:rsidR="001118FF" w14:paraId="68B068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8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B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4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7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8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2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5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2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95845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40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D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6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C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C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6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E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9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F0A31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B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4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F4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4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0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1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B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6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118FF" w14:paraId="02D004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7A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4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B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5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A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C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E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8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1EDA51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9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2E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D4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F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0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5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C2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0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4B0E38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D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5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5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8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2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A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A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7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24B90C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5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4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4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F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5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4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 и др.</w:t>
            </w:r>
          </w:p>
        </w:tc>
      </w:tr>
      <w:tr w:rsidR="001118FF" w14:paraId="11D98B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B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6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5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7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6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7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1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4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0EDC63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2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CE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CF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9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BF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4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1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D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1118FF" w14:paraId="47D44C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F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6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F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9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E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17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5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7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1118FF" w14:paraId="6B4CBF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0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3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C0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3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0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C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4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6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СНЧ</w:t>
            </w:r>
          </w:p>
        </w:tc>
      </w:tr>
      <w:tr w:rsidR="001118FF" w14:paraId="289609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1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9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8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3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9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7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1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B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337103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7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92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7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9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0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FD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8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E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5573E0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D1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D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F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3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4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5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F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3CD570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8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1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E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BD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4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A3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B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28A63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3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0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5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D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A2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F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7D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D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1118FF" w14:paraId="15CA00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7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8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D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7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4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F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D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7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118FF" w14:paraId="38C8C3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18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5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2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C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6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4F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B1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7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4FB4EB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C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7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D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9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B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7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8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D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7E932F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C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2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B8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94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B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11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2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B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0B8F42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2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D8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DB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C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B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D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14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8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C3D0F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CB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6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7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F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3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7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B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0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31858B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CB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D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E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C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F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DE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8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E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90645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5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F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FD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7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F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F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0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3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1118FF" w14:paraId="4A9B55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E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B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E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0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C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0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5F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18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118FF" w14:paraId="690A00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0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6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E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16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5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0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3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7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118FF" w14:paraId="58B5FA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A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1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B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0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D1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C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A6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4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356547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9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8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C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3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D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B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D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B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29745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8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C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4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F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5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D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B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E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146176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A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8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D3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FC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4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A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B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ТУПАРЕВ ЗЕЛЕНИ ИДЕИ ЕООД</w:t>
            </w:r>
          </w:p>
        </w:tc>
      </w:tr>
      <w:tr w:rsidR="001118FF" w14:paraId="5E4D24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E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2F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7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D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1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9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F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118FF" w14:paraId="376A06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2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3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B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E6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8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D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C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B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 и др.</w:t>
            </w:r>
          </w:p>
        </w:tc>
      </w:tr>
      <w:tr w:rsidR="001118FF" w14:paraId="07AF1E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A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28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3A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C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9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1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F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6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118FF" w14:paraId="251F16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7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A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F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3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4D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35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6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C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2E7352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3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8C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2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1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3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7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7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1118FF" w14:paraId="68B23D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E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F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B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B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9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A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C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2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1118FF" w14:paraId="3B4F74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6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D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D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96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0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C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3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2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1E4DF0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F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6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8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7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F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F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DC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3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2CE327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85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BF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A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E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F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B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7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1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5FA1FE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5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30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F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7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2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C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C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0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1118FF" w14:paraId="27F684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B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C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1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F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5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1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8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673C69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6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6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0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7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9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0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4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7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2B69DF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4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5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5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48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6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3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2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118FF" w14:paraId="577730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B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2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D8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7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9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8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F0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B9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5BE5CF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F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AD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F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C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C3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8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1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2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75B8B1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5A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7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4E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8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67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6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4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C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7809B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F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F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E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F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26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D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2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F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479F7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1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8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C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0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3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3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B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8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119961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5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D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6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C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1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4B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8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6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7E9AF1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B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8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B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E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7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0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118FF" w14:paraId="0374B5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1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B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9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1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1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E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4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8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НБК</w:t>
            </w:r>
          </w:p>
        </w:tc>
      </w:tr>
      <w:tr w:rsidR="001118FF" w14:paraId="49EAD5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AD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C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C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0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E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4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D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7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4F4203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C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3B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8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CD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6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FA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E5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F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792D38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FB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B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A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3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9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F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D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2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020831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31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A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B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8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9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4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7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32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5415D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D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A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7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4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4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E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D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B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1118FF" w14:paraId="6CC1C7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A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9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03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1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55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B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F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28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3266E0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4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8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D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4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9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1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6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5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11DE0D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4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7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85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7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F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9F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6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01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4402AF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3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0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1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1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D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9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E8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6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61C6E4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A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B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7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9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EE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9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7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8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5B433A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4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5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1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6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9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A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F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2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1118FF" w14:paraId="52AE73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D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B2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2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3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5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D1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B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4C8D00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A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0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B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44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31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3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A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D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1118FF" w14:paraId="1A8226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91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0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FF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2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C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A0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0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B2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1E722C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2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4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9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C2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8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C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A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7782ED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B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6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29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3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B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5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0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4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23160E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C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1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CC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75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1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9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5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6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7D8159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4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B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5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8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4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9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F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E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12C460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A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0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3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67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D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2C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1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7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2C5516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7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C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6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7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F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6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1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9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27A8E3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A1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4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3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9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F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1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0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71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0B744F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A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1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2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6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E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EB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6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B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305515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4E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B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7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E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5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8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5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D3B8F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2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D5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6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7F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F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F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9E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0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0FADDD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3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5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F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1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E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7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3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4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40EE58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1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F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B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9F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6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E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4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32DD3D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B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7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D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E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E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B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9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5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599A1A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6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0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4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0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1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5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5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2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37B17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9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8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3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F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F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E3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7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6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59628A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4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4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CB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2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7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1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D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4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3CAF66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5D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B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9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3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1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0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A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9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7E933E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B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5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E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86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7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6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5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4F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717435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1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F7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D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C8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5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FD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1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1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1118FF" w14:paraId="60FE75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8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A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A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B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A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0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2A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F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1118FF" w14:paraId="775EC9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1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5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C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A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12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E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8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118FF" w14:paraId="57451F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04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3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3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B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FD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E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8E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D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2B1023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D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B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8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B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B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0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7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C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39EB1B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6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1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4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B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6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E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9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E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118FF" w14:paraId="016569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5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5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58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A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0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8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E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8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1118FF" w14:paraId="4CBFAE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20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4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2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6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9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3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4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7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1118FF" w14:paraId="39FCF5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C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5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3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4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6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C9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3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C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5FE9D3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7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8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8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1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2D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4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B1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79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799713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F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E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84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6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3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4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6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D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1118FF" w14:paraId="68F638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1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29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7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4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C8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5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C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8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1118FF" w14:paraId="69C9D1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F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0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A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D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4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4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C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A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28BAAD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E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5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CD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E7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3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0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6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60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1118FF" w14:paraId="3077B5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D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E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8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3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F3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0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A7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0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1540BF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3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C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69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14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7F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F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8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D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118FF" w14:paraId="1C89A3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3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2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D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B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6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3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3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73A7E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1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D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C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A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7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1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D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65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118FF" w14:paraId="0DF150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F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9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E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0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E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7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6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6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4EC0BC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97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2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9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0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D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5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7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9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4BB09A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9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B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6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2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5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4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6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73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45F57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9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88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79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1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7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06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7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E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118FF" w14:paraId="55F68D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9A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A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D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5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0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1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C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6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6629F8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2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D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4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A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A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C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6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118FF" w14:paraId="2F7EB9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9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2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1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0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2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7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B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1226DA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4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F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0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B0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2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2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B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 и др.</w:t>
            </w:r>
          </w:p>
        </w:tc>
      </w:tr>
      <w:tr w:rsidR="001118FF" w14:paraId="7BB043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7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9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1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9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3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8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3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B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1118FF" w14:paraId="2D1D0B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71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5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D0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D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E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34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3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A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F3988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7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1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45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4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F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B5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7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5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57036F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C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7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0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1B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EE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9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1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B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1118FF" w14:paraId="2854DC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7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3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3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C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F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5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1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4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1118FF" w14:paraId="625F90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E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F1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4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0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E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3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E9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B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7E81B7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E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D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1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A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A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A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7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A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E5FF3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F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C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E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F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4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1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3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1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F84A4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5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D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3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2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A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6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0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1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646CC0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D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0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0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F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E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F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2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9E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70641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3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5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F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7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C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4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F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A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ЦЗЗ</w:t>
            </w:r>
          </w:p>
        </w:tc>
      </w:tr>
      <w:tr w:rsidR="001118FF" w14:paraId="1339A3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A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F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DB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4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58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3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CF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F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65127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F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D9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4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8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8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6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4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2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1118FF" w14:paraId="310943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B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8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7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6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D0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2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1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1118FF" w14:paraId="4229E7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E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2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9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0F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8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6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3E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E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77E953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D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8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B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9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38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0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6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5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1118FF" w14:paraId="2F9140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4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8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C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A0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4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E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7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2B49D9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0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4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0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7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C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5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E2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2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 и др.</w:t>
            </w:r>
          </w:p>
        </w:tc>
      </w:tr>
      <w:tr w:rsidR="001118FF" w14:paraId="0C5098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1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DC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0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D8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3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94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11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E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1118FF" w14:paraId="18E483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1F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D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B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7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B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C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6B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7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1118FF" w14:paraId="05E503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5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A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6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D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43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A2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D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1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5C2DF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C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3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D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E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D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F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BF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2A7AC5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74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1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5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E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6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0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1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2F7B99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9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9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E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E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A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2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4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A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1118FF" w14:paraId="2656C2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2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1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3D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B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C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3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9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9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1118FF" w14:paraId="711394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E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5D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5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8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0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8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4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A1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29800B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B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0D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F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6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45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1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E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53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2F0F16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C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9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E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C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5C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8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D9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B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 и др.</w:t>
            </w:r>
          </w:p>
        </w:tc>
      </w:tr>
      <w:tr w:rsidR="001118FF" w14:paraId="0A65B5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6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A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E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7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4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3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7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0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334378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9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68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0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B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7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7E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0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4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 и др.</w:t>
            </w:r>
          </w:p>
        </w:tc>
      </w:tr>
      <w:tr w:rsidR="001118FF" w14:paraId="60C29D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E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D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09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8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6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F8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D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1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755C1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7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D6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6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B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4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C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0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F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0262E2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7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7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4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7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3D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C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2F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5D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1118FF" w14:paraId="3294C7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1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6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9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8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2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B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B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E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4388B0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C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C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5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4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F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7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8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C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 и др.</w:t>
            </w:r>
          </w:p>
        </w:tc>
      </w:tr>
      <w:tr w:rsidR="001118FF" w14:paraId="485258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3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97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7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7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8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2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2D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4F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118FF" w14:paraId="5DEE96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A1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5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4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F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8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4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6E451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0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7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3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E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7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E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B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4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1118FF" w14:paraId="6F8828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7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7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2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B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1D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B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D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4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118FF" w14:paraId="3B4BEA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E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E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E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6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10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0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D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2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32345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2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24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7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7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D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6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6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D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1487D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E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9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C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2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8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69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7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1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0B1CBD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2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3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1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66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0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6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2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3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1D9AB5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F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E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2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C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60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5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0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F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1AE3BF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B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0C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8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F8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F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E3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F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D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31E90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7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D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A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AF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4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A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6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8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41644E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1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5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B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B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F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B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0D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7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29A28D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6E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5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0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D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A7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8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0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4257A8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6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4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2D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B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9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74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4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4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808F4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C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F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7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AA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6F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A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3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4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2A70A2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2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1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D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9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5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D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0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1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5B8E52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5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8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7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1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A7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3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C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6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1118FF" w14:paraId="08CFEA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8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D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B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F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D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0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8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9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31E831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C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F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E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3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7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C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7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4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4CCF25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3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F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D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2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5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30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F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7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23DB00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B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5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C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A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B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3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C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7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 и др.</w:t>
            </w:r>
          </w:p>
        </w:tc>
      </w:tr>
      <w:tr w:rsidR="001118FF" w14:paraId="7BD28B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7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B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7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A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F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D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2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2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6D2166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7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D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A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B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46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4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8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2E4DD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64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2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D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C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7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F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3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BD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16C96E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2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F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C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0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43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D0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D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9EDCE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D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0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2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A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5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0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B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3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0F19EC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4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0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9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A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AE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0E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A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E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742C5E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D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E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0D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91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4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7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F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0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5ED4BF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0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B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5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B3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8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00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FF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1E53F1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9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C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5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6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C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A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6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2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102895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E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3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7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09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3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F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6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1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118FF" w14:paraId="13DCF6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7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FE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4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4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A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0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D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A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73406A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35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3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3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2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6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E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A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A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3DD2A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1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56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A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A0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36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9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B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6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A3442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4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A7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B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E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D3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B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4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1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5E9C38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3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6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3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B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6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5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F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A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16698B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1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1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B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A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8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CD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6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118FF" w14:paraId="13514A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C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74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D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4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2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B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B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D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6FB577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0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8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7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C8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5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3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1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3A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13E8C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E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5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E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E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2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4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9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B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530CFD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1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6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4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C8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FC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B2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A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F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24727B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0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3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D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0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0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81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4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E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26E73F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6C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14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D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4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1A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A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1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1118FF" w14:paraId="027330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0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5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4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7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2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A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1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1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6B8B5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F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F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F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4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E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D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1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A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214C56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C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67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B1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05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D2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A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E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84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436697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68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9C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C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9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8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1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3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1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1118FF" w14:paraId="2B3863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1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2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3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5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C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D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9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72FFE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B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F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F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7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8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5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A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F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39B3AF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2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DB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F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32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0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2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1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118FF" w14:paraId="284653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C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F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11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D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5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5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5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6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780815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1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A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F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6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60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D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F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1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3F7C51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C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2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3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1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3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7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8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CBCB1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3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3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57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6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E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D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7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8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1118FF" w14:paraId="3E6CDE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A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4D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0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7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E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9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D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E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41AFAF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1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1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1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D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A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48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1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3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495E9A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E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0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1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D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C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5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3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B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47B3D4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A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5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3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6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A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5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C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F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 и др.</w:t>
            </w:r>
          </w:p>
        </w:tc>
      </w:tr>
      <w:tr w:rsidR="001118FF" w14:paraId="2C06D2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0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3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5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7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21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F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F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2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118FF" w14:paraId="39262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3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B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B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9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45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8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4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A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642E45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3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D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7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D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5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0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4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0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6F382A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6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F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D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BC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09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F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E3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D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451D69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2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7E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3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B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7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A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0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22C6C5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8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6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1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2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D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93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07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5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118FF" w14:paraId="44EDE8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5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3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A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A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68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1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F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00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118FF" w14:paraId="4E6C71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1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C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F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7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E1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D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C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E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682F8C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1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F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D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2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F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C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B1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D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10AAD8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D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58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1B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4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8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8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81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1AE616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4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3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5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9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D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7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F8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4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8F065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C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1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9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4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D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D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F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8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20F700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C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C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8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E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1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7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D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2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0B03F2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4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E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1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8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A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C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5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2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0F83E0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4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F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B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4B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8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7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4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ГСЕ</w:t>
            </w:r>
          </w:p>
        </w:tc>
      </w:tr>
      <w:tr w:rsidR="001118FF" w14:paraId="669916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D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3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7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3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0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9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E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0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0F346E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EE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5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8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A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9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B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D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E7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19A731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0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8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A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0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3B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D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1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2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0974D9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0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6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1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4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9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3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1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72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20D74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8B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B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F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3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9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F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5B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A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7F930D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E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B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5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C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1D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5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1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D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1118FF" w14:paraId="1899EE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A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6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6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3B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C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7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8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51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118FF" w14:paraId="1E8418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8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A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E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F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E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B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36F291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D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7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3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F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9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C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D2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118FF" w14:paraId="3F8B88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D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0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25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E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B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9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1B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1118FF" w14:paraId="481BBC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76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B1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3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9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B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1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3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4507A8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E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F3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A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5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AB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25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CF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60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3345B0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7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4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B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D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0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9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3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484A8B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2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4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1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2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D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E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9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1118FF" w14:paraId="72E91C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2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BF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F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8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9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0F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BA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B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39DF8E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F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AC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F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2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7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1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1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1118FF" w14:paraId="32EA7D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E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E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1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7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1B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8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9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9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21FA9A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04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4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A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6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9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53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3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67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118FF" w14:paraId="03DAF2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E8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7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8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CC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A9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9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D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87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34E182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3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9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9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B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D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B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A0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F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BCD71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0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22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D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8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6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1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0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8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7DE59A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2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4A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B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D1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D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8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4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EA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2DCD9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B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C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9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27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2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2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1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E6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29FC00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1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5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B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4B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7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4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18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4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3A4AA7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8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9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0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2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B7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2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5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118FF" w14:paraId="42B48A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9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DC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A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9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6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5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6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85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057F8A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15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8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6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4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0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0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F3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39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1118FF" w14:paraId="5D9725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3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10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E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F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54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1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7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8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386FB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4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6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B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2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D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0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5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8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3CCE68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F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1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23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D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3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A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C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B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1118FF" w14:paraId="288CA9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0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7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2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3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C3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D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A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EF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1118FF" w14:paraId="1C8B97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D4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1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4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87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2E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6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B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3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571658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7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34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40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B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8C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7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F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1118FF" w14:paraId="38C66F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D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92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A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6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B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F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B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6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3042BE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9F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9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6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CA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9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8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1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3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1DC43F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0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8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E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6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00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16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6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0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5C695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2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5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B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70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6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2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0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C4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685A44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7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02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F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4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B6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9D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B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7DF59C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2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9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C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B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E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1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80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E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1310EC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6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CB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2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9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6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6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E4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1118FF" w14:paraId="42E158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9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A2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0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0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71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A6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4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2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1118FF" w14:paraId="782423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3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C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4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2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1B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B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70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B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118FF" w14:paraId="42BB97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7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9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29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A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3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D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7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43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118FF" w14:paraId="4A8DEB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D6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4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2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1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9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AC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B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E6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7A3B0C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6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D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35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1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05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9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D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A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2352C7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6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0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6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8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4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D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8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B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A8C31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7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7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A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59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8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D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6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4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2A5293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F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5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2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9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C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2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81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AC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1027D2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1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8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4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E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3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4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A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396237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6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1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1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E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7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E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0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C2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FB78B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E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C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7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02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A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0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DD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7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3F459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B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F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1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3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2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50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00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4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74D2A7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D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F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9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77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8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7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8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ДНЦ и др.</w:t>
            </w:r>
          </w:p>
        </w:tc>
      </w:tr>
      <w:tr w:rsidR="001118FF" w14:paraId="48F61C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0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D1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C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B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F0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B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A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7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448874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9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1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F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8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BB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F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6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D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5E3EB9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6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C3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5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1A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0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40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36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118FF" w14:paraId="5B179D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0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77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D2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F7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7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8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C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6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15D5AE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B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F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7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6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C7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9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9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00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1118FF" w14:paraId="0F9C30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D3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E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08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3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AE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21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0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C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 и др.</w:t>
            </w:r>
          </w:p>
        </w:tc>
      </w:tr>
      <w:tr w:rsidR="001118FF" w14:paraId="577202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3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5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5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6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7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E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A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2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263D3A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B2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0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8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3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2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7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E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9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 и др.</w:t>
            </w:r>
          </w:p>
        </w:tc>
      </w:tr>
      <w:tr w:rsidR="001118FF" w14:paraId="2DFE3E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1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C8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8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D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F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1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0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9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4E5086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0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6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A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9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9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3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A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2B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B6504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7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8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1F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9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8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9B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A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B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3C7495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9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A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5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6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8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C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5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F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Кметство село Бъта</w:t>
            </w:r>
          </w:p>
        </w:tc>
      </w:tr>
      <w:tr w:rsidR="001118FF" w14:paraId="6C47E7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6F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E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D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5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8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3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0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E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10106E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1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E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8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5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9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D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A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018D85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0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4A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F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1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3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2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F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9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46B29B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2F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C8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3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8B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A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5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6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A1E62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C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5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16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B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E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6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7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A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332A40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82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0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5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4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A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5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0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0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3A4098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0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45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F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1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6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E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0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CC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118FF" w14:paraId="072283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0E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0D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C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9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E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F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2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69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118FF" w14:paraId="2C3870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3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1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CC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9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4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6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7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2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439CC3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1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5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8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8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1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0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F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8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2998C1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B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C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8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A0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7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1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6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1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DCD57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1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7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3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3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3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B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4D4C5D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5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C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E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44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C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1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C5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6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27280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C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D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6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52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70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4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2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4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ПГЯ и др.</w:t>
            </w:r>
          </w:p>
        </w:tc>
      </w:tr>
      <w:tr w:rsidR="001118FF" w14:paraId="028C47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1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CC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E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52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C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F2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E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E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118FF" w14:paraId="150F74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4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25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A2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0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D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3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1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1A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1118FF" w14:paraId="2B2532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6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E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9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6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9E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E6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64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1118FF" w14:paraId="5EB7CD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6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75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C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7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5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D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B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0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0A363E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A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37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0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F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4D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79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5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КСХ</w:t>
            </w:r>
          </w:p>
        </w:tc>
      </w:tr>
      <w:tr w:rsidR="001118FF" w14:paraId="4C7D6A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91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F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0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E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D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A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C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9B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1118FF" w14:paraId="4EEC01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7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9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8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B2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E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C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8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B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1118FF" w14:paraId="2D0B9A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6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3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4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6A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F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A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D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4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РКП</w:t>
            </w:r>
          </w:p>
        </w:tc>
      </w:tr>
      <w:tr w:rsidR="001118FF" w14:paraId="4DD32C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3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0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B9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8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D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6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3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0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118FF" w14:paraId="6FF82D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A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0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AB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9A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7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4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F5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9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118FF" w14:paraId="1F9705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BF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5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6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4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1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E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E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6BC16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2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2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0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0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6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0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9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0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1948F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3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95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5F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87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9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1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2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0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2AF08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D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1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E4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2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2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7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1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6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DCB93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68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53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59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F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9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6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3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0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349C39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6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B3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9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8A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B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6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6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D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0C89EA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7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B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8D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1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1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B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6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9A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1118FF" w14:paraId="488E2D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C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6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5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F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1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1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B0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1D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2E5BB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7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5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75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0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B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F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B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9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1118FF" w14:paraId="376823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8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4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5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7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80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DF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A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1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1118FF" w14:paraId="43F452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E7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9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1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66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1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D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8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F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0D959E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A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9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F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35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E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B0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3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08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118FF" w14:paraId="421FA4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7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C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9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D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9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8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5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F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925B7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0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0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C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E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8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9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66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1118FF" w14:paraId="48B49D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D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2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E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C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9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9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1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8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0D0B52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2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9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C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4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7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C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8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E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695CA7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D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3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6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4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4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A2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3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4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5FD5EC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7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9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28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E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C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0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A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D4242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6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1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6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8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F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F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3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20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2082E3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B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F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B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3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5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4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2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1118FF" w14:paraId="6A9E8D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8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4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A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B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6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8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F2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D9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38E6A3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6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6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3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D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3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D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2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7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DD1E3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A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8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D8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1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B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A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2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93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2DA9E2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4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7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F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0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1B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9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5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0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4B5611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5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2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D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2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1D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4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FA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7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118FF" w14:paraId="7486D3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2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EA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F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4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4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7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6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6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67DD60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4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5A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3A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8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B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4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8E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E2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21D793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D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1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7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E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F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C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C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9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6F3F3C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3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C2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7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6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6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2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2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2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1118FF" w14:paraId="65744F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6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59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9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8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4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6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0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5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118FF" w14:paraId="4A3EC8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94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C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E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B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A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4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32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D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1118FF" w14:paraId="12486D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B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8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0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1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8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D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3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2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02FF04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2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7A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9A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7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0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9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5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1118FF" w14:paraId="599BE5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8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7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3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3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4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5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5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85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 и др.</w:t>
            </w:r>
          </w:p>
        </w:tc>
      </w:tr>
      <w:tr w:rsidR="001118FF" w14:paraId="7798EC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7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9B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6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E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2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00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21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1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70215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5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C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7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A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1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2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3D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1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612233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9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A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6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E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6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2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8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1118FF" w14:paraId="3F8661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8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3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4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9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A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45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1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9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1118FF" w14:paraId="6CC070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0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6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D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8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3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4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7A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8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4BBB5D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E0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29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1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8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3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1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6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8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59F4EB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E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B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9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B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3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F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5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17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2A36A2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F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B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5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C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2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6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2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51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РЛН и др.</w:t>
            </w:r>
          </w:p>
        </w:tc>
      </w:tr>
      <w:tr w:rsidR="001118FF" w14:paraId="2900FB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E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2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0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0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5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6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95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4BE823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E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F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B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4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6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E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E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C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1118FF" w14:paraId="3CECAB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7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D3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0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30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E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3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2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118FF" w14:paraId="1C372D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7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D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9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F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6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9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5B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3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1118FF" w14:paraId="47846F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9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4D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5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F7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2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2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6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1118FF" w14:paraId="0EFC30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E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99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E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B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8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2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7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2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662AA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E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0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F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E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3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E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D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53A21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5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7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9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7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3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B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F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61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2289D6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8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0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5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8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B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47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AA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ЦСХ и др.</w:t>
            </w:r>
          </w:p>
        </w:tc>
      </w:tr>
      <w:tr w:rsidR="001118FF" w14:paraId="103C9C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1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6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5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9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C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A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A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7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ВВТ</w:t>
            </w:r>
          </w:p>
        </w:tc>
      </w:tr>
      <w:tr w:rsidR="001118FF" w14:paraId="16EE5A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CD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4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EB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C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68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E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0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5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118FF" w14:paraId="183B85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2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5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E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5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0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C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2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1A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6EB060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A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1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8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B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7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8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5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42CFA7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D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8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F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E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C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C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27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B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54A8E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39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2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3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A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F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4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2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51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0CC0D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D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8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A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CB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4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6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0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9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1118FF" w14:paraId="2F9F52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1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3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CC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6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3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4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4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83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03225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9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98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7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B2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F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FB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6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68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2F00C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99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F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E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0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D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D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1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1118FF" w14:paraId="3F6135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4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3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2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48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64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9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B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B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1118FF" w14:paraId="29DFF5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4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5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3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62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84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1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6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CDD95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4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5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6D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D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A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9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C0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5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1118FF" w14:paraId="7AAE1A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8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F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F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E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9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5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8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118FF" w14:paraId="1938BE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7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4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58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A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6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F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4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6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6000BF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D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1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4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2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6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A8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3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5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439166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5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E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2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6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C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6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D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2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34ACE0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B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5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1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D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1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E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5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7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РДЦ</w:t>
            </w:r>
          </w:p>
        </w:tc>
      </w:tr>
      <w:tr w:rsidR="001118FF" w14:paraId="5F4F54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9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48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BF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A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0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7D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1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4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2538E8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60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E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B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91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7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3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9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2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3033C4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22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B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E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C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9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8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D7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2E034E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5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B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0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0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3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3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A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6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118FF" w14:paraId="253EBD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1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5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D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C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C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7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6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1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7FBC28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0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9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D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4B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6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9A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3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A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DED51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2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C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C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7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B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8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0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22C5E6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5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0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9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3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9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83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1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3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1DD2CA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6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E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D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0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F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0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C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7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5E2015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5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0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9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3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3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F9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3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7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ЗДА</w:t>
            </w:r>
          </w:p>
        </w:tc>
      </w:tr>
      <w:tr w:rsidR="001118FF" w14:paraId="4A930B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C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5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6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B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F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5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1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A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6A4E57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5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5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B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2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32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0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0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5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225325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B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C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4F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64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D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E4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4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2B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8ED5E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4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B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C5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1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B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1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6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0BF683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6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D4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E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9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A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E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9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6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1B65A3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0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B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F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4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6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B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4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3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B454C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B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E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1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5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A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D5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6D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14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0740FD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B0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6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B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2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C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1D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8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68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7A4983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E6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1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EF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2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A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B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A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4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15679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9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A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5E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2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0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B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6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1118FF" w14:paraId="3E1EE6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9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35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8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3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94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4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B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39E9BD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6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9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A0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2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5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7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A0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B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118FF" w14:paraId="4B10F4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4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F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B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3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5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8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A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8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11801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C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A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A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A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9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E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6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1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55E6F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B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4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AE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2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B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2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D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B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0463AA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7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E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B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A8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1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E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B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E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3A1C72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D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61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00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31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D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A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4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5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ПСЕ</w:t>
            </w:r>
          </w:p>
        </w:tc>
      </w:tr>
      <w:tr w:rsidR="001118FF" w14:paraId="727DE0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B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0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4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E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6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2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7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C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03B21C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4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1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1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C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9F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88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B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4C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543BD1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45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8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1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08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A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0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01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1118FF" w14:paraId="2CA50F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E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C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B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0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0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D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2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8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1118FF" w14:paraId="75144B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7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CE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6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B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6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B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7C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7F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1B021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1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D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C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8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B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2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0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A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5523BD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C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B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1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E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5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0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54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1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12FE8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6F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C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6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C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B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8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2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118FF" w14:paraId="644B2A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F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3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43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F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E3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46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55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4D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1118FF" w14:paraId="089778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2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F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CF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6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9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C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6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3A989A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1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7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3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A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54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3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B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2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08A739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5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F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E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E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97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D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E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29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6A8833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0C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C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0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5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97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3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1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641FB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E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C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8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4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7C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1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4C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D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138D1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6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5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5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D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8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1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F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6E7B2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E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B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9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8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4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2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C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E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13203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5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3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9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DB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03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E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7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3B429D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B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9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7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E8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E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4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34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0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223994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CD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A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7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F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7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0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0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3046B1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32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1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7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8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C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1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7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3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08B86F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D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A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C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5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01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C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5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32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1118FF" w14:paraId="104351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5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C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D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35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3B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A1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C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2B9EE1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3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4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2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D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D7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7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1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4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5BD1BF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3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7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C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C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A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F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2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5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00ED54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B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4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F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1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1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C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A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2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7CBA8C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9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82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C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7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E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AB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2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F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3D0DCB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ED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5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D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33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0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0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9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40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4EE0F7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79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5A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B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F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9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D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0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7CBAF0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B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F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4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6D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1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B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C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8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1118FF" w14:paraId="3659FC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F0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B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E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2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4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4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9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8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1118FF" w14:paraId="362115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6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48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E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54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F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3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F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6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 и др.</w:t>
            </w:r>
          </w:p>
        </w:tc>
      </w:tr>
      <w:tr w:rsidR="001118FF" w14:paraId="039A1F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AE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0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0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C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B1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2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C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5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46B1C2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9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8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8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C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A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2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7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0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6D53C6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D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9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6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3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F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B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55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E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7EFC8E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7B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A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C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3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6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8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B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A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18A53E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83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7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A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3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1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2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F2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8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1118FF" w14:paraId="5CF254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69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B9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6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2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49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B2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1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F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73A89D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8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3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D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3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1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E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D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4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4E0D32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2C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0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4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8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E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B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9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C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232FFA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8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E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4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8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C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D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7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3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419A54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9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E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46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CA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6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BD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D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3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1A299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8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E2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24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0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3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1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01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2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118FF" w14:paraId="744944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A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DB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F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7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7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9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3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0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1118FF" w14:paraId="420812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24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E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DA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4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9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80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A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F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118FF" w14:paraId="7C3505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4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6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D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F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A2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3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9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F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BFA89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F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B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4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3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D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7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D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4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680707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7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3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8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B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0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6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5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D8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787F0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2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6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5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4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B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7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1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9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 и др.</w:t>
            </w:r>
          </w:p>
        </w:tc>
      </w:tr>
      <w:tr w:rsidR="001118FF" w14:paraId="24A925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6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E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8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3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D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E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BC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1118FF" w14:paraId="4EB7B5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B7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5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0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AB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22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1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7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D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48C78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B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5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F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9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93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5A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A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118FF" w14:paraId="4782EB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D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49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5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0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D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D4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D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7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3E02C7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8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B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6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3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E8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6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B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BC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1118FF" w14:paraId="5EE702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E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0E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55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D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C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D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7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55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26A428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5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D6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0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C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F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27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C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4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38E0D2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8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5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0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F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0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7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C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7998AE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C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F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43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0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18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2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5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7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 и др.</w:t>
            </w:r>
          </w:p>
        </w:tc>
      </w:tr>
      <w:tr w:rsidR="001118FF" w14:paraId="08FBC6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D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2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94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3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6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6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7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E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326F50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B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E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E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EE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02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9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E7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9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 и др.</w:t>
            </w:r>
          </w:p>
        </w:tc>
      </w:tr>
      <w:tr w:rsidR="001118FF" w14:paraId="7F7436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0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1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02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8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07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1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D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2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1ACE9B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7E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4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7E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F0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F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7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E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A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1118FF" w14:paraId="2C9935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07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CA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A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60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48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0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85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C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118FF" w14:paraId="01A642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0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62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1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44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9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9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D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D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1118FF" w14:paraId="06DE47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D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4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1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E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3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E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4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3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09B311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E8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B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A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D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6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F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2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9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5E239D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A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89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6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0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F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E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7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D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118FF" w14:paraId="1DFC63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D5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F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E2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CA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8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2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9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5347DE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6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C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5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0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8D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2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5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9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26679E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E8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A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FC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B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7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9B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8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1118FF" w14:paraId="53D39F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B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1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B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8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B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9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E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3A83B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D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6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6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8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4C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E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A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9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D3375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8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A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B0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A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6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0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3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23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1118FF" w14:paraId="678CC1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B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62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F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8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7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6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9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E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1D102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3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C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7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7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2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2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AD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0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AB42C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3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1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A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A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B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2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0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3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1118FF" w14:paraId="794CB1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7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5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9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8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0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0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5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0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116F1F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8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8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9A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3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3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A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C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8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118FF" w14:paraId="5AD78F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1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0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3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97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E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9B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5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4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290D17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76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54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DD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D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D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7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2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A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3B2121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6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6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D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18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3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D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1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3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282602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F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D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0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3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5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2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D4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C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1118FF" w14:paraId="6A5003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C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7C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1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E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C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9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18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C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1118FF" w14:paraId="25E916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C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7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E9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6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C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C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B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DA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7A54E0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C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45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54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7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E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E5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2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1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45486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6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A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0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F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F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E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8E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B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3F934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4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7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4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E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BA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C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5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4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61963B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1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F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1D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B4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D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C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D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F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02C988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50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4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D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8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29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6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7B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F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ДКЦ и др.</w:t>
            </w:r>
          </w:p>
        </w:tc>
      </w:tr>
      <w:tr w:rsidR="001118FF" w14:paraId="231B96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E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6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D8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25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5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F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B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79B9A1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9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7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B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6B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F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6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4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78072A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F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A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B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16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C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1C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0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B6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7011B9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2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5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EA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F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3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7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9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6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E172C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5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0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6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D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F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58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57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4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2B5EE7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2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35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6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7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0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D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1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1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309874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B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0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C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D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4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5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B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A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1118FF" w14:paraId="1A5DB9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1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3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8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29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AE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8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0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1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7E19F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1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8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8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9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7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5B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D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8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7D651E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9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0C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C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A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E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0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9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C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1118FF" w14:paraId="2E560B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74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6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18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7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6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36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A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B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1118FF" w14:paraId="77BD70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A3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0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0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2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D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E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B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F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66E99C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9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7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B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2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C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AD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6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62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5FF856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67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EE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2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3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E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3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A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4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7A979A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3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A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9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42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7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D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8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9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70A045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B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E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4F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A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3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7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7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5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745FD8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9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0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D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6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6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E5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2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C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F3090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D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A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E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1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4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F5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0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AA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AA770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E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5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F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B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1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E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B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9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251A4E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9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98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E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8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67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6C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6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F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31A812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0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2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DC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84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F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2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E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7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6E4D15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2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7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D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E8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3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F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F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5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0FB193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C5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3F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F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2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5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D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D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27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AF8D0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4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9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C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E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B4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37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9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1118FF" w14:paraId="61AC73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B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7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9C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0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E3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6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4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8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5ED2F3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5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A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FD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6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DB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4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7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2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118FF" w14:paraId="23ACFD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D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1A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B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1F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2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D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0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E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5C501A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2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6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4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B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1F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D2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9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4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1118FF" w14:paraId="5BB197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6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4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A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3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6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F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F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85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87647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5B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C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A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8E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E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C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F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2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28FCB1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2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F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7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41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D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75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E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CE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118FF" w14:paraId="6816F1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B8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FD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C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6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2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F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A8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A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0E3AE8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C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4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C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C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1E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1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1118FF" w14:paraId="47233E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8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27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1D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D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A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C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B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E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85976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4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5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48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C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2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A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C6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00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3DE66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F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B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D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2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5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D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A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F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2E3098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C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4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7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10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2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F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4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1118FF" w14:paraId="122DDA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60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B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8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B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3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7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F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61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F3AAA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8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4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0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3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0C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7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2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EC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118FF" w14:paraId="784732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9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D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4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E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5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D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A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A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70744B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7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D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23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76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B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B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8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6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1C5425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B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D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F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2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96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C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8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0A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60C7B5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C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E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5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1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2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5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8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45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54CF50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7E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7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3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B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9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1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3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238F2E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B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9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C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9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9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C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A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F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240E39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6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8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A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1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B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8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8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20CC9F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9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0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83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C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5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0C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6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699B1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0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E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A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E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3E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1E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6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8F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7D7314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2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2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0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8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2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0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5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5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EA571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3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D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D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A7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8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E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60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6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1118FF" w14:paraId="3EF01C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B5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7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4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E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9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B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0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4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5356B7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3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D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6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B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7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34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9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69624D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C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B1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6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1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D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C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E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B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118FF" w14:paraId="09579D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D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9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C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B8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7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B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3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1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118FF" w14:paraId="56338E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0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F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CD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4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F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A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C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8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5524A9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7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A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2C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EF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3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A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44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5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 и др.</w:t>
            </w:r>
          </w:p>
        </w:tc>
      </w:tr>
      <w:tr w:rsidR="001118FF" w14:paraId="2C9AEA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D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E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F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F4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C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8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F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58BA7F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2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7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A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68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B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B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E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E37E4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5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BB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0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F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C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DA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3F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D6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741830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1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9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1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B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1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5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5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14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45DD10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D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AA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7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3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D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1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F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1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6BEC5F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B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21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4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D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A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B4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5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5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0E76CC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A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D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2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2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7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A7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1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4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1118FF" w14:paraId="224A39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0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3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6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1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0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4D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B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118FF" w14:paraId="6D93B3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B0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3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C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7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C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D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9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2D6059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F9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7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4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CC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2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F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7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1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34B01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2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B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2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D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2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A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7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4A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5C4897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4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4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1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1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1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A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4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7B5C37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1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D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B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08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6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1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4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5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1E9FDD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87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0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D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8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1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1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E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1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4CCE40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6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5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2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7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4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2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3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0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337D74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D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2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48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0C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E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69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E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45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1118FF" w14:paraId="0BFEBE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7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4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4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4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E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8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6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9D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34262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9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D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D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6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9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4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5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E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16236D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E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D2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9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B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6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1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6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E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1118FF" w14:paraId="145AA6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D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1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AF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C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C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C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0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48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52E576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7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F0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76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A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9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E7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87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0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1118FF" w14:paraId="239B29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5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85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1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D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2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58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2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9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2F1EC5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0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0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7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F7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0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8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6E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3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24C4E1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2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1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0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2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A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E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1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8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768C23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D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73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E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0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D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6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9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0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59635D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C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C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9E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D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5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6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2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123AF4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8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3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2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9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0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C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2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A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118FF" w14:paraId="114D91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3F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56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B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9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E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9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9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C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32A70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4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D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4B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7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7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1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6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2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3FFB2F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4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6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8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70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88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C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6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3BDEF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8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5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9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A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B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1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0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D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020C6E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6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94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E4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C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0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E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C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7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0859B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7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0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E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7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E7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6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5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F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6A4F79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0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DA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6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F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0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BB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D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5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67ABD9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2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6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3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4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3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A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1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8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70D2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9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3F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0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7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B1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5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3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2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2AE7FA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7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0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8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F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2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B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C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F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2F8D10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3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E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2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E6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9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F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1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F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17F4D8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B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D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7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7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7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3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B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9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6532B1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FB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8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1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0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D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A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B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8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77F11B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3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1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C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8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01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5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3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6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715667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5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9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3A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2E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BE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4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B3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6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4E0CB2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94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F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1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F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C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C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2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1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591059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6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E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F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1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F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F8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7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B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118FF" w14:paraId="7AE295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0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1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C4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0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A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3A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B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F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1C18D1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8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8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F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A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6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C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4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7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1118FF" w14:paraId="3C2AF2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A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5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6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7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7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D8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1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D7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0A63D0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E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4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8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F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F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87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0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F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562D4E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E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1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7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03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F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4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A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77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6F5A5C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8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5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7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0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4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51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7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7BDE7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1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B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D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9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F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5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42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F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118FF" w14:paraId="33131E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A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DB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D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70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7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5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5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F1EB3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AF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7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B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1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5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E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0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9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26E215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6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D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4F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E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9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46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56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C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28AA39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6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6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6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2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B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5C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C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C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5996D0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2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A8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75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B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C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A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2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5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B254E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C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5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0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F2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F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1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BC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34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1118FF" w14:paraId="368B1C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9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3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1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0C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0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0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5C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E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1C6B1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C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9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7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A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9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33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B3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AB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333B64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CE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2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2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9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7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4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69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4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1A34F8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2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A7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8C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D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C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8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C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96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693E9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85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D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3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1A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7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E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4A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1F9870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C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7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A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B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D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8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36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0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31DEFF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8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3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2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2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4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A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8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F4E07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F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5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0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2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8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B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FD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F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5EAA9E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01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9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7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CE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2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7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9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5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7ED2E6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6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3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9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5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A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9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9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B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540C4E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9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0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E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F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E0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5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E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488832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E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1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3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98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C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D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5D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AAC33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8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0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A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2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C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16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D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99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14B6AD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8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FF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F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7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D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1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D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B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016B64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5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5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0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BF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6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36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7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3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1118FF" w14:paraId="6BE2CC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2B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1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2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A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E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5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B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C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A2A4D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A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A2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6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A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9E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2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B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7D1B97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6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8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3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7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C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C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C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62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92400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B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7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8E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9E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D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E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1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2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26153F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C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4A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7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7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09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B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C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3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57A09B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5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B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A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3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9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94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A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B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7679D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A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D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9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8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F3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1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C5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21A288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7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5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C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B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9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D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2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A9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5AF129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8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1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6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3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D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C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9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F2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F6341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A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9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7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1E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D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4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1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9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1118FF" w14:paraId="263D27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5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9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2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B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C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C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F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7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E8289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F2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7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A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8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12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6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9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6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118FF" w14:paraId="20125A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0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7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9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F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F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1D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6C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2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118FF" w14:paraId="69880B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D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0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1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7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9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5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A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BE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208C72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2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5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2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6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A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7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A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5A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1118FF" w14:paraId="487805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05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E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F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D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C4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3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8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0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1118FF" w14:paraId="5CF4F5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6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4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E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C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4D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B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44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47E3E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B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B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D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2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5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7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A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B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147C71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6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9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1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6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C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D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5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4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1118FF" w14:paraId="4DC821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9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02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8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8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4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F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9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F5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6DAD06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4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77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6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0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9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A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91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F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8AD6C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50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3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4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4A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1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6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6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6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213115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4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F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F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F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1B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4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8C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C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00154D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1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8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1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3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C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27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E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A4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7CF4DB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8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0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F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6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B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3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A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C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D8994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8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2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82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1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6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6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8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8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69B147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3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6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6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6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4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E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BA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99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00D1D8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9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7D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1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3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8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E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D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F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E0032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A5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9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A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8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E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52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7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1118FF" w14:paraId="7614AD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12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3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85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7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A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8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B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0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7F8BE9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AF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9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D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F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2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A0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AB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ДНЦ и др.</w:t>
            </w:r>
          </w:p>
        </w:tc>
      </w:tr>
      <w:tr w:rsidR="001118FF" w14:paraId="43B631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E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8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93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6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9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E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A9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C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8E842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1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3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B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5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2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8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0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6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1FBDAF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6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5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1E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7C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E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8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2C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A6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741647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E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E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49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E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7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F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F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8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1CA872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96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5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E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4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9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9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F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6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1C4C9F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7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2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F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0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7F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7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9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4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8CD90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6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C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7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7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2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4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C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0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1C5EB0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A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6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7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F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1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63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A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3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37C52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D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24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C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0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9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A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672E34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4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8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7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7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7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D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D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6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11B8F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6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54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C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1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E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B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C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F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2E5248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18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85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49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9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A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D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9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0CE3B0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F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17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2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0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3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F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1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3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2E312E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D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4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25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27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8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1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D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5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3117F2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3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E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6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4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A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5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C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1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019358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2D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A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D7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E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3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B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F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1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1118FF" w14:paraId="59D1E0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5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D7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D9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A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33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AF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2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A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20EFB4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8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E4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1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1F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6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2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9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E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 и др.</w:t>
            </w:r>
          </w:p>
        </w:tc>
      </w:tr>
      <w:tr w:rsidR="001118FF" w14:paraId="41F060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F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D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B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E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4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F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F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C9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585D85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3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F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B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7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6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81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4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4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8E15B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D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BE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4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3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E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7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36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B0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51EC6C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68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8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D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C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D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7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8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0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12DCB3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E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EA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90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A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E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1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EF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7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757B19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4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2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C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1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9C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D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06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0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06A416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8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4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D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B8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F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B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5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3B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2239D5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5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0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C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E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C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B8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D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5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1118FF" w14:paraId="416738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8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E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C5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F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5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A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E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4F157C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1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A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7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A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8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4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1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5B912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D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9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8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6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F1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8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AE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0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72A41B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B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4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4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2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F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8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1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7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4E7085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0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7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5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1F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9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10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6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8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1A04E4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8A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2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B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0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F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0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F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0E66CE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E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8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F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86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D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72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1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794C4C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6F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4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A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B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2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2C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E5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118FF" w14:paraId="37DA3F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9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5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B0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D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D7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1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1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4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39BA08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B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25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6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B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F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13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F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179ECF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7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83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9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9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3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A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1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29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1118FF" w14:paraId="3AA653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B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F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A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F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C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2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D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15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75FBB6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FD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0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6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4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5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4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5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F94A6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3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B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5F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1B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C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9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FA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3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562824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CB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FE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4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B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C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C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C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6F3D12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E3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8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8D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46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E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9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7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6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1118FF" w14:paraId="3B1205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8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7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A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3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5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0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5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3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4DA1ED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E1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C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6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A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E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2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2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8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1118FF" w14:paraId="4ED027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3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C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1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5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F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7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D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6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5A16C9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B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D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3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6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F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4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46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5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B753E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F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0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A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A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E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9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4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5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1118FF" w14:paraId="51F0D8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8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1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2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4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2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E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D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E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0F5D08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D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7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B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1C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4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C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6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7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23EE4B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C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8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7E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E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9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3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63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5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2E1CEA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9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2E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4E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7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3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8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6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60F2E4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7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8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4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F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6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C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88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118FF" w14:paraId="0FA06A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9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C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0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7D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3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E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A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E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2349EF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9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1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88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4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A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7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0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118FF" w14:paraId="710D0C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2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3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4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5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6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F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1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1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118FF" w14:paraId="65A5A2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0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0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5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E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A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06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5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118FF" w14:paraId="24292F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8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A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0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8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C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4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C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45357D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0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41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9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1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32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B2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4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D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1118FF" w14:paraId="5AC5A4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3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83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6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8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1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E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31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7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1118FF" w14:paraId="31B5F4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E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DF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99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C7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8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7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0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8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2EF61C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D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D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0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B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C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0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F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1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7FDCE7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90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5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C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F8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5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2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2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F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4A3A0B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6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0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9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9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B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0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6C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E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EA427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0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DA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9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45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D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9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7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7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456CCE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D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C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A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8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B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6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C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E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1118FF" w14:paraId="0D89FD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3E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D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3C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7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1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8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E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8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43D62B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8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3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C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A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2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9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D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118FF" w14:paraId="20040A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B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3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CA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E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1D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2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D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6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CD93A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A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C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D0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F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C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E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B4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B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7E53A3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0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5F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E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B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5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1B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3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118FF" w14:paraId="013AF1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2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B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3F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6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5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F5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D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0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574C57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8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7D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5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8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6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E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6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151BC0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9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B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E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5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2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1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5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4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52E45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D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2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C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6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D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C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A9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118FF" w14:paraId="762DCB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2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23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8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0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D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6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3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7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69A2F2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F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5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C8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CC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B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4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B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E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6F4477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4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5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5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63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1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BF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0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E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7E547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4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4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8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6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3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87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0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1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118FF" w14:paraId="70D4C7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C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0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8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BD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A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B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A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3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272775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F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6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B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5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8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5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0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1184B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BA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3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7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82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7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8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4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D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1118FF" w14:paraId="2360CF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FC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A8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B2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C2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1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6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6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747462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0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4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3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8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0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3C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277ED7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DF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2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4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09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5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7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0984A9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5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B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7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6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A9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0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0D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0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032C5C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B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D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3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6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4E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8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A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0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4E811D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3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27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4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C3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E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F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D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4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21DE8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E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50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4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1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B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2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6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72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5FAFC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8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E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72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F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E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E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9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D5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3B7C5F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25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E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1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5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A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4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C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2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4469B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E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F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D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2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2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E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A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7ADA7C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2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E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C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3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0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56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E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8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447FB3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F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F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4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D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2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1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2B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9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1118FF" w14:paraId="307C31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B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A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94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E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B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0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D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AE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5F82FC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60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0E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06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3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3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D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6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0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012CE0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1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F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5E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0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0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3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8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C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1118FF" w14:paraId="5D5A6A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B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1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B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9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E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6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2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8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7DFE22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5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DE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D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2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6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F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5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3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25CF58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8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6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B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5B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B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2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A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2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1077E8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6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6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9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5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F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F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B3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B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04A20D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6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E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E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5D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F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B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6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A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4DC03F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A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1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3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D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5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2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1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E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5F77A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0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6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6B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CF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4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B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1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A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118FF" w14:paraId="223F16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F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2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4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7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2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87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7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6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 и др.</w:t>
            </w:r>
          </w:p>
        </w:tc>
      </w:tr>
      <w:tr w:rsidR="001118FF" w14:paraId="30960F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C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D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A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6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4D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2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E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4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1118FF" w14:paraId="69D398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E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B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1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F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3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E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E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3E8D7E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3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8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3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3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C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1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2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8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118FF" w14:paraId="5C7498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F8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E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5E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84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80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1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9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5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D0EC8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2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0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FD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7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5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4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B5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C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5C9CE9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7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3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9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4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E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9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B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C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1118FF" w14:paraId="7CC4F3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8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C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37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0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0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EA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78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6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46EACD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4F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B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3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B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65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5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6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90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59569E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6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B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2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6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0B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27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E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9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 и др.</w:t>
            </w:r>
          </w:p>
        </w:tc>
      </w:tr>
      <w:tr w:rsidR="001118FF" w14:paraId="06A07C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1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0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0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C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6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16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35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7A0B6D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D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B3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E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0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1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E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2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7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ХАЧ</w:t>
            </w:r>
          </w:p>
        </w:tc>
      </w:tr>
      <w:tr w:rsidR="001118FF" w14:paraId="677F0E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2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8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9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E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F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B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B0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52AC81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6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E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D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6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1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6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0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C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118FF" w14:paraId="2EC56B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3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7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D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A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7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3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8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8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5D3108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9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FF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E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3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B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0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9E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1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EBF09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08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6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80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6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1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07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6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9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21B79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8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6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5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D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AB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CD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C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F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35E04C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E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F5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2D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9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D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B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6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D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61B5C1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C9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6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6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6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C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1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B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A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7B8A16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0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2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9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3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A6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3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0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0CF6CF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1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65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CC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5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7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F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63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F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1118FF" w14:paraId="463858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D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9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8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6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7C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F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D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6C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- Пенчев ООД</w:t>
            </w:r>
          </w:p>
        </w:tc>
      </w:tr>
      <w:tr w:rsidR="001118FF" w14:paraId="6A692B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F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0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B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9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7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8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2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D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AFF32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7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36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0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F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4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D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4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1118FF" w14:paraId="3DFDA1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C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8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3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7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A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2C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3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3F8C49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F1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2D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F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C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D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9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A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118FF" w14:paraId="076E73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8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7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2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F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9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3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E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5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57AC7A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3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6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7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C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5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3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EF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EF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730226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6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E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3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F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A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36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6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5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C6F6D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8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E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3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7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3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1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4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2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05F7D5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F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7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8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5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F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5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F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F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1118FF" w14:paraId="074159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6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C8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2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F6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4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5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E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5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470FB6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1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2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F0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D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7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F3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9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0F5365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6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5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4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2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A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9E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4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C9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1118FF" w14:paraId="3DF436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A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5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F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0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4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7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8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3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763C1B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2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5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D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3F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0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84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5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B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ТНП</w:t>
            </w:r>
          </w:p>
        </w:tc>
      </w:tr>
      <w:tr w:rsidR="001118FF" w14:paraId="69C8FE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9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8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3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A0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6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7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1B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3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118FF" w14:paraId="183448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3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C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5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1D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5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9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3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5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215344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4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6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C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C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0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F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F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B2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3D1EA4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8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4B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FF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F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D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D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C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7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4ACE58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E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2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3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0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5F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C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E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C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695AC0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C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0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2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3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5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F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9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FFAD7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2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7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C8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0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3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4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C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8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5301BD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9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B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7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67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5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8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F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8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70C68F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0E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F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5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7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2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A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8C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A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1118FF" w14:paraId="2598C6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A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5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5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8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6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C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F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3492D8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1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3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6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E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6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A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0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6D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25CD5F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7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F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1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A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F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1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E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06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887B1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F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1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2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8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28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6B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1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9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39DC51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5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D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7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4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1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2C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0D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D4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 и др.</w:t>
            </w:r>
          </w:p>
        </w:tc>
      </w:tr>
      <w:tr w:rsidR="001118FF" w14:paraId="3C099E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30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A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B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C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A3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5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E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9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4348F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5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2D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F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C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2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CD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A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8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1118FF" w14:paraId="6E25FB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8A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7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C3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C1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7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93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4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3512AC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9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45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4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1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2B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2E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1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766425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D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7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0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A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0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F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9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17466C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7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33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D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0A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1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C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A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7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C7548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A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5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7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AA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E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2A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C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5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BEFDE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14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4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0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C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2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F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5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65FD5B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D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3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2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C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4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4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691DCE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1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4E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5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38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79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4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6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24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5668E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1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4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7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0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EE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9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8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E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6CB57B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E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9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C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9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0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1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0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1928B8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4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0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3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2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B5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0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2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3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452F86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9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6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2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1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46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4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7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1118FF" w14:paraId="60C6B7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0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8F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C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A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25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7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F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5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3EAD27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38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3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6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3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2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4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7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E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1118FF" w14:paraId="232F77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6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83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0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2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1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CF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A6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A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118FF" w14:paraId="26E82A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0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E7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6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D3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5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C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B8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6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71C94F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5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DF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75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F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3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6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2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ACC39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E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E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4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4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F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F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C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2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2D0286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2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7C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EE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B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D3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F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6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67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A586A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FB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A5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F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4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0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D5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AA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6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1118FF" w14:paraId="62CC03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3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B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2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D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3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47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7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8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329C24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F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1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7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8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B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8A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8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8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049D58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2D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9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7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E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2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4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5F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118FF" w14:paraId="4AF703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8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40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6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F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AF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F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8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1B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1118FF" w14:paraId="56B5BE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26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79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8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D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3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D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3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A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65FE47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F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2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00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E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2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5A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5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1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1118FF" w14:paraId="1BB5C7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0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D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E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D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D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0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2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0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1F8281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64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2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8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9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6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8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B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B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671589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8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4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9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1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2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13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5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7BDB1A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5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7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E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7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E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F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9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A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7C73BE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A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0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5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EF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2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E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5F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8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5EFBB6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6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8B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9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D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38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E9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0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5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5B3A3F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E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E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C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0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5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C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5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4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B10B9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2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A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1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A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BE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2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32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9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19E84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32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EE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C7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0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09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8E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9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2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635695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5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4E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D8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2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F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B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9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B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44C3D2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7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D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6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77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7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0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D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5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7C62E0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F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3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9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EA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0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E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3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5DBE3C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7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A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E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E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F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B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D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B7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1118FF" w14:paraId="2BEED9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D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3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B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5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8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B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F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C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503636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0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1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C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90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0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06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6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5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118FF" w14:paraId="3B5AB4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6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7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E0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2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E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4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2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B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1118FF" w14:paraId="6A8D44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FD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9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7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4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57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9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B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2D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BC049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E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F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6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3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19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9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2DE3EC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B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3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3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B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9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F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D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E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65E0FD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F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0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9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2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0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35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34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A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 и др.</w:t>
            </w:r>
          </w:p>
        </w:tc>
      </w:tr>
      <w:tr w:rsidR="001118FF" w14:paraId="71B317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EB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F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F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1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1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F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3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0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1118FF" w14:paraId="419597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2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9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1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1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7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E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C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0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5482B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A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B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5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0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0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A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1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D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01E58A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4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6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E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B5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D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0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0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56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38770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69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9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B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9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1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3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5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3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- Пенчев ООД</w:t>
            </w:r>
          </w:p>
        </w:tc>
      </w:tr>
      <w:tr w:rsidR="001118FF" w14:paraId="7E1353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7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9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A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9A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F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2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D5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D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320AF8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3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7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F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D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2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D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2F8A5B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E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4E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7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6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21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2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B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3ADD8A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E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35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1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8D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C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46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4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F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45807F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9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F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9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B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F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C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1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5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1FFCDB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54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6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7D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D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41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0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4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4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768CC7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B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6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3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D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5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6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B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6D472A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5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A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3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72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9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8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FE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4D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1118FF" w14:paraId="6F16A1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F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A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7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9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9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BD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6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5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45EB5D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3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E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9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E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77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A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D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28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04F03C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D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5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A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DE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F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5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4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6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0FED7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3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4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4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BF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CF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D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F0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7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1118FF" w14:paraId="3999DC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D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57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2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0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0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8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6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118FF" w14:paraId="10EB94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DC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BD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C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F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FA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0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A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F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317035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6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4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8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6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00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2D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6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79A0D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3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8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B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9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B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C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4DCB20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B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5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2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D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5A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C7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E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C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118FF" w14:paraId="09CBFA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B3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6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D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9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F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0C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B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C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118FF" w14:paraId="2314A9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42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3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C1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E3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5C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7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2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0ED2A7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E8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8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5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3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5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F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41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7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14C59E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E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0E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7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C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5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C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8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3EFDFC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A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C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B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3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2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66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9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7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5A1C08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3B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95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3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73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0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4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22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DE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639165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7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6D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7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40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3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1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E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D6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1118FF" w14:paraId="3E10F3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7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8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F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F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4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80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7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2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75B461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FC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1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6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E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4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C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A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3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1CB3D2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C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D6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4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C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3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F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D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3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027EF5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0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D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4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A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5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A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D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5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29780A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7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C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F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0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6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0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8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E2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4D63D9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E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56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0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A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F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5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6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8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7A3069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3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2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D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2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B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9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5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EF256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A3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1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4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7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4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C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0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8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E1854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9E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5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F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FA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5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E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8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61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4CE69A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7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7E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4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F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9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F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0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2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56AAAF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4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4B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6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8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1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4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A9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A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1118FF" w14:paraId="2D398B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A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C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E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A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0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F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1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3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 и др.</w:t>
            </w:r>
          </w:p>
        </w:tc>
      </w:tr>
      <w:tr w:rsidR="001118FF" w14:paraId="6F9F59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7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1A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E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B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31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8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3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6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МДА</w:t>
            </w:r>
          </w:p>
        </w:tc>
      </w:tr>
      <w:tr w:rsidR="001118FF" w14:paraId="0BA46A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3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F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2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6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A1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3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71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47BE14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2B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A3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7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22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A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E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B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A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5E8AE9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D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0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4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4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D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5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0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6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316482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1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F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7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D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E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E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0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9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FE25A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4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D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E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9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F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A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49FC40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6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3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4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E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4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B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4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41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6DBBA4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D2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1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1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D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C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1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6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D3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32FBE7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DF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7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D5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41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5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4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9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C7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0CB2BC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E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A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4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E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4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9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30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EC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312F2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A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4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C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C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1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9F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7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9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118FF" w14:paraId="11732C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D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9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A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C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9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2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E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1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1C8F3B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4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0D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5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3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8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9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A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3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1118FF" w14:paraId="221361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D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5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A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7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A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F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3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F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6F7A28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D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2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7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4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8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AE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3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CDEC7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D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D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D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C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A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57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B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5E5AD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9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D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4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9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1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CA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E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1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118FF" w14:paraId="2CE995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3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5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D1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6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F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8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A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B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04936E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2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7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F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B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F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F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D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1118FF" w14:paraId="2DE7E8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C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0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C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A3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85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0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9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B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197519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C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D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7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6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9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0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A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55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DD27C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E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F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C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4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BD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2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2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0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118FF" w14:paraId="725C5E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F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EF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4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26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1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6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A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8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6E3E5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E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3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9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0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4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E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7B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B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1118FF" w14:paraId="6D06FD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C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2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1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0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9E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B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A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 и др.</w:t>
            </w:r>
          </w:p>
        </w:tc>
      </w:tr>
      <w:tr w:rsidR="001118FF" w14:paraId="3AB838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5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88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8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D4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89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27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42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2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936E8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9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4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3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C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7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B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4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CE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15FB12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6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C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C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A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38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2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E7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7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0CDF70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D0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8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82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6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15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5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E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6AC707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1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6F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E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C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4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B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D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7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 и др.</w:t>
            </w:r>
          </w:p>
        </w:tc>
      </w:tr>
      <w:tr w:rsidR="001118FF" w14:paraId="03F13B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9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F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B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8F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3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F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2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2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14F014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D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C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9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7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8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6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4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537B12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B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2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4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9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EA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A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6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76ED4B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F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85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E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B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7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C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8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7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660114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2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9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E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F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D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1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0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8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0DC3C7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C8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C2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5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C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A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B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72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7A3B40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5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2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C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2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6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C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A0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ДХА</w:t>
            </w:r>
          </w:p>
        </w:tc>
      </w:tr>
      <w:tr w:rsidR="001118FF" w14:paraId="664E71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50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D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4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D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8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5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C0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C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897DF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6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0C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C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9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67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3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F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C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FCBB3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6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33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4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B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2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6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2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0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69648C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7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8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9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4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6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C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2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B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1118FF" w14:paraId="357E53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0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F8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9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5F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D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F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5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1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91822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E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E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A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8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F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5D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6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118FF" w14:paraId="4DF1A0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96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7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1D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BE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E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C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1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1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2458AB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8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6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3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2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0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4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E1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A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ЯИЯ</w:t>
            </w:r>
          </w:p>
        </w:tc>
      </w:tr>
      <w:tr w:rsidR="001118FF" w14:paraId="5FDCA3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C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7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4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D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0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2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F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3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19CAA8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D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E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8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D1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D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E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0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4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3BFC6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2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B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B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C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2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2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9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0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640269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5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2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0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FD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C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4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F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0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1118FF" w14:paraId="6663E8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6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6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C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C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5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7D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B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6574AB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6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0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0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B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6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9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0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7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751EAD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B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B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0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2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1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12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9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A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1118FF" w14:paraId="570BA4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6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2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C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41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A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61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4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7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1118FF" w14:paraId="7925BD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1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6A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2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0A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B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B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0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6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5EAAD9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7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0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41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6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5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E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D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E0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ЛНЕ и др.</w:t>
            </w:r>
          </w:p>
        </w:tc>
      </w:tr>
      <w:tr w:rsidR="001118FF" w14:paraId="59786C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4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9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0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A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6E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3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3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E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F4DED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F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D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3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81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7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D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0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F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7922DA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F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A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8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3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B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D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8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C5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1118FF" w14:paraId="3C16BD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5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E0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D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B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C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0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4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2A99E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FC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6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9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A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4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9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E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4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118FF" w14:paraId="2421EF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E2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8B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A1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F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5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F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E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E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118FF" w14:paraId="5370E4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9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8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2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5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C4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E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D3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D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092607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E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12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E2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F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4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A6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5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48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786136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4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DB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E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7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8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7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1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CA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3FDD79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B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1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B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3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A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8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D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3C86E8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23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A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4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F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9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5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4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7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91CB9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2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1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0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A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2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4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7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A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213709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11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C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41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D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5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7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0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D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78020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3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8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8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A0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4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E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D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90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 и др.</w:t>
            </w:r>
          </w:p>
        </w:tc>
      </w:tr>
      <w:tr w:rsidR="001118FF" w14:paraId="521893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D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5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2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3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9F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2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C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15635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7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B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E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6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36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4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D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C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5EC6D9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B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E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11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CA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7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D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94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408B65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7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5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1F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C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3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3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A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3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1118FF" w14:paraId="565DF3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2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5D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71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8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E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4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C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C8250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9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B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D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D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2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7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4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7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47D5E8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D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4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9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4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6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6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9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AD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7A219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5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0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B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09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C9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A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8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19C619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8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F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F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0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2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E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C5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E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63D59F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5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A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B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C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F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E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A1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A8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1CC668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D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F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0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D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B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4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00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0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353625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5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3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6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9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6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1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FE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D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118FF" w14:paraId="711580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AB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C4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7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2F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A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6D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7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E8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1DDD32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D7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1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2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5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0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7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F9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94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4A291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6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2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C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F4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6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B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D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6AC783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4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2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5B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C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3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3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A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2830BC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E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8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3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E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6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1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E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80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337C85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5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29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6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4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3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0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2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D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737A85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C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F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E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1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6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7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7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1F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68E4A4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A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A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1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9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B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F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6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2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1118FF" w14:paraId="2FBB92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A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6E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F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6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79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C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F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D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216FA6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9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AE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1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6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F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5A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3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90899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E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A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8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3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A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6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7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4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469CDF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B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9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2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8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22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A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0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3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79FA32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E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0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E5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5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5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38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6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4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50B2DD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8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3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4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D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43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A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F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F3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38247A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C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42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2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B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9B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7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5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E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ПГЯ и др.</w:t>
            </w:r>
          </w:p>
        </w:tc>
      </w:tr>
      <w:tr w:rsidR="001118FF" w14:paraId="3167DF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8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E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9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B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4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1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F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5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1118FF" w14:paraId="783CDF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0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E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8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D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6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B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F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4EB757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7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20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E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2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A4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F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7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7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1118FF" w14:paraId="1A65F4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8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F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2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A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E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3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E2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A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570CA6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E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0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4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0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E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6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4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8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2B5BB0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A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2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F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3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C7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F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87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3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1118FF" w14:paraId="53A67F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6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84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5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5C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F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2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4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118FF" w14:paraId="683C25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16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5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2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8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71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E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FD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3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C5087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0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B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8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6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C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A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6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5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7EA82C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0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C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7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F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9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1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D9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04E14B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78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B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C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CE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9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C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9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0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 и др.</w:t>
            </w:r>
          </w:p>
        </w:tc>
      </w:tr>
      <w:tr w:rsidR="001118FF" w14:paraId="4805B8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1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FE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B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0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8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1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9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92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468C69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4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9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A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15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4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6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3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E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FFC15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8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7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B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E1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5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29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A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E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118FF" w14:paraId="553293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A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C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1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3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E5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B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C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734F85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7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5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2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2B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2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4D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8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5DA270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F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3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1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B5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C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0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EF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527ED2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9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D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C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3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7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B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4C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1118FF" w14:paraId="2974C6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C2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4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E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2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4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4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B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F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2B98E8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DE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1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ED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1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1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D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C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B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118FF" w14:paraId="6B7716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4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F7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2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7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1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8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B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1118FF" w14:paraId="5E1B97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8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6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4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8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8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7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15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A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1118FF" w14:paraId="37F19E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C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C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C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31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E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7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0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0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EB19F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7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1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B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D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10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D2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05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C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6E6126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0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5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6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E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35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F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B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B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1118FF" w14:paraId="2D1BA2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D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8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6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6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8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6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0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F8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1118FF" w14:paraId="49EA61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3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8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D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8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4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0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4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B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4E8AD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4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4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2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C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B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9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1D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9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118FF" w14:paraId="663B27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C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9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6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A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0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4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5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C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118FF" w14:paraId="2D5911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96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00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F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8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4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0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5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4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118FF" w14:paraId="2A37E3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B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2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A6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1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4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C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E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E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06D505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DD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85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4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C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7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5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5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3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7DE96D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9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B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9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9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8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D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9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0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1C00EF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2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7E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4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9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2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9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7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83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1118FF" w14:paraId="45E4F7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1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A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8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5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0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E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5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1F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1118FF" w14:paraId="4F87AD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DB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F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D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A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4C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EC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6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9B7DF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D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1A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E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1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9A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61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0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EB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FA75D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C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8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8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13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C5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6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8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C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1118FF" w14:paraId="27B7D5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E8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2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7C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7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C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C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0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B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ЦГР и др.</w:t>
            </w:r>
          </w:p>
        </w:tc>
      </w:tr>
      <w:tr w:rsidR="001118FF" w14:paraId="636209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B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F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9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9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57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F2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0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E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03D7F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5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5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0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2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D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0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4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C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118FF" w14:paraId="4A10BE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C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A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B0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D5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7A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C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B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C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7F8B68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D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A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2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2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5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D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4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5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B0EA4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2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2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D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A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2A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9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2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6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ГВН</w:t>
            </w:r>
          </w:p>
        </w:tc>
      </w:tr>
      <w:tr w:rsidR="001118FF" w14:paraId="66C3E2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5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E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7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6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A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D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F6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2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1118FF" w14:paraId="303A20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7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2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D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D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0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C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E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B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ХСТ</w:t>
            </w:r>
          </w:p>
        </w:tc>
      </w:tr>
      <w:tr w:rsidR="001118FF" w14:paraId="47C971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E5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A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4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C7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D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3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2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9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1118FF" w14:paraId="7B9B95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B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0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F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F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7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7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0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0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F607E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0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B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F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BA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5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A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58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30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0333B7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14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0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A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5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E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26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6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C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54AF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D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1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D1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2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A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8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5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1118FF" w14:paraId="2F5E14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6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5A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3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B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0D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00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8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4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1118FF" w14:paraId="021887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E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2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8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9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1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8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B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B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118FF" w14:paraId="018EED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E7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1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4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2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F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D0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4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1118FF" w14:paraId="120E7B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A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9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6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3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B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1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9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F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2D8073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B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F5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7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8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2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23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F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106FA5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7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1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60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E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0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A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F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F7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1118FF" w14:paraId="3992F8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D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5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F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9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E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8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B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A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7738CB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D9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6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9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3A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E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2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0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1118FF" w14:paraId="377978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4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B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F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B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7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6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B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5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313E4A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1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1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8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4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E7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65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8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A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118FF" w14:paraId="75116E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10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A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E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E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0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D2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E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3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1118FF" w14:paraId="0E8A67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0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E6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9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3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0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2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7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92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70E205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2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E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4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87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E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7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E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3CE4E5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C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A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A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8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6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6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7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C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1118FF" w14:paraId="540B75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9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A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1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4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0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5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E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4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717C09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8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D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2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4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B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1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4F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6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096D5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E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D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2F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5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8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A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7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E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ПЙК</w:t>
            </w:r>
          </w:p>
        </w:tc>
      </w:tr>
      <w:tr w:rsidR="001118FF" w14:paraId="28C343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C3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2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7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F9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6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6D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D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17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7E9CBA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8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CF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A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2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5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4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5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CF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118FF" w14:paraId="3057AA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F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0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B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2F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9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7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D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D4AB2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B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0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6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A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A3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4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E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A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118FF" w14:paraId="629026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9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D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2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9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95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1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0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E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45E2B1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78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9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8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4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0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54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C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9D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798588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3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A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0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EF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8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A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3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C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1118FF" w14:paraId="6CD2E2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76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BD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B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B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0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7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E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4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0268F1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02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8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B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97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C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A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7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A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8A00D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C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64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E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6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E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5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C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F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594F4A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89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A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1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6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8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3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4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F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118FF" w14:paraId="489CE5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C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2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2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3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8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B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3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1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1118FF" w14:paraId="3E9C2B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F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29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6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0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B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C0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7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A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4AA3A5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8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D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4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B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D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26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6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8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1118FF" w14:paraId="1DCD6F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2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F4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3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D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6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8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A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50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C6274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D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8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2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A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71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4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B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5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690FBA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4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2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5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5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BE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72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06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3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1118FF" w14:paraId="32830A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2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D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A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5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7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F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C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2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1118FF" w14:paraId="63732D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6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FB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0D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D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F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B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1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9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AD161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0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5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9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E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3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F0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72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9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1D966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9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6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8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A1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6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9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6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D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23D3B9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C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7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4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5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3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A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7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9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0BAB01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8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F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A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1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7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B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42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0BADA0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7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F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C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9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0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5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1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A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1118FF" w14:paraId="2177BA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3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94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4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F5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6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7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8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E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3427C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A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1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8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97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D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B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A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8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597B6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2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65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B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9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6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9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2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 и др.</w:t>
            </w:r>
          </w:p>
        </w:tc>
      </w:tr>
      <w:tr w:rsidR="001118FF" w14:paraId="340371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5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0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E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E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3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9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F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2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79B4A4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0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C5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14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2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F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5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C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6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36F551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2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2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F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D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0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B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4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2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3F9BC0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58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D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8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4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0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7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4A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E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49037E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F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C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7F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B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A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B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6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14743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5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0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1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9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1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94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C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5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5D9B7D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DD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5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0E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7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1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05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58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D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6E47CA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A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9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A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BA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9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A8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18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E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118FF" w14:paraId="16405B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1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6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E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5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1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7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F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63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158C62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F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B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C9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B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5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C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7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CB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9BC77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7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B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5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2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EB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4B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D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0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B7CDA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3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02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6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8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8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F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4B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AF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1118FF" w14:paraId="68DE6A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6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1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F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7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6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B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7FD0C1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1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0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C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4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3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0E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2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1118FF" w14:paraId="008183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4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D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E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7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4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61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2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9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1118FF" w14:paraId="3CE7D9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9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C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72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E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B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8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C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6FBA8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58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45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5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3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1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F7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B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2A394E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9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0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4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9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4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E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4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CD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41B29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95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6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30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05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0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C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8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8A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EFD5E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0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5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C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7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B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D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F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5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3BBB2B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4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37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E7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E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2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9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C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D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269CE9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0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6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1F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6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1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51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FA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45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63746D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5F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1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9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1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8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8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1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37E5F5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E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89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F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F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C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B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2D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3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118FF" w14:paraId="56791D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D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96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C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1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0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6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6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НБЗ</w:t>
            </w:r>
          </w:p>
        </w:tc>
      </w:tr>
      <w:tr w:rsidR="001118FF" w14:paraId="725F73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5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F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0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5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5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19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5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0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6F44F8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6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8F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D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9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F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E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C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F5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 и др.</w:t>
            </w:r>
          </w:p>
        </w:tc>
      </w:tr>
      <w:tr w:rsidR="001118FF" w14:paraId="50BEE0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8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F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0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4F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4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9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2D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4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18E57B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1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80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0A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2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9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6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1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A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4BEE43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8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D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5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F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0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9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2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C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1118FF" w14:paraId="5B7DD4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1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B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B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8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C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C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2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D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D2A44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3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E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8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2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6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69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0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9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1118FF" w14:paraId="060BEF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C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9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1C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8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8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3A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E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8B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8D02A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6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43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4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8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D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6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4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E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5BF40C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0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C2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4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9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4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6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B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9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118FF" w14:paraId="254B82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3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7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5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1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0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E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F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01A8D9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1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8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9A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7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C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C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0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46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</w:tr>
      <w:tr w:rsidR="001118FF" w14:paraId="514A72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C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9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4C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4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E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6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5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6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118FF" w14:paraId="72CFB4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5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 БОРИСОВ ЗЛАТАНОВ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1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94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C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8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55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3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5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118FF" w14:paraId="6438EF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9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4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0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C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E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5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0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D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47B236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05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8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A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2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15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B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B6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3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4282B4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E6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2A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9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2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4E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F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1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1118FF" w14:paraId="04DBD2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B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82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5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4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EA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9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8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8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1118FF" w14:paraId="7697A3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52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0F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1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8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49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9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5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A8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118FF" w14:paraId="5D07A4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C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A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6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C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1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4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2C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0BD4E3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85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1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7B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DB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C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E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4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E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7CBBDC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7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7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A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C8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3A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7A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D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F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1118FF" w14:paraId="6154FC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F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0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7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6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7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02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BC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5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1118FF" w14:paraId="1BDA07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3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B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C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7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2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5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0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6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446864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0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7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AC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0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1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F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E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D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118FF" w14:paraId="361AFC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4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A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9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8C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B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0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7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1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259688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4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A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3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6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BC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37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0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4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051972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7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D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E5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A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A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D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7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6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118FF" w14:paraId="484536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5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D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3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06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3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0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F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2EF676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A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9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32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1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E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82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0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1118FF" w14:paraId="6DCD53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4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71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25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C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3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7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C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9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03D1D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C6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8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F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6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1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3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6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4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1118FF" w14:paraId="510599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9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2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E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4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D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A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1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63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1B192B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B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7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2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D9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8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8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0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7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ДХА</w:t>
            </w:r>
          </w:p>
        </w:tc>
      </w:tr>
      <w:tr w:rsidR="001118FF" w14:paraId="3B5BA5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5B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C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2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4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4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8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8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7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7803D1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B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C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C0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6D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8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B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D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AF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293030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E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1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A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2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5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1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0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D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023764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4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9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1A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9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1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2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C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4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3515D4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7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16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B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C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F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C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4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1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ED84E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D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3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DC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8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C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E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F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9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CB7A1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0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2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F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C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4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3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F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8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1118FF" w14:paraId="574ADF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4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E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8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0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2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7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14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62C74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D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B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96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C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A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2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4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75AD6D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D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8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2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4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5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B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DF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5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56B013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21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B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EA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6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4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5D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6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9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2EB443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C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D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0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C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2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1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C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E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6D13DA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1D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3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8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C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8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B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D0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9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01231D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B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E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D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A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A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A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8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B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B06B5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2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8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3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1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C7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9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A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608E06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D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6B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1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E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B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7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C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5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760346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0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C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4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9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3A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2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3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B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13895C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4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A7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3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F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0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4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37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5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483D83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B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1E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08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0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6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C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A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F8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03AA3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6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E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F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B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2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F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8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0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6A75DA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B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A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5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E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D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4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3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5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1118FF" w14:paraId="22A305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1E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6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E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2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5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B4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F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118FF" w14:paraId="540C22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9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0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7E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4C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AA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81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9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E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7A3B7F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54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D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C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C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D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3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5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9D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1FAF33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1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A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2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F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A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9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B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3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5D93A2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1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4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1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0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D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7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6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8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AA172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4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7A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4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F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C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F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8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5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634060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F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E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1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9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6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F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0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1C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5EE25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B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E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A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72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3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7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28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92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1118FF" w14:paraId="62AF9F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7A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0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8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64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B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3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C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40C329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F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2F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E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6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A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8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3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0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96ECF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1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3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D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B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D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A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2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BE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КНЕ</w:t>
            </w:r>
          </w:p>
        </w:tc>
      </w:tr>
      <w:tr w:rsidR="001118FF" w14:paraId="2D6EB0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0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2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1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C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0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A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38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C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554A61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D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5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1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C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C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C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3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3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71B885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6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6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A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A0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9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5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A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2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6A4344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7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2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7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9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B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3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CC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C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69A19B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52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D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B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D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6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5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D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1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022B0D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B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26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4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1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2C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6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E4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503EB3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13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6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F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9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6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7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A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7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118FF" w14:paraId="203B22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F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E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D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8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E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F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A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646050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0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4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B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2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8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B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2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4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274F15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1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6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7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E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8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9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2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1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954A3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F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6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0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D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2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E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6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8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и др.</w:t>
            </w:r>
          </w:p>
        </w:tc>
      </w:tr>
      <w:tr w:rsidR="001118FF" w14:paraId="2DB011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2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A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7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5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2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2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3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C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ЦНН</w:t>
            </w:r>
          </w:p>
        </w:tc>
      </w:tr>
      <w:tr w:rsidR="001118FF" w14:paraId="2612CF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7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9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9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C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D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B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D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C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18796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7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A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B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A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B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6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3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E9CD9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8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B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19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A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8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5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A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31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- Пенчев ООД</w:t>
            </w:r>
          </w:p>
        </w:tc>
      </w:tr>
      <w:tr w:rsidR="001118FF" w14:paraId="1C0468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7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8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1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19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7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34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E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E8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1D0022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C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E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E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F3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7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C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5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97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317BE5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C8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0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B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2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1B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8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7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B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3F2D8B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5D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9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B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D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1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3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8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3652B0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7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EE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8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E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F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2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EC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C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FDC70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8A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93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5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C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E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0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7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8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954E9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B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6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2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95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D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06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39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F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484434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FB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0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F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4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8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A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CD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08B6E5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C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2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3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D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7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2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3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20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1118FF" w14:paraId="483A80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D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7C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80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8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A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D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4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F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CB564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95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1D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F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9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CC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C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56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3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59504A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7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0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A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0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4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D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C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7E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118FF" w14:paraId="60DBAB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A5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5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4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1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3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17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B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7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FF5BD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3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8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31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A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E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7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C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7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5B83ED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0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0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8B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2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0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1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3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B1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6D7FA7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38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8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D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D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D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9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9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E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BDA60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3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7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F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78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9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4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1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1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1AD447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6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E9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5F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E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F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E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5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6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51029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7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2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6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2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A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B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87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6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 и др.</w:t>
            </w:r>
          </w:p>
        </w:tc>
      </w:tr>
      <w:tr w:rsidR="001118FF" w14:paraId="766B99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D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6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4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E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F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7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F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C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AE870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D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9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3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A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6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B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E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5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1118FF" w14:paraId="007BAE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2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0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2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C2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17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D6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C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АЗЯ</w:t>
            </w:r>
          </w:p>
        </w:tc>
      </w:tr>
      <w:tr w:rsidR="001118FF" w14:paraId="41BCB8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0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D6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D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4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3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3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B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F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64A72D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E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0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7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E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3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43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0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1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118FF" w14:paraId="110E25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F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F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E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2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1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F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1118FF" w14:paraId="34A37C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5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38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F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6C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18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FD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A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F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1118FF" w14:paraId="59341C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9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8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F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9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C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7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F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B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737DF9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7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9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F0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E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0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89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8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C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73425B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5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1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F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C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3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F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3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9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3AFF6E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6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B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3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69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0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6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0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7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26C03C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4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1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9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5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1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8B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FA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77E1AB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E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F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5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9E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2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8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9C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2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13D41E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9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35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A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F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7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1E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0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9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1118FF" w14:paraId="507547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5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C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E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A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8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8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10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1118FF" w14:paraId="76E597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A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6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2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C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5E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F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C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E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002186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DA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9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43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4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AA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C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B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E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6C980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5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2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9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F2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80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C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E5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39C1CF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7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5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A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8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F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A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C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DA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118FF" w14:paraId="1218DC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B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5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7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8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6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7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2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AF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5938C9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F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3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A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00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0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E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A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5816E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3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A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D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0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A7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F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F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0F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2F05D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F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D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D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3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37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6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EE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2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74ED44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A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B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0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F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F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D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0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ДКЦ и др.</w:t>
            </w:r>
          </w:p>
        </w:tc>
      </w:tr>
      <w:tr w:rsidR="001118FF" w14:paraId="7BCA49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5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6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8D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B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7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3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2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E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DE1C4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D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A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6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6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6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5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9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3016D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7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E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E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3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94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7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7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0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3478C2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3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D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25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6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28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74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2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B3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57E84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5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7C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0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5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2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A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9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1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650D01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D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7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0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2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9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B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4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7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9C457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8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9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3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69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D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6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A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A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6304BC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F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BA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A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3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5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E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E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7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1118FF" w14:paraId="692AE8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74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0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D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C4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9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B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A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4B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E9465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2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71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AC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D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8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5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0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4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1118FF" w14:paraId="5E0BE5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D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4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8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A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9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5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1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5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26F555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7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F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5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5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4C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5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3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2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75BAD6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F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D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E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A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81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F0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9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1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28FFB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0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A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D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7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0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E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1118FF" w14:paraId="6515CA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B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D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8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A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B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A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C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3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118FF" w14:paraId="26D403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0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7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C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C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7E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88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F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2ECE1E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7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3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E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D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A9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B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4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9E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745E85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9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9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2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C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1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1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E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1118FF" w14:paraId="02293C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6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C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1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8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7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4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B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1118FF" w14:paraId="4D9CDF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6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E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7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D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5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9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2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3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СБЕ</w:t>
            </w:r>
          </w:p>
        </w:tc>
      </w:tr>
      <w:tr w:rsidR="001118FF" w14:paraId="58861F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78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A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AB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9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2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B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9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C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1118FF" w14:paraId="24F8CF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D8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3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5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4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2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1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4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3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3D8966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8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5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1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E8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A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2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F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9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69321A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CC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3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01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4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D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6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6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BC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 и др.</w:t>
            </w:r>
          </w:p>
        </w:tc>
      </w:tr>
      <w:tr w:rsidR="001118FF" w14:paraId="2C474C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21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1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A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8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F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0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0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B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3D868E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7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B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6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DE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C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5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4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5DD6B7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A2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6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2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8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8F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A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6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5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4A3742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B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C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FF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8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A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B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B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C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304E06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5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4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E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E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7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4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8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4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1D8054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2D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7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B3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A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E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F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7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35EF05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D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F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E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D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4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5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D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12462F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0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C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9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28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7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E0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3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82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131200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B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9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84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12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B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9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E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5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0FC04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28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B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2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D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E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D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4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7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6C0FE7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4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A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6E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C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7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F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B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7A6CCE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C4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6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4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1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E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11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0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7EB10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3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C9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94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B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A2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7D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33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1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DDC67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0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7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E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39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1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F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43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3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56B0E5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5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33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EC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A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2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A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1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7B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A1DF5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6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D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B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C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B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2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7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7844B3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D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F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D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1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E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8A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0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3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118FF" w14:paraId="66114D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F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2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F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B0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4A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F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4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9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A69DA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0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6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6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7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2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8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F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2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 и др.</w:t>
            </w:r>
          </w:p>
        </w:tc>
      </w:tr>
      <w:tr w:rsidR="001118FF" w14:paraId="01282D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4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5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0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0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6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E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3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EE1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6FB21B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0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6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7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0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3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ED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9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AA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0156F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9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D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7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3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B5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6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5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B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1118FF" w14:paraId="3BC7ED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D1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E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1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F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C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D4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5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9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734F56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9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B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A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F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5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6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C3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3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612E84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29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2D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3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C3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0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E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F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023DB9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E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6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75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D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3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C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6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1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134CB7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8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C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5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E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16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3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40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E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0A8874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F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5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68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6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5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D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3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C5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ГСЕ</w:t>
            </w:r>
          </w:p>
        </w:tc>
      </w:tr>
      <w:tr w:rsidR="001118FF" w14:paraId="1D5683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66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F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D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8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B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43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2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64464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B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B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6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4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EA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9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9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2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17051D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9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D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0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1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AB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0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C5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B1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0D71BB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B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5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1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E2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3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8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E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2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16FB26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F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D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4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5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4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C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4E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9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01F1C8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1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2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21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9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6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5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A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46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73C643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A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9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7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F2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2D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7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C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0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1118FF" w14:paraId="14562E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0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8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D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D1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B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F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8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C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A427D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6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3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D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2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C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3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6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3C599E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0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7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E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8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D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62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9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1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241935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A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4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6F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E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DA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B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A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E3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38A97A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E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B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3A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C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B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1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7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4F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118FF" w14:paraId="0D15E5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0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7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E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6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C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B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D6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1118FF" w14:paraId="6393DF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1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2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E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6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6B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F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6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2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74D68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2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6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A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2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6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48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5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12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51E16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C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D7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1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C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F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3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8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9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66CCD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E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9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C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8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B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E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53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77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4F848A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8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5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6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A8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4E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F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E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24694F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A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1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C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D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7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70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1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C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52F575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D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31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F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8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F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0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6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FA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4A7E80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E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4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95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93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6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2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C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A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118FF" w14:paraId="6F0F37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E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8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6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1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F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2E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1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8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DC739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F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D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F8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E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3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0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F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1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0D0E96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2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E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1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8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3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2C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0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6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1118FF" w14:paraId="0AEF12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D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E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8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26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3C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7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2D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5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118FF" w14:paraId="12E5F2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9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27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BB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F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8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B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D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F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B2654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3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A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2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B8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2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1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A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D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НБЧ и др.</w:t>
            </w:r>
          </w:p>
        </w:tc>
      </w:tr>
      <w:tr w:rsidR="001118FF" w14:paraId="7D073D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E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C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4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4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1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3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B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F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1118FF" w14:paraId="728FEB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3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8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E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F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A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62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9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8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536C68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7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C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A8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DE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8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0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4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3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7BBA9A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1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8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0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B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F4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06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4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5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B03F2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E7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3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5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3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E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C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4C5A00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4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BF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F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2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2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B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B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1F13E6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E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9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22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E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9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2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05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5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3B91F6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A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1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E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4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59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B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A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D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32B109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C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C7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8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0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D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C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3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1FC25D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F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C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6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D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2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2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3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E0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1118FF" w14:paraId="53F706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5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1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2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1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9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2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1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2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118FF" w14:paraId="19793F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8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EF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6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4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C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5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A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C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C8214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1E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5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C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0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3B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E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3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D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1118FF" w14:paraId="435ED8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2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5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0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C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3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6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F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F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54202C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6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8E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C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E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4C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0B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B6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7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1F1FF2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4E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6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0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9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9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0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B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6F4B8C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A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3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F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E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87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7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1D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E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324291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2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C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A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7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1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7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3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9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57194A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4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5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6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3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A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2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4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2647AC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2F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E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F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E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3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8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1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7815F2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4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3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F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B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6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A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9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A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138A4C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45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5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2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5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DE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5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12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5642EE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1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B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9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D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2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5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B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F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1118FF" w14:paraId="57B028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F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EE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CA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7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B3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7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4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29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74980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7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9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D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2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3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4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F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36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 и др.</w:t>
            </w:r>
          </w:p>
        </w:tc>
      </w:tr>
      <w:tr w:rsidR="001118FF" w14:paraId="01960F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5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F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B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C8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F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6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7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C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1571F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E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A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E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3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D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E9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AD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8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1118FF" w14:paraId="4AD683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B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0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C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D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F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5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D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1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792B2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0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7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8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C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7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A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2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8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118FF" w14:paraId="732DBF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8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E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7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0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A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8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0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5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471142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D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5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4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1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6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D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7A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2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176672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5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F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B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0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A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A1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5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9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1AB1B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F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2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1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8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E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6C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A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0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1118FF" w14:paraId="05CA0F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3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6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B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2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6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A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B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6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385150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3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3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B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E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8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8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9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E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0313E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B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0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1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6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0D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C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4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6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095B5F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8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4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D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5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6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9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4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ПГЯ и др.</w:t>
            </w:r>
          </w:p>
        </w:tc>
      </w:tr>
      <w:tr w:rsidR="001118FF" w14:paraId="593947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A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A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4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D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8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2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9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4E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E6A52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6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F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1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3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5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1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8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5C4BD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4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C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C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0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E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4A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3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9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3F27B5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4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A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6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D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6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9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32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4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1118FF" w14:paraId="748CA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1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5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E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0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E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32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6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7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23A06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2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E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88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C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8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9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5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14325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9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C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A8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51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0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29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4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B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2E1942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0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F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9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A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5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A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A3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2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05051F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7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8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E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E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4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0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A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7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57DC6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F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EE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E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9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B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B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5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A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65C072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2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3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0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B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A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4F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E1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AA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1D0E2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B0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B0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3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C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1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6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E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E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3521FB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D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A5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A0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4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A0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6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1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7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5F11ED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A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C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D5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8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1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E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C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B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28EF5E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3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9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2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E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2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C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3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A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10EBE2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A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1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E4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5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5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0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E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C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166983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6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F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3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7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B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8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2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E8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4EEBB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6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B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B8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4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3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5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8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F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4E89D8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3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1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B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3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42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92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3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5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AD7C6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2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F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5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9C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2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C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7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A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1118FF" w14:paraId="009FFA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3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2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72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C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DB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B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CB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C8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5D136F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EB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3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B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7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3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6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4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7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1118FF" w14:paraId="08D8AD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3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E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35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78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1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A9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3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4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7EA09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3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E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5F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A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C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0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1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0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7B67BE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48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3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F7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4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2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1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21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3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43040F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9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4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C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0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3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3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79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A5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0B1749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A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9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7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E0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6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3B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9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7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14C1C6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C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70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4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E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6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1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1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F5D40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E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1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8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8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D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B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DF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44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08F04C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6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0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C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6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3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FC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5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2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3B95F0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C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71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5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A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8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8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1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3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1118FF" w14:paraId="2D9BB4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6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1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7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3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7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A3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8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3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0DBCF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41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A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E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92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B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7B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A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739D4E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A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81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E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9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F3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8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3F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6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6DCE18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B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8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0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6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9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85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4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639657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8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8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33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9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34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F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3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74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CD79C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B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A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2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BB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B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C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91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B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27D9A6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D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D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4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3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3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25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C7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5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1118FF" w14:paraId="0B2D49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E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D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E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E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D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8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D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0B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5163B9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A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B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C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7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8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6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D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D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60DE23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96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7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02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4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A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E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E4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6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266654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0C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E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A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75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A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7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7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 и др.</w:t>
            </w:r>
          </w:p>
        </w:tc>
      </w:tr>
      <w:tr w:rsidR="001118FF" w14:paraId="179692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2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0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26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2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09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9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5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1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76FE2A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D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31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D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D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D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B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2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E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005A2E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A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64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E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5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5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7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B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7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22DA56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F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E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6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A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7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2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0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7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2C0D8B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7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73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FF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1D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ED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D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C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9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171475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13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B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4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27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2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1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5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- Пенчев ООД</w:t>
            </w:r>
          </w:p>
        </w:tc>
      </w:tr>
      <w:tr w:rsidR="001118FF" w14:paraId="73BDF1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9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8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8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E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2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50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26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AAE4F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C6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F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E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C9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25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2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5684B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5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6B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A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2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6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1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F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A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0CA91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B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E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A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4C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5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D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CC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2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46ECE3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4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0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A0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CD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4C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4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1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7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5E8FFC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9C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D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6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E2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1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B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F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118FF" w14:paraId="7DB756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4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2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2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18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0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6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5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118FF" w14:paraId="4EFA75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0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30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EB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F2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9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F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99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7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9EF1B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E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0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1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D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A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F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A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F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1118FF" w14:paraId="2C9BFF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50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3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6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0C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02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1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6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3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2B2CA5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1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5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9A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8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7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7A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A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C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1118FF" w14:paraId="5CA3A5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E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F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8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A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9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1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D4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8BC1A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3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F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F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7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B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F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E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A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43D774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2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7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17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7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6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5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F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9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E12C0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8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3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C7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6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0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0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6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4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289118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4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C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A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3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E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EF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C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1118FF" w14:paraId="295E51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9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87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A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F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B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0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B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06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611536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A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0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AF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4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5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1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F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6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118FF" w14:paraId="279C28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F5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F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6E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7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2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2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F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4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1118FF" w14:paraId="4BA638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3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9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4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B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C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FE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9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7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7F61C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6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A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5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D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0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B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A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1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118FF" w14:paraId="231D74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1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3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5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D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8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3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0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6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3FB252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2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D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C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9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EA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5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0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A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0295E8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35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6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51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30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8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F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E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5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615CDD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4C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A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0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3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D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6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D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8A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78DA77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B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F9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2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B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7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C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D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8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118FF" w14:paraId="0FC304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CF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1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1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B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F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6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6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A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7B91EF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4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6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0D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58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A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8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E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2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707DE7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7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73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C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B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5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D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3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C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6B65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A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C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5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A0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0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F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65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 и др.</w:t>
            </w:r>
          </w:p>
        </w:tc>
      </w:tr>
      <w:tr w:rsidR="001118FF" w14:paraId="7230D5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3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8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2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0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9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6A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B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1118FF" w14:paraId="3DC4EF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D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0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C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D0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6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0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3B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1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593E6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E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1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F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1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2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9A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8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0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118FF" w14:paraId="05A477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5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6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59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A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F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4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5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5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50FF3B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1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5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1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2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14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05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97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1845CA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8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1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C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9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1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3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7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D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1118FF" w14:paraId="5F866D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60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E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3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C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D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6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F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D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118FF" w14:paraId="709238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7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9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1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6D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C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6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50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B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7A3F4C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7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6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0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E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51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C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4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9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1118FF" w14:paraId="2661BB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4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C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C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D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B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D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F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B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55FC34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3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C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7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A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6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1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B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0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289D70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7B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1A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E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4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F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6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D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7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076D02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4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0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9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2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9B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7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C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A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540A8D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7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30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2E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F5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5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0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9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C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2015DC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7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C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5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5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1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0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3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4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D440B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A0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2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B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1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2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8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E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4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096558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7E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2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A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C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1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2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B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2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0F51B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D0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8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C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C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D3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99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C7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E2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0626D6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7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C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1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BA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1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C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F0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2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751A56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DA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0F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E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5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B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1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54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1A09C1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97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E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2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3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B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0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B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6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01EE6E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AE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1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E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C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6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4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1118FF" w14:paraId="01A7D1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C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A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0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E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35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2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9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1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74FDAD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2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D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2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E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4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2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8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8B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1BD635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0E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3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E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11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4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3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D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9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1118FF" w14:paraId="432914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4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0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4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F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9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7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6B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7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4BE3DA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93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B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5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92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3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D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1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1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32090D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1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2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2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A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A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C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E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B6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2B1B05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3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4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C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6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E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F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A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E8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118FF" w14:paraId="135C2A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8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1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1A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1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01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F0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3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1118FF" w14:paraId="02C9C2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A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6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1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E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5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D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8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B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393108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5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4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7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8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3B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E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8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AD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1118FF" w14:paraId="5F8133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4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2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38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4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5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56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7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03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4FD46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D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8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0E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E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2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C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40CEF4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4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21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4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B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D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3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3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3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1118FF" w14:paraId="2F14CA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F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9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E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9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0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0D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E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7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5E3442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8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73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2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6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2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4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7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5869E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00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9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A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8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3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9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7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5A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0B13D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0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0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89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D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9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5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C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F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02FC3E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3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C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6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41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8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D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5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8D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6734DA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E8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0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B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A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6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A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7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B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7F0384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0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C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52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D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B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60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5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C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13A44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D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9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76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B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D8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E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0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2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1118FF" w14:paraId="55F98B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CC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1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D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F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59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A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99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7A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0CA14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E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9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9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C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3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4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C2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A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51056B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6C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2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F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8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88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8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C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F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E9CC4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6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9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00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7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F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06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F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7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5605E4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0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0F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45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E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9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D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C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2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2714E6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9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98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3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8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2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4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2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7377E9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8A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B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3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4F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4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E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B1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0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118FF" w14:paraId="4CC6AD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D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5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6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5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9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A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C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0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 и др.</w:t>
            </w:r>
          </w:p>
        </w:tc>
      </w:tr>
      <w:tr w:rsidR="001118FF" w14:paraId="1DB613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B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7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F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9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D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F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8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3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1118FF" w14:paraId="524DEB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8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E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6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D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8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F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D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E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477DEC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D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C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8C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49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1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5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B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3BD9E4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1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8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C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1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D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9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6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6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5F7D8A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8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C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5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2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3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D1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B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A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C3DF3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5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5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4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F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6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A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4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35A82F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9E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6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2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E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3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FE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1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BB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118FF" w14:paraId="7F9F39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77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D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7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2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4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F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3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9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687277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09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7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3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40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4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1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E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4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1118FF" w14:paraId="34AF3E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8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D0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A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C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9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A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1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6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1F8848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F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F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D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E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8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E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2D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B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250D88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D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8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E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5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6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E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4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5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270D32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2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C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E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1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3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1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3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D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1118FF" w14:paraId="607541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D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73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8E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1C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9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7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E9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78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456198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A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3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4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FC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2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6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9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8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1118FF" w14:paraId="760CD7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E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B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F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D0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F6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5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0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D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118FF" w14:paraId="51DA62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9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B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4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59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C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8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C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F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5E97DE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4B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B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E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A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21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7E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2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D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10C671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5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5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A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E9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D5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3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E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0539C2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7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EC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8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E4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4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8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7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B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118FF" w14:paraId="47C8CF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6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5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0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8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4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8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8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3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7BAC35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5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DF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3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7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2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B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65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3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355532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5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1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A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D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E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D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E0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C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1523A6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B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F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DF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F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A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6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9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A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118FF" w14:paraId="339261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4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3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8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B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3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5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7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6C464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3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2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3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F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6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02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7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4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118FF" w14:paraId="5296BA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F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7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EE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5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2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D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5ABAE0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E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1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0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5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B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2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1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B7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B3808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1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12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FD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B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9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6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F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C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375E54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1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D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A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7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1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7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7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8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15EBD7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4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7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0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B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2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A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C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1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687A68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E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FA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D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2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8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6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34E021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F3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1F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16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3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A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2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F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3F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ЦНН и др.</w:t>
            </w:r>
          </w:p>
        </w:tc>
      </w:tr>
      <w:tr w:rsidR="001118FF" w14:paraId="277C7E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28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B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4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E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F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2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C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2F25EB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9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B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F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B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1C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6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3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8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0665CD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4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0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76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EE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2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5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82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E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0C83E9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0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96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8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B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A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3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A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2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B2F10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BD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6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3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1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D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F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2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0B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7904BC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2A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2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2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2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0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9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E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BF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207917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9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4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E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8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4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5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7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6A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139E0F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77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7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2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C0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A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8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1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5E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1EF14A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A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8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D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F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5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6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7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2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234967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72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36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7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6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3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8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2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0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5C169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6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3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1D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B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9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4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1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6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1118FF" w14:paraId="553CE1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8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82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3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2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F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2E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6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21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1118FF" w14:paraId="3DF7A5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6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E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7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AF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FC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B8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7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B9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04231F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9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5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00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E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2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8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AF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1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1118FF" w14:paraId="3C4D2A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8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2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0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C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3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9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8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2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1118FF" w14:paraId="247770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6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98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7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87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B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A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F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118FF" w14:paraId="475AFC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D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C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9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A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CF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0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5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29D64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F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1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9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9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4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C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6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19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33AB7B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E5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8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5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C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F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1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8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E5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609EBC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7D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D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9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A9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3A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9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8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A7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7A5C73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80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C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F7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E1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3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9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E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A8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6EAA8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D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2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0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C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0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B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7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5A3A8C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A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CE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D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4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B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6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8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86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44E84A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0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D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0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0D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6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7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F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A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22D2D0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E1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9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B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D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DF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6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CB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5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1118FF" w14:paraId="3371A9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9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35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8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5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71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77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C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7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3A9EC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1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F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B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4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D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2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A2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B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1118FF" w14:paraId="3812BC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D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29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7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D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A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D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BE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5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118FF" w14:paraId="0DCF9F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2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5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E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D6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DA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F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9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E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759DE8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F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6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6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8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C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AE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E8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6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37394D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1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4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D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3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4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21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4F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5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752496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4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8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E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1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D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1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1118FF" w14:paraId="1DB450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2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C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1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C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F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2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7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9A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4E866E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2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D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0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F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D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F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7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1B3986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F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F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F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4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0A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D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2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9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099A95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5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6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8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0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8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E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8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63AAA4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2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9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8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2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4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9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6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6AC836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8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D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FC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13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5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8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3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A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512451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6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3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6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7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F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D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1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A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1118FF" w14:paraId="4AEE11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3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03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D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9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1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6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C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2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НТВ</w:t>
            </w:r>
          </w:p>
        </w:tc>
      </w:tr>
      <w:tr w:rsidR="001118FF" w14:paraId="4A6457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B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75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9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E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1A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4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51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1118FF" w14:paraId="7A5AA3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B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C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4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F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F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1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4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AD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273FC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C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8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A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2C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0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F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C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F5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ДЛЦ</w:t>
            </w:r>
          </w:p>
        </w:tc>
      </w:tr>
      <w:tr w:rsidR="001118FF" w14:paraId="287ACA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85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4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0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B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F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6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A7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4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1118FF" w14:paraId="3C341E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3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EF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5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D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D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1C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2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B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1F02B7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67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1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E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3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1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0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3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A0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 и др.</w:t>
            </w:r>
          </w:p>
        </w:tc>
      </w:tr>
      <w:tr w:rsidR="001118FF" w14:paraId="338436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2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9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3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6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E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3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1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4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667721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F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F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7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7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74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1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FA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9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1118FF" w14:paraId="473BD8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86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E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8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99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87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D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26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7F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57161B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5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8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4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E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7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2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B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1F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1118FF" w14:paraId="460135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A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C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7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B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E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D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44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D0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1118FF" w14:paraId="6B7766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D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9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6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DA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6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28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2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9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1118FF" w14:paraId="46DC71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D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78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8F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2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D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6E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B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1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7644C9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9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D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5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6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3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A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15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6B119D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6C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C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C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4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4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26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CA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7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498D60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1E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E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2B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B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4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8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5A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4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1118FF" w14:paraId="478D91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7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9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9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7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B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2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F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2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74498C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B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9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8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D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78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8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53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3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1118FF" w14:paraId="191D74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D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F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F5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E9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9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D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2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B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8D63D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3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C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7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B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61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F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8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3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6AA4B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2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6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E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A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4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9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C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59D52E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5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C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2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0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3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8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7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118FF" w14:paraId="592946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1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C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4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75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F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9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7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E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E225A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B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D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9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5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1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7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F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E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746A10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1D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D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9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4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3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4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B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4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0EEBF3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6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F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5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E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0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A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8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F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1118FF" w14:paraId="194E59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D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A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FE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9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D5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6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10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4D2F71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8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4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0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F2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2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5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7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F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777FDB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9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9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4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0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D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FC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3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7372BA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55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8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C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0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0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9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E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8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60925B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5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8F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C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E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E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3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B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77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17FA8B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49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1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8E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2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2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3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1A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B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7A60D7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6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6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5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2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A2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36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AF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3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723303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7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18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3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E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E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BF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3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0D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1118FF" w14:paraId="266C41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0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B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40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A2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16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B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6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5B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FFF0A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38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7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F0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E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2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1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1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349517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A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5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F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5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0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6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0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8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1118FF" w14:paraId="4B02D5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B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C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2B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0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5C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D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2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3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 и др.</w:t>
            </w:r>
          </w:p>
        </w:tc>
      </w:tr>
      <w:tr w:rsidR="001118FF" w14:paraId="5C8E7A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F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F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3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23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6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05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8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0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200E4D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8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F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1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5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0E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4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C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E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42C81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D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7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80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1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5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C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8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F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1118FF" w14:paraId="7D2976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4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6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F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9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3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A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6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7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5C898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F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2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3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3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D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3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1C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5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676498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A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5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C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06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F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C1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2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C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29F0B1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B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7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3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D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8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4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5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5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281AF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0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F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3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B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3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0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B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8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8E312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56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1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2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54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F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6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4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2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1F476F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6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1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5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3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C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0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6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5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 и др.</w:t>
            </w:r>
          </w:p>
        </w:tc>
      </w:tr>
      <w:tr w:rsidR="001118FF" w14:paraId="25A39B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C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7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E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8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0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2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6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E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B21C1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2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7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BD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4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A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9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D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3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5531BA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C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B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2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8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F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A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5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4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B42E4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1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D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4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1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8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6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2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89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6D8291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5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D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6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B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A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C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4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2F8866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B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3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A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B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2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7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E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E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2B90E3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4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C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5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5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A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E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B5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1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73D2B0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C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8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2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A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14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C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1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8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3B5FBC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99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7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4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0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88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D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9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01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0B2E8D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B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1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3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B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4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6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3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03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118FF" w14:paraId="6A92D3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4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D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7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BB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8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F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8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B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1E2C8A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6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4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68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8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6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B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A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A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59BF0E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7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0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F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C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E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2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B8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09141B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B4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4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4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B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A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4A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C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B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1118FF" w14:paraId="614F43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F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9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0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E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BC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2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3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A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430CA9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6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ЦВЕТАНОВА ПЪКОВА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9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A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D8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6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D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9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C0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4D7591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0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5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4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C8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4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FE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EF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8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09C6A7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F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2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8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2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3B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D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B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1118FF" w14:paraId="67F36D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D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9C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2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0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9A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3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9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0C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18651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0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32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0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D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D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1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E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28EBFC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B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E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5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1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A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F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CA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40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9F436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B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D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2A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9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A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B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F7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2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48E824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7D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A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A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29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F7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D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E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B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5A0E5E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34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2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D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5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C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B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8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B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36F72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8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6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D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C6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3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4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9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A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61781F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F9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C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E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1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8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E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F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5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6746A4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D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B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C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D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7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C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1118FF" w14:paraId="428667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0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F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E5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8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8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1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3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118FF" w14:paraId="2429B8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A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D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B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2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E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9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8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4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1118FF" w14:paraId="497C49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8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75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4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B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1A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25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7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E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1118FF" w14:paraId="316302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D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6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0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4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B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B3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3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C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463EFD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B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4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C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B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B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C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3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C7871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95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E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9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B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F4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E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86293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A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81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2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A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6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8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C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A0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183DCC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C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2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9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9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C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8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6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643D35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A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5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91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D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A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7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8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2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551044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F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F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0B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4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D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0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6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1D1B8C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51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2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9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B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B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7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D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F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5ABCE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3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8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F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D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3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7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A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2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27B697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3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6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5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CB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A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7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1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5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118FF" w14:paraId="011A3E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7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C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B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D4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4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9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3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E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42E33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F5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1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0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3B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8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7B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5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C6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118FF" w14:paraId="0AC195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1A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A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A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E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0B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EB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E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7738AF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52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3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A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8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7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65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2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19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7EF67F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8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F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E5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E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4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5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4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7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43E6C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B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0E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35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3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D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4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7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E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DBD13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D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3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5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FE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68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1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3B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BD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13D4BE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9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9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5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B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0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4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45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6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20BEE4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0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A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B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F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E0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AD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A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1118FF" w14:paraId="15BA0E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06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35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8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8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6E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E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E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7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486658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0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C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5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0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7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9B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B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4F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15C962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4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2D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A3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C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9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B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8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 и др.</w:t>
            </w:r>
          </w:p>
        </w:tc>
      </w:tr>
      <w:tr w:rsidR="001118FF" w14:paraId="5132CA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8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C6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4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0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8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7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E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2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1118FF" w14:paraId="79E736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8F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62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8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D8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E8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6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0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8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D5E30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D6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2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7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1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9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E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E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0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597718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92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2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5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8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D2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8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1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A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118FF" w14:paraId="3A6EE3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8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52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C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C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7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4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F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6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1118FF" w14:paraId="74C9D7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D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1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2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7C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F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2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38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78A95D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7F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B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1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5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65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1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D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F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AF5CD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0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8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B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4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4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B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D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1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1118FF" w14:paraId="3BBA08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36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8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36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8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7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5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9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A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МЙК и др.</w:t>
            </w:r>
          </w:p>
        </w:tc>
      </w:tr>
      <w:tr w:rsidR="001118FF" w14:paraId="530A5F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8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D6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93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0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4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6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0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2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6E1FA4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38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EB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4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1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F1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EA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8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3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1118FF" w14:paraId="050748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2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A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D7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2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F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8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0F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F3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4B0821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9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D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C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2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4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D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C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D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90C48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6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3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B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0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F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1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F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30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57ADB9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C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A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D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5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A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D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5A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3F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1118FF" w14:paraId="3ED430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8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E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33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C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7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8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8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4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АЯТ</w:t>
            </w:r>
          </w:p>
        </w:tc>
      </w:tr>
      <w:tr w:rsidR="001118FF" w14:paraId="198685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8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3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9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4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B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3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A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0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1118FF" w14:paraId="656CDC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5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1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3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7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96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9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C0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E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1118FF" w14:paraId="2B5035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B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62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7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6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5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1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6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B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788104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E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B4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0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F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B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C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1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1118FF" w14:paraId="3496DC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8E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6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6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7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C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EC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A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7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1118FF" w14:paraId="3B36C5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9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6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D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F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1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2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8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F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7B3C30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B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8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0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A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8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A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1118FF" w14:paraId="3787B4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D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D8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2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B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B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6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F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2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ДДЮ и др.</w:t>
            </w:r>
          </w:p>
        </w:tc>
      </w:tr>
      <w:tr w:rsidR="001118FF" w14:paraId="5610D9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3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E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3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E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69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7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7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B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1118FF" w14:paraId="1F536B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3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F6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2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2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6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3D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5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9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1118FF" w14:paraId="692067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8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2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7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F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DA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3F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7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E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72D513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2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25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E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9C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AC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B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A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B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8BBEF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2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F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19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A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8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D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B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8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29E801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5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C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3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C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1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9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B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9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1118FF" w14:paraId="05ED40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E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B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EA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B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4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C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2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0A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084312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C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C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1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2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E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7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2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C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1118FF" w14:paraId="3F395A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1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2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A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4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0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4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B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2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118FF" w14:paraId="1ADA6A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6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B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C5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A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8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A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AD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118FF" w14:paraId="20AA15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B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6D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5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B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44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F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1D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8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1118FF" w14:paraId="4E8B61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3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E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0E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3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28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8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E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F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1118FF" w14:paraId="0E728F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4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9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7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CE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F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E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A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74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5465F2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4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E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5D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D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19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6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7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D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23026E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E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9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9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5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C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B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1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1118FF" w14:paraId="12AF8E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9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F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5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3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1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3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1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ABE13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A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F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7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A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E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F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8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5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1118FF" w14:paraId="266718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D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B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D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BE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E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C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9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2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F184B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9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8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A4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C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2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CB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1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D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1BF89F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97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2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D2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1B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6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C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8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0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387CDB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5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D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5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E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9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CC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F2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DF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118FF" w14:paraId="034994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E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C5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F9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C8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E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2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B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B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01AFF2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B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A1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C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1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C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C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2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F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675494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74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A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A4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0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4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8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89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6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1118FF" w14:paraId="29612D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A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D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6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3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8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19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1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1118FF" w14:paraId="3E2C6C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8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7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18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31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5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E3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8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28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1118FF" w14:paraId="3CE917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6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DF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2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1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1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87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C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16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47B1CA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A7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4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5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6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C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DB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2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5A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5871A9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4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B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1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4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7F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1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C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0E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1118FF" w14:paraId="6D42D3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B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5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A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5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2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E1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29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A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418837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B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1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8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A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E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5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7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F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572909A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9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A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9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96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87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32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7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2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07ECC9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8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4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4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2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9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F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6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E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5D5719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6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F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3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B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2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6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C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D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050D9D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5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F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9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9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5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8A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9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ЛНА</w:t>
            </w:r>
          </w:p>
        </w:tc>
      </w:tr>
      <w:tr w:rsidR="001118FF" w14:paraId="42E0BB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8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F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A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72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8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2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3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3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04FB1B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8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3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B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4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D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7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6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7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118FF" w14:paraId="601A26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6D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DC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6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E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E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2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F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6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57B512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0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7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6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C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C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2A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B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47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34380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37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D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5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8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0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9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5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9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1118FF" w14:paraId="5459D2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B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7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9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51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9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CE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C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F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C14D9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D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D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79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F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40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C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B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D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01E1C5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A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4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0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F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4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E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B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5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E9646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8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6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C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8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F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D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6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8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403CE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7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3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1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0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7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8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F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33CDA6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3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7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6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7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0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C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A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6D9288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5C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1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11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C0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E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A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F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2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118FF" w14:paraId="760E70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FF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4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C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9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0B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9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0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1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1118FF" w14:paraId="5B0E11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71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D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9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5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B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5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9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5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1118FF" w14:paraId="132B74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E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5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1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F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8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7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A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E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4D6EDA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6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E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B5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0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1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2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D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5F2C48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9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4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0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B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6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5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0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1118FF" w14:paraId="055E2D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A5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8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4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D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F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E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2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8F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29ADD6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F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0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A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D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D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23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C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A8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36550E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15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6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3D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5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7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4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6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124483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6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A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4C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2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6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A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98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F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B3654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6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8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2D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C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4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0A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1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5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77789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D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7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55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B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7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32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E9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1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49A567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3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A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E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8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E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6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4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727BD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57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2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5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53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3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D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8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8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00AF4B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A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E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5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D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7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72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1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FA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E8297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1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8D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4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D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1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4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0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D1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118FF" w14:paraId="7486BC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C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6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9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0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E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2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62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E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 и др.</w:t>
            </w:r>
          </w:p>
        </w:tc>
      </w:tr>
      <w:tr w:rsidR="001118FF" w14:paraId="631257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F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1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6B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E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B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0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7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A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70866F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A1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4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B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5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A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5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B4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8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118FF" w14:paraId="08BC69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2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2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09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4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7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3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11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5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118FF" w14:paraId="7974F3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B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B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CD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9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0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C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F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6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1118FF" w14:paraId="410FC7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A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3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5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2F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9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B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B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6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 и др.</w:t>
            </w:r>
          </w:p>
        </w:tc>
      </w:tr>
      <w:tr w:rsidR="001118FF" w14:paraId="68DCBA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4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B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6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ED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8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E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5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4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4B7315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8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6A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5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5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58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0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8E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1118FF" w14:paraId="0E14CE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E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6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2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9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F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1B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F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5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1118FF" w14:paraId="6EB7CA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5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8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6E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2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D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8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67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0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F60D0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F4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4D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C8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6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EB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F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C8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7CDDB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E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3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0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7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E4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7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F6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3B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1118FF" w14:paraId="37C662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5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D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C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A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4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E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2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A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0DBE3D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C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6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F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C8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0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D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B5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2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51AC21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D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F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2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F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4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F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D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2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D2F2B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8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A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D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3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3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6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F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2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7D3D0E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F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3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30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9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1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5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F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D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118FF" w14:paraId="78C88A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E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0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B3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A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D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D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F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4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НБК</w:t>
            </w:r>
          </w:p>
        </w:tc>
      </w:tr>
      <w:tr w:rsidR="001118FF" w14:paraId="7B5AF3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6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0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DE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F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9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E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55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51D24D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D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E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E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5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5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B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C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63A83D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1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9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C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8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1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8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7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C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7A82A3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F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0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A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F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7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4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9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C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3EE523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A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E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E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3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2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7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8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0C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118FF" w14:paraId="3C1BE8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8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08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EA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D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B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9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8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5FE91C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0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5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3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D5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1B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A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6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E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1118FF" w14:paraId="173BE2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85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E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1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D9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3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9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F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0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1118FF" w14:paraId="707BFB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D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5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0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1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3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1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5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4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 и др.</w:t>
            </w:r>
          </w:p>
        </w:tc>
      </w:tr>
      <w:tr w:rsidR="001118FF" w14:paraId="339CE3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C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6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E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4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F3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1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1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B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7E7875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B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6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6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92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D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7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9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A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5548F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66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A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7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6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4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3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23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3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1118FF" w14:paraId="7CE232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6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7A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1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3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D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0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D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9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1118FF" w14:paraId="22F56B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E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3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3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A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7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0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2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9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1118FF" w14:paraId="5031D1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44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4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7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C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B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9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8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21F456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6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D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4D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E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3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A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F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8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6DCEF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8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9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0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D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4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0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D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E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120FB9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9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1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5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3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65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0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26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22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0627F7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2A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B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8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8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9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E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0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0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7312EA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87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56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5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FC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3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2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0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1118FF" w14:paraId="0C20B2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FC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59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9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2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7C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A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3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 и др.</w:t>
            </w:r>
          </w:p>
        </w:tc>
      </w:tr>
      <w:tr w:rsidR="001118FF" w14:paraId="55CB2A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A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E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0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8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68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1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5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01B65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4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65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1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E2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6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8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E6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B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41F5FE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F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C5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0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6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C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3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B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9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87236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A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2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B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25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8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6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6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7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0A2BD5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2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D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2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2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F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3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A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6CE738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B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05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9D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4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21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9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C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517D8D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3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3D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0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C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01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9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E9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B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303201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2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F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0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2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6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5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2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C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21D84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96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7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4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F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4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A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2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D2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465039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0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1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E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2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4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4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E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7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0190AD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22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D2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9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B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72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C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5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8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1FE80E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C7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6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5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B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4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1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6E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C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7BC65E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0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E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D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8D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5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7B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7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2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41CFC8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F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9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6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A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0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C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D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9A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4C780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52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6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21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8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7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9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6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5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2EDF51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0B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F2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F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0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5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7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B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70C1A4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3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3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A6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D2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66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7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2A1E4C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B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E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A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E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9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A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C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1118FF" w14:paraId="632CC4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7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6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9B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0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E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A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D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8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75B2DD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F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6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B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B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A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7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A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2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1118FF" w14:paraId="18343A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F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E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E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A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4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C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4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8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48D4EA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E3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1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08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7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0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E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8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6D859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4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D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5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4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4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B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F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1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457308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53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6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4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10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E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6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C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4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6A931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0A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0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6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E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7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B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89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5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118FF" w14:paraId="3E4B7A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E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AF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2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C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C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5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0F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1118FF" w14:paraId="1DF137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7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2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5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7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D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B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5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5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1118FF" w14:paraId="7C9F69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C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8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20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10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4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A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74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1118FF" w14:paraId="59FDF4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3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C4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9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A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0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3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A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9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30A740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5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E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A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3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E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3E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4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0B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4F5961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67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9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1B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DD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7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F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A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F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691B89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9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E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5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8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93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E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B8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F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356E47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E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E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0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3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B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5F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D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4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E33D5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9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8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E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0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2B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D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7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3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667193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6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4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9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6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C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9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0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2E32B7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F7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6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BD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4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9B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E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B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A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408203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C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F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B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F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32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8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3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D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 и др.</w:t>
            </w:r>
          </w:p>
        </w:tc>
      </w:tr>
      <w:tr w:rsidR="001118FF" w14:paraId="5BF511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2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E9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2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CA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66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5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1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8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1118FF" w14:paraId="246EB1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8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1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3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A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A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B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59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F4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5923B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B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E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2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E0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F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9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9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B205F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A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16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D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3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59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7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F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3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34017A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2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F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6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0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F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C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00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8E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2B639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4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7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F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3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8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B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1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F2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50930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B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D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E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1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5C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5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A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411E03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6E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42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A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D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4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B5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F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9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118FF" w14:paraId="3456D5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8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0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1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4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3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A2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8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03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E6EEC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21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C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0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A8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D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D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7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EC6D9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E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21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8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B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C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F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54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4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5A479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5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0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C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3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30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E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5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0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1118FF" w14:paraId="0D411B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7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4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4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A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E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6B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F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54835F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3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9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1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B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A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3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3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57C7F0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F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A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0F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B0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E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0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2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E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5216EA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9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7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2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F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2E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0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E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D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1118FF" w14:paraId="35BD95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A0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2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3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54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56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9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A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30A747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B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18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A3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5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A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2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98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B8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72DA7E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D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0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0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1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7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7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5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1E6ABA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F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2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D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B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A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A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0E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C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1118FF" w14:paraId="30A69A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1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3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8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F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9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B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576504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28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E0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36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F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A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0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1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3E639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4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7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E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B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78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4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C8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5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 и др.</w:t>
            </w:r>
          </w:p>
        </w:tc>
      </w:tr>
      <w:tr w:rsidR="001118FF" w14:paraId="64BD77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5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F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6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5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4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10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B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F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1118FF" w14:paraId="3422A0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7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9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8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B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B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B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3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0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098CA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3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7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44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F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F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62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E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4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483A74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E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5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A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E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0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3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5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13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F3E58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6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0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8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2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9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F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BA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9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1C4040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9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4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C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8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5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C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E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45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1A2AF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6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B7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A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C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B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C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A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5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МДЧ и др.</w:t>
            </w:r>
          </w:p>
        </w:tc>
      </w:tr>
      <w:tr w:rsidR="001118FF" w14:paraId="76CE60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2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36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1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E4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E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A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B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3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118FF" w14:paraId="3AE8B7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7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4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1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BA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0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03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6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4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 и др.</w:t>
            </w:r>
          </w:p>
        </w:tc>
      </w:tr>
      <w:tr w:rsidR="001118FF" w14:paraId="56BBCD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1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6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E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C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D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5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6D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E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2A1816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3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2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ED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0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B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3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7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FF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4E565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94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A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8B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E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7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C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D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20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38E685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5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5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C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F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85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9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9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C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372C80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4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F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8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F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2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A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2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5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720682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E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0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6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A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5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6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4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D7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 и др.</w:t>
            </w:r>
          </w:p>
        </w:tc>
      </w:tr>
      <w:tr w:rsidR="001118FF" w14:paraId="284D77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F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8D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0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8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6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7D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0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D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38A61A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4A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D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5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2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4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5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49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3F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5E3BA6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3A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6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2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E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E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D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1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83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AB51B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3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8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3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F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AF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2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41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4D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022E0E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5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24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C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0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8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7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DA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7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6E9F57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E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2F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C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5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A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1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9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C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118FF" w14:paraId="6FF472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7D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8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0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7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0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9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6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6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347C28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8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C9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7B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7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0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5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9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3FF429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0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6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3D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6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6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3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B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3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02F64D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A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C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1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6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A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9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7A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C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2B2AC7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5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A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9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6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8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C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C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8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МЙК и др.</w:t>
            </w:r>
          </w:p>
        </w:tc>
      </w:tr>
      <w:tr w:rsidR="001118FF" w14:paraId="688407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F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E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E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DA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7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D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B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6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44B6D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F9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1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9A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3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0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9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AD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2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118FF" w14:paraId="0CF10C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B5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A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81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7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F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F3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13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7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69B40E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C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F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30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F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3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3D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E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6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61DD46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1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D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1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88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5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B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9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F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5998AA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54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A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8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65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0F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0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D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ED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6F58A2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6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4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4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E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D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4F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0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C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28C998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BE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C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6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5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4A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6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3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7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A85B7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C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5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D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A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3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76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BB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10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75EC10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B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5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4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B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B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8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D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A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71AD3D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0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3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6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1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E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0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D7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54DB09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F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6C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F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F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7D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6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1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7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784255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9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B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D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1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3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A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E2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6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068127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2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A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A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6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A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8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AC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8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18ABE2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6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9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3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C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7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0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D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1118FF" w14:paraId="39A5F4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F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7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18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2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3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8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A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C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47EC04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D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8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13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7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9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0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E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6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76D3A8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8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B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F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F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C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2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7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1118FF" w14:paraId="635135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1A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D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08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5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52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B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3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4A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 и др.</w:t>
            </w:r>
          </w:p>
        </w:tc>
      </w:tr>
      <w:tr w:rsidR="001118FF" w14:paraId="658CDB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6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6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7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7B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D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3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A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0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4B7A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6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0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F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0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B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B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C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52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118FF" w14:paraId="447489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D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C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6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9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14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E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4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18A43A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8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C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11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C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5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1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0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F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484656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B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D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A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F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07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8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7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4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6FC63D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A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04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8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1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3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D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3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A6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0956EA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D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4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5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5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3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3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A4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A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1118FF" w14:paraId="126A5B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8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FF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F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D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74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E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63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327A3C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D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8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B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6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5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0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2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F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B2D8B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CF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A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B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F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D5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8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5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52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E8A3F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6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F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4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DC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F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F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E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9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1118FF" w14:paraId="601B1A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F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2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BA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F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E6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4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D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29C65E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6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9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29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5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8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5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E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75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118FF" w14:paraId="41CA0D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99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4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CD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4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8D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D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1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B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ХСШ</w:t>
            </w:r>
          </w:p>
        </w:tc>
      </w:tr>
      <w:tr w:rsidR="001118FF" w14:paraId="0B2AF8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B0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1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0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A4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A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B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2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E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7C002E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7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A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E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3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6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4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F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A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1118FF" w14:paraId="490051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1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F8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A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9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9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3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E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D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447BAE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6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3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4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F8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9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9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74FC84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C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8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6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6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D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1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5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6B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1118FF" w14:paraId="2ECF5E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77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E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7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46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E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B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D8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2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1118FF" w14:paraId="554E7B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F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0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0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9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D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5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B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1E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17E4BF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8E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A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F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E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32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9F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2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92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118FF" w14:paraId="73E9A6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2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26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98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9C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2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1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D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E9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BAF8C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2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3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F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A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D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0E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73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9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29DFB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F5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C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0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E5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46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A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3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118FF" w14:paraId="1764EF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D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7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B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9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4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B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1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9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ИБН</w:t>
            </w:r>
          </w:p>
        </w:tc>
      </w:tr>
      <w:tr w:rsidR="001118FF" w14:paraId="4C8D88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1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C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B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7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F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2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4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EB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1457F7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22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C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1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2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5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5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0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A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F9460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6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5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4C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A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0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0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C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9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0ACF68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5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1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4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3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A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8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45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C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1CE732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D7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1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8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3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2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1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7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9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3FBF81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2E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C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17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6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6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F5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8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2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4689F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2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F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7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C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C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C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6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DE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1FF22B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9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1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8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6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1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0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9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1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B4D03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EA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7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8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3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3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2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5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F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386509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F6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F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D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D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3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B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F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5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1EA0A0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9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1C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2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D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81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5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9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490A3D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52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C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8F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C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5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2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7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5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6ADCB8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1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0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E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10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1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B0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80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B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149506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24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44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A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F8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65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A7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D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3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5BBE4D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1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B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E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67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B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35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270B12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D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01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E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9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0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78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67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7D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39A23E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7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0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C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7D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B6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E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EF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AC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1118FF" w14:paraId="4EC5C2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2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5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C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C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1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80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0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A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4FAF92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2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1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F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D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E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7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6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2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118FF" w14:paraId="66AA1E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BA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20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3D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6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C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35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42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9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ИЦП</w:t>
            </w:r>
          </w:p>
        </w:tc>
      </w:tr>
      <w:tr w:rsidR="001118FF" w14:paraId="7E6696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D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F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6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4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9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5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C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3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019522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3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1F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A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81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3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3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1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3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250052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5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C6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C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2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B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5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0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B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28CAC5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7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35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7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44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35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A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8C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0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1118FF" w14:paraId="6EA89B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40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B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D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6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6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6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1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B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CC80D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C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7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C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3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B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8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0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D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721AB2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2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89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3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2D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4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A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E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B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0889AA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C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9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3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0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4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D8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7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0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BC48F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F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EF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7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0D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9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3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F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9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1A4748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0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E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C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7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C5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BA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D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1C9D88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04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E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A7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5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9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55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E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1118FF" w14:paraId="186B44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D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D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1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4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E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B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3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6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235AE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C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4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9E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FE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F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4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55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4344B5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3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9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9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58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2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8B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7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1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64A034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5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3A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2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0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DF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77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A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3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3AF4E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D1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8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2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0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4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B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0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2D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ИБЕ</w:t>
            </w:r>
          </w:p>
        </w:tc>
      </w:tr>
      <w:tr w:rsidR="001118FF" w14:paraId="054FC3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6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B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F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21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E5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2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7F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A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1118FF" w14:paraId="71C7D7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A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0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C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9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3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E7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3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70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1118FF" w14:paraId="765EB1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FA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8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5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7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A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1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5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2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7F5409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2D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B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7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D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C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9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5F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E2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69A35A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4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0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6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4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68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9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4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7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46CF72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0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16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B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0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7A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C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A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B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ЗАРА-17ЕООД и др.</w:t>
            </w:r>
          </w:p>
        </w:tc>
      </w:tr>
      <w:tr w:rsidR="001118FF" w14:paraId="0F702B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7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3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9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F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92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4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8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F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01928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1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DE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0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C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E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4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B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19E79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D6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4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0E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7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9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FC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6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03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C9296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CC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A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9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A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4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F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C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0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02C21C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6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2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BA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D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4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5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3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9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2D2BC5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1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EF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40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6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A4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2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1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D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577B1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3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0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5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9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9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4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C8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1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5E59D8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F7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3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7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F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8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D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2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A0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136BEA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96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FD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8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2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1B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08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2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0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1118FF" w14:paraId="170925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E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1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6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0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C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95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4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18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1118FF" w14:paraId="03BF63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B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07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5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0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9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6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5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2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1118FF" w14:paraId="1E062B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0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0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A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A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4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9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3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6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2F6B19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0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C4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E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E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1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1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6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43E13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1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7F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80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2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5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B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D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5F564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2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7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52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D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2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5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7F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6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93593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2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7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6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1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C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B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8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F7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1118FF" w14:paraId="7B03CA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8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5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B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1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9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5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8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B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118FF" w14:paraId="23E5C9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8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6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E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D0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7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1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C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0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256500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1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7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A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6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AB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C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D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32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356C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BF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E2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B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9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E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9E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7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8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309589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DE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9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7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1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A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B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70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8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601A2E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0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45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D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6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F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8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6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C5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118FF" w14:paraId="191A54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8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C9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2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4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2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0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7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26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D1519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3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E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5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5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F6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6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9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9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4DD55E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D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E6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4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6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D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8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54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0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1118FF" w14:paraId="07E202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0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2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C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1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C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8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1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8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4CDC0A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4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46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0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1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C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B2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B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F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 и др.</w:t>
            </w:r>
          </w:p>
        </w:tc>
      </w:tr>
      <w:tr w:rsidR="001118FF" w14:paraId="56227A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B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A9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7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7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4D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7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6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F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7D3F06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2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6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A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0A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F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1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4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E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096DC9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2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A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F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3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3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0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40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8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1118FF" w14:paraId="77FB76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B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E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E9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F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D7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B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9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D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AB5B9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9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C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1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F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C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6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C5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52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44B1A8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9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4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F4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B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A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0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2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8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0E70D8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E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A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6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0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E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CD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A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2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68F0E5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0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7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1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F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B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E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C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3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796EA9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8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8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8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9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37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5F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C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D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3887D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5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A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1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D0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E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A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D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7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241877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8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9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8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B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E6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F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A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5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0ED93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1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9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3B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1D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F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7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7E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9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22335E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98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E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5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2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1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3E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5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3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80661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77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0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5D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F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2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B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2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E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БУЛГАРТРАНСГАЗ ЕАД</w:t>
            </w:r>
          </w:p>
        </w:tc>
      </w:tr>
      <w:tr w:rsidR="001118FF" w14:paraId="427B3C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95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BB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C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4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A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3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2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4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1118FF" w14:paraId="72501B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D4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1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9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04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8F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B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F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9C771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D9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A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D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7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C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C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6F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0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322492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A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3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EE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A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8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E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CF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E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118FF" w14:paraId="5DE658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3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2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5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E6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1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4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D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1118FF" w14:paraId="50645E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3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2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8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E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22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B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7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B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1118FF" w14:paraId="3EFB6C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A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7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1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4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AA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6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B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A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2AF8E0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4F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8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B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4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F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0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E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8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1118FF" w14:paraId="0F9EDA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E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A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7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9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08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7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23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E5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1E0FAC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2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1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B8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5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5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2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3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C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4D98A6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5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8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F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97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5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0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9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8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D11A1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EC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F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2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E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C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1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F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A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288BFC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36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4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F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7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A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06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4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32FE86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C8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8A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4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52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7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8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3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E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39412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D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A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C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6D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1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0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E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FDE80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F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8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7C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B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E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5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7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1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46E9BF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0C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1B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0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A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6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F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1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6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EABF9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1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4B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F6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8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9C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A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F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1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118FF" w14:paraId="4F5C8F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6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B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B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1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3D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95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5F4A6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6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7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D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94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7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2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4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F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1118FF" w14:paraId="52C981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0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A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7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8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CB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7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C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3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7135BB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9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0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F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2C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DD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E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7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E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127262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5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3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E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B6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4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C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5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9C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0B543B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1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7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09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BA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E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4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9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D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3317CA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6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4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F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9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1A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F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4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A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2893C2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0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7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E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2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0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2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FF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9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3EE329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2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7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6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1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D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A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F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5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CC059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5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6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4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E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0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5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4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A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788FA1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2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D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E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2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E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0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78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2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09E17F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6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1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0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6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9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29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2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19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002C4F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9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E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2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DF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0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8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A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1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2CDB92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2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14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5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3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0E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E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3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612E27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7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5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E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9F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1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10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8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3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118FF" w14:paraId="2A5630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D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73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2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1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7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6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E1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4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1118FF" w14:paraId="5F42C3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5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0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C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CC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D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22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5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0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118FF" w14:paraId="5AE1EA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5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81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C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F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8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C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D4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3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27AA4B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5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F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6B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5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C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6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A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9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1118FF" w14:paraId="59409C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2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E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DA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7D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F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A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2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</w:t>
            </w:r>
          </w:p>
        </w:tc>
      </w:tr>
      <w:tr w:rsidR="001118FF" w14:paraId="71685A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6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8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89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E8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6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F5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C8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7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118FF" w14:paraId="1EA828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7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4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B8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9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8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4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6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7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36DAA4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A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1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0C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4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A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1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8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7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1118FF" w14:paraId="569AC6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CE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7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C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7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A8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8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E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1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5B2435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A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A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1F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98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2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5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7F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3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2818FA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5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B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17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8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2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3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A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01318E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D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3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4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30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1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F8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1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8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ПТХ</w:t>
            </w:r>
          </w:p>
        </w:tc>
      </w:tr>
      <w:tr w:rsidR="001118FF" w14:paraId="389AB8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3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2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D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36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3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7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D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17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64F0B3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C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A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0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2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F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1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5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4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F2364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D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9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B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1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0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D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F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1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3E696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2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A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1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0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7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0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1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3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ПГЯ и др.</w:t>
            </w:r>
          </w:p>
        </w:tc>
      </w:tr>
      <w:tr w:rsidR="001118FF" w14:paraId="1842D1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6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D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86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51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E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1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D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3A5DB1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3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5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D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FF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B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FC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5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9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00BBA2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6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B2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B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6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C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BA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41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01DB6A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A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6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7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F4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F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8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3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0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118FF" w14:paraId="7DD249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DA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3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8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1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3E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6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4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F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118FF" w14:paraId="5C8805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4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3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D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ED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64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6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5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3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1118FF" w14:paraId="76F7C8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3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3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D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4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C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F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9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8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269B55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B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0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9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A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4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A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9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73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118FF" w14:paraId="41C08A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E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E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E2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1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7B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D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B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3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5E9786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9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5B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A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7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6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7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75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E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0C942F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3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7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5A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E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D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3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1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5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05892A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D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1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4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3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8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3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0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D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118FF" w14:paraId="4A60FD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1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0B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F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2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7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4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1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1CB1FE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7E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0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88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2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7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C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8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2A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246BB7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2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C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5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52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B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F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B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E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6B5DA1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77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A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0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6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B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F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95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7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1544E6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5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C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8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8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8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B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B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27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1118FF" w14:paraId="4BC2A3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6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D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F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9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B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3B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E0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5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1118FF" w14:paraId="5A99FE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B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57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C2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E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71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7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3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6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70E038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3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7E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1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9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3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B9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D5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4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A4970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7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2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F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2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E0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4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6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4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30AABC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D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4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2D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7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7D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6A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C3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65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1118FF" w14:paraId="3A2E96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0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7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6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C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A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F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2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0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585876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71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18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F1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C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9A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9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1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B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388448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6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B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2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9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8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4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A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39A1D3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BE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6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A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9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C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5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7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3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252A85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C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F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3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25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5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8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A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7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2A137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C3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7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E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6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9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54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3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7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118FF" w14:paraId="3C8568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3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6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9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6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C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BA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E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8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51A9F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D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F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D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AA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C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2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8A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7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131093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B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C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F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2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7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C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E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3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73D28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F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7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5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3E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D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3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1D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6C23A6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8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1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2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9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C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7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D6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1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A8354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B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E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65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A8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B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1B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BA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0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7F5FB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B7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67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97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1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02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6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A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FC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1118FF" w14:paraId="4400FA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2A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B0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5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8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F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4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31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4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125E2F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9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4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7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7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4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6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0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0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759318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C3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AA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6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C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A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05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E1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9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54F4ED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6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1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A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0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3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DA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3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4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1118FF" w14:paraId="03333C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F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D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47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3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8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C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2F50A6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2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4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1E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6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2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1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5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8A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1118FF" w14:paraId="40C945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F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2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F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E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4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2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E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A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1118FF" w14:paraId="303272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B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4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7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F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3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0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1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A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1B57E7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5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B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3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4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A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A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4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E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145AAC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8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C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7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19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4E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B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9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F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2FFDB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2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A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71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D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0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2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3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13D5AA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B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0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E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4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C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E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7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B8300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3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C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7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86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B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A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6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5F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0D99C1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6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A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75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2B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B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7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E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BA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1705F4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1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A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9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CA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5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44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0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8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1118FF" w14:paraId="60F0EF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3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0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F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3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19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6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A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E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76FF44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B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6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4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7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23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A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5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9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БУЛГАРТРАНСГАЗ ЕАД</w:t>
            </w:r>
          </w:p>
        </w:tc>
      </w:tr>
      <w:tr w:rsidR="001118FF" w14:paraId="246DF1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E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D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8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4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9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3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2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E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1CFB79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C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C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7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5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1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68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E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D4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77165E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D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C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9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4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B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7C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C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A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3F5C60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0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E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F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5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7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A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6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9C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67437C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4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5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2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2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C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2E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3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E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18D0AE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C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F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7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C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2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E6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6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6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118FF" w14:paraId="74F6B8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E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D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D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9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8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F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F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E0E39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6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E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B0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8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59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A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A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7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5B125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F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6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81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7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2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1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0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2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238DC6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A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D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9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0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C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9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D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5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21148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B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B8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AF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3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8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6F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FD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2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1118FF" w14:paraId="655C3D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1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0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0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1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A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FD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4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C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4DC433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6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1D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1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86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B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A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04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1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5277C6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34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8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7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F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C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F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7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A3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31F2C6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98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F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C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E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2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2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B5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C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34C520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9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49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3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B1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C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E5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6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6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 и др.</w:t>
            </w:r>
          </w:p>
        </w:tc>
      </w:tr>
      <w:tr w:rsidR="001118FF" w14:paraId="158147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C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5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8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1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08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B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1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2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3E044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C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D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C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1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F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7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2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67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1D29C2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D0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43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F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C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0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A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FC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1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649C15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9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F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C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A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2C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7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3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247BF5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C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2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78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4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8E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A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B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1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67E4FC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1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A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F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C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0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A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B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4A1576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C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7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2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9F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E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1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6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C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118FF" w14:paraId="3C7CA0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4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C8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3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C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0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D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3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1118FF" w14:paraId="45A307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93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F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7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E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1C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D9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5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F7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1118FF" w14:paraId="4299D5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E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3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C6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3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B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D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A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F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1118FF" w14:paraId="004AA6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3C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C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0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BC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B8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7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C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1118FF" w14:paraId="77C7A4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8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7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7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F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0C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1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6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9D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1118FF" w14:paraId="70D755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5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2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5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E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4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0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A0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8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5036DD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1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00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8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88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D8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8E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9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571A25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9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3C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B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5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D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C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71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0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7F94FB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17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E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F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9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0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35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A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08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2616A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6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D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F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6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3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4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2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B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728DC4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7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E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2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04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6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E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13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53C5F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1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1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1E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50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1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9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A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2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4D70D9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9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F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A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D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F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6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10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706F34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9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C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8A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4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6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A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2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5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17125F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0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3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E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3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C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4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D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D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118FF" w14:paraId="2CD01E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04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7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4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79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E8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F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4A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E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118FF" w14:paraId="1955F6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1F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FA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0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A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3D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8B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2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1118FF" w14:paraId="6462A9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DF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B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DE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9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B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7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A6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5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CAC04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7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2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39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F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8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88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C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5B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1118FF" w14:paraId="10E3D3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A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8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95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6E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E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C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3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3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657D43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D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B8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82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2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A5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4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7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92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671D2E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4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4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E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9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3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8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2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F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7BB1E7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6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7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A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6F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0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0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6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1118FF" w14:paraId="2F99DF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A0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27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D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05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E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C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A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E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E9721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2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5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25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F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3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6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3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6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102ED5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1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5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5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D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2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D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C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A8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3D7F76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6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6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E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1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16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1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9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FC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006AD5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3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7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0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2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8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D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D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B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1B054B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F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E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9C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B5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4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E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F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C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ВВТ</w:t>
            </w:r>
          </w:p>
        </w:tc>
      </w:tr>
      <w:tr w:rsidR="001118FF" w14:paraId="64C9D8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9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B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7B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B8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4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E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4C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E9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118FF" w14:paraId="4A1E87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F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7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5B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1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65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3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3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3A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1118FF" w14:paraId="045AAD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A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A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B1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0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E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6A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7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2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AB64D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7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D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F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E8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4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5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9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7246EA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E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9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C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A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7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5C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8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E7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77830E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E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FF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8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9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C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9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1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8F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1D9A6B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6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7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1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F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3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9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9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F7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0CA227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4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16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4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F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6D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B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E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4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08BEAC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4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D2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B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1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A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3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3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D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118FF" w14:paraId="60019B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DA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5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8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A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C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C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4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3A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3B1A68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FA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2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7E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37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6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7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4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118FF" w14:paraId="314E6E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22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8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3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9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AE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C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F0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A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610818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91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F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0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DE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B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36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5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E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12D316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3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A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A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D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C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4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7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1118FF" w14:paraId="7E4685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27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5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E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1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5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A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2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C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54A040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1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2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0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A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0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99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AE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A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118FF" w14:paraId="4127D7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C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61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9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6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AC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9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8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0A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23FD4C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6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D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A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6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9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1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7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F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</w:t>
            </w:r>
          </w:p>
        </w:tc>
      </w:tr>
      <w:tr w:rsidR="001118FF" w14:paraId="5CCA7B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4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C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1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A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E2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36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3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6DE6C7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4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1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E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F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D1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3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2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8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C8D24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5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4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9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7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45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6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2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8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118FF" w14:paraId="5C065B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E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3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8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1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62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B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C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A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514687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F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1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D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0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7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D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7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0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1118FF" w14:paraId="49028D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A3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C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D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8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1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B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7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A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1118FF" w14:paraId="61D30E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9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5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2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7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A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D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2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325A5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8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4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C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4E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2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6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0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F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118FF" w14:paraId="68F2A9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A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8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C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8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C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6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E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C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3F031B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9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A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C9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C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15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A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DD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C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2017A6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96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C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7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A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D5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A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D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87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63B92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5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1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2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F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C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C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F3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76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B86A6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2F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7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C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A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B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2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5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3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52A8FF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4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5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3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6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E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7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E0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0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60992F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D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B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F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3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3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D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4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3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568057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1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D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C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E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6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EE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3F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6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НТВ и др.</w:t>
            </w:r>
          </w:p>
        </w:tc>
      </w:tr>
      <w:tr w:rsidR="001118FF" w14:paraId="41D047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C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1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7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2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E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3C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8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CE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118FF" w14:paraId="6A9818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5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5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1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7A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0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6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A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9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6CE4BB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0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D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CB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8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E3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B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1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E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711EBE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B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2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C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FF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7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DD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7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5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F1D85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F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A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7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1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C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4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D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2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2C3942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5A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7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1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42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2E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70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BF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4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2481A0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1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64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59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8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8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F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163B7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2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B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B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4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64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61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A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6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BF922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B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5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C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E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A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E8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F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0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629737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7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4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5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D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E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A5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B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17DCF1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7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9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4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6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3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E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4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7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5CD9F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7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5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6A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38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9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B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C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0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57B487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2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6A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D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C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4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C2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4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8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7573CD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3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8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3A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C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0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1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6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F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24D666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0B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7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4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E1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E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B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8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3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4E256D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8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D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3C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D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D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A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F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C5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19609B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0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B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68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B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A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F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C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4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292359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D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A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6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C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A4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0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C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218D9D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9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A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D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C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27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B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3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80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78300E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8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КАРАБОЙЧЕВ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4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A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0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0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0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5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1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3DF9BF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E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B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7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A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B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2D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9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92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123029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28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1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64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CC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2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38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D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96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3B97B7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F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1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0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C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46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6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B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0F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118FF" w14:paraId="128B7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C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A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6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5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3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B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A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15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484357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8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6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E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8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A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39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9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9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5E61FE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1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7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1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4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1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7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1118FF" w14:paraId="469744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D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B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67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B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81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B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8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2F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388F09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5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2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2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7B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8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09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6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5E6729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E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7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2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B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3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B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FB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C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52A2FC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5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1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D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A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2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5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A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E0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1118FF" w14:paraId="654F4E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6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2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D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E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C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B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2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5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217CDE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19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69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6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4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D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F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C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A3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967E2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D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4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D5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9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83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9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B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1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118FF" w14:paraId="567ED9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4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6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7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C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3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9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0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5A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3278B4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4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7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B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7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4C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4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73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BF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1118FF" w14:paraId="081FDD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6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F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B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E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6B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35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3D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624439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7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7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3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0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F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4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1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1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1118FF" w14:paraId="02BC99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4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8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C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6F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3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8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E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1118FF" w14:paraId="4CECEE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F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42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7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E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91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3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E4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ЦХА и др.</w:t>
            </w:r>
          </w:p>
        </w:tc>
      </w:tr>
      <w:tr w:rsidR="001118FF" w14:paraId="0C3D0A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C9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0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0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D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A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E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E8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E4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12F400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C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E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6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EF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D3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A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B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39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1118FF" w14:paraId="4EE9F8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B8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D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7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5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E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D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30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0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1118FF" w14:paraId="064BBD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0F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C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CE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7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4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B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57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36072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5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E1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24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FF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B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A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33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AEA81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A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2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9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4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2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A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7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E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1118FF" w14:paraId="6B65B0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4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3B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4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67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5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5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D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3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1118FF" w14:paraId="018D4F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C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D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90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6D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E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C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0B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3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3A5D9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D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5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0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1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4E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5D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D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1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 и др.</w:t>
            </w:r>
          </w:p>
        </w:tc>
      </w:tr>
      <w:tr w:rsidR="001118FF" w14:paraId="2C22CA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9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90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7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4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6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C3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0F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8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99006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4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3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2D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3D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6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E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A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C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0A6A1D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45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9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9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3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9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4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C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B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2F1920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2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D8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4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7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9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0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D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3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03D751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4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F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E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E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AE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73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E5FBE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D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FB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7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36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D3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7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1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AF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1118FF" w14:paraId="77DB19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5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8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7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4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F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D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C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E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748D12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5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5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2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0E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F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C8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F0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E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65D16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22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E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2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A6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2C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37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1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74423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9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7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0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B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F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8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5A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AA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НКО</w:t>
            </w:r>
          </w:p>
        </w:tc>
      </w:tr>
      <w:tr w:rsidR="001118FF" w14:paraId="5DC84B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B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8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F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D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B6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8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E5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7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2CF377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AD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A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D9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92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0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8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81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B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2DB18A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DC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5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C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F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5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6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7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A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1118FF" w14:paraId="0A2949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C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E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5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9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92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B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7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44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08B324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0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2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1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E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E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C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64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E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6FE3D8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4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B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29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7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69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A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E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F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74EFE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7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98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2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52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C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5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22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B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1118FF" w14:paraId="2721E2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1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8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C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9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1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E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2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1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1118FF" w14:paraId="3ECE46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6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2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F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B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E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5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4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1118FF" w14:paraId="0DB5A9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9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3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4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0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E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2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1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CC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1118FF" w14:paraId="319010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9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4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A8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4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6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5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9E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9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4E3662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3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4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3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9B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C1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4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9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26A80D6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9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D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5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7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1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7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FD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68071D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F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D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B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D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E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B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FD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08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6D079B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18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6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F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6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7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9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1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3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ДХЕ</w:t>
            </w:r>
          </w:p>
        </w:tc>
      </w:tr>
      <w:tr w:rsidR="001118FF" w14:paraId="5384C8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23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F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2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E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7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F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A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9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480CEB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5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84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9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A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3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7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32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FC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118FF" w14:paraId="3DD41A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8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C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8A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8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1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9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BA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65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4D5608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F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41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7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B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0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0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4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9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74732B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9F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1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9B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F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C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D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F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2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1118FF" w14:paraId="25F26E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4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4C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5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68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6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B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C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ГПЮ</w:t>
            </w:r>
          </w:p>
        </w:tc>
      </w:tr>
      <w:tr w:rsidR="001118FF" w14:paraId="238320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3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F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C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A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1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A6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B0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0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674AB3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F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BE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C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A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8A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A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2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1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1118FF" w14:paraId="27496A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2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6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1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D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7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10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C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A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5489E4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2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9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0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7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E2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ED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B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37A377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4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5E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F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91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F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C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4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2F607B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A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B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3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C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DB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6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10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B7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2C1926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D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03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F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10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8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1E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A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E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1118FF" w14:paraId="323350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F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0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8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AD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77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D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4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2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7D8BE0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5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4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5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7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7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D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4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4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313BCD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7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3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3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1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F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3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3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2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227908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75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E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0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2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E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96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44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4D0456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B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D3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0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2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E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F8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8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17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1118FF" w14:paraId="2A1104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11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1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9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AB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7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0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CD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4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4C038E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5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70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1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1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1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7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7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C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1F8171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7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9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1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C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8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A9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88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3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 и др.</w:t>
            </w:r>
          </w:p>
        </w:tc>
      </w:tr>
      <w:tr w:rsidR="001118FF" w14:paraId="63A3DB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B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A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0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B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5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13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C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66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1118FF" w14:paraId="44985F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E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7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B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0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D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E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D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D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1118FF" w14:paraId="524428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22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4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E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3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D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9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9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05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0A2E2F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2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3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DA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3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A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CA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C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7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6BC7F0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0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6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B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4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F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1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A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38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118FF" w14:paraId="007F2D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7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EF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A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D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0E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A3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3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8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48DB8E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8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77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A8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6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75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B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20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F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77BA31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9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1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3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F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6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8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2F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5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1118FF" w14:paraId="12378C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3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E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1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0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D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D7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B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E1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198231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B6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5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C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E9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5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9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427BFC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CD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5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D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4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3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C9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B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E5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57FD1C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1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6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1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3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0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0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C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6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5D897C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A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E6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F7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8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C4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9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08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1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C35EB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2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D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C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F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C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1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E7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72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02818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5E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7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7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A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B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1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F3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5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21E967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22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8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0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8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B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4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7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0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1118FF" w14:paraId="4B6C20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11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7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A2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9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D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7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46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7D05A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E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2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F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0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4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62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2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3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1118FF" w14:paraId="12EB21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8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0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6E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5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09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E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E0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C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351BF9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8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3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9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86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3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7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E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4B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АЗЯ</w:t>
            </w:r>
          </w:p>
        </w:tc>
      </w:tr>
      <w:tr w:rsidR="001118FF" w14:paraId="211C35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68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КАРАБОЙЧЕВА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3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61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5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4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2B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F6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9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37459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3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D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8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F3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F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6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F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D5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08FE5E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7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7A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17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2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9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B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9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0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118FF" w14:paraId="4D913F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9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79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71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DA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C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F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E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5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7631DD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6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E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4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A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C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0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C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3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1118FF" w14:paraId="54D877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4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B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A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B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9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5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A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2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1A44BA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11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23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5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38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8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D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C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118FF" w14:paraId="2A9B7A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2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F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A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C3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D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4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8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9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FF642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08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0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A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8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3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2E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4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2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E6B09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5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8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9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7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43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A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36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8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48CDC2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2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1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4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7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A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C7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3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5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2DBF81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C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D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5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A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9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4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39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1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4A527C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8C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2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1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5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F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2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D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3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783FFE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A9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9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6D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2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E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5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CA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E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8B83C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6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6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6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4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75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F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4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B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1118FF" w14:paraId="5D1E5F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9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D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5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9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D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F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5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10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ЦПБ</w:t>
            </w:r>
          </w:p>
        </w:tc>
      </w:tr>
      <w:tr w:rsidR="001118FF" w14:paraId="62C005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9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0A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F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F8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A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24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7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B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37FF7C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8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4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9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B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68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3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D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55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1118FF" w14:paraId="5D71D5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D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F6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F9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6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2A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F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3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61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1118FF" w14:paraId="07D8EB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30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F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5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8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4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3B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1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B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A700C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B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7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61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6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1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4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B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777DA6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C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6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1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7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5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DB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C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F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1118FF" w14:paraId="3BFB2D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F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9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D6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2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81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8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7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0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76AA5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C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1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A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F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E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9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9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F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1118FF" w14:paraId="589B1B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E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9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BB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EF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7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1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3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9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4A1AB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B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7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9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C8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3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4D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2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5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ЗДА</w:t>
            </w:r>
          </w:p>
        </w:tc>
      </w:tr>
      <w:tr w:rsidR="001118FF" w14:paraId="36C350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F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4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9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B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5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E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A2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D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5D9912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A1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D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6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4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06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5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B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4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252C2B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1E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1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9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E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D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63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0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BE32A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C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9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A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8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B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AA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5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8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0C9CC8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5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1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3A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6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54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77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F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B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13E06A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E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A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5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B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C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1E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25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9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70BBBE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D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8C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3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3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9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C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F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1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50692D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3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2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A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5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90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C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5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2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53EAD8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7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A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9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A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1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3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3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4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1118FF" w14:paraId="76A9B0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7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3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D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0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8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D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E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D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1118FF" w14:paraId="17B6B3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1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D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3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0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C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9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55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5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0BF0F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D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ДОНЧЕВА ВОДЕНИЧАРОВА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45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9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2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4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B1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4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ННА</w:t>
            </w:r>
          </w:p>
        </w:tc>
      </w:tr>
      <w:tr w:rsidR="001118FF" w14:paraId="0BA69C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3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4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2B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E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1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C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D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5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0747B7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4D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6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44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C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11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2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8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4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DA8C2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96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F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A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E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0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1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60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026A80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6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AD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0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E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9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6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2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E5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24CD60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D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5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B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CC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8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A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7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AD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- Пенчев ООД</w:t>
            </w:r>
          </w:p>
        </w:tc>
      </w:tr>
      <w:tr w:rsidR="001118FF" w14:paraId="19975A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ED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F1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63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C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3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F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1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A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472A48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28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7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4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8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1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5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49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39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1118FF" w14:paraId="7406DC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25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92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E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4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F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3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2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F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066A38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7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8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D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C8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6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2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1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2E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</w:t>
            </w:r>
          </w:p>
        </w:tc>
      </w:tr>
      <w:tr w:rsidR="001118FF" w14:paraId="7E7B79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56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7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27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0C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A5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00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4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C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7BAFF4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6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B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62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C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2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74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D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26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1118FF" w14:paraId="35B80A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4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7A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C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3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4E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CE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76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1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1118FF" w14:paraId="4846DF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E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0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8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E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7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7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1118FF" w14:paraId="78094A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AF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1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6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2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7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D8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03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0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52B6C7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6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3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F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5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8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F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9A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B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 и др.</w:t>
            </w:r>
          </w:p>
        </w:tc>
      </w:tr>
      <w:tr w:rsidR="001118FF" w14:paraId="1DCD70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E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E0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1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F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2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C9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2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7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 и др.</w:t>
            </w:r>
          </w:p>
        </w:tc>
      </w:tr>
      <w:tr w:rsidR="001118FF" w14:paraId="14B535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2E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F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D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0C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3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6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D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1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5F5E55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1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2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A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B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FA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5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A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B0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55EF33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6C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C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E5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A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5B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6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E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9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1118FF" w14:paraId="5F393C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E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6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4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F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8E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E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0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D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B52E8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4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A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89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A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3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1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B3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0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9FBE9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F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9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0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B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7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E9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F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8A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 и др.</w:t>
            </w:r>
          </w:p>
        </w:tc>
      </w:tr>
      <w:tr w:rsidR="001118FF" w14:paraId="20103E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4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6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6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4E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1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F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4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E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589075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A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0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2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3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4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0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8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7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1118FF" w14:paraId="36D4CD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4F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06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A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5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FB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A0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61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A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1118FF" w14:paraId="35C7E0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A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B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5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5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44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F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0D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4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1118FF" w14:paraId="0F7B01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2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2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FC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0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1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8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9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8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1118FF" w14:paraId="081C17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4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4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A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F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2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8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7C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B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0824A6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B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1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E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6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5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8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E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7E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592377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B7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C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F7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E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7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5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0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118FF" w14:paraId="5694DF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4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2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32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B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F3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8C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B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4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FD100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E2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BB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F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2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3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F3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A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7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 и др.</w:t>
            </w:r>
          </w:p>
        </w:tc>
      </w:tr>
      <w:tr w:rsidR="001118FF" w14:paraId="1E1DE7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9A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8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2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7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6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CC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1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012174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2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3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2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3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C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7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2C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CE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1118FF" w14:paraId="53AC32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3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E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E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7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1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4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A9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3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457839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AB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0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1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8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D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E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5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B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5EF5C5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DA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4C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F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2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F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4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B8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D0175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5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E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6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D7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5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9D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0D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A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43C303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8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20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D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6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B0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4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30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B6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16BDD7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C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2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53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1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9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5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1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4BFF72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48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6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E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3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E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B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B5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2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1F490A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F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B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B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0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70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3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1118FF" w14:paraId="668D3B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C5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1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14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3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88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A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6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94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00ED79C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D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A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5F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CF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50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3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1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1118FF" w14:paraId="0363C1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9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A4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24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AF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B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6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3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D0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F46D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A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7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B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4C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3F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D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B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6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1118FF" w14:paraId="241F34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8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A9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B4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03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FA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AF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1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ИБН и др.</w:t>
            </w:r>
          </w:p>
        </w:tc>
      </w:tr>
      <w:tr w:rsidR="001118FF" w14:paraId="1F78FE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B7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8B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67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D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D3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27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E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C8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0D3711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82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0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5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A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E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A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4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E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1118FF" w14:paraId="559EE5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6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A6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E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D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5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7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B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B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1118FF" w14:paraId="309417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F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0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3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2E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B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7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AB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6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4F1034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3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A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4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9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F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C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8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D6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810B1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9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C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C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E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1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4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1118FF" w14:paraId="692567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5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A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8B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E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8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5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9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A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1118FF" w14:paraId="52B53A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7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AF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7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4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C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E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9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C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262FEF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0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E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1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A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C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A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5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0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НКО</w:t>
            </w:r>
          </w:p>
        </w:tc>
      </w:tr>
      <w:tr w:rsidR="001118FF" w14:paraId="1D30A5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1A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D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9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60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A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E4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1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3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44AF71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D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9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96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7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8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39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2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0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1118FF" w14:paraId="618BED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30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E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6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6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8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E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2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641015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5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5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9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E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2D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D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0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8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1118FF" w14:paraId="3F5ADF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3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2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6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2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DB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D2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B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1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1FC41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2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63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11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2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F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19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1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37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118FF" w14:paraId="6B58F6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66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F6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D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A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4C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F9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0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7B4569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DC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0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8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6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E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F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8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9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1118FF" w14:paraId="7DD2F7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A1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2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F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6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A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9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2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4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4C0569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B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6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F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9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6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23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DB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7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1118FF" w14:paraId="3556FC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2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90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D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F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DF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A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C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3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1118FF" w14:paraId="2341D7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1F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4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2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B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81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3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5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F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05645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F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9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D2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D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E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6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C5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118FF" w14:paraId="008FF2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6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A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5E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B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4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C4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E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F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1118FF" w14:paraId="2627AB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DD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B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7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CD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E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0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0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C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1118FF" w14:paraId="72147C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7B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2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D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3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13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14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4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AD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1118FF" w14:paraId="76E9CD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D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6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B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8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B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E2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5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AA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237AA2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9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11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F5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60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E4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E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F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1118FF" w14:paraId="0BB73C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D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2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5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A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DB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2B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C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B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799BEF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E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3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3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0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22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B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5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5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16103C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7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1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7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E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37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F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A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3FF09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4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66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2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E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C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9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6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D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4661CC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7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7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A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7E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CC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5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D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4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5E375C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B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C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9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ED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D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3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A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AC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НХЧ</w:t>
            </w:r>
          </w:p>
        </w:tc>
      </w:tr>
      <w:tr w:rsidR="001118FF" w14:paraId="32507B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F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A4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7B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2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DA2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31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E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04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1118FF" w14:paraId="4AFFDE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98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8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7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B7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3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4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C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3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488CA7E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7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2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8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2D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D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8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D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A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1118FF" w14:paraId="0A978E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A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C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13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D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5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B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6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1A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46FEB8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A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9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6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D9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B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6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93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D1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685842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73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1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4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A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C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7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CB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8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19235B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2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5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E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5F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3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3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9C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624C6B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D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C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D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C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D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8C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7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2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02DD2D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B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F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7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F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1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7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6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7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3EE8F0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D0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E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3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2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F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1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22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8C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118FF" w14:paraId="2C25C1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0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49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6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A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7D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F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F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8B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A411D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1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5B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4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7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BD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5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A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E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CF54B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B6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5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0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E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3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B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44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A9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1E034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D6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72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9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0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A2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D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04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0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0830D8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8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1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D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EE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E7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9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2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C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51809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F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C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B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15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F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B4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F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7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1118FF" w14:paraId="22D2775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5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BE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F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7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C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1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66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C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ССЕ</w:t>
            </w:r>
          </w:p>
        </w:tc>
      </w:tr>
      <w:tr w:rsidR="001118FF" w14:paraId="2BFBB4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8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7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A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9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34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F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8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F8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17E0EB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5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3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2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7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2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C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5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9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1118FF" w14:paraId="437CC2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B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2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F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B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3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1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2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D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053FDB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93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14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C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5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E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9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8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5904A0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2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67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C5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F6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4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D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E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B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3E5971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0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0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36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8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8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82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C2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5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118FF" w14:paraId="48DA8F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C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F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F0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4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42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E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7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E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22D6E0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8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E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B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7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3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6D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23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1118FF" w14:paraId="704DD7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7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4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7E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8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5B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9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8C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A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324730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D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0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C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32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1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B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F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9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23922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1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C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5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9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8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4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D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3C9C22F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4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42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6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3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1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E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0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8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54A739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5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A0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D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3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9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35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2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1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A3EFB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E9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C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4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C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77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B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76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B7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118FF" w14:paraId="54AD24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E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11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F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F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7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7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6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E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2E6D963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B2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6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4C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2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5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65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C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6A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2AA0FF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B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62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AD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A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6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F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8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6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21AD30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D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C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C4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DD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B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A1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E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E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23032B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D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C2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C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6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A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1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1D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45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6CB1E5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3A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6C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1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9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8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F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AB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A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50BF2F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8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8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7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2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39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4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D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8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6685D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0F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D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C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4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D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C7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1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C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73E087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3A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5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1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B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8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5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6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F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497DEA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1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A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07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D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6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3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7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3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220812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8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6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2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4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4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3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C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1118FF" w14:paraId="050805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62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A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C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6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2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18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4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5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5BA73F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D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0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BF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A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4E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0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B4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E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28839B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F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0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0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5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3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7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8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4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118FF" w14:paraId="250A3B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0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2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C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9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E3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B5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4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A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1118FF" w14:paraId="6DB51E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B8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4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0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C2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D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EB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7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2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118FF" w14:paraId="0AEE36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E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A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C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B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F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3F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5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7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604730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FE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3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6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2D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1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7E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E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3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0BB312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23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E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E0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0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8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8E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A8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1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2BA161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5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2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C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22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BC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D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7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69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3FAB2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E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9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D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8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F0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93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F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B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5C1FD2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3A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2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06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C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8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D3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2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E6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118FF" w14:paraId="61568A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F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E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8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9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8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1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4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8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1118FF" w14:paraId="679D1B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BB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3B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B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6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E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2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4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F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5F52E9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E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0D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3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9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DA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6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8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31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5D8ED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8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A9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A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98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5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6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E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43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3683A3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3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E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73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73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1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58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F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9F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0B14BB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1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66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4B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CC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8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CB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79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8E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53E41A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5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7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3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8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1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9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B9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0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2488FA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74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E1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6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2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B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D2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7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A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118FF" w14:paraId="14CCB7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7F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3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8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8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D5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5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35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EF23E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9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DC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DF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6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3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F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E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4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 и др.</w:t>
            </w:r>
          </w:p>
        </w:tc>
      </w:tr>
      <w:tr w:rsidR="001118FF" w14:paraId="54891F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90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BE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0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2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F5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B2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7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E7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471646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8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B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A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C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5E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E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8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1118FF" w14:paraId="4B974E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E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9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B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6B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0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E7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8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1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262AD1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B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E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F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7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F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9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F4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1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1118FF" w14:paraId="6A3AE4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7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F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C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0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3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1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B8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3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1075E4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C1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2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D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18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51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A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6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279D2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A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E7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0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A2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03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A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F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3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44DE7C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E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0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A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B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9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6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7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6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1118FF" w14:paraId="35A5FA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3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C3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C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D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2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2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4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D6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1118FF" w14:paraId="340D637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F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6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4E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4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A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2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E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5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34F79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E0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2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8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F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03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0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F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3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09C4AD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7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9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3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7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A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A2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E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1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0CB6DC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E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6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D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D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5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7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6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0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4110D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C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8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D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F9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5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8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E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9D549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A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F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F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E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D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1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6EEC05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82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3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E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EF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5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C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7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B2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05B426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8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E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E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F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1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E0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C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4F540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C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1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3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9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7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0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40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0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602F1C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4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37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9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5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4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8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8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24D5A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D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0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B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CB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6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6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0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2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118FF" w14:paraId="67B64C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38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8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8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9E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0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0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9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0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79C88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A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D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8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BB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3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2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67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E8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0540B0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4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02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E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7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1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F2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3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D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27650C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7E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8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CA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B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AD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D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9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C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05BE5A6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8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9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5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9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1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0F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E4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7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216B19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1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5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C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6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0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E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C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29687F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9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BE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C5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92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A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7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C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2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7E3078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3E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8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96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1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8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2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7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90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118FF" w14:paraId="047BDF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9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4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9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88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6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F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A2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5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118FF" w14:paraId="3E7CAF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C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C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1A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9E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B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F1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A9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57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38BA3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58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2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B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3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E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6C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B6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A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ПЙК</w:t>
            </w:r>
          </w:p>
        </w:tc>
      </w:tr>
      <w:tr w:rsidR="001118FF" w14:paraId="1FE868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00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5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4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9F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86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4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C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B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1118FF" w14:paraId="45F625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30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9C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59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F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B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8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5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3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2E4B6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9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F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C4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9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9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9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6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1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1118FF" w14:paraId="6C2463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E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D5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B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9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D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1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7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6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4EC99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C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41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3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9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B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0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0F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75E8A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F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3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7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6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5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7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6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9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1118FF" w14:paraId="52F2E8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C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B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D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6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55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14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D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5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3644DC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2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C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B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58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8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5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F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5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135C69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E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8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C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0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5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FE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F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C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340DAF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C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9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1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A6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4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95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D2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44692B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6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3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1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66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0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E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A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2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118FF" w14:paraId="397D2D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E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8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8F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E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A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1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B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4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089031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7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C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DE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5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9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7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9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A4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1118FF" w14:paraId="36BA42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74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4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5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4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A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B3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E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B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067DDD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9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F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E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8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1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B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E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324519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08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9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2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23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D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82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23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7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1118FF" w14:paraId="4B2452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8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1F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3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F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9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8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3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F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3CC11F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20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0C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5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E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CC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8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3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1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1118FF" w14:paraId="451701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5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0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3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C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A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B6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1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3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1E1B87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E4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2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ED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A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5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8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4C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9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6FC3AF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0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2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D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A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1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5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27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6F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47872E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14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B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8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6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0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3F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8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3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ЛЦС</w:t>
            </w:r>
          </w:p>
        </w:tc>
      </w:tr>
      <w:tr w:rsidR="001118FF" w14:paraId="5228FB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92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A7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1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68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9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7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D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B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1118FF" w14:paraId="50A3A6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2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3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7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7D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0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41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DC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F8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1118FF" w14:paraId="0A458C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B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E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B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A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E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6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1118FF" w14:paraId="23506A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19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6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1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3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EF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46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AE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0C80B1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84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6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2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A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7F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5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03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EA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3B88BD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B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C9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6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67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6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0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C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51D1B2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9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8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28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8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4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3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3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4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2972D3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BB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9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F7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8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E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1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92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7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1118FF" w14:paraId="034693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F4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F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4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CA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A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6D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D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2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5444EA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A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2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96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D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E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0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4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6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1118FF" w14:paraId="468416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7E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5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CB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F0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A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0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C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1A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DE541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5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B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B3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E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D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1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1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2A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A7F45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DA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5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7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9B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3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8D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C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CE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3D28B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D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10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19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6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E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8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5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2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6A55C3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0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C9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D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E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15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C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1D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30ECECC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A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1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E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2F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DD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6D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7F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C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02300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D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0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6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9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63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8E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5D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04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55D6FF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F9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D5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EE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B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7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0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3F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5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3E74F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A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B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32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1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A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0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2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E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92D2D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B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6D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F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F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B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7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E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1A6425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9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8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F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B6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E4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89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7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1118FF" w14:paraId="60A435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34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B8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5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3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32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C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A8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23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4F61CE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0D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3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D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B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A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7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4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3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1BC6F4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8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82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0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8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F3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4D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5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9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1118FF" w14:paraId="2EF117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8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7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4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F4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C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E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0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8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0B6D61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7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35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7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E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6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29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2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F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1118FF" w14:paraId="6B83E5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5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F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2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5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A9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A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1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E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3D6EC0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C2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6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8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3F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73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5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E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7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4C6407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B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0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8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0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A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6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2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6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190DE0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B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84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2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B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F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A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75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E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608836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C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A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8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8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0D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E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E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C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BB850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1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C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A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B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2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C7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3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7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40F102A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B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0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5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5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D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05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30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585736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3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1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4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2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20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4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20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ДДУ</w:t>
            </w:r>
          </w:p>
        </w:tc>
      </w:tr>
      <w:tr w:rsidR="001118FF" w14:paraId="1EA5A2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C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5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A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5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F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E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0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2D447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8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1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9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1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6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3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0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9D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5E291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E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72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A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1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6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1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95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16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3BE85B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0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7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27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8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1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09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A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C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1A4A21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C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C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6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9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D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2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0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E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654BA3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7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8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2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2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D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38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B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5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ПГЯ и др.</w:t>
            </w:r>
          </w:p>
        </w:tc>
      </w:tr>
      <w:tr w:rsidR="001118FF" w14:paraId="78B4DD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E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2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4A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E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49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F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E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4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5DB13C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84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3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F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9D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6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30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95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4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1118FF" w14:paraId="692989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B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B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A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F9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3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E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8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F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51A5D7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6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2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0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3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F3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1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E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7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1D8174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9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F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2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5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3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C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F9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B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77867F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A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1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4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88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8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2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B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3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24D8DF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1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2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6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1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8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4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D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3DFEB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9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F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E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8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C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5D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9B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F2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675DE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4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0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A8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8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2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50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2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59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706A40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0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1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91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6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7C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6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1C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5D173C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1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AE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7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6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7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4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5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5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1E2FBC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5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E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B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9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A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E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8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96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36BCC1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D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CB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0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9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1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0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6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6C5D6F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F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92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07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C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46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C5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35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36F533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26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8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4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72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6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E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B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6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4E829F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4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3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E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E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A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7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CF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4F24C8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D5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7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CF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2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5C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A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6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8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00E232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09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C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7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42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C0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B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F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3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БГЦ и др.</w:t>
            </w:r>
          </w:p>
        </w:tc>
      </w:tr>
      <w:tr w:rsidR="001118FF" w14:paraId="03BCC6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B6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F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D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3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2F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0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7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E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1118FF" w14:paraId="32F110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48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D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1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1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A3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A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2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7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1118FF" w14:paraId="388A75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B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F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C0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9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D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7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1118FF" w14:paraId="292FDB7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7B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3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C7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3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4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9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A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D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E0336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17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4D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7B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98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C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BC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6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92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624D40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FC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0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D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0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D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FA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9B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0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1118FF" w14:paraId="27E72E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9B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B5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E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1B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B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52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2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2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1118FF" w14:paraId="0B3EA3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8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F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2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E8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3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0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7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B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1118FF" w14:paraId="5460F6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8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F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C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BF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5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E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9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1118FF" w14:paraId="60CBE0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90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F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C3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71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1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41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2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C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1118FF" w14:paraId="2A124A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7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2D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6F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C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5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2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4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17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1FA423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8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D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D1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9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55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B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F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5F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ТГЮ</w:t>
            </w:r>
          </w:p>
        </w:tc>
      </w:tr>
      <w:tr w:rsidR="001118FF" w14:paraId="02726F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C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8F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9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D8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D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4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B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9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5BDAFE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39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9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D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6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6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0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9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7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3AFA6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D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63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F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C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A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1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6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37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ХНД</w:t>
            </w:r>
          </w:p>
        </w:tc>
      </w:tr>
      <w:tr w:rsidR="001118FF" w14:paraId="1A3244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D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2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66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6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D4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0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4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4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1118FF" w14:paraId="2B52B5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D7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55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E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2B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7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F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32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6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3F3F0D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4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B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B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D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74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6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7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3C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78468F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3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8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1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0D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E1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DB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E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34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3654C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7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F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FB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F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D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3B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2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4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4E7168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D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55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B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3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4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9C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B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AB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45B29B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9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F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7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3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E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D4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9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AE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323204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8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12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3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F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2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3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5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7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5C6C15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3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B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A8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6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2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5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17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2E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52BC34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01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7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09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C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8A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9E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7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56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1118FF" w14:paraId="4BE08B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D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0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B6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0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10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A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E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3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6438A0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7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C5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9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3B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C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B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F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D8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1118FF" w14:paraId="227272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E0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2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1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7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1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A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E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3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118FF" w14:paraId="1634A1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9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2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B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7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A4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8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E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8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118FF" w14:paraId="11F172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1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17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A2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A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F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E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C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0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15A6B7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F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A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A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1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4C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16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9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F9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74CCA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8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B4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4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3F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4B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6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8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1118FF" w14:paraId="1AE72E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1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58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81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C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0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2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2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8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65AC4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8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A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6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F3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7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9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3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A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1118FF" w14:paraId="7BB093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0C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5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8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1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C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0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0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E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27AE10D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78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D5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4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9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B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D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B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3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7BB04A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2E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8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8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0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6B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A6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4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F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59548A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94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A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F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AD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0F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BF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9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B2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5E2CA0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38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6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F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CB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2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6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0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2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1118FF" w14:paraId="4D068E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5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7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E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4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A4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B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9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F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7B9856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A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0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5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C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D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0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A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A5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036606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87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8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82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C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8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9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9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8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620E53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72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B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C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C6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A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78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01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5C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73A55A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E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6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2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2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2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1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C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D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1118FF" w14:paraId="6474A4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0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E7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7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6F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7D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2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2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0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1118FF" w14:paraId="74E0A6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8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3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A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9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B9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E3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1A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F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4741E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92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3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D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D6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82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9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1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CB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1118FF" w14:paraId="0C157A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D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4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7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4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B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2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E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E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F3D47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AB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B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E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AF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A9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C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C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A3AC9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CE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4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2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B6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D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3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3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1118FF" w14:paraId="5D38D4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7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D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0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A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F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1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0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ЛДЦ</w:t>
            </w:r>
          </w:p>
        </w:tc>
      </w:tr>
      <w:tr w:rsidR="001118FF" w14:paraId="6B15CB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B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F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0E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1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3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D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D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E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55FB61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1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A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7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6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0B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6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8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0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ХГК</w:t>
            </w:r>
          </w:p>
        </w:tc>
      </w:tr>
      <w:tr w:rsidR="001118FF" w14:paraId="098266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1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5D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D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A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52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D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4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07ADCC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A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F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E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F1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6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3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6F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A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1118FF" w14:paraId="53E281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A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1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D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AB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7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55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2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E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 и др.</w:t>
            </w:r>
          </w:p>
        </w:tc>
      </w:tr>
      <w:tr w:rsidR="001118FF" w14:paraId="454A83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D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1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33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9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7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3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2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4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538919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6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A2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5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A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2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C5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4F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66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 и др.</w:t>
            </w:r>
          </w:p>
        </w:tc>
      </w:tr>
      <w:tr w:rsidR="001118FF" w14:paraId="1A071A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B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D1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6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34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2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1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D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27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2EDEBA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3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B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9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C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8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C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68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D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167B01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0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7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8E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C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67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01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D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D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1118FF" w14:paraId="29BCD4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6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E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B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E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A8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F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A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3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1118FF" w14:paraId="4AA14B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D5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58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1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3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2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A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6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3CDF3A4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6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0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F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3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D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45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6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5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1118FF" w14:paraId="15EF60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B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20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3F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9F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8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D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41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6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89040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4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D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4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E7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06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9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91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2B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3274A0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0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4F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B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5A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9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0C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B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E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0D19E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7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2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3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A1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E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71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4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4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1118FF" w14:paraId="6A90EA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6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E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D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0D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7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92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8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09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65EFE8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8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F1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E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A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2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2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9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1316A2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0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9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F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7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4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0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6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0CAF1F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77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33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A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1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4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3B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3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B6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59A64C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1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4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3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07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A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C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A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FC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118FF" w14:paraId="453384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6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B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2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E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7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BC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7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7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443BE5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8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4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A4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0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6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E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F3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1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205528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73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0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C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D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C7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E8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DD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DB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1648CAB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6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4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EC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72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0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58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AA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A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21CDD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C9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0A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D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2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0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8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8A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491647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B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2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A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4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E9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1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6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57C43C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6E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4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1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A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7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6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8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E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РЛН и др.</w:t>
            </w:r>
          </w:p>
        </w:tc>
      </w:tr>
      <w:tr w:rsidR="001118FF" w14:paraId="03B984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1B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9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F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4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8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0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1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225BD7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5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B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23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06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8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2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3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1E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15A82A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C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7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B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93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4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03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2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9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49405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D6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C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36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6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C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F1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2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257479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B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1D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D2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0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E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2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C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91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ПЛК</w:t>
            </w:r>
          </w:p>
        </w:tc>
      </w:tr>
      <w:tr w:rsidR="001118FF" w14:paraId="14D6E0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F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A2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E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A2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9C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B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E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8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22230D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C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7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5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E2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D0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96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D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5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475B2B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0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D5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C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EF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6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58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E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C4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F0414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7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F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E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A7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37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E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9A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8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0E3FC7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70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B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6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6E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87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8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54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B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94022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0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9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7B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69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6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25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E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05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1F05A3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D5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D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AB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A8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AB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6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5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1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E081CC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7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F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5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3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44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E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2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B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DBEC4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0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1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1F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4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5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4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A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14C52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6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E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2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1D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E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B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6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 и др.</w:t>
            </w:r>
          </w:p>
        </w:tc>
      </w:tr>
      <w:tr w:rsidR="001118FF" w14:paraId="1013A3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4E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A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4A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6C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0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03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B7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2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29FA8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0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1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3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B0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F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B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0F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CA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2DAF9B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5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4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C4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6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A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0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F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6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642D42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2F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D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6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C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B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B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A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62054E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8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8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C1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21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CE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B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76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F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118FF" w14:paraId="48578F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D8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B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75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D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46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5A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2B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2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65B24A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9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2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63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A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2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C2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7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3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3497F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D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E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7F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3B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4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DB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9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8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65A9499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2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0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7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D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0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7A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2A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E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1118FF" w14:paraId="0A9A51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9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F0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B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4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4F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81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2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28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505EB2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08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CD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3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01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1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F5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77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AA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25FAA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D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C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97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7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0F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B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4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5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118FF" w14:paraId="59AD88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BA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0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A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7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57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6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AB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4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1118FF" w14:paraId="461A17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6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64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15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5D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7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1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1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7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1E83564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B1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1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B0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B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B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E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D6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C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2EAF66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F8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7E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1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E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4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F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A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6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118FF" w14:paraId="45D600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F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3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4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C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B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A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F5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5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138BF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5F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C4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06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5D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6D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01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7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E4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82DD9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A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2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29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CD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2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3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1A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1118FF" w14:paraId="49722D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3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D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2D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9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7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B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A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9F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3BE2E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E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9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51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4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12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0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3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E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1579E0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D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9E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3F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A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E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A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F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0A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6E011E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4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1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BB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C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07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78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2B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71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1118FF" w14:paraId="110F7A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FB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83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A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C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F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5C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EB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E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1118FF" w14:paraId="2BB722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7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B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73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88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5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5D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2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7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1118FF" w14:paraId="6D41C0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6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A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6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FA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AE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D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11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0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60BA1C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02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5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C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1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B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2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F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5B799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0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7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2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0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E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6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1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C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0835F2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9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D0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8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80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8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3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0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9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15C95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B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D0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2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BF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CF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1B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0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055D65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73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0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5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38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7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E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0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A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154E6D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D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E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5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5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91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B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B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1118FF" w14:paraId="6022EC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3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E4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9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D3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61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C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FA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0D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727FAB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6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7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8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5C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61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6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76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08099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8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1C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66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2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4B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A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8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5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3C8D1D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EC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A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4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0D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86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AE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04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3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4306C4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0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D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93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3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86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2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F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16CB41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1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2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5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7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2A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0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1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118FF" w14:paraId="78A752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8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48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D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6F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41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2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1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E7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25D920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7F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D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5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D4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3A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14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5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D0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1118FF" w14:paraId="5932EA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E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1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C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C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A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F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7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2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1118FF" w14:paraId="0182A2F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5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2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8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F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C8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0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5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E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75FB8C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95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E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7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2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58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E4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0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5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1118FF" w14:paraId="603B69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0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1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B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63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5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12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3C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1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A53FB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F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F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5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68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29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8F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5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2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3B9C72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C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A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24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42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D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A6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12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6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7D7050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5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18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2A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3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8F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9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C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9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1118FF" w14:paraId="343E55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5A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D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8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CF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9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12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90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DA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FF6FA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0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E3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A4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1C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5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D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C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0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0CA4673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9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30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8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2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2F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E8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8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9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687806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0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E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4F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12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7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1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F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6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1118FF" w14:paraId="0F79238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5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09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5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96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E6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1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C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C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50CD9C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C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43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A2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C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A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1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C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6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1118FF" w14:paraId="5A5AB9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7A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7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1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9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0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4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81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F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126FA8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2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0E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66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A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1F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7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0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622D1D7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0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80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F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DF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0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0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F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03AEE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7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60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23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BD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8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BD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0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 и др.</w:t>
            </w:r>
          </w:p>
        </w:tc>
      </w:tr>
      <w:tr w:rsidR="001118FF" w14:paraId="47B695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FF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C2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6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88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7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5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1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37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1118FF" w14:paraId="7C468C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7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B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74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06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AB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7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E4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 и др.</w:t>
            </w:r>
          </w:p>
        </w:tc>
      </w:tr>
      <w:tr w:rsidR="001118FF" w14:paraId="4631C0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D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F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11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3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E6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7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E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9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1118FF" w14:paraId="603322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C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2F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4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AB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F1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CF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6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A9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118FF" w14:paraId="3700B7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B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8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4C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C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ED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EF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6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1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118FF" w14:paraId="4913F6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8A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72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E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0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9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0C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B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D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 и др.</w:t>
            </w:r>
          </w:p>
        </w:tc>
      </w:tr>
      <w:tr w:rsidR="001118FF" w14:paraId="5D4C7E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F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65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0C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84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BB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F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F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9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0974485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6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90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8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B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8F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8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B7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8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118FF" w14:paraId="62838A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E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2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E3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7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6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2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E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B2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6FEC531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43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B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7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1C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9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CD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F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1118FF" w14:paraId="47EB2B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C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A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CF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FA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4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7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6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3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337B3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F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64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38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6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B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6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B3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F7565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D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7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3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D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2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0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F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4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1118FF" w14:paraId="7D6FBF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5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0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21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5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A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3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A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1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5A53FE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2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8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64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4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1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B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9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89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2FDBD0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77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2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95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4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70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B7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47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 и др.</w:t>
            </w:r>
          </w:p>
        </w:tc>
      </w:tr>
      <w:tr w:rsidR="001118FF" w14:paraId="12C21D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C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B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1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8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7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E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06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C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628141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F8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7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A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6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35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52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DE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F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A0AB0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6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4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4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3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6E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97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5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55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1118FF" w14:paraId="392798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D2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4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BA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7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04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40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5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60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4C4584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2B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E2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9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E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9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53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5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4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7CDBC2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C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8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E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D9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F4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B9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B7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E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416EB5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B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3A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5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98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B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47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2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E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1B9961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93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99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D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D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20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B2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E3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F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118FF" w14:paraId="2C3156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C2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F7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2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E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1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0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CA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BE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7A1B96A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C5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8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60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B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D7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47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DC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6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1118FF" w14:paraId="66089B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6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80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A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4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B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F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B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2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3DF50A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A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C4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E0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FA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6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93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B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D2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237EAC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3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1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4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F2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76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D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AA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BE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5EE4D4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6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21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46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9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6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FC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C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1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00FEA6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CB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63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D7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9D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56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0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0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2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1E9B61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7B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8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5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2D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2E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A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8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57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1118FF" w14:paraId="7ECEDF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C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1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A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0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8E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E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B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87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1118FF" w14:paraId="5266992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CC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64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22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D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C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0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C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95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1118FF" w14:paraId="684A3E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14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F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3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11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B6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8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72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99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2C4E688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6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5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3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56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9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B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7C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9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387F39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2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1D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E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0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C4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A5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39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1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1118FF" w14:paraId="4913F6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8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C7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6E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D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D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A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D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1118FF" w14:paraId="27DB1A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8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B4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B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6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1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F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E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4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1118FF" w14:paraId="3AC32C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DC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8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99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6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D1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C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09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F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061525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BB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9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C9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B5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3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8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7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12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1118FF" w14:paraId="773923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3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3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B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4D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C6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05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1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00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786C80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30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6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32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0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0D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2B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A5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A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6D665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B2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A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1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E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D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49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14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F6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0E4739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7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9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A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6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D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F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A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3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AC3D6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C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F6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4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8F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9A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6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7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2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6ACEAD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4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A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39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7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1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7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9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3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6067A4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80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6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0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18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A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A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2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84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195530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63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7A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10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7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C3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E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4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84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13F8D6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37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F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F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68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D8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A4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5B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C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ХРВ</w:t>
            </w:r>
          </w:p>
        </w:tc>
      </w:tr>
      <w:tr w:rsidR="001118FF" w14:paraId="6FF7A1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6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5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5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5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B4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9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9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7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АРВ</w:t>
            </w:r>
          </w:p>
        </w:tc>
      </w:tr>
      <w:tr w:rsidR="001118FF" w14:paraId="0C5558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2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3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F6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C2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3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9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9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02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376102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9C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D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18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4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5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17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C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3AE346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3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2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6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AE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71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20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0C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3F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167AF6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1C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0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7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C1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0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67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90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7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118FF" w14:paraId="10405E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F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9C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FD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C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9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6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C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C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</w:t>
            </w:r>
          </w:p>
        </w:tc>
      </w:tr>
      <w:tr w:rsidR="001118FF" w14:paraId="007B0D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66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D2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31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B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F7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A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D6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5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1DE41F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6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97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D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A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9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6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30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9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7CBA1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F8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E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E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46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3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A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7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C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233D59D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CA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B6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E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1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7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0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B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2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B3AE1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30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02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4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F9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C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15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95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B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1118FF" w14:paraId="691D513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74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B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3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9C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D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A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2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2CC51E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6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8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06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D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5F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8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B2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4D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77F33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2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E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07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F6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C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4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A3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4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1118FF" w14:paraId="486363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67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3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7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9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AB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2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F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118FF" w14:paraId="1EFD44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97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38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4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B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3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B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60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7E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599EC1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4F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5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A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7B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F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E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8C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4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0B466C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FE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2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3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63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78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9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6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F0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1118FF" w14:paraId="19FDA0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3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E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B8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3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37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8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31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6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118FF" w14:paraId="0C6091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C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0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4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84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6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3D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9A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7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3A3D50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2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0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F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6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0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B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E8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1A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67D8F1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AD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09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7E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70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57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56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4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C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ТГГ</w:t>
            </w:r>
          </w:p>
        </w:tc>
      </w:tr>
      <w:tr w:rsidR="001118FF" w14:paraId="1DA8E8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5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C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8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4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1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71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E3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2F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1BF6FD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96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F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AD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0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8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86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D0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7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2B7B7A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5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7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A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7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A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6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86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4B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118FF" w14:paraId="34B85E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2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3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5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3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0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8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00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1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1118FF" w14:paraId="2628EC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F3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8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4C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0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8A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9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AA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EC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80EB7B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4C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5F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F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C2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7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E5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2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9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6525757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5D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E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9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0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E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1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B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4D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КНЕ</w:t>
            </w:r>
          </w:p>
        </w:tc>
      </w:tr>
      <w:tr w:rsidR="001118FF" w14:paraId="521F32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B2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B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E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0C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CA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2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A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56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3C4EC9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5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1F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6E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C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A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A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9B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E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24AF8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F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1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F2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11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4D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16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D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3D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1118FF" w14:paraId="3A85D5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5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2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D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6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5F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0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13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6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770A9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C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B8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CD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A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E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C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A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1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72AEC8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F0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5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0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1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FE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A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9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35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4BC7D0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82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28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E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5A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65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8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0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3BFE15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9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A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6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7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B6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1C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A4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A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0BFCF2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0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B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E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8C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CE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2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4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0DD026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F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E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FF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09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F5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B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A8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D22AC3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F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7D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B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08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D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2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F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1118FF" w14:paraId="4439A8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6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57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B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F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67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36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E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6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6F1A1D2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E2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0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B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22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A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66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7E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2D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6F904E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4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A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E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F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BF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75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5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A3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A143A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33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E8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40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57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E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1B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EA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1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1118FF" w14:paraId="73FEDF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7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8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A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6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A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E0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DF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4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84387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50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9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28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1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6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BE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A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D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13F24D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3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F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65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A3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A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8B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3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3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3572EA6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5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8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97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D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5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A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5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5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71062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A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B8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72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6B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E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4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E5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D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2BFF8C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B8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7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9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1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0F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A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1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4E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43C5E1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4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5A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13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EC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0D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1B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9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0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1118FF" w14:paraId="5B1907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41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D1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E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70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B8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B0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C8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B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1118FF" w14:paraId="249C07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5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2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7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66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3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00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9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E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118FF" w14:paraId="322F73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3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0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1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14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72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C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E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1EEF2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E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9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4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0A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C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5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4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2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118FF" w14:paraId="1EDCFE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29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9E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4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88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D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8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54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8E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4DD59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8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B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4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F7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8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6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7A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E504E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5C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6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4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A3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B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9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53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3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2D14A5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6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4A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63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59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DC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2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D0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8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001DC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B2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92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4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4E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7D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00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0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5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27439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44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CB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BE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B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45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2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6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ПСЙ</w:t>
            </w:r>
          </w:p>
        </w:tc>
      </w:tr>
      <w:tr w:rsidR="001118FF" w14:paraId="1DBE33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2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A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0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2C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8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0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9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B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6BCD76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9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29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CD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E8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3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5A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76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7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1118FF" w14:paraId="172760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C3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41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9F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54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4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96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08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C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1118FF" w14:paraId="7DD117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7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7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C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AF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B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F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C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A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НИКОЛАЕВ РАЛЧЕВ и др.</w:t>
            </w:r>
          </w:p>
        </w:tc>
      </w:tr>
      <w:tr w:rsidR="001118FF" w14:paraId="693FE4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1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2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6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F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1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2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D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7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46F218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A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C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0A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9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F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A9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A8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0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88250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8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F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A6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4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73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38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7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5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6B1DBE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67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3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3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4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C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7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C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C6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1118FF" w14:paraId="5DF444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86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5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E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9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0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F5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6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9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18E4AF2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6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2E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29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3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F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4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D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79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ЦГВ</w:t>
            </w:r>
          </w:p>
        </w:tc>
      </w:tr>
      <w:tr w:rsidR="001118FF" w14:paraId="1A3C2F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5F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3C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2C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F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6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7A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6B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1118FF" w14:paraId="1549F5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8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12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09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08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D7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17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6E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2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КЦС</w:t>
            </w:r>
          </w:p>
        </w:tc>
      </w:tr>
      <w:tr w:rsidR="001118FF" w14:paraId="14BC00D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49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F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5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81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7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7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C9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5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118FF" w14:paraId="1D85D8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2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2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D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7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8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6F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FA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70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B0BE4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A7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67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7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6D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C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1A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B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B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ЕИШ</w:t>
            </w:r>
          </w:p>
        </w:tc>
      </w:tr>
      <w:tr w:rsidR="001118FF" w14:paraId="290499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39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C0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1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2F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D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60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D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3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ИЛЕ</w:t>
            </w:r>
          </w:p>
        </w:tc>
      </w:tr>
      <w:tr w:rsidR="001118FF" w14:paraId="2F46CF8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C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6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A3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BD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6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25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CA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7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118FF" w14:paraId="713A05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6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D4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4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8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78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A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7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45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1118FF" w14:paraId="78FE1D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40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E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13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9E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0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A4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3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43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1118FF" w14:paraId="234360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8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FC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2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8F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0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26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19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4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1118FF" w14:paraId="3042AD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8D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7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E1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1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77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26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7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5E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118FF" w14:paraId="45FE33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32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45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E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7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5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98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DE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FF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1118FF" w14:paraId="19274B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7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4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50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4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01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F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00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8F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 и др.</w:t>
            </w:r>
          </w:p>
        </w:tc>
      </w:tr>
      <w:tr w:rsidR="001118FF" w14:paraId="2BEF21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B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2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3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0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4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2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B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8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35596C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2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7D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D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F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24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D1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3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9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31004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2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A4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4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A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D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9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8C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B6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1D57F5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1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8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0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4D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09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D4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7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A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761E1A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E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A1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2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8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EA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0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9B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1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64BD62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5F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57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B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5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2E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0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9D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1118FF" w14:paraId="782811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D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77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C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98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6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C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D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4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32E12A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B2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EC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1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7C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6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47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DE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2A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118FF" w14:paraId="6AD9C3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2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E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F8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C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7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43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BF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BF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ДЦБ</w:t>
            </w:r>
          </w:p>
        </w:tc>
      </w:tr>
      <w:tr w:rsidR="001118FF" w14:paraId="1F6DE1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D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3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9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A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4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84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E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1118FF" w14:paraId="7FEED0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3D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9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CE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42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B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8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6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4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51303E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8B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9F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8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9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A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B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CF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7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070765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C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9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F0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09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24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61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79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244810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9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C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0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AF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8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57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5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9D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1118FF" w14:paraId="135932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E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53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CF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65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1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0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6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6F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1118FF" w14:paraId="2C9523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5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39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DC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D1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3D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40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1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9A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619882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88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54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D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1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D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3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03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9A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1118FF" w14:paraId="346A8E4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4E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54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D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7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A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A5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DE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25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17381B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1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5F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FC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F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4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7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C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3B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3F5D6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E8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8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7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B4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76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4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72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1118FF" w14:paraId="7658DFB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A3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A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6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D3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CF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7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7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B1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1118FF" w14:paraId="374184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C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FA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F8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8E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BF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C6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1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9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1118FF" w14:paraId="218E29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F7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38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7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18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9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44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C1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39DD4B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DF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0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9D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3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9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5C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8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AB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6173A2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E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DF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A4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6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4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5A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58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1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ДВА</w:t>
            </w:r>
          </w:p>
        </w:tc>
      </w:tr>
      <w:tr w:rsidR="001118FF" w14:paraId="3D5C04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8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8B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D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74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35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8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4B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06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61A516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2B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F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33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8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04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83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A4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18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1118FF" w14:paraId="28C3DDB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62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77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D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FF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4D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9D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A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1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ЗСС</w:t>
            </w:r>
          </w:p>
        </w:tc>
      </w:tr>
      <w:tr w:rsidR="001118FF" w14:paraId="4D2D29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83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23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6F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B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6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20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59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C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86EE1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05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BD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0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64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EF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4A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8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4C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74506A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13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2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7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87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44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9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CC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0A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83635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1D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8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E4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65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0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3E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5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2D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118FF" w14:paraId="697295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A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1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7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3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AD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3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8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9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0FEC6F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C3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41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3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64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7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0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84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5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04E833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C2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5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4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F6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7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8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4D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4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1118FF" w14:paraId="40DC8F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66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5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5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8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5D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DB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20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09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2FF582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7B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6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3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9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0C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90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3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D1AFB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21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4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AD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8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E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9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D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21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051FDE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91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1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1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30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2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F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1D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5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71691F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EB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4F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7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C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93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6A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9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B1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17EF1F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4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45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85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F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4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6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C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E0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1118FF" w14:paraId="528F3F2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42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72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2F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E2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6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03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66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2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118FF" w14:paraId="11FB757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F7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8E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3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6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BF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C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45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7C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75D6B9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78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B0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A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4C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6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F8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9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F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2EE165C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2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5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8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2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0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1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C5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5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446BB1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4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E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8E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5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6D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F7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87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B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1118FF" w14:paraId="03B29F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0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D1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CA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A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9E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9F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C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14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1118FF" w14:paraId="44337E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79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A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9C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FB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55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0D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1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B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AE6B3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F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0E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4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D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E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90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E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D5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118FF" w14:paraId="7F63EEF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43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B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7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4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5C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9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3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5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35C6D8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C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0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4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9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1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9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5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3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4F4BDA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F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F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3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B0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70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8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D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9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118FF" w14:paraId="391BC4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A0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C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7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1A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56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A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0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0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324DA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9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D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C6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B9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45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F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F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9B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7C432D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5D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71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8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DF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09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0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A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D6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1118FF" w14:paraId="6B7E34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BB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НИКОЛАЕВА РАЛЧЕВА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A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3D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E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C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E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87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671F9C2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7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EE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5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9F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DE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1E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2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02610D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8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F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D3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7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2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9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A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E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8300A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E1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B4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C0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20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8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50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C2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2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118FF" w14:paraId="2A6383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31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1B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C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E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B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E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1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3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1118FF" w14:paraId="685AAD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0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8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F0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A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60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E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0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E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4A7B0B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F6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9E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D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A4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B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B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D3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CB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2B351C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2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C7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2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2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94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D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0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2C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757500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0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8C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F8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C9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C6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C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7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118FF" w14:paraId="03E8BD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7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9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42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0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B3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4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5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8E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 и др.</w:t>
            </w:r>
          </w:p>
        </w:tc>
      </w:tr>
      <w:tr w:rsidR="001118FF" w14:paraId="180028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8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09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9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7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7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F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F4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A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0A5447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9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84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35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2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C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B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0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D4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450271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E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D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6C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5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B2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16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8C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90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и др.</w:t>
            </w:r>
          </w:p>
        </w:tc>
      </w:tr>
      <w:tr w:rsidR="001118FF" w14:paraId="6606E7D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9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82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9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C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0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08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9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16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1118FF" w14:paraId="71AC0B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4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6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6E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B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B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FB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05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8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6D8C22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BA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1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B1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D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2E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F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3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7A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1118FF" w14:paraId="3BDE4E9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A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2E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D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C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F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8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A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9D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ЙПН</w:t>
            </w:r>
          </w:p>
        </w:tc>
      </w:tr>
      <w:tr w:rsidR="001118FF" w14:paraId="33AD53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1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B2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D6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F2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F3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7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E6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7A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1118FF" w14:paraId="4B6AE3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D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FB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18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2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2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8B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08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360466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39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7C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B6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C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1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81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2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3DB7D5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0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D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AF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D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6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C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0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7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624AD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DA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49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3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1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A1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0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0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2D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13CAE7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42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0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13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B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7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19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6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21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503FB3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9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2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42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4A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E9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35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BB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4D5690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E2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74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8F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83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1F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4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0C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2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435B27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AC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28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A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F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06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E9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55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4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НИО</w:t>
            </w:r>
          </w:p>
        </w:tc>
      </w:tr>
      <w:tr w:rsidR="001118FF" w14:paraId="446E78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9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3A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2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9D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00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4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C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8E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0AFC3D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D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1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7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3B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6A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4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B5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8D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13935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9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E8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8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B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8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FC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5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7A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28DE20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AD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23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6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8F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E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C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1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94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ПСЙ</w:t>
            </w:r>
          </w:p>
        </w:tc>
      </w:tr>
      <w:tr w:rsidR="001118FF" w14:paraId="7D7166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D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44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B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3D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3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6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AD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D5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3C2EF0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B9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F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A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2C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1C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D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4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2D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199707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3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2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E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85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C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E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9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C6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 и др.</w:t>
            </w:r>
          </w:p>
        </w:tc>
      </w:tr>
      <w:tr w:rsidR="001118FF" w14:paraId="3E7172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2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E7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5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4D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D8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9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C5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3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67B40D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BC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A8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5E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4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EA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E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E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4D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118FF" w14:paraId="64DF1D5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D1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12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B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23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7F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D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45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14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0E3376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B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2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8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52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8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3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70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3F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ЗАПРЯНОВ МИНКОВСКИ</w:t>
            </w:r>
          </w:p>
        </w:tc>
      </w:tr>
      <w:tr w:rsidR="001118FF" w14:paraId="0468EE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E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55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AB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5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2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8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4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8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23F9BB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A3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6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27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A1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C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25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26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BB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0BDC861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3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59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C5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1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0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F4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9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БДУ</w:t>
            </w:r>
          </w:p>
        </w:tc>
      </w:tr>
      <w:tr w:rsidR="001118FF" w14:paraId="3C9C03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8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0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6E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E5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4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CE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6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ЯЦЛ</w:t>
            </w:r>
          </w:p>
        </w:tc>
      </w:tr>
      <w:tr w:rsidR="001118FF" w14:paraId="239F86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96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5C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B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3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07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D4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B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1A950B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B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E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28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F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54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53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C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0E3DD70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A4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84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9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6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05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8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D4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D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1118FF" w14:paraId="0D37BF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5E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1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9E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FF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0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B2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F7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D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414777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A2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3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D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6C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1C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2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B8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42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362F65C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D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A4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F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50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2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9C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A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5F1B67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4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7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C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9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9D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0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C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665673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1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D5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89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5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8F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BA8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CC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5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393164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C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F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FA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0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E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DC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11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0A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3E7234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AC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B9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A0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15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B1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C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B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71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2556ED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3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5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71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A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F6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1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3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12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627236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D8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F7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5B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0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4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B7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1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4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379DBDD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5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D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4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04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BD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E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B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8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1118FF" w14:paraId="3C3C8EB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3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98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A3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D7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09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6F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6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5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388E58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DE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A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0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C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CF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91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AB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7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1118FF" w14:paraId="1BF30A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6D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A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51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F8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F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41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6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3B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118FF" w14:paraId="08FB17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EB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5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B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3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32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99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9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37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64A83C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69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09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1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26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6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E5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D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8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416734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B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AC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34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C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8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43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B4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0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61E8F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02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4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A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F8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4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59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60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5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118FF" w14:paraId="44C952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94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79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3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FF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6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8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5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6F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400B3B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0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59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A7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33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1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3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F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D5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1118FF" w14:paraId="77A6DFE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9E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DB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95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0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4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F0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7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5F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377E7F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3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9F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D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6D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F7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42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7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F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ИАХ</w:t>
            </w:r>
          </w:p>
        </w:tc>
      </w:tr>
      <w:tr w:rsidR="001118FF" w14:paraId="2DC1B2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D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2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43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7F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B6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5B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9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4C6B42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67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A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1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B3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D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9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7E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7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34777A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DB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C3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AF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4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4B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A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11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7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107540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DF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DD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E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A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B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E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EA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118FF" w14:paraId="768F44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6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3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6C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92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D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7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4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3D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118FF" w14:paraId="71F016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8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2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6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7D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5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4E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AB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1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8DF10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B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B0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8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F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22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0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6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95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37C2DF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07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D4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FE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0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1D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A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69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0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1DDBAF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E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4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1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2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E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ED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9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7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7D3192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50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5A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90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A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3F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0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0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D9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36B85C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D8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A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C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FB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92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52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C3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6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3D30C3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66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56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9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E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B5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4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2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C5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1118FF" w14:paraId="3D8498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75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A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3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57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F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8B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0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F7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B5F9C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7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4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1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2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0C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9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2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C3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292DC71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86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BA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C6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16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7E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08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BF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228BF7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08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21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9D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B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0D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08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4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E4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ЕИШ</w:t>
            </w:r>
          </w:p>
        </w:tc>
      </w:tr>
      <w:tr w:rsidR="001118FF" w14:paraId="30CFD5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4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4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8E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A5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8C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0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88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A7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1118FF" w14:paraId="212C78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8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84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1B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F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9F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7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8A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B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2CFEE0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2D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D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5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B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2E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A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5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AE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4F6A8F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D8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8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D0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A2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7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9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B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67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1118FF" w14:paraId="091745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C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0E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3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A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11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2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17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33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1118FF" w14:paraId="12181D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D0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D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34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AE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BB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5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E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2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483EF8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CB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35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1E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1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4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BC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9E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56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0E91B7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5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0A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8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C2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6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66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5A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BF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6014BE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53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4C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31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E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9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BC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29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3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6FCF96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5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A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A6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9F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A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0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F2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7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1118FF" w14:paraId="4D0B49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A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9A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86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E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35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B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D2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E5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1118FF" w14:paraId="098832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21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B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0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07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EC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87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C1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4C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СЦЧ</w:t>
            </w:r>
          </w:p>
        </w:tc>
      </w:tr>
      <w:tr w:rsidR="001118FF" w14:paraId="757238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A7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21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C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1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2A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BA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E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5F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3F524AE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7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9F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4D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0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E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0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86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1C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РНА</w:t>
            </w:r>
          </w:p>
        </w:tc>
      </w:tr>
      <w:tr w:rsidR="001118FF" w14:paraId="2A7D72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8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68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B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C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3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8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CB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34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6681133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8F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B1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6C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F1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B3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7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02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B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 и др.</w:t>
            </w:r>
          </w:p>
        </w:tc>
      </w:tr>
      <w:tr w:rsidR="001118FF" w14:paraId="60B0DD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7B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3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51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2D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1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42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0B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0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</w:t>
            </w:r>
          </w:p>
        </w:tc>
      </w:tr>
      <w:tr w:rsidR="001118FF" w14:paraId="396245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86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28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BA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0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77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E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FA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A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1FD54C5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8A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8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7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8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E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E4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5D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A4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EA7BF2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C6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4E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6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A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DA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AA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C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C1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F8ACCA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A4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28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26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4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0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A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3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B1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E299F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E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2A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0B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5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98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E6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EA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91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35B39F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B6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49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E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5E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2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9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8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DC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4C3730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F4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0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F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A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69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FA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1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8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214AE56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97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B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6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E9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5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6E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1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DE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452E95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43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8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B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C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60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1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27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F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1FF59C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9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2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F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6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91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4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32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43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118FF" w14:paraId="4FD520F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59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D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92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4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98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63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0B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78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774B237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BF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МИТКА ХРИСТОВА МИНКОВСКА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43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5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8D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E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E5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23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30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1118FF" w14:paraId="74F9AF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5F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B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DB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8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8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40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5E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E4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3636DF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36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3A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A9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61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C4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DB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52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2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118FF" w14:paraId="3A286F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F4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12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04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B9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D9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C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89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99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1118FF" w14:paraId="5103BE9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FB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5B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7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4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BE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02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7E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D7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ЛСТ</w:t>
            </w:r>
          </w:p>
        </w:tc>
      </w:tr>
      <w:tr w:rsidR="001118FF" w14:paraId="34CC29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B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72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0F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44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E1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D2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AB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B6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E6278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51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D6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9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68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6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4D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28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61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2CD863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6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4E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A0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C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D3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A2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D8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1B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C6C29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9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EA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99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CE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B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0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26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1E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6A15DA0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A5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39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4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81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0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B8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8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B8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5BB93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36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2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1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4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50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7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47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C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118FF" w14:paraId="7BC387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CC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90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7D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22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F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B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05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6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1118FF" w14:paraId="0F73CB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01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6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E7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2A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2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48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E7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8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2F0F75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AC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F6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5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0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5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B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1B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A0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1118FF" w14:paraId="444395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0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82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76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F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2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E0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BA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1118FF" w14:paraId="3A751E4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B3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DC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E8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E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9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9C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3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8A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09C0980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55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07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68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DF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5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0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BA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1118FF" w14:paraId="7240B2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D3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AE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C1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8E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73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87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1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53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4E6AE43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E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D8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97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32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2C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BE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E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52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118FF" w14:paraId="0CA7E7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2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C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2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1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0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A7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98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6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 и др.</w:t>
            </w:r>
          </w:p>
        </w:tc>
      </w:tr>
      <w:tr w:rsidR="001118FF" w14:paraId="5BCD79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F5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6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6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28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7B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B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B4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9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118FF" w14:paraId="5367F0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D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68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37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62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77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5C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D9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BE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1118FF" w14:paraId="3856AF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81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BE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21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0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A4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F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B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F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118FF" w14:paraId="6896F5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AB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6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D6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2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FA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A9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F7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B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1118FF" w14:paraId="3C6B22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97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8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51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B4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4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F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0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0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</w:t>
            </w:r>
          </w:p>
        </w:tc>
      </w:tr>
      <w:tr w:rsidR="001118FF" w14:paraId="423BB16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2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AB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6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8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73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9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28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B3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7FBEB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3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4A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C7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0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47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51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A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5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EBCC7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C9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8D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19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5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9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7E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40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09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4FCC39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2E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72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D9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E2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3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A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43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0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554FDE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9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BC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9ED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6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8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98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65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118FF" w14:paraId="40451E8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C0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40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74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A5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5F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4A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14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B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5FB9E6E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A1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2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D3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9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07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E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D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57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18D46B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2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3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89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B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A7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C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10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2C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94978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8F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2E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2F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D7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A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6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C6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D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1118FF" w14:paraId="1C85CDC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5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04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E4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A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74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B0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32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E6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118FF" w14:paraId="7138F9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E9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E1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C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14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2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0C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0E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0F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47250D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41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15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52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6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E4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F1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C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08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1118FF" w14:paraId="123BFD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CF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C0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DB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1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1F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14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2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60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56CD34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10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1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40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E2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F0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59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42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A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8B0F0C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F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6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5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F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23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5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3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9F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7FE91B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1F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3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0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CA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8E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F0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E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3E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2C2EA8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CA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E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3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92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31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04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24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1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1118FF" w14:paraId="283438E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CE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13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61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6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EE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D6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0A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4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765EF5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9A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7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6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89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CF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4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32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C1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 и др.</w:t>
            </w:r>
          </w:p>
        </w:tc>
      </w:tr>
      <w:tr w:rsidR="001118FF" w14:paraId="5DA967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9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14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B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8A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A6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7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2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A4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1118FF" w14:paraId="0C9CB4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1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8B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9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EA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A5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BB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8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D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1118FF" w14:paraId="310293A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A1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5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31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A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4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E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F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29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54F70E9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C2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A3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1A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8E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E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8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62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53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16C70F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59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F4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76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7D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5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03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66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90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 и др.</w:t>
            </w:r>
          </w:p>
        </w:tc>
      </w:tr>
      <w:tr w:rsidR="001118FF" w14:paraId="2232EC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1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F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D8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8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F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F6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2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9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1118FF" w14:paraId="0DFEE19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9A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2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B3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5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E6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0A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B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1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04FF926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8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12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1C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87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5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06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6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B0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 и др.</w:t>
            </w:r>
          </w:p>
        </w:tc>
      </w:tr>
      <w:tr w:rsidR="001118FF" w14:paraId="28DC72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14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0E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D3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59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CB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58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DD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118FF" w14:paraId="71D2DAB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F0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19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8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1B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1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91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82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56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1118FF" w14:paraId="78C2D55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8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4B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9F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FF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0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D6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48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6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118FF" w14:paraId="3EFE09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4C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0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0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E1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3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B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A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8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DE964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E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C4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F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21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85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C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4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4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3651F3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3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EA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C9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4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9A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EA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85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38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4B0894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A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C5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35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C5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4D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01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8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6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674F04D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1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EB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7A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E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8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A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F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68C6A0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A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5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E1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3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B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6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71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A5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46252C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0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24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A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F0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2B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2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5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7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 и др.</w:t>
            </w:r>
          </w:p>
        </w:tc>
      </w:tr>
      <w:tr w:rsidR="001118FF" w14:paraId="1EE7C7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6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C9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E0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E9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BE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59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5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8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064CD3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1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0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18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07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0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12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8D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3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08E0537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E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37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F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DC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8F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AC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ED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1118FF" w14:paraId="1E104D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74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7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B0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85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6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90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29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2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64501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6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4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0F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2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05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0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A9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19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0454046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75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00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1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3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0A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6E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D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1118FF" w14:paraId="56471E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A3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04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6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23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D2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7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5F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9C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1118FF" w14:paraId="22669A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0B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CF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5E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12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6C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26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35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E8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118FF" w14:paraId="328071A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3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63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1C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4B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3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7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7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4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118FF" w14:paraId="3115A5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9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8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1E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88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D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68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0A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E3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7D912D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C6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1D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3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A7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77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9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64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57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ПСШ и др.</w:t>
            </w:r>
          </w:p>
        </w:tc>
      </w:tr>
      <w:tr w:rsidR="001118FF" w14:paraId="54076D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2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B2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50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2C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4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F2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2C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8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0FC952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9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AA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0E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A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32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6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46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8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5AD7B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49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8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80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74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DE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4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E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BB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118FF" w14:paraId="317563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8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8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0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C8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61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4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0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E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</w:t>
            </w:r>
          </w:p>
        </w:tc>
      </w:tr>
      <w:tr w:rsidR="001118FF" w14:paraId="0460D18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E6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6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1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8C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C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F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F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5C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ВМД и др.</w:t>
            </w:r>
          </w:p>
        </w:tc>
      </w:tr>
      <w:tr w:rsidR="001118FF" w14:paraId="1F76AC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4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C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F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0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1B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97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F2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9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118FF" w14:paraId="5580F5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F6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3A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3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6F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2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4A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93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A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2DA01C7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8B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2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1B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7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14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62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C8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CC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484783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F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18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F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AF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46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6A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EA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A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1118FF" w14:paraId="5AB012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8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D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8C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BC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B4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5B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E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8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714762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A4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3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1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9B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3A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2D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CE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26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118FF" w14:paraId="64CD75F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4D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2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02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E7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D8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4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32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1B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118FF" w14:paraId="309A5B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6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6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4A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1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BD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5C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D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1E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1118FF" w14:paraId="5F5C3E7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72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5F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96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1C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E3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6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3D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1A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 и др.</w:t>
            </w:r>
          </w:p>
        </w:tc>
      </w:tr>
      <w:tr w:rsidR="001118FF" w14:paraId="3044DA5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E0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9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68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D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F4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D1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7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D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 и др.</w:t>
            </w:r>
          </w:p>
        </w:tc>
      </w:tr>
      <w:tr w:rsidR="001118FF" w14:paraId="291577E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4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8C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28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F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42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DA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C0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2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118FF" w14:paraId="081066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A5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5E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59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F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67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22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F2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61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028EF8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2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3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C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5C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4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61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A1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A1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11B8ED5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E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D5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B9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5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4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D9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A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FB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118FF" w14:paraId="6FCAD0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D8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4A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D3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E1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79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60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F4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1118FF" w14:paraId="316D7B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6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3A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91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82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DD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B5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F2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9D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1118FF" w14:paraId="11E34D9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A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52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53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0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48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91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9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1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118FF" w14:paraId="3FDC24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5B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15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2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91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7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26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92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DC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118FF" w14:paraId="0CEF1A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FD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14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5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EB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1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8B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DF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3D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118FF" w14:paraId="690618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59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FF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45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D9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0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97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1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4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118FF" w14:paraId="58BCFD7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AC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6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24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58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0E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38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B7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AF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ГГЕ</w:t>
            </w:r>
          </w:p>
        </w:tc>
      </w:tr>
      <w:tr w:rsidR="001118FF" w14:paraId="76F1E9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2D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F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5F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B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DB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0D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35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6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ГИЕ</w:t>
            </w:r>
          </w:p>
        </w:tc>
      </w:tr>
      <w:tr w:rsidR="001118FF" w14:paraId="1F8194D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B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A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A1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79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16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D5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A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6F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 и др.</w:t>
            </w:r>
          </w:p>
        </w:tc>
      </w:tr>
      <w:tr w:rsidR="001118FF" w14:paraId="4CE25D3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D1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BF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E5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CC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0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C7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BC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F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118FF" w14:paraId="0ADA6D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C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47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7D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99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9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BB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B5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1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220306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B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47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E9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8D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F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B5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82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20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ДЦА</w:t>
            </w:r>
          </w:p>
        </w:tc>
      </w:tr>
      <w:tr w:rsidR="001118FF" w14:paraId="264A0C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D8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B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5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E0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C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33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95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РДЦ</w:t>
            </w:r>
          </w:p>
        </w:tc>
      </w:tr>
      <w:tr w:rsidR="001118FF" w14:paraId="4453AC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6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43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1D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A0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21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25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2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9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1118FF" w14:paraId="2C90A81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6A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НОНКА ПЕТКОВА ГОВЕДАРОВА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3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C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8E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C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A1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5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5E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118FF" w14:paraId="511130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2D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7C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5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6D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6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54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E1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4F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588D8EC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37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5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22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3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8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47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0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C8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7836A2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97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C7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01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8A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10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A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CA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40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118FF" w14:paraId="4168CF0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B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9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F3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74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E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E1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F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E8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ГБА</w:t>
            </w:r>
          </w:p>
        </w:tc>
      </w:tr>
      <w:tr w:rsidR="001118FF" w14:paraId="7E9DDF1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B0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5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8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83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2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D5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D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9F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НВР</w:t>
            </w:r>
          </w:p>
        </w:tc>
      </w:tr>
      <w:tr w:rsidR="001118FF" w14:paraId="57B1DB1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C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3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7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A0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A2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A9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4B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84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281422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B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26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A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FC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5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BB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78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2D1347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6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46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2D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B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2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E3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5C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C85F3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03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E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86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D4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4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FB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90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1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1118FF" w14:paraId="7BE32B4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6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7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50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B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36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B7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8B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91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1118FF" w14:paraId="7B673C5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A6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9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1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1A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3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BB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1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E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00FF9E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DA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CA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D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C7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45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06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DE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E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1118FF" w14:paraId="5C8539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FD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E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03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9A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1A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F3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2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7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476F5B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1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31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2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D8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9F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59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2E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0DE352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40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E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9D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31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3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B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F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B4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4B0CA2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D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F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A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5E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B8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DF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3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09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57D794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879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5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D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F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20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04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28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E7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7CAB2A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3C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F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C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BC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85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D3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67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62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ПВС</w:t>
            </w:r>
          </w:p>
        </w:tc>
      </w:tr>
      <w:tr w:rsidR="001118FF" w14:paraId="54CC842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B7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2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9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8A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1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16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0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86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ТВС</w:t>
            </w:r>
          </w:p>
        </w:tc>
      </w:tr>
      <w:tr w:rsidR="001118FF" w14:paraId="476223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36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33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60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2F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97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6F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8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AF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ЙЙА и др.</w:t>
            </w:r>
          </w:p>
        </w:tc>
      </w:tr>
      <w:tr w:rsidR="001118FF" w14:paraId="35C984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B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6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45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33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7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5B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8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1D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1118FF" w14:paraId="0642CC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3A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4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74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8D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06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3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9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92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1118FF" w14:paraId="0B42B3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0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AE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CB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54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C1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1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3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DD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ВНЦ</w:t>
            </w:r>
          </w:p>
        </w:tc>
      </w:tr>
      <w:tr w:rsidR="001118FF" w14:paraId="7D872B4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A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C4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AB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B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4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F7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6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88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1118FF" w14:paraId="472781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D7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FB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22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E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82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4E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A8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7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1118FF" w14:paraId="7C7124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F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0C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D7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86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4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1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E5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2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1118FF" w14:paraId="69A590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2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D5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63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9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F4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9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EF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ЦВС</w:t>
            </w:r>
          </w:p>
        </w:tc>
      </w:tr>
      <w:tr w:rsidR="001118FF" w14:paraId="29F0E5D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E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C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A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ED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1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90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D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DE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59C7CBF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5C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9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16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2B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E6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C6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37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A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1C38390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B7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10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98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73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9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79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E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EC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7D65F6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A3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3C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C4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D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F0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B2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55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52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НСЧ</w:t>
            </w:r>
          </w:p>
        </w:tc>
      </w:tr>
      <w:tr w:rsidR="001118FF" w14:paraId="6B319D6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95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3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86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34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BA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27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5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FB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662DB9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E8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35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56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B3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CD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6F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1A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F7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1118FF" w14:paraId="7D43554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CB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1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9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28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2B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BB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54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1118FF" w14:paraId="51308A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F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14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63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0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0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0F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EE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39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4943BC7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5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D3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1D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2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75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A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6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19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97BBF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4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59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0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A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DB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11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FE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2E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118FF" w14:paraId="07C504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20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0F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E0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DD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6A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B4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05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98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23DEC6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BF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AA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F7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52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7F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C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7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31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2013A57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9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F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C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F2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3F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D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0D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DA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299B648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4E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B1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4E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8C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F7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A1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3C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1118FF" w14:paraId="6570E9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F6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5D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4D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D1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8A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6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3A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B6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1118FF" w14:paraId="3DF9008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8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3B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B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D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B0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49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7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EF4A06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0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3D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AE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8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E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0A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F8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9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63C4239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8A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07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8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ED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FD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AA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BE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1118FF" w14:paraId="2A80579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B6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E6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F2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2B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1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6D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4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A8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789133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B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59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2F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36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5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E2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98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7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1118FF" w14:paraId="02B83C8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D9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25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ED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D1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69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45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13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48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EDB7B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B3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5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8E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76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C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5F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93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1118FF" w14:paraId="743DBC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22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EB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66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FA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A6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2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8C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F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519F3F8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B2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CB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B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5C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3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8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D3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77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118FF" w14:paraId="07A89B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0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0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B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8E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62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71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E6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E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3BA934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E2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7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0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9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86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F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5A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38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1118FF" w14:paraId="7A4506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19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24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A6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84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A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E7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96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7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561832C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08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D0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F7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59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38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F5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7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18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1118FF" w14:paraId="1663726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F2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B1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AC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10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A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A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BA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6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ЦЙС и др.</w:t>
            </w:r>
          </w:p>
        </w:tc>
      </w:tr>
      <w:tr w:rsidR="001118FF" w14:paraId="6F885A5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D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86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C1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8D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FB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5E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08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68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F246E9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A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1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1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4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7C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2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36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F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1118FF" w14:paraId="534E9E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89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0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6D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C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9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E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5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4C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1118FF" w14:paraId="18821C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B1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88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5D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62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0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38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D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DF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118FF" w14:paraId="46148E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71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BA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19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BB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31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C9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30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84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1118FF" w14:paraId="31C55E1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B8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AC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9F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6F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75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6B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D8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19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ХПЦ</w:t>
            </w:r>
          </w:p>
        </w:tc>
      </w:tr>
      <w:tr w:rsidR="001118FF" w14:paraId="4F27C92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1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7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02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01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94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A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C4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33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1118FF" w14:paraId="27F9883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E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62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ED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7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EA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11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C6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2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783175A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8B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72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E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C5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7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DE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07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4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1118FF" w14:paraId="793A250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8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80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1B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E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DE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A0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E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C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1118FF" w14:paraId="5BB4F7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7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31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E4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EB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8B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B7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BD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C3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118FF" w14:paraId="26C3F1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E0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5B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76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D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7F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4E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A8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13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118FF" w14:paraId="5640F3A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12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0E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51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37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85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DC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6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30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5B0932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4A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7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F4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D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4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D6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4C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02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1118FF" w14:paraId="414EAC3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F6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21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7A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8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5D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95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F9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4B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6D838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4E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E8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A0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29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EB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FF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37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C3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НГЯ</w:t>
            </w:r>
          </w:p>
        </w:tc>
      </w:tr>
      <w:tr w:rsidR="001118FF" w14:paraId="5CB1299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BB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D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B1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D4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44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DA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49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4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ПГЕ</w:t>
            </w:r>
          </w:p>
        </w:tc>
      </w:tr>
      <w:tr w:rsidR="001118FF" w14:paraId="3C4EDD4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6B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0C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D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FA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D0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D2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9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5B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1118FF" w14:paraId="3BBEBD7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9E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32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4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63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58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3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C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4C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522CBCA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8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A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EA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4E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E3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7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8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6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1118FF" w14:paraId="4E3B98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AA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8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F7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AE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7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7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44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1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АХЕ</w:t>
            </w:r>
          </w:p>
        </w:tc>
      </w:tr>
      <w:tr w:rsidR="001118FF" w14:paraId="70D0438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52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7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AF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01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F2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46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93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18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1118FF" w14:paraId="492FD2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DC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8C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EA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2D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66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86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CB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82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1118FF" w14:paraId="08B329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D3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D1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A0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4E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3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E9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7A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4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38B354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3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C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FB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8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7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E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F6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57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DDE27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21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6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22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69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55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97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3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8D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ДНЦ и др.</w:t>
            </w:r>
          </w:p>
        </w:tc>
      </w:tr>
      <w:tr w:rsidR="001118FF" w14:paraId="07DEA19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B3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F6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5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9F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14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15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A5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9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118FF" w14:paraId="5E1939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F6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9B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95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45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A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02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A3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4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0B5FFD0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10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E0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41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B8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35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3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4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CA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42D9AB9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E8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E2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F9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B8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B3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55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DF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64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38D27E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C4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C2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16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EB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78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F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27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09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ИЗВОР</w:t>
            </w:r>
          </w:p>
        </w:tc>
      </w:tr>
      <w:tr w:rsidR="001118FF" w14:paraId="122195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6E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F2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F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CF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2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42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C3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45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1118FF" w14:paraId="4791DE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A2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30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5C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E7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29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6F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77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8F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118FF" w14:paraId="3446FC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0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67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05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62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82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D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7C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9C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1118FF" w14:paraId="3D6A77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1A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85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7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5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4D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D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59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F3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118FF" w14:paraId="06A75F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58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FE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6F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0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E6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FE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54D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D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CC45A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11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85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B3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DE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84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68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89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0E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55EEF3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AF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2C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110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D3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1D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06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33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40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СГЯ</w:t>
            </w:r>
          </w:p>
        </w:tc>
      </w:tr>
      <w:tr w:rsidR="001118FF" w14:paraId="26949BF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18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3D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9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BC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53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F2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74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96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7AFBF1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B5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A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37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E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C8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68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D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A4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143314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4B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4D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7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2A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00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E5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C7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3D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BAB71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7E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87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8D0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F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93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65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A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5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BEBF45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AA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7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17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C4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20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3E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2B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24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1118FF" w14:paraId="01CE4E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9E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E9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B3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5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64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5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526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8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7D1970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6F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99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AD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AF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BF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1F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2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EB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1118FF" w14:paraId="1E34522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0D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BD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9C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74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A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0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96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96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1118FF" w14:paraId="69A9CCE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2E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C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1B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96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4E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40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24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05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1118FF" w14:paraId="6188449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A9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6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E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1D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1C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45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52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25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118FF" w14:paraId="56F64D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2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DA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0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1B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0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25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30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5E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118FF" w14:paraId="59B48FA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62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F4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19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3E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03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37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5E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39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D83A91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CE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0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9E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33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3A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B9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B4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4E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118FF" w14:paraId="4B7D660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97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9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20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9C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5E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56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4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20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1118FF" w14:paraId="3BFC85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5F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86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E3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0E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9E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DC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1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49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2A9F2B8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A3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1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B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39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EA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2C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3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F2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1118FF" w14:paraId="13FC13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B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6D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99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DB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8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8E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5A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79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5D921A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79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9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6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D0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00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4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64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C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1118FF" w14:paraId="2595AC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406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B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42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90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12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0C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CE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4F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</w:tc>
      </w:tr>
      <w:tr w:rsidR="001118FF" w14:paraId="3D32AB4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46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1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F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2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0A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30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7F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2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1A490A0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49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54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2B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79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BA8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B8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98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B9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6CF609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8F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D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09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0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4E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D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96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8F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7163F90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19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23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44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11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C8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1B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7D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10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7B3F211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2C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E2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1B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FE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F6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11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DF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13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1118FF" w14:paraId="0B86BCF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7FC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9C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7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52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4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BF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0E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7A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1118FF" w14:paraId="1E301F9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60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52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31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8B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D1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73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D9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33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52C7CB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A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F1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D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4F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3A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4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4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9A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118FF" w14:paraId="1C5111B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0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C4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7E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E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6E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1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C9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AB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АЕК</w:t>
            </w:r>
          </w:p>
        </w:tc>
      </w:tr>
      <w:tr w:rsidR="001118FF" w14:paraId="3F6B62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0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48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30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04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10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72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A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E8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5168A64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F3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44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EC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1E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23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39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3B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F8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118FF" w14:paraId="61682A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8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DB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C9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15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848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B7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84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1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1118FF" w14:paraId="5E17C4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A5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E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07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03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8C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B3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C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8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066762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87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50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1F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D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97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86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75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52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1118FF" w14:paraId="5FD543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51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A2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51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A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1DF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C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8F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B8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6D1337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23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9B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B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D0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58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89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F4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5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118FF" w14:paraId="0EE477D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E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8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33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B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7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55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EF1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6A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118FF" w14:paraId="633B918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286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16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2A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4E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7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24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D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C1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118FF" w14:paraId="280ED86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80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7D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1C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C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3D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FF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90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742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118FF" w14:paraId="2D7D92F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D8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4A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00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C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E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93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F7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C5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118FF" w14:paraId="411FD8C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F7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5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1C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F8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2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F7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56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D7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118FF" w14:paraId="4A5036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07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74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7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A8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D22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4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8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3E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0D076C6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2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A1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09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9A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7B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43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D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1C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1118FF" w14:paraId="5D25C0D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03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C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0D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8B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F3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F6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C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92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118FF" w14:paraId="3F85CB4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95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8B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6C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F1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79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9AB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EB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9D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1118FF" w14:paraId="5A0CC90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3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41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17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31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7D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C9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C1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6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ЗДД</w:t>
            </w:r>
          </w:p>
        </w:tc>
      </w:tr>
      <w:tr w:rsidR="001118FF" w14:paraId="6AA055D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3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CC8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C0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0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11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13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6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264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СБД</w:t>
            </w:r>
          </w:p>
        </w:tc>
      </w:tr>
      <w:tr w:rsidR="001118FF" w14:paraId="0D59055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FF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C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AC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D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B4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10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CBF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9C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1118FF" w14:paraId="51BABAA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02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9E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2E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1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C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7D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18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8A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118FF" w14:paraId="6119494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8A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14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F2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DD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74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54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97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EEF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2EF1215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E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E5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7CD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59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B1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2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6D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45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1118FF" w14:paraId="6E94AE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7F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33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27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1D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7E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3F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8A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B7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1118FF" w14:paraId="2A7A66F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13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94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89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28C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39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5F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7D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F8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31B6CE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65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79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68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39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C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DF3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94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64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РДУ</w:t>
            </w:r>
          </w:p>
        </w:tc>
      </w:tr>
      <w:tr w:rsidR="001118FF" w14:paraId="0557B6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EF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60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EF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F3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6B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86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E4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0C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1118FF" w14:paraId="4D2733B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8C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4A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AD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31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68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1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8D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9AE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118FF" w14:paraId="3666BDA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CC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8F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2E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F7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AE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D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2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209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 и др.</w:t>
            </w:r>
          </w:p>
        </w:tc>
      </w:tr>
      <w:tr w:rsidR="001118FF" w14:paraId="4B18072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D0F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ГЕОРГИЕВ ГОВЕДАРОВ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0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B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D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C9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0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59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DD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22144B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6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C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1C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EC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48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B9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06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E1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8FF" w14:paraId="274EFAD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E9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87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BFD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FA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F27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33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6E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8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137E976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67E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88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995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74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05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C6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5B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C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1118FF" w14:paraId="1A0B103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6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1C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06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4B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D3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0D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4B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B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1118FF" w14:paraId="54D29F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CF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1F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C2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B0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CC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56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6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2A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МКЕ</w:t>
            </w:r>
          </w:p>
        </w:tc>
      </w:tr>
      <w:tr w:rsidR="001118FF" w14:paraId="762AEB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F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8D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9C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45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67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F77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AE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F6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1118FF" w14:paraId="78053E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FB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63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1F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4A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D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A0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2F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0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1118FF" w14:paraId="51D0375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0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D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5F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D3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6E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D4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30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57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032EC7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5B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F5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23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D6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B9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12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E3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A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ЦДЦ</w:t>
            </w:r>
          </w:p>
        </w:tc>
      </w:tr>
      <w:tr w:rsidR="001118FF" w14:paraId="368F0FC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84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3D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B18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7C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25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6B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E0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45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1118FF" w14:paraId="30A403C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BD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7C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73F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22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AC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D1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22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20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118FF" w14:paraId="4222361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81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57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90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1D4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8C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A0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7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 и др.</w:t>
            </w:r>
          </w:p>
        </w:tc>
      </w:tr>
      <w:tr w:rsidR="001118FF" w14:paraId="5EF62D1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12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C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E1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6B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18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5A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3A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560942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16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D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A7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C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85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15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74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DC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1118FF" w14:paraId="798EA8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5B4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F0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8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85D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9D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CA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899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98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1F5104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2D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068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C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84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EC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0AC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3A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4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МЗВ</w:t>
            </w:r>
          </w:p>
        </w:tc>
      </w:tr>
      <w:tr w:rsidR="001118FF" w14:paraId="67A7AC8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C1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07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D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87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B0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A8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D9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D1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1118FF" w14:paraId="5C7AADB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6D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FC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BF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60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1D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38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54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12FEE2C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B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A86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3F4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67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32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B6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B6A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CCA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1118FF" w14:paraId="7C23D91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E5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E8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44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33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8C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DBF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517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5D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1118FF" w14:paraId="04AF3F1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01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24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D3C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5E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3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D8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B37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C6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1118FF" w14:paraId="40BC0CB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57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3C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1F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55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C5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48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9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25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1118FF" w14:paraId="1D7429E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AC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1E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28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9D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09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2A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87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84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1118FF" w14:paraId="1217BBE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3D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CC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83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7B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F2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5B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86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18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1118FF" w14:paraId="201484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01A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86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71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60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30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C6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3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B1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ДЛЦ</w:t>
            </w:r>
          </w:p>
        </w:tc>
      </w:tr>
      <w:tr w:rsidR="001118FF" w14:paraId="52C91E3A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AC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3E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46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5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E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60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56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D8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1118FF" w14:paraId="6DC5424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7E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B4E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170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2C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81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E6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3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7A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НСЕ</w:t>
            </w:r>
          </w:p>
        </w:tc>
      </w:tr>
      <w:tr w:rsidR="001118FF" w14:paraId="79EAAC3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B0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8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E1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576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8B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C9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7C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A0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1118FF" w14:paraId="3F84B2F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CA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22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5D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9A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08A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DD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77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832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347D18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2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3A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3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4B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F7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8A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538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1118FF" w14:paraId="2BCE9F1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41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6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3C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64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92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88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79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7BC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1118FF" w14:paraId="5FA79D0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FD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FB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36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C3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4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8A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B0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8C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1118FF" w14:paraId="0C1A22B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54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46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05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79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61B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95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18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D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1118FF" w14:paraId="3028652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4BE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D3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30E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DD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BA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18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31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7C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069B86D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25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E6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7E2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780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B6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40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2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16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1118FF" w14:paraId="44746E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607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A3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EDA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1D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69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31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31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7B8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ДЗД</w:t>
            </w:r>
          </w:p>
        </w:tc>
      </w:tr>
      <w:tr w:rsidR="001118FF" w14:paraId="5ABE45F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5F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4A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ED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498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27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297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15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4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1118FF" w14:paraId="7253E58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DE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04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22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E9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C8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1C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53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3F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1118FF" w14:paraId="0100A7A1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94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33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D45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12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C1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0E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D0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835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НРВ</w:t>
            </w:r>
          </w:p>
        </w:tc>
      </w:tr>
      <w:tr w:rsidR="001118FF" w14:paraId="47E8642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8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46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A5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AB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8F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86A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E2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11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1118FF" w14:paraId="7DF910F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81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31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6F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03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9F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EA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2D5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099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56403B0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B5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45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D5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A2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069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7F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67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9D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 и др.</w:t>
            </w:r>
          </w:p>
        </w:tc>
      </w:tr>
      <w:tr w:rsidR="001118FF" w14:paraId="3CB7B9E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41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3E3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C3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4C2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37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1B4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0F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BE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4FD84FE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F4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C4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9D1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C8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8F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B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B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35F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1118FF" w14:paraId="13DE90A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BD6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89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D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BE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69F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4E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63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26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1118FF" w14:paraId="37C2D3F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E3F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272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451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13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179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46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6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0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F1E1B6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2A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7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2C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64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EF1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1C7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F1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AC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1118FF" w14:paraId="190480E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EF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1A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DEC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BB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FF0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1A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778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63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61DE1FB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8D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57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49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81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84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EA9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B8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A36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1118FF" w14:paraId="1063609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C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37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C7B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FF5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8A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7B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0BD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F25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1118FF" w14:paraId="6C60735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BBF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02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18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B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00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81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0C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98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1118FF" w14:paraId="4EDCD8F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A7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75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31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7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744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786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E2D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8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118FF" w14:paraId="09D2CC3E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715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03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FB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32A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06C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5B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7C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DA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1118FF" w14:paraId="13F2114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217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B6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54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D1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7D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89C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24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01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118FF" w14:paraId="7B8D3F8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C5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05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4B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A5B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596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F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A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EC7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118FF" w14:paraId="4751A9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4E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95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3D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76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2E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2A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29D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C5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1118FF" w14:paraId="5E34DD7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EB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90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CAB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08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3C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B61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49E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1118FF" w14:paraId="737E990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0C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79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1F4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5B1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E7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EC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0C0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E6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1118FF" w14:paraId="30FD765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633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E03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70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F1C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B7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9E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55B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A8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1118FF" w14:paraId="035DC0D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407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48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B60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1A8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15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C21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91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F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НВБ</w:t>
            </w:r>
          </w:p>
        </w:tc>
      </w:tr>
      <w:tr w:rsidR="001118FF" w14:paraId="11FACC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01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AF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C7E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E71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7F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4E3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6B9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CCE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118FF" w14:paraId="0770C64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F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E3E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0C8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AC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D82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5A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F26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43C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4193519D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EA0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3D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769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6B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9B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590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D9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D92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1118FF" w14:paraId="7509362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CB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7FC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9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2B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C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79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5EA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9A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118FF" w14:paraId="1BB5A88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B14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46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9E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4C9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256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E31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BB1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8E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1118FF" w14:paraId="5D78AC3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C0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40C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1D1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D7A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8C9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81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CC4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3DB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1118FF" w14:paraId="2FD939E7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3F3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62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A84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59A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157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454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80B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C0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118FF" w14:paraId="7404855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1A6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9F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93F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E9B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C9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B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8B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89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7F0582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F1D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5E3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EB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81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210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E1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BB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55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118FF" w14:paraId="136DB12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BD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1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695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E14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98E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47D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8A8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0FD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1118FF" w14:paraId="11F635C5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FD4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4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BC0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71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74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478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1FB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9E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74E9EA1B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92E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1E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D2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392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AD3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E12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60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9B9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1118FF" w14:paraId="4908D9B4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5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0A0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1EC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05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266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3C7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8A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98D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1118FF" w14:paraId="7BE38E13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9C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A5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6D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AC6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0A1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E0B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5D1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7D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</w:t>
            </w:r>
          </w:p>
        </w:tc>
      </w:tr>
      <w:tr w:rsidR="001118FF" w14:paraId="20FA2F7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751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263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AF3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F93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957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DD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1D9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97E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1118FF" w14:paraId="304C1AA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A4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A14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CD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FE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2B9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23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C90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102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1118FF" w14:paraId="0923D8A9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6AB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B33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4E2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DE3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34A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5D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A75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ED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1118FF" w14:paraId="4C5FF9E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932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FF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E55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D4E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98C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011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05E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74D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1118FF" w14:paraId="6A6DB0B6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246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50F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13D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A9A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53A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7F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E2E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D89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118FF" w14:paraId="23F21B3C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205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7F5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8B4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8FC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268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E35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090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05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1118FF" w14:paraId="2256E2B2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83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89A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513D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95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877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D79F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95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4C5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1118FF" w14:paraId="4AD30CEF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98A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741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60B7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20B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53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2775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8BF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7CF8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ЛТС</w:t>
            </w:r>
          </w:p>
        </w:tc>
      </w:tr>
      <w:tr w:rsidR="001118FF" w14:paraId="3FA08FD0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1AA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F6E6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BB29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D30E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C503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D77B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904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F024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118FF" w14:paraId="774E75B8" w14:textId="77777777" w:rsidTr="001118F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E66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782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5AF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5CF2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A33A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D6D1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D53C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3950" w14:textId="77777777" w:rsidR="001118FF" w:rsidRDefault="001118FF" w:rsidP="0083526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028621" w14:textId="77777777" w:rsidR="001118FF" w:rsidRDefault="001118FF"/>
    <w:sectPr w:rsidR="001118FF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0CD97" w14:textId="77777777" w:rsidR="007019BA" w:rsidRDefault="007019BA">
      <w:r>
        <w:separator/>
      </w:r>
    </w:p>
  </w:endnote>
  <w:endnote w:type="continuationSeparator" w:id="0">
    <w:p w14:paraId="645DD0A8" w14:textId="77777777" w:rsidR="007019BA" w:rsidRDefault="007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ECAC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2C54FC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AC7C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8FF">
      <w:rPr>
        <w:rStyle w:val="a8"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118FF">
      <w:rPr>
        <w:rStyle w:val="a8"/>
      </w:rPr>
      <w:t>61</w:t>
    </w:r>
    <w:r>
      <w:rPr>
        <w:rStyle w:val="a8"/>
      </w:rPr>
      <w:fldChar w:fldCharType="end"/>
    </w:r>
  </w:p>
  <w:p w14:paraId="355E2D5A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8FEA14B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B7EC503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A74DB" w14:textId="77777777" w:rsidR="007019BA" w:rsidRDefault="007019BA">
      <w:r>
        <w:separator/>
      </w:r>
    </w:p>
  </w:footnote>
  <w:footnote w:type="continuationSeparator" w:id="0">
    <w:p w14:paraId="6A29D35C" w14:textId="77777777" w:rsidR="007019BA" w:rsidRDefault="0070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261EA"/>
    <w:rsid w:val="000542E6"/>
    <w:rsid w:val="00054887"/>
    <w:rsid w:val="00063AB2"/>
    <w:rsid w:val="00073AD5"/>
    <w:rsid w:val="00073F28"/>
    <w:rsid w:val="00090026"/>
    <w:rsid w:val="000A1279"/>
    <w:rsid w:val="000C3C22"/>
    <w:rsid w:val="000C5AF3"/>
    <w:rsid w:val="000F2AFD"/>
    <w:rsid w:val="00101E5E"/>
    <w:rsid w:val="0010363F"/>
    <w:rsid w:val="0010583C"/>
    <w:rsid w:val="001118FF"/>
    <w:rsid w:val="001271B0"/>
    <w:rsid w:val="00134A5D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45B3"/>
    <w:rsid w:val="00206B2A"/>
    <w:rsid w:val="0021081D"/>
    <w:rsid w:val="0021642E"/>
    <w:rsid w:val="002479BF"/>
    <w:rsid w:val="002726BC"/>
    <w:rsid w:val="00286368"/>
    <w:rsid w:val="00287390"/>
    <w:rsid w:val="002B03D8"/>
    <w:rsid w:val="002C5BF7"/>
    <w:rsid w:val="002C5C3D"/>
    <w:rsid w:val="002D0BE9"/>
    <w:rsid w:val="002F11DF"/>
    <w:rsid w:val="002F308F"/>
    <w:rsid w:val="0033456A"/>
    <w:rsid w:val="00335B43"/>
    <w:rsid w:val="00342543"/>
    <w:rsid w:val="00344343"/>
    <w:rsid w:val="003734B1"/>
    <w:rsid w:val="00377929"/>
    <w:rsid w:val="003B7646"/>
    <w:rsid w:val="003C4BF7"/>
    <w:rsid w:val="003C6FE6"/>
    <w:rsid w:val="00436194"/>
    <w:rsid w:val="0044410B"/>
    <w:rsid w:val="00453E35"/>
    <w:rsid w:val="0046267F"/>
    <w:rsid w:val="00466B81"/>
    <w:rsid w:val="00466F0A"/>
    <w:rsid w:val="00484D71"/>
    <w:rsid w:val="00484E33"/>
    <w:rsid w:val="004939C3"/>
    <w:rsid w:val="00495453"/>
    <w:rsid w:val="00496661"/>
    <w:rsid w:val="00497BA3"/>
    <w:rsid w:val="004B548B"/>
    <w:rsid w:val="004C6848"/>
    <w:rsid w:val="004D0428"/>
    <w:rsid w:val="004D45E1"/>
    <w:rsid w:val="004D59D7"/>
    <w:rsid w:val="004E28B8"/>
    <w:rsid w:val="004E6424"/>
    <w:rsid w:val="004F7AF0"/>
    <w:rsid w:val="005009B1"/>
    <w:rsid w:val="0052453D"/>
    <w:rsid w:val="00541893"/>
    <w:rsid w:val="00550C56"/>
    <w:rsid w:val="00553236"/>
    <w:rsid w:val="005947A9"/>
    <w:rsid w:val="005A5CB1"/>
    <w:rsid w:val="005A6BCF"/>
    <w:rsid w:val="005C0CF4"/>
    <w:rsid w:val="005D0919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019BA"/>
    <w:rsid w:val="0071128E"/>
    <w:rsid w:val="00712234"/>
    <w:rsid w:val="00715329"/>
    <w:rsid w:val="007267D5"/>
    <w:rsid w:val="007314C6"/>
    <w:rsid w:val="007504D9"/>
    <w:rsid w:val="00752106"/>
    <w:rsid w:val="007601BD"/>
    <w:rsid w:val="0076038F"/>
    <w:rsid w:val="00760440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C37F3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45290"/>
    <w:rsid w:val="00D56F11"/>
    <w:rsid w:val="00D65A6E"/>
    <w:rsid w:val="00D76BCF"/>
    <w:rsid w:val="00DA7362"/>
    <w:rsid w:val="00DE5612"/>
    <w:rsid w:val="00DF5743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2BBE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6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3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13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E902-A366-4D47-A0C6-947699B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61</Pages>
  <Words>24616</Words>
  <Characters>140316</Characters>
  <Application>Microsoft Office Word</Application>
  <DocSecurity>0</DocSecurity>
  <Lines>1169</Lines>
  <Paragraphs>329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164603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2021-09-24T07:18:00Z</cp:lastPrinted>
  <dcterms:created xsi:type="dcterms:W3CDTF">2021-09-24T07:45:00Z</dcterms:created>
  <dcterms:modified xsi:type="dcterms:W3CDTF">2021-09-24T08:28:00Z</dcterms:modified>
</cp:coreProperties>
</file>