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BCE4F" w14:textId="77777777"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3778CB3B" wp14:editId="30197751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E5C4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5C0332F2" wp14:editId="01C64390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14:paraId="1DF6A21D" w14:textId="77777777" w:rsidR="000F5507" w:rsidRPr="004E523D" w:rsidRDefault="00F6240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="000F5507" w:rsidRPr="004E523D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14:paraId="19B5FE37" w14:textId="77777777"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гр.Пазарджик</w:t>
      </w:r>
    </w:p>
    <w:p w14:paraId="75E648FD" w14:textId="77777777"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14:paraId="1E8AF6EA" w14:textId="77777777"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14:paraId="542F4327" w14:textId="77777777" w:rsidR="000F5507" w:rsidRPr="00435343" w:rsidRDefault="000F5507" w:rsidP="00435343">
      <w:pPr>
        <w:rPr>
          <w:lang w:val="bg-BG" w:eastAsia="bg-BG"/>
        </w:rPr>
      </w:pPr>
    </w:p>
    <w:p w14:paraId="34300855" w14:textId="04FEDF79" w:rsidR="000F5507" w:rsidRPr="00435343" w:rsidRDefault="000F5507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 w:rsidR="007428DB">
        <w:rPr>
          <w:rStyle w:val="cursorpointer"/>
        </w:rPr>
        <w:t xml:space="preserve">РД-04-217/ 29.09.2021 </w:t>
      </w:r>
      <w:r w:rsidRPr="00435343">
        <w:rPr>
          <w:lang w:val="bg-BG" w:eastAsia="bg-BG"/>
        </w:rPr>
        <w:t>г.</w:t>
      </w:r>
    </w:p>
    <w:p w14:paraId="31BC8490" w14:textId="77777777" w:rsidR="000F5507" w:rsidRPr="007B2E7C" w:rsidRDefault="000F5507" w:rsidP="00435343">
      <w:pPr>
        <w:rPr>
          <w:lang w:eastAsia="bg-BG"/>
        </w:rPr>
      </w:pPr>
    </w:p>
    <w:p w14:paraId="2836606E" w14:textId="77777777" w:rsidR="000F5507" w:rsidRPr="00435343" w:rsidRDefault="007E74BD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СВЕТЛА ПЕТКОВА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="000F5507" w:rsidRPr="00435343">
        <w:rPr>
          <w:b/>
          <w:lang w:val="bg-BG" w:eastAsia="bg-BG"/>
        </w:rPr>
        <w:t xml:space="preserve">с. </w:t>
      </w:r>
      <w:r w:rsidR="004E0C91">
        <w:rPr>
          <w:b/>
          <w:lang w:val="bg-BG" w:eastAsia="bg-BG"/>
        </w:rPr>
        <w:t xml:space="preserve">Баня </w:t>
      </w:r>
      <w:r w:rsidR="000F5507" w:rsidRPr="00435343">
        <w:rPr>
          <w:b/>
          <w:lang w:val="bg-BG" w:eastAsia="bg-BG"/>
        </w:rPr>
        <w:t>, община</w:t>
      </w:r>
      <w:r w:rsidR="00AE5FAF">
        <w:rPr>
          <w:b/>
          <w:lang w:val="bg-BG" w:eastAsia="bg-BG"/>
        </w:rPr>
        <w:t xml:space="preserve"> Панагюрище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стопан</w:t>
      </w:r>
      <w:r w:rsidR="007B2E7C">
        <w:rPr>
          <w:lang w:val="bg-BG" w:eastAsia="bg-BG"/>
        </w:rPr>
        <w:t>с</w:t>
      </w:r>
      <w:r w:rsidR="007B2E7C">
        <w:rPr>
          <w:lang w:val="bg-BG" w:eastAsia="bg-BG"/>
        </w:rPr>
        <w:t xml:space="preserve">ката </w:t>
      </w:r>
      <w:r w:rsidR="00806527">
        <w:rPr>
          <w:b/>
          <w:lang w:val="bg-BG" w:eastAsia="bg-BG"/>
        </w:rPr>
        <w:t>2021</w:t>
      </w:r>
      <w:r w:rsidR="007B2E7C" w:rsidRPr="007B2E7C">
        <w:rPr>
          <w:b/>
          <w:lang w:val="bg-BG" w:eastAsia="bg-BG"/>
        </w:rPr>
        <w:t>– 20</w:t>
      </w:r>
      <w:r w:rsidR="00806527">
        <w:rPr>
          <w:b/>
          <w:lang w:val="bg-BG" w:eastAsia="bg-BG"/>
        </w:rPr>
        <w:t>22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 w:rsidR="00806527">
        <w:rPr>
          <w:b/>
          <w:lang w:val="bg-BG" w:eastAsia="bg-BG"/>
        </w:rPr>
        <w:t>заповед № РД 07-28/03.08.2021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разпред</w:t>
      </w:r>
      <w:r w:rsidR="000F5507" w:rsidRPr="00435343">
        <w:rPr>
          <w:b/>
          <w:lang w:val="bg-BG" w:eastAsia="bg-BG"/>
        </w:rPr>
        <w:t>е</w:t>
      </w:r>
      <w:r w:rsidR="000F5507" w:rsidRPr="00435343">
        <w:rPr>
          <w:b/>
          <w:lang w:val="bg-BG" w:eastAsia="bg-BG"/>
        </w:rPr>
        <w:t>ление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</w:t>
      </w:r>
      <w:r w:rsidR="000F5507" w:rsidRPr="00AE5FAF">
        <w:rPr>
          <w:b/>
          <w:lang w:val="bg-BG" w:eastAsia="bg-BG"/>
        </w:rPr>
        <w:t>,</w:t>
      </w:r>
      <w:r w:rsidR="000F5507" w:rsidRPr="00435343">
        <w:rPr>
          <w:lang w:val="bg-BG" w:eastAsia="bg-BG"/>
        </w:rPr>
        <w:t xml:space="preserve"> проекта на регистър към картата, които са неразделна част от служебното разпределение, както и вси</w:t>
      </w:r>
      <w:r w:rsidR="000F5507" w:rsidRPr="00435343">
        <w:rPr>
          <w:lang w:val="bg-BG" w:eastAsia="bg-BG"/>
        </w:rPr>
        <w:t>ч</w:t>
      </w:r>
      <w:r w:rsidR="000F5507" w:rsidRPr="00435343">
        <w:rPr>
          <w:lang w:val="bg-BG" w:eastAsia="bg-BG"/>
        </w:rPr>
        <w:t>ки останали документи по преписката,  за да се произнеса установих от фактическа и правна страна следното:</w:t>
      </w:r>
    </w:p>
    <w:p w14:paraId="491E26D0" w14:textId="77777777"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14:paraId="24C3E503" w14:textId="77777777"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14:paraId="0A3569B4" w14:textId="77777777" w:rsidR="000F5507" w:rsidRPr="00435343" w:rsidRDefault="000F5507" w:rsidP="00435343">
      <w:pPr>
        <w:rPr>
          <w:lang w:val="bg-BG" w:eastAsia="bg-BG"/>
        </w:rPr>
      </w:pPr>
    </w:p>
    <w:p w14:paraId="3E24C80D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287919">
        <w:rPr>
          <w:b/>
          <w:lang w:val="bg-BG" w:eastAsia="bg-BG"/>
        </w:rPr>
        <w:t>№ РД</w:t>
      </w:r>
      <w:r w:rsidR="007E74BD">
        <w:rPr>
          <w:b/>
          <w:lang w:eastAsia="bg-BG"/>
        </w:rPr>
        <w:t>-0</w:t>
      </w:r>
      <w:r w:rsidR="007E74BD">
        <w:rPr>
          <w:b/>
          <w:lang w:val="bg-BG" w:eastAsia="bg-BG"/>
        </w:rPr>
        <w:t>7</w:t>
      </w:r>
      <w:r w:rsidR="007E74BD">
        <w:rPr>
          <w:b/>
          <w:lang w:eastAsia="bg-BG"/>
        </w:rPr>
        <w:t>-</w:t>
      </w:r>
      <w:r w:rsidR="00806527">
        <w:rPr>
          <w:b/>
          <w:lang w:val="bg-BG" w:eastAsia="bg-BG"/>
        </w:rPr>
        <w:t>28</w:t>
      </w:r>
      <w:r w:rsidR="007B2E7C">
        <w:rPr>
          <w:b/>
          <w:lang w:val="bg-BG" w:eastAsia="bg-BG"/>
        </w:rPr>
        <w:t>/0</w:t>
      </w:r>
      <w:r w:rsidR="00806527">
        <w:rPr>
          <w:b/>
          <w:lang w:val="bg-BG" w:eastAsia="bg-BG"/>
        </w:rPr>
        <w:t>3.08.2021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 w:rsidR="00EC7C60">
        <w:rPr>
          <w:b/>
          <w:lang w:val="bg-BG" w:eastAsia="bg-BG"/>
        </w:rPr>
        <w:t>Баня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AE5FAF">
        <w:rPr>
          <w:b/>
          <w:lang w:val="bg-BG" w:eastAsia="bg-BG"/>
        </w:rPr>
        <w:t>Панаг</w:t>
      </w:r>
      <w:r w:rsidR="00AE5FAF">
        <w:rPr>
          <w:b/>
          <w:lang w:val="bg-BG" w:eastAsia="bg-BG"/>
        </w:rPr>
        <w:t>ю</w:t>
      </w:r>
      <w:r w:rsidR="00AE5FAF">
        <w:rPr>
          <w:b/>
          <w:lang w:val="bg-BG" w:eastAsia="bg-BG"/>
        </w:rPr>
        <w:t>рище</w:t>
      </w:r>
      <w:r w:rsidRPr="00435343">
        <w:rPr>
          <w:lang w:val="bg-BG" w:eastAsia="bg-BG"/>
        </w:rPr>
        <w:t>,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7E74BD">
        <w:rPr>
          <w:b/>
          <w:lang w:val="bg-BG" w:eastAsia="bg-BG"/>
        </w:rPr>
        <w:t>2</w:t>
      </w:r>
      <w:r w:rsidR="00806527">
        <w:rPr>
          <w:b/>
          <w:lang w:val="bg-BG" w:eastAsia="bg-BG"/>
        </w:rPr>
        <w:t>1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14:paraId="241B7444" w14:textId="77777777"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4C480A80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</w:t>
      </w:r>
      <w:r w:rsidR="00AE5FAF">
        <w:rPr>
          <w:lang w:val="bg-BG" w:eastAsia="bg-BG"/>
        </w:rPr>
        <w:t xml:space="preserve"> на </w:t>
      </w:r>
      <w:r w:rsidRPr="00435343">
        <w:rPr>
          <w:lang w:val="bg-BG" w:eastAsia="bg-BG"/>
        </w:rPr>
        <w:t xml:space="preserve"> и проектът на регистър към нея.</w:t>
      </w:r>
    </w:p>
    <w:p w14:paraId="02C7BA61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14:paraId="4345C19A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14:paraId="66210AC9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1CA7A9B2" w14:textId="77777777"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14:paraId="6725E1FC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335B75F6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14:paraId="56C92A0B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административноправните юридически факти.</w:t>
      </w:r>
    </w:p>
    <w:p w14:paraId="7E5ED35D" w14:textId="77777777"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16DFA228" w14:textId="77777777" w:rsidR="0057615F" w:rsidRDefault="0057615F" w:rsidP="00435343">
      <w:pPr>
        <w:ind w:firstLine="540"/>
        <w:jc w:val="both"/>
        <w:rPr>
          <w:lang w:val="bg-BG" w:eastAsia="bg-BG"/>
        </w:rPr>
      </w:pPr>
    </w:p>
    <w:p w14:paraId="1C5C8651" w14:textId="77777777"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14:paraId="2499843B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307284C1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345BB83B" w14:textId="77777777"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14:paraId="3DB77A4A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42DB2DF8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14:paraId="6D7F48B3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</w:t>
      </w:r>
      <w:r w:rsidR="00E91FC7">
        <w:rPr>
          <w:lang w:val="bg-BG" w:eastAsia="bg-BG"/>
        </w:rPr>
        <w:t xml:space="preserve"> </w:t>
      </w:r>
      <w:r w:rsidR="00E91FC7" w:rsidRPr="00435343">
        <w:rPr>
          <w:lang w:val="bg-BG" w:eastAsia="bg-BG"/>
        </w:rPr>
        <w:t xml:space="preserve">по чл. 37в, ал. 3 </w:t>
      </w:r>
      <w:r w:rsidR="00112862">
        <w:rPr>
          <w:lang w:val="bg-BG" w:eastAsia="bg-BG"/>
        </w:rPr>
        <w:t xml:space="preserve">ЗСПЗЗ </w:t>
      </w:r>
      <w:r w:rsidRPr="00435343">
        <w:rPr>
          <w:lang w:val="bg-BG" w:eastAsia="bg-BG"/>
        </w:rPr>
        <w:t>, включ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телно и за имотите по чл. 37в, ал. 3, т. 2 ЗСПЗЗ</w:t>
      </w:r>
      <w:r w:rsidR="00112862">
        <w:rPr>
          <w:lang w:val="bg-BG" w:eastAsia="bg-BG"/>
        </w:rPr>
        <w:t xml:space="preserve"> </w:t>
      </w:r>
      <w:r w:rsidR="00AE5FAF">
        <w:rPr>
          <w:lang w:val="bg-BG" w:eastAsia="bg-BG"/>
        </w:rPr>
        <w:t xml:space="preserve"> </w:t>
      </w:r>
      <w:r w:rsidRPr="00435343">
        <w:rPr>
          <w:lang w:val="bg-BG" w:eastAsia="bg-BG"/>
        </w:rPr>
        <w:t>, с което са разпределени масивите за пол</w:t>
      </w:r>
      <w:r w:rsidRPr="00435343">
        <w:rPr>
          <w:lang w:val="bg-BG" w:eastAsia="bg-BG"/>
        </w:rPr>
        <w:t>з</w:t>
      </w:r>
      <w:r w:rsidRPr="00435343">
        <w:rPr>
          <w:lang w:val="bg-BG" w:eastAsia="bg-BG"/>
        </w:rPr>
        <w:t>ва</w:t>
      </w:r>
      <w:r w:rsidR="00F6240C">
        <w:rPr>
          <w:lang w:val="bg-BG" w:eastAsia="bg-BG"/>
        </w:rPr>
        <w:t xml:space="preserve">не в землището на </w:t>
      </w:r>
      <w:r w:rsidR="004E0C91">
        <w:rPr>
          <w:b/>
          <w:lang w:val="bg-BG" w:eastAsia="bg-BG"/>
        </w:rPr>
        <w:t xml:space="preserve">село Баня </w:t>
      </w:r>
      <w:r w:rsidRPr="00F6240C">
        <w:rPr>
          <w:b/>
          <w:lang w:val="bg-BG" w:eastAsia="bg-BG"/>
        </w:rPr>
        <w:t xml:space="preserve">, община </w:t>
      </w:r>
      <w:r w:rsidR="00AE5FAF">
        <w:rPr>
          <w:b/>
          <w:lang w:val="bg-BG" w:eastAsia="bg-BG"/>
        </w:rPr>
        <w:t>Панагюрище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lang w:val="bg-BG" w:eastAsia="bg-BG"/>
        </w:rPr>
        <w:t>годи</w:t>
      </w:r>
      <w:r w:rsidR="00806527">
        <w:rPr>
          <w:b/>
          <w:lang w:val="bg-BG" w:eastAsia="bg-BG"/>
        </w:rPr>
        <w:t>на 2021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806527">
        <w:rPr>
          <w:b/>
          <w:lang w:val="bg-BG" w:eastAsia="bg-BG"/>
        </w:rPr>
        <w:t>2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806527">
        <w:rPr>
          <w:b/>
          <w:lang w:val="bg-BG" w:eastAsia="bg-BG"/>
        </w:rPr>
        <w:t>01.10.2021</w:t>
      </w:r>
      <w:r w:rsidR="00F6240C" w:rsidRPr="008D79B3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</w:t>
      </w:r>
      <w:r w:rsidR="00806527">
        <w:rPr>
          <w:b/>
          <w:lang w:val="bg-BG" w:eastAsia="bg-BG"/>
        </w:rPr>
        <w:t>2</w:t>
      </w:r>
      <w:r w:rsidRPr="00435343">
        <w:rPr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14:paraId="4714F16A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</w:t>
      </w:r>
      <w:r w:rsidR="00AE5FAF" w:rsidRPr="00AE5FAF">
        <w:rPr>
          <w:lang w:val="bg-BG" w:eastAsia="bg-BG"/>
        </w:rPr>
        <w:t xml:space="preserve"> </w:t>
      </w:r>
      <w:r w:rsidR="00AE5FAF">
        <w:rPr>
          <w:lang w:val="bg-BG" w:eastAsia="bg-BG"/>
        </w:rPr>
        <w:t xml:space="preserve">на  </w:t>
      </w:r>
      <w:r w:rsidRPr="00435343">
        <w:rPr>
          <w:lang w:val="bg-BG" w:eastAsia="bg-BG"/>
        </w:rPr>
        <w:t>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806527">
        <w:rPr>
          <w:b/>
          <w:lang w:val="bg-BG" w:eastAsia="bg-BG"/>
        </w:rPr>
        <w:t>01.10.2021</w:t>
      </w:r>
      <w:r w:rsidR="007B2E7C">
        <w:rPr>
          <w:b/>
          <w:lang w:val="bg-BG" w:eastAsia="bg-BG"/>
        </w:rPr>
        <w:t xml:space="preserve"> г. до 01.10.20</w:t>
      </w:r>
      <w:r w:rsidR="007E74BD">
        <w:rPr>
          <w:b/>
          <w:lang w:eastAsia="bg-BG"/>
        </w:rPr>
        <w:t>2</w:t>
      </w:r>
      <w:r w:rsidR="00806527">
        <w:rPr>
          <w:b/>
          <w:lang w:val="bg-BG" w:eastAsia="bg-BG"/>
        </w:rPr>
        <w:t>2</w:t>
      </w:r>
      <w:r w:rsidRPr="008D79B3">
        <w:rPr>
          <w:b/>
          <w:lang w:val="bg-BG" w:eastAsia="bg-BG"/>
        </w:rPr>
        <w:t xml:space="preserve"> г.</w:t>
      </w:r>
    </w:p>
    <w:p w14:paraId="097E490D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F6240C">
        <w:rPr>
          <w:lang w:val="bg-BG" w:eastAsia="bg-BG"/>
        </w:rPr>
        <w:t xml:space="preserve">ви в кметството на </w:t>
      </w:r>
      <w:r w:rsidR="00F6240C">
        <w:rPr>
          <w:b/>
          <w:lang w:val="bg-BG" w:eastAsia="bg-BG"/>
        </w:rPr>
        <w:t xml:space="preserve">село </w:t>
      </w:r>
      <w:r w:rsidR="004E0C91">
        <w:rPr>
          <w:b/>
          <w:lang w:val="bg-BG" w:eastAsia="bg-BG"/>
        </w:rPr>
        <w:t>Баня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F6240C" w:rsidRPr="00F6240C">
        <w:rPr>
          <w:b/>
          <w:lang w:val="bg-BG" w:eastAsia="bg-BG"/>
        </w:rPr>
        <w:t>П</w:t>
      </w:r>
      <w:r w:rsidR="00AE5FAF">
        <w:rPr>
          <w:b/>
          <w:lang w:val="bg-BG" w:eastAsia="bg-BG"/>
        </w:rPr>
        <w:t>анаг</w:t>
      </w:r>
      <w:r w:rsidR="00AE5FAF">
        <w:rPr>
          <w:b/>
          <w:lang w:val="bg-BG" w:eastAsia="bg-BG"/>
        </w:rPr>
        <w:t>ю</w:t>
      </w:r>
      <w:r w:rsidR="00AE5FAF">
        <w:rPr>
          <w:b/>
          <w:lang w:val="bg-BG" w:eastAsia="bg-BG"/>
        </w:rPr>
        <w:t>рище</w:t>
      </w:r>
      <w:r w:rsidRPr="00435343">
        <w:rPr>
          <w:lang w:val="bg-BG" w:eastAsia="bg-BG"/>
        </w:rPr>
        <w:t xml:space="preserve">,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AE5FAF">
        <w:rPr>
          <w:b/>
          <w:lang w:val="bg-BG" w:eastAsia="bg-BG"/>
        </w:rPr>
        <w:t>Панагюрище</w:t>
      </w:r>
      <w:r w:rsidRPr="00435343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14:paraId="4CC52D85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806527">
        <w:rPr>
          <w:lang w:val="bg-BG" w:eastAsia="bg-BG"/>
        </w:rPr>
        <w:t xml:space="preserve"> за ползване за стопанската 2021</w:t>
      </w:r>
      <w:r w:rsidR="007B2E7C">
        <w:rPr>
          <w:lang w:val="bg-BG" w:eastAsia="bg-BG"/>
        </w:rPr>
        <w:t xml:space="preserve"> – 20</w:t>
      </w:r>
      <w:r w:rsidR="007E74BD">
        <w:rPr>
          <w:lang w:eastAsia="bg-BG"/>
        </w:rPr>
        <w:t>2</w:t>
      </w:r>
      <w:r w:rsidR="00806527">
        <w:rPr>
          <w:lang w:val="bg-BG" w:eastAsia="bg-BG"/>
        </w:rPr>
        <w:t>2</w:t>
      </w:r>
      <w:r w:rsidRPr="00435343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>джик на провоимащите лица, в срок от 10 (десет) години.</w:t>
      </w:r>
    </w:p>
    <w:p w14:paraId="43703131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421BF187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министъра на земеделието и храните и/или съдебен ред</w:t>
      </w:r>
      <w:r w:rsidR="00AE5FAF">
        <w:rPr>
          <w:lang w:val="bg-BG" w:eastAsia="bg-BG"/>
        </w:rPr>
        <w:t xml:space="preserve"> пред Районен съд гр. Панагюрище.</w:t>
      </w:r>
    </w:p>
    <w:p w14:paraId="450DA1E2" w14:textId="77777777"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14:paraId="37082CC6" w14:textId="77777777" w:rsidR="00F6240C" w:rsidRDefault="00F6240C" w:rsidP="00F6240C">
      <w:pPr>
        <w:jc w:val="both"/>
        <w:rPr>
          <w:b/>
          <w:lang w:val="bg-BG" w:eastAsia="bg-BG"/>
        </w:rPr>
      </w:pPr>
    </w:p>
    <w:p w14:paraId="4FAA8152" w14:textId="77777777" w:rsidR="00497BB8" w:rsidRDefault="00F6240C" w:rsidP="007E74BD">
      <w:pPr>
        <w:jc w:val="both"/>
        <w:rPr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14:paraId="5B2FF503" w14:textId="77777777" w:rsidR="000F5507" w:rsidRPr="00497BB8" w:rsidRDefault="000F5507" w:rsidP="00541893">
      <w:pPr>
        <w:rPr>
          <w:b/>
        </w:rPr>
      </w:pPr>
    </w:p>
    <w:p w14:paraId="59D76634" w14:textId="2448FEF6" w:rsidR="000763DD" w:rsidRDefault="00240B7A">
      <w:r>
        <w:rPr>
          <w:noProof/>
          <w:lang w:val="bg-BG" w:eastAsia="bg-BG"/>
        </w:rPr>
        <w:drawing>
          <wp:inline distT="0" distB="0" distL="0" distR="0" wp14:anchorId="2E1A9007" wp14:editId="4C143689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29.09.2021г. 10:04ч.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14:paraId="554DD49F" w14:textId="77777777" w:rsidR="0040010A" w:rsidRDefault="0040010A"/>
    <w:p w14:paraId="25E2BBF1" w14:textId="77777777" w:rsidR="0040010A" w:rsidRDefault="0040010A"/>
    <w:p w14:paraId="0650E0C6" w14:textId="77777777" w:rsidR="0040010A" w:rsidRDefault="0040010A"/>
    <w:p w14:paraId="67CBC5B3" w14:textId="77777777" w:rsidR="0040010A" w:rsidRDefault="0040010A"/>
    <w:p w14:paraId="0F6C3F98" w14:textId="77777777" w:rsidR="0040010A" w:rsidRDefault="0040010A"/>
    <w:p w14:paraId="46D05C58" w14:textId="77777777" w:rsidR="0040010A" w:rsidRDefault="0040010A"/>
    <w:p w14:paraId="716E5989" w14:textId="77777777" w:rsidR="00AC2BB9" w:rsidRPr="00AC2BB9" w:rsidRDefault="00AC2BB9" w:rsidP="00AC2BB9">
      <w:pPr>
        <w:autoSpaceDE w:val="0"/>
        <w:autoSpaceDN w:val="0"/>
        <w:adjustRightInd w:val="0"/>
        <w:spacing w:line="255" w:lineRule="exact"/>
        <w:jc w:val="right"/>
        <w:rPr>
          <w:rFonts w:eastAsiaTheme="minorEastAsia"/>
          <w:sz w:val="26"/>
          <w:szCs w:val="26"/>
          <w:lang w:val="bg-BG" w:eastAsia="bg-BG"/>
        </w:rPr>
      </w:pPr>
      <w:r w:rsidRPr="00AC2BB9">
        <w:rPr>
          <w:rFonts w:eastAsiaTheme="minorEastAsia"/>
          <w:b/>
          <w:bCs/>
          <w:sz w:val="26"/>
          <w:szCs w:val="26"/>
          <w:u w:val="single"/>
          <w:lang w:val="bg-BG" w:eastAsia="bg-BG"/>
        </w:rPr>
        <w:lastRenderedPageBreak/>
        <w:t>ПРИЛОЖЕНИЕ</w:t>
      </w:r>
    </w:p>
    <w:p w14:paraId="316DCE36" w14:textId="77777777" w:rsidR="00AC2BB9" w:rsidRPr="00AC2BB9" w:rsidRDefault="00AC2BB9" w:rsidP="00AC2BB9">
      <w:pPr>
        <w:autoSpaceDE w:val="0"/>
        <w:autoSpaceDN w:val="0"/>
        <w:adjustRightInd w:val="0"/>
        <w:spacing w:line="255" w:lineRule="exact"/>
        <w:jc w:val="right"/>
        <w:rPr>
          <w:rFonts w:eastAsiaTheme="minorEastAsia"/>
          <w:sz w:val="26"/>
          <w:szCs w:val="26"/>
          <w:lang w:val="bg-BG" w:eastAsia="bg-BG"/>
        </w:rPr>
      </w:pPr>
    </w:p>
    <w:p w14:paraId="5C8CC7C1" w14:textId="77777777" w:rsidR="00AC2BB9" w:rsidRPr="00AC2BB9" w:rsidRDefault="00AC2BB9" w:rsidP="00AC2BB9">
      <w:pPr>
        <w:autoSpaceDE w:val="0"/>
        <w:autoSpaceDN w:val="0"/>
        <w:adjustRightInd w:val="0"/>
        <w:spacing w:line="255" w:lineRule="exact"/>
        <w:jc w:val="center"/>
        <w:rPr>
          <w:rFonts w:eastAsiaTheme="minorEastAsia"/>
          <w:sz w:val="26"/>
          <w:szCs w:val="26"/>
          <w:lang w:val="bg-BG" w:eastAsia="bg-BG"/>
        </w:rPr>
      </w:pPr>
      <w:r w:rsidRPr="00AC2BB9">
        <w:rPr>
          <w:rFonts w:eastAsiaTheme="minorEastAsia"/>
          <w:b/>
          <w:bCs/>
          <w:sz w:val="26"/>
          <w:szCs w:val="26"/>
          <w:lang w:val="bg-BG" w:eastAsia="bg-BG"/>
        </w:rPr>
        <w:t>ОПИС НА РАЗПРЕДЕЛЕНИТЕ МАСИВИ ЗА ПОЛЗВАНЕ И ВКЛЮЧЕНИТЕ В ТЯХ ИМОТИ</w:t>
      </w:r>
    </w:p>
    <w:p w14:paraId="1FD824A9" w14:textId="77777777" w:rsidR="00AC2BB9" w:rsidRPr="00AC2BB9" w:rsidRDefault="00AC2BB9" w:rsidP="00AC2BB9">
      <w:pPr>
        <w:autoSpaceDE w:val="0"/>
        <w:autoSpaceDN w:val="0"/>
        <w:adjustRightInd w:val="0"/>
        <w:spacing w:line="255" w:lineRule="exact"/>
        <w:jc w:val="center"/>
        <w:rPr>
          <w:rFonts w:eastAsiaTheme="minorEastAsia"/>
          <w:sz w:val="26"/>
          <w:szCs w:val="26"/>
          <w:lang w:val="bg-BG" w:eastAsia="bg-BG"/>
        </w:rPr>
      </w:pPr>
      <w:r w:rsidRPr="00AC2BB9">
        <w:rPr>
          <w:rFonts w:eastAsiaTheme="minorEastAsia"/>
          <w:b/>
          <w:bCs/>
          <w:sz w:val="26"/>
          <w:szCs w:val="26"/>
          <w:lang w:val="bg-BG" w:eastAsia="bg-BG"/>
        </w:rPr>
        <w:t>за стопанската 2021/2022 година</w:t>
      </w:r>
    </w:p>
    <w:p w14:paraId="4203304D" w14:textId="77777777" w:rsidR="00AC2BB9" w:rsidRPr="00AC2BB9" w:rsidRDefault="00AC2BB9" w:rsidP="00AC2BB9">
      <w:pPr>
        <w:autoSpaceDE w:val="0"/>
        <w:autoSpaceDN w:val="0"/>
        <w:adjustRightInd w:val="0"/>
        <w:spacing w:line="255" w:lineRule="exact"/>
        <w:jc w:val="center"/>
        <w:rPr>
          <w:rFonts w:eastAsiaTheme="minorEastAsia"/>
          <w:sz w:val="26"/>
          <w:szCs w:val="26"/>
          <w:lang w:val="bg-BG" w:eastAsia="bg-BG"/>
        </w:rPr>
      </w:pPr>
      <w:r w:rsidRPr="00AC2BB9">
        <w:rPr>
          <w:rFonts w:eastAsiaTheme="minorEastAsia"/>
          <w:b/>
          <w:bCs/>
          <w:sz w:val="26"/>
          <w:szCs w:val="26"/>
          <w:lang w:val="bg-BG" w:eastAsia="bg-BG"/>
        </w:rPr>
        <w:t>за землището на с. Баня, ЕКАТТЕ 02717, община Панагюрище, област Паза</w:t>
      </w:r>
      <w:r w:rsidRPr="00AC2BB9">
        <w:rPr>
          <w:rFonts w:eastAsiaTheme="minorEastAsia"/>
          <w:b/>
          <w:bCs/>
          <w:sz w:val="26"/>
          <w:szCs w:val="26"/>
          <w:lang w:val="bg-BG" w:eastAsia="bg-BG"/>
        </w:rPr>
        <w:t>р</w:t>
      </w:r>
      <w:r w:rsidRPr="00AC2BB9">
        <w:rPr>
          <w:rFonts w:eastAsiaTheme="minorEastAsia"/>
          <w:b/>
          <w:bCs/>
          <w:sz w:val="26"/>
          <w:szCs w:val="26"/>
          <w:lang w:val="bg-BG" w:eastAsia="bg-BG"/>
        </w:rPr>
        <w:t>джик.</w:t>
      </w:r>
    </w:p>
    <w:p w14:paraId="0F60C9B3" w14:textId="77777777" w:rsidR="00AC2BB9" w:rsidRPr="00AC2BB9" w:rsidRDefault="00AC2BB9" w:rsidP="00AC2BB9">
      <w:pPr>
        <w:autoSpaceDE w:val="0"/>
        <w:autoSpaceDN w:val="0"/>
        <w:adjustRightInd w:val="0"/>
        <w:spacing w:line="255" w:lineRule="exact"/>
        <w:jc w:val="center"/>
        <w:rPr>
          <w:rFonts w:eastAsiaTheme="minorEastAsia"/>
          <w:sz w:val="26"/>
          <w:szCs w:val="26"/>
          <w:lang w:val="bg-BG" w:eastAsia="bg-BG"/>
        </w:rPr>
      </w:pPr>
    </w:p>
    <w:p w14:paraId="0F2695B2" w14:textId="77777777" w:rsidR="00AC2BB9" w:rsidRPr="00AC2BB9" w:rsidRDefault="00AC2BB9" w:rsidP="00AC2BB9">
      <w:pPr>
        <w:autoSpaceDE w:val="0"/>
        <w:autoSpaceDN w:val="0"/>
        <w:adjustRightInd w:val="0"/>
        <w:spacing w:line="255" w:lineRule="exact"/>
        <w:jc w:val="center"/>
        <w:rPr>
          <w:rFonts w:eastAsiaTheme="minorEastAsia"/>
          <w:sz w:val="26"/>
          <w:szCs w:val="26"/>
          <w:lang w:val="bg-BG" w:eastAsia="bg-BG"/>
        </w:rPr>
      </w:pPr>
      <w:r w:rsidRPr="00AC2BB9">
        <w:rPr>
          <w:rFonts w:eastAsiaTheme="minorEastAsia"/>
          <w:b/>
          <w:bCs/>
          <w:sz w:val="26"/>
          <w:szCs w:val="26"/>
          <w:lang w:val="bg-BG" w:eastAsia="bg-BG"/>
        </w:rPr>
        <w:t>проект на разпределение, одобрен със заповед № РД-07-28/03.08.2021 г. г. на д</w:t>
      </w:r>
      <w:r w:rsidRPr="00AC2BB9">
        <w:rPr>
          <w:rFonts w:eastAsiaTheme="minorEastAsia"/>
          <w:b/>
          <w:bCs/>
          <w:sz w:val="26"/>
          <w:szCs w:val="26"/>
          <w:lang w:val="bg-BG" w:eastAsia="bg-BG"/>
        </w:rPr>
        <w:t>и</w:t>
      </w:r>
      <w:r w:rsidRPr="00AC2BB9">
        <w:rPr>
          <w:rFonts w:eastAsiaTheme="minorEastAsia"/>
          <w:b/>
          <w:bCs/>
          <w:sz w:val="26"/>
          <w:szCs w:val="26"/>
          <w:lang w:val="bg-BG" w:eastAsia="bg-BG"/>
        </w:rPr>
        <w:t>ректора на Областна дирекция "Земеделие" - гр. Пазарджик</w:t>
      </w:r>
    </w:p>
    <w:p w14:paraId="564993F2" w14:textId="77777777" w:rsidR="00AC2BB9" w:rsidRPr="00AC2BB9" w:rsidRDefault="00AC2BB9" w:rsidP="00AC2BB9">
      <w:pPr>
        <w:autoSpaceDE w:val="0"/>
        <w:autoSpaceDN w:val="0"/>
        <w:adjustRightInd w:val="0"/>
        <w:spacing w:line="255" w:lineRule="exact"/>
        <w:rPr>
          <w:rFonts w:eastAsiaTheme="minorEastAsia"/>
          <w:sz w:val="26"/>
          <w:szCs w:val="26"/>
          <w:lang w:val="bg-BG" w:eastAsia="bg-BG"/>
        </w:rPr>
      </w:pPr>
    </w:p>
    <w:tbl>
      <w:tblPr>
        <w:tblW w:w="12160" w:type="dxa"/>
        <w:tblInd w:w="-93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36"/>
        <w:gridCol w:w="851"/>
        <w:gridCol w:w="992"/>
        <w:gridCol w:w="850"/>
        <w:gridCol w:w="851"/>
        <w:gridCol w:w="850"/>
        <w:gridCol w:w="851"/>
        <w:gridCol w:w="4079"/>
      </w:tblGrid>
      <w:tr w:rsidR="00AC2BB9" w:rsidRPr="00AC2BB9" w14:paraId="46FA4B88" w14:textId="77777777" w:rsidTr="00AC2BB9">
        <w:trPr>
          <w:cantSplit/>
          <w:trHeight w:val="227"/>
        </w:trPr>
        <w:tc>
          <w:tcPr>
            <w:tcW w:w="28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D934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Ползвател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858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М</w:t>
            </w:r>
            <w:r w:rsidRPr="00AC2BB9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а</w:t>
            </w:r>
            <w:r w:rsidRPr="00AC2BB9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сив №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F84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Имот с регистр</w:t>
            </w:r>
            <w:r w:rsidRPr="00AC2BB9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и</w:t>
            </w:r>
            <w:r w:rsidRPr="00AC2BB9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рано правно осн</w:t>
            </w:r>
            <w:r w:rsidRPr="00AC2BB9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о</w:t>
            </w:r>
            <w:r w:rsidRPr="00AC2BB9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вание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F62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Имот по чл. 37в, ал. 3, т. 2 от ЗСПЗЗ</w:t>
            </w:r>
          </w:p>
        </w:tc>
        <w:tc>
          <w:tcPr>
            <w:tcW w:w="407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A8C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Собственик</w:t>
            </w:r>
          </w:p>
        </w:tc>
      </w:tr>
      <w:tr w:rsidR="00AC2BB9" w:rsidRPr="00AC2BB9" w14:paraId="3FB5D1A1" w14:textId="77777777" w:rsidTr="00AC2BB9">
        <w:trPr>
          <w:cantSplit/>
          <w:trHeight w:val="227"/>
        </w:trPr>
        <w:tc>
          <w:tcPr>
            <w:tcW w:w="283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06D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4AB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D3E9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6B32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Площ дка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3643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765C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Площ дка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90D3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Дъ</w:t>
            </w:r>
            <w:r w:rsidRPr="00AC2BB9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л</w:t>
            </w:r>
            <w:r w:rsidRPr="00AC2BB9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жимо ре</w:t>
            </w:r>
            <w:r w:rsidRPr="00AC2BB9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н</w:t>
            </w:r>
            <w:r w:rsidRPr="00AC2BB9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тно плащ</w:t>
            </w:r>
            <w:r w:rsidRPr="00AC2BB9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а</w:t>
            </w:r>
            <w:r w:rsidRPr="00AC2BB9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не в лв.</w:t>
            </w:r>
          </w:p>
        </w:tc>
        <w:tc>
          <w:tcPr>
            <w:tcW w:w="407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CC3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</w:tr>
      <w:tr w:rsidR="00AC2BB9" w:rsidRPr="00AC2BB9" w14:paraId="01DA8E2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7D9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A0A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5539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5AB8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10.518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2B09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C5FA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E4D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68A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ИАК</w:t>
            </w:r>
          </w:p>
        </w:tc>
      </w:tr>
      <w:tr w:rsidR="00AC2BB9" w:rsidRPr="00AC2BB9" w14:paraId="47B7DBD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C84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B9D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BB2E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A70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4.918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E6AA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E6F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FD02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0AB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 и др.</w:t>
            </w:r>
          </w:p>
        </w:tc>
      </w:tr>
      <w:tr w:rsidR="00AC2BB9" w:rsidRPr="00AC2BB9" w14:paraId="2B817FF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919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E9E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262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102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4.725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138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CE93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C70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C003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НЦМ</w:t>
            </w:r>
          </w:p>
        </w:tc>
      </w:tr>
      <w:tr w:rsidR="00AC2BB9" w:rsidRPr="00AC2BB9" w14:paraId="4C050BB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731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A1EA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6A6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BF25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C399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AFF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EEB1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E2EC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C2BB9" w:rsidRPr="00AC2BB9" w14:paraId="61057F2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039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CC7A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37C7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B1A0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16F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9CB7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FE3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52E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285AB29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AF0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0E97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8EC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95AC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D9D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347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B5EE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3F3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ПНБ</w:t>
            </w:r>
          </w:p>
        </w:tc>
      </w:tr>
      <w:tr w:rsidR="00AC2BB9" w:rsidRPr="00AC2BB9" w14:paraId="1E51023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21A4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7045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D47D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976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2F1B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051C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EE82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D39D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ХСТ</w:t>
            </w:r>
          </w:p>
        </w:tc>
      </w:tr>
      <w:tr w:rsidR="00AC2BB9" w:rsidRPr="00AC2BB9" w14:paraId="61B9F50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EBD4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09A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FFE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B8D2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6.788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2960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2D00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47B6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01C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СЯВ</w:t>
            </w:r>
          </w:p>
        </w:tc>
      </w:tr>
      <w:tr w:rsidR="00AC2BB9" w:rsidRPr="00AC2BB9" w14:paraId="32AD06F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A5D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940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BB42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C00A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5.692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307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0AFE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7DEB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90B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МИН</w:t>
            </w:r>
          </w:p>
        </w:tc>
      </w:tr>
      <w:tr w:rsidR="00AC2BB9" w:rsidRPr="00AC2BB9" w14:paraId="520552D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958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1A39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EED3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F4A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5.593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90CF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2DD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046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46C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НТК</w:t>
            </w:r>
          </w:p>
        </w:tc>
      </w:tr>
      <w:tr w:rsidR="00AC2BB9" w:rsidRPr="00AC2BB9" w14:paraId="2C7748B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8AE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9B9F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FBD4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E0FE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433F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921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ED3F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6F2A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ЦНТ</w:t>
            </w:r>
          </w:p>
        </w:tc>
      </w:tr>
      <w:tr w:rsidR="00AC2BB9" w:rsidRPr="00AC2BB9" w14:paraId="7F6264D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E0E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0FC3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78AF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BE5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6E8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446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A682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A491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ГПБ</w:t>
            </w:r>
          </w:p>
        </w:tc>
      </w:tr>
      <w:tr w:rsidR="00AC2BB9" w:rsidRPr="00AC2BB9" w14:paraId="4A3035C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3B7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099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35C7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E96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FB75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970E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C2D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19F7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МНЧ и др.</w:t>
            </w:r>
          </w:p>
        </w:tc>
      </w:tr>
      <w:tr w:rsidR="00AC2BB9" w:rsidRPr="00AC2BB9" w14:paraId="67EC013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C1C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AD16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0D7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B1D3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C6F4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65F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872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B59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ЛТП</w:t>
            </w:r>
          </w:p>
        </w:tc>
      </w:tr>
      <w:tr w:rsidR="00AC2BB9" w:rsidRPr="00AC2BB9" w14:paraId="4F5365C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84E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F36A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0AE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1C0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494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3C5E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C50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BCF7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КГЧ и др.</w:t>
            </w:r>
          </w:p>
        </w:tc>
      </w:tr>
      <w:tr w:rsidR="00AC2BB9" w:rsidRPr="00AC2BB9" w14:paraId="2C1E6A9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4FA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882C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E7A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B18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7ED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62B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C2F9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A82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КГС</w:t>
            </w:r>
          </w:p>
        </w:tc>
      </w:tr>
      <w:tr w:rsidR="00AC2BB9" w:rsidRPr="00AC2BB9" w14:paraId="634617C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C95E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061D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7410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6E9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1B6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FFCA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BBC8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B58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ИИС</w:t>
            </w:r>
          </w:p>
        </w:tc>
      </w:tr>
      <w:tr w:rsidR="00AC2BB9" w:rsidRPr="00AC2BB9" w14:paraId="22517AC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AFDD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905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3F6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66.237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6161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B7D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22C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19F8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2CF8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ГСМ</w:t>
            </w:r>
          </w:p>
        </w:tc>
      </w:tr>
      <w:tr w:rsidR="00AC2BB9" w:rsidRPr="00AC2BB9" w14:paraId="09C0620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069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DF75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6DB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D23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6B14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66.238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AD2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4A65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17.38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DF1C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ГЛОБАЛ РЕНТ ТРЕЙД СЕРВИС ЕООД</w:t>
            </w:r>
          </w:p>
        </w:tc>
      </w:tr>
      <w:tr w:rsidR="00AC2BB9" w:rsidRPr="00AC2BB9" w14:paraId="6557415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CF2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8F67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4732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14D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679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0411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F0C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13D3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СГС</w:t>
            </w:r>
          </w:p>
        </w:tc>
      </w:tr>
      <w:tr w:rsidR="00AC2BB9" w:rsidRPr="00AC2BB9" w14:paraId="240D870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3CF2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EC5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745F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66.236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447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B0F1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E0D9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D25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E44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ГАК</w:t>
            </w:r>
          </w:p>
        </w:tc>
      </w:tr>
      <w:tr w:rsidR="00AC2BB9" w:rsidRPr="00AC2BB9" w14:paraId="7A5F4D2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1AC0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046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B66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66D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8.880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0A5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8CB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A7B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3910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ПИН</w:t>
            </w:r>
          </w:p>
        </w:tc>
      </w:tr>
      <w:tr w:rsidR="00AC2BB9" w:rsidRPr="00AC2BB9" w14:paraId="5F73A92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0817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30B5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6FE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A30D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0CB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F939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E983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280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СИМ</w:t>
            </w:r>
          </w:p>
        </w:tc>
      </w:tr>
      <w:tr w:rsidR="00AC2BB9" w:rsidRPr="00AC2BB9" w14:paraId="59FFFA2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D4BE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5DE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61E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36D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7D7D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03DE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2B45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DFC2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ЛТП</w:t>
            </w:r>
          </w:p>
        </w:tc>
      </w:tr>
      <w:tr w:rsidR="00AC2BB9" w:rsidRPr="00AC2BB9" w14:paraId="105AE8A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C7F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019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4829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1D44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9C5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1001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D83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14.87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B8BB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НПК</w:t>
            </w:r>
          </w:p>
        </w:tc>
      </w:tr>
      <w:tr w:rsidR="00AC2BB9" w:rsidRPr="00AC2BB9" w14:paraId="5E9119A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C495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5DC4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F810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6CEF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E2A7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F66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760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17A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ЕСК</w:t>
            </w:r>
          </w:p>
        </w:tc>
      </w:tr>
      <w:tr w:rsidR="00AC2BB9" w:rsidRPr="00AC2BB9" w14:paraId="0EDB888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124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D96D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0D52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F112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9.612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24EB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300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9DA6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D44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НТК</w:t>
            </w:r>
          </w:p>
        </w:tc>
      </w:tr>
      <w:tr w:rsidR="00AC2BB9" w:rsidRPr="00AC2BB9" w14:paraId="1AAC8DB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08F5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895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53AE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219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7.037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231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F56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92AC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B0B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C2BB9" w:rsidRPr="00AC2BB9" w14:paraId="748F7C2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5870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A512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7A8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B0D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1E5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3F74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2672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C80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 и др.</w:t>
            </w:r>
          </w:p>
        </w:tc>
      </w:tr>
      <w:tr w:rsidR="00AC2BB9" w:rsidRPr="00AC2BB9" w14:paraId="5995142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B74A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829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087C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4B9E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5.787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B9A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55A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F88E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46C8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5904AAA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2AED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9B74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83A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1F9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5.777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D9BA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94DA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3EB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E1B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ГПП и др.</w:t>
            </w:r>
          </w:p>
        </w:tc>
      </w:tr>
      <w:tr w:rsidR="00AC2BB9" w:rsidRPr="00AC2BB9" w14:paraId="299FC81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3982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178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20A0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7BC2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A2FE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CCE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1F1A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F68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C2BB9" w:rsidRPr="00AC2BB9" w14:paraId="5A1214E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BA48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45D5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C806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7E8E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EEA2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A3DF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7745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42.30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5DD2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ИНБ</w:t>
            </w:r>
          </w:p>
        </w:tc>
      </w:tr>
      <w:tr w:rsidR="00AC2BB9" w:rsidRPr="00AC2BB9" w14:paraId="0DCC678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9E0A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C399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B18C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336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BB3C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CDD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6282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F76C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НАМ</w:t>
            </w:r>
          </w:p>
        </w:tc>
      </w:tr>
      <w:tr w:rsidR="00AC2BB9" w:rsidRPr="00AC2BB9" w14:paraId="3C6493A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C07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3021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3C0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2F5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E79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BAE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EC5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36.69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BE0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КНБ</w:t>
            </w:r>
          </w:p>
        </w:tc>
      </w:tr>
      <w:tr w:rsidR="00AC2BB9" w:rsidRPr="00AC2BB9" w14:paraId="79EC45E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1AEC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A25A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4A94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EE89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F28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52F7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8B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36.04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AA4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ИПГ</w:t>
            </w:r>
          </w:p>
        </w:tc>
      </w:tr>
      <w:tr w:rsidR="00AC2BB9" w:rsidRPr="00AC2BB9" w14:paraId="7171CD3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285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B526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62C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1B76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65B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FA4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D160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3DA1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ПВГ</w:t>
            </w:r>
          </w:p>
        </w:tc>
      </w:tr>
      <w:tr w:rsidR="00AC2BB9" w:rsidRPr="00AC2BB9" w14:paraId="6E3DDFB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A874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58A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AC3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055F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E30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1EE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AE30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4639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ТПА и др.</w:t>
            </w:r>
          </w:p>
        </w:tc>
      </w:tr>
      <w:tr w:rsidR="00AC2BB9" w:rsidRPr="00AC2BB9" w14:paraId="083B93E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B4D7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873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B2D7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C947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939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0340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9D9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16EF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ВДП</w:t>
            </w:r>
          </w:p>
        </w:tc>
      </w:tr>
      <w:tr w:rsidR="00AC2BB9" w:rsidRPr="00AC2BB9" w14:paraId="783BAB5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62D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541D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BA5F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A5B1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5F0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51D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C8B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346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ДНП и др.</w:t>
            </w:r>
          </w:p>
        </w:tc>
      </w:tr>
      <w:tr w:rsidR="00AC2BB9" w:rsidRPr="00AC2BB9" w14:paraId="3D2E3AF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93D7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8BB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474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6A18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E6A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49A0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70BE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FE69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ДСМ</w:t>
            </w:r>
          </w:p>
        </w:tc>
      </w:tr>
      <w:tr w:rsidR="00AC2BB9" w:rsidRPr="00AC2BB9" w14:paraId="0C43307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92FB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8170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782E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6270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3C6C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CC6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80A0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514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ПАБ</w:t>
            </w:r>
          </w:p>
        </w:tc>
      </w:tr>
      <w:tr w:rsidR="00AC2BB9" w:rsidRPr="00AC2BB9" w14:paraId="1F6105B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5FC3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9143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9C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CE30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0.225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E0C2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556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2D7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C02B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ПЯН</w:t>
            </w:r>
          </w:p>
        </w:tc>
      </w:tr>
      <w:tr w:rsidR="00AC2BB9" w:rsidRPr="00AC2BB9" w14:paraId="1246D7A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5123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8FF4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545B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F727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8016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B682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834F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44D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ГТГ</w:t>
            </w:r>
          </w:p>
        </w:tc>
      </w:tr>
      <w:tr w:rsidR="00AC2BB9" w:rsidRPr="00AC2BB9" w14:paraId="0C8CC23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BD78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8B9F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3746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653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6.815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A20B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5D1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9EDC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4B1F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ДСР</w:t>
            </w:r>
          </w:p>
        </w:tc>
      </w:tr>
      <w:tr w:rsidR="00AC2BB9" w:rsidRPr="00AC2BB9" w14:paraId="53FD109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3EEF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2F6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C3A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A90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F90C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309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7A57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464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НИС</w:t>
            </w:r>
          </w:p>
        </w:tc>
      </w:tr>
      <w:tr w:rsidR="00AC2BB9" w:rsidRPr="00AC2BB9" w14:paraId="463A50B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2B9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220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272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AAD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176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0253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1D5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FD42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СГЖ</w:t>
            </w:r>
          </w:p>
        </w:tc>
      </w:tr>
      <w:tr w:rsidR="00AC2BB9" w:rsidRPr="00AC2BB9" w14:paraId="39A080E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6EB3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BB2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2C78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C497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4.255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A93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39D9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2798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D4D0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ПТГ</w:t>
            </w:r>
          </w:p>
        </w:tc>
      </w:tr>
      <w:tr w:rsidR="00AC2BB9" w:rsidRPr="00AC2BB9" w14:paraId="369EE34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DC78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B726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1EC9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EDF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CD8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87B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476D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11B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ЕВП</w:t>
            </w:r>
          </w:p>
        </w:tc>
      </w:tr>
      <w:tr w:rsidR="00AC2BB9" w:rsidRPr="00AC2BB9" w14:paraId="7A31039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2268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D26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6B54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439C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A80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876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D72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F1B8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НЦЗ</w:t>
            </w:r>
          </w:p>
        </w:tc>
      </w:tr>
      <w:tr w:rsidR="00AC2BB9" w:rsidRPr="00AC2BB9" w14:paraId="3265AF5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4362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EAF9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409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8A4E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C1E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5E92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EFB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51D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РЛМ</w:t>
            </w:r>
          </w:p>
        </w:tc>
      </w:tr>
      <w:tr w:rsidR="00AC2BB9" w:rsidRPr="00AC2BB9" w14:paraId="5BA5F19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47BE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29BA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9E86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591A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088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2A8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0F0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15CE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МИН</w:t>
            </w:r>
          </w:p>
        </w:tc>
      </w:tr>
      <w:tr w:rsidR="00AC2BB9" w:rsidRPr="00AC2BB9" w14:paraId="0093522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3233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B1F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633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1F1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4A1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CC2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8B1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481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СЯМ</w:t>
            </w:r>
          </w:p>
        </w:tc>
      </w:tr>
      <w:tr w:rsidR="00AC2BB9" w:rsidRPr="00AC2BB9" w14:paraId="4BD947A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2CDF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3B6D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98FE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3ACC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7A1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53A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908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EF77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ТСД и др.</w:t>
            </w:r>
          </w:p>
        </w:tc>
      </w:tr>
      <w:tr w:rsidR="00AC2BB9" w:rsidRPr="00AC2BB9" w14:paraId="62707D0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DE7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23D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5C5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7D3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A320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D8C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CD4A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6C1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1CB9BE4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999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D93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DF8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971D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1F1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BF0D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2C2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0AF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ДДН</w:t>
            </w:r>
          </w:p>
        </w:tc>
      </w:tr>
      <w:tr w:rsidR="00AC2BB9" w:rsidRPr="00AC2BB9" w14:paraId="2502A1A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66B9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B1F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61E9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F51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7A9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9689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F5D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A6FE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ССТ</w:t>
            </w:r>
          </w:p>
        </w:tc>
      </w:tr>
      <w:tr w:rsidR="00AC2BB9" w:rsidRPr="00AC2BB9" w14:paraId="17E66C5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0E6E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7E8B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78D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9330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4.898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6DE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550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865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FCC1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ААН</w:t>
            </w:r>
          </w:p>
        </w:tc>
      </w:tr>
      <w:tr w:rsidR="00AC2BB9" w:rsidRPr="00AC2BB9" w14:paraId="20BFD7D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756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A6A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514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64E8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FF8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73D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343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060D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НИП</w:t>
            </w:r>
          </w:p>
        </w:tc>
      </w:tr>
      <w:tr w:rsidR="00AC2BB9" w:rsidRPr="00AC2BB9" w14:paraId="78AD561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94F9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F476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43B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93CE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16C8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EAE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C045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017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СИМ</w:t>
            </w:r>
          </w:p>
        </w:tc>
      </w:tr>
      <w:tr w:rsidR="00AC2BB9" w:rsidRPr="00AC2BB9" w14:paraId="61CFBAE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D2CB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944D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3D1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8398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43E2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1EC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9DFA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38.35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4F7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АСАРЕЛ МЕДЕТ АД</w:t>
            </w:r>
          </w:p>
        </w:tc>
      </w:tr>
      <w:tr w:rsidR="00AC2BB9" w:rsidRPr="00AC2BB9" w14:paraId="6C0C6EC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1720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04F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4D3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971A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A23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A88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A7AE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B01A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7802D53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227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FF88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D593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439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01F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9AAB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7EBE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0DA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НГК</w:t>
            </w:r>
          </w:p>
        </w:tc>
      </w:tr>
      <w:tr w:rsidR="00AC2BB9" w:rsidRPr="00AC2BB9" w14:paraId="521284D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9ED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6135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17BA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1773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7E9C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12F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8D7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24.03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6E6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ГДР</w:t>
            </w:r>
          </w:p>
        </w:tc>
      </w:tr>
      <w:tr w:rsidR="00AC2BB9" w:rsidRPr="00AC2BB9" w14:paraId="04572F1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EE2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CE3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B79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82A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11F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517C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D48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83EA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60F00A6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6F4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9F1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CC1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5EB4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0243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9290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767A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04C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СИМ</w:t>
            </w:r>
          </w:p>
        </w:tc>
      </w:tr>
      <w:tr w:rsidR="00AC2BB9" w:rsidRPr="00AC2BB9" w14:paraId="65A761D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CA68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C71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9AA8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02E7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3B6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0A88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D3B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F218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ЛИЮ</w:t>
            </w:r>
          </w:p>
        </w:tc>
      </w:tr>
      <w:tr w:rsidR="00AC2BB9" w:rsidRPr="00AC2BB9" w14:paraId="194FA99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218F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40EE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D5C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378F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53B1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85E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9FE4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D6D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ГИЦ</w:t>
            </w:r>
          </w:p>
        </w:tc>
      </w:tr>
      <w:tr w:rsidR="00AC2BB9" w:rsidRPr="00AC2BB9" w14:paraId="1B7B953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8F28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DBA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E71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C185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DE22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995E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8D7C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A8F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ПГН</w:t>
            </w:r>
          </w:p>
        </w:tc>
      </w:tr>
      <w:tr w:rsidR="00AC2BB9" w:rsidRPr="00AC2BB9" w14:paraId="2C5B3FF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941E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298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DA4E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CD5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7A7C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D322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9AB0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21EF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МСГ</w:t>
            </w:r>
          </w:p>
        </w:tc>
      </w:tr>
      <w:tr w:rsidR="00AC2BB9" w:rsidRPr="00AC2BB9" w14:paraId="5696682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133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F87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B2E0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23F6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813D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EC1E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192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70B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ПТА</w:t>
            </w:r>
          </w:p>
        </w:tc>
      </w:tr>
      <w:tr w:rsidR="00AC2BB9" w:rsidRPr="00AC2BB9" w14:paraId="15D945D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63DE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218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416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1EB0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02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2C5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E96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3113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5458A9C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899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0810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3C6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F79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93ED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CA97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E925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04E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СИК и др.</w:t>
            </w:r>
          </w:p>
        </w:tc>
      </w:tr>
      <w:tr w:rsidR="00AC2BB9" w:rsidRPr="00AC2BB9" w14:paraId="5254874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60DF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35C7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EBB2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EF8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9A3F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3CF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8CE1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6B46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ИДД</w:t>
            </w:r>
          </w:p>
        </w:tc>
      </w:tr>
      <w:tr w:rsidR="00AC2BB9" w:rsidRPr="00AC2BB9" w14:paraId="41AD6D5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7565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6FD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8DB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A735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85C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ED52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4680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892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ЛТА</w:t>
            </w:r>
          </w:p>
        </w:tc>
      </w:tr>
      <w:tr w:rsidR="00AC2BB9" w:rsidRPr="00AC2BB9" w14:paraId="7635DFB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8C0C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87D2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5A8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472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3064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53D3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A5C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19AA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48A445D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539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E81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D20F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56F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EAE0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85CC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C0F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4B08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СИД</w:t>
            </w:r>
          </w:p>
        </w:tc>
      </w:tr>
      <w:tr w:rsidR="00AC2BB9" w:rsidRPr="00AC2BB9" w14:paraId="2A0AD9F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72D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B772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5FEF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2F2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228.472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4FEE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2F8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17.775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D41E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213.30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6D6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</w:tr>
      <w:tr w:rsidR="00AC2BB9" w:rsidRPr="00AC2BB9" w14:paraId="12405C4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8E8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2BF5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3309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AFAD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11.619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63E4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1309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3080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793D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ЛСМ</w:t>
            </w:r>
          </w:p>
        </w:tc>
      </w:tr>
      <w:tr w:rsidR="00AC2BB9" w:rsidRPr="00AC2BB9" w14:paraId="1C93F30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0E5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6252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C2F8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7DFF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4.596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756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EA04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7D05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129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ЦТГ</w:t>
            </w:r>
          </w:p>
        </w:tc>
      </w:tr>
      <w:tr w:rsidR="00AC2BB9" w:rsidRPr="00AC2BB9" w14:paraId="4D5F1DC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FF90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1BA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6CB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F35A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966A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34C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B1A8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4835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ДИА</w:t>
            </w:r>
          </w:p>
        </w:tc>
      </w:tr>
      <w:tr w:rsidR="00AC2BB9" w:rsidRPr="00AC2BB9" w14:paraId="5BC3C66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579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22FA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A25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A78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6BD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81E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FD4E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6923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2E8753C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F64B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882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5BD5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D168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54EA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6EC7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AEA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9A6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СИВ</w:t>
            </w:r>
          </w:p>
        </w:tc>
      </w:tr>
      <w:tr w:rsidR="00AC2BB9" w:rsidRPr="00AC2BB9" w14:paraId="6ED3364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6EC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2AB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562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A64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CDBE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DFC7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A8A1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064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НИК</w:t>
            </w:r>
          </w:p>
        </w:tc>
      </w:tr>
      <w:tr w:rsidR="00AC2BB9" w:rsidRPr="00AC2BB9" w14:paraId="645C7E9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582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8902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EB6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87A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F3EC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7B90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2E50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894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ГИА</w:t>
            </w:r>
          </w:p>
        </w:tc>
      </w:tr>
      <w:tr w:rsidR="00AC2BB9" w:rsidRPr="00AC2BB9" w14:paraId="1030572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1662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8FD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893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1347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662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E3F0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446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F27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МИА и др.</w:t>
            </w:r>
          </w:p>
        </w:tc>
      </w:tr>
      <w:tr w:rsidR="00AC2BB9" w:rsidRPr="00AC2BB9" w14:paraId="7BEC4A7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C633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5F11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FED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708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400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6142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05B5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BCDA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376AB9E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295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4AF7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D3D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12C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44A0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92E8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A190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E04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ПСС</w:t>
            </w:r>
          </w:p>
        </w:tc>
      </w:tr>
      <w:tr w:rsidR="00AC2BB9" w:rsidRPr="00AC2BB9" w14:paraId="4165D53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A00A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7A9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34C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489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0F8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A08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B24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676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ПДР</w:t>
            </w:r>
          </w:p>
        </w:tc>
      </w:tr>
      <w:tr w:rsidR="00AC2BB9" w:rsidRPr="00AC2BB9" w14:paraId="65620F7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1DE1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333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CB01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BF9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2AEC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9015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4F4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DAA7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</w:tr>
      <w:tr w:rsidR="00AC2BB9" w:rsidRPr="00AC2BB9" w14:paraId="4D3E7FA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83F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50AD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ECD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536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6.863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1C4C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6C9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5D0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3F4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НЦМ</w:t>
            </w:r>
          </w:p>
        </w:tc>
      </w:tr>
      <w:tr w:rsidR="00AC2BB9" w:rsidRPr="00AC2BB9" w14:paraId="442FD51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36D2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E477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81D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EF60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26E2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8735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D61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B274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НЛБ</w:t>
            </w:r>
          </w:p>
        </w:tc>
      </w:tr>
      <w:tr w:rsidR="00AC2BB9" w:rsidRPr="00AC2BB9" w14:paraId="2886A2B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ED9E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B3BA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B63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596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B7B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55BB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C65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1CBD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ТДР</w:t>
            </w:r>
          </w:p>
        </w:tc>
      </w:tr>
      <w:tr w:rsidR="00AC2BB9" w:rsidRPr="00AC2BB9" w14:paraId="1FC0C7C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E3B7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C72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A981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8DB7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7E7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8C05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8580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5A67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ГТД</w:t>
            </w:r>
          </w:p>
        </w:tc>
      </w:tr>
      <w:tr w:rsidR="00AC2BB9" w:rsidRPr="00AC2BB9" w14:paraId="41E1287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BEF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B6C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4B1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7D5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76C9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DC0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AAAE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A3FD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ИВВ</w:t>
            </w:r>
          </w:p>
        </w:tc>
      </w:tr>
      <w:tr w:rsidR="00AC2BB9" w:rsidRPr="00AC2BB9" w14:paraId="59FB042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9A6E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4F80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C3E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758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DB43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7F1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88E9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225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5C40068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C3F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7A6C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611E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8F3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8.072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02A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AFE8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3E26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257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ЛИМ</w:t>
            </w:r>
          </w:p>
        </w:tc>
      </w:tr>
      <w:tr w:rsidR="00AC2BB9" w:rsidRPr="00AC2BB9" w14:paraId="3D15468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750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A11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CADC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300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7.336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900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7FA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74D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F657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ИХБ</w:t>
            </w:r>
          </w:p>
        </w:tc>
      </w:tr>
      <w:tr w:rsidR="00AC2BB9" w:rsidRPr="00AC2BB9" w14:paraId="227B93F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0566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F9CA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ADB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CA6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6.728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473C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A35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C3BB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BCCC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НВМ</w:t>
            </w:r>
          </w:p>
        </w:tc>
      </w:tr>
      <w:tr w:rsidR="00AC2BB9" w:rsidRPr="00AC2BB9" w14:paraId="3B6F3F7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8FA6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BCCD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E123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DDE8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5.073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E1E3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9BE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1203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CA4E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ТТД</w:t>
            </w:r>
          </w:p>
        </w:tc>
      </w:tr>
      <w:tr w:rsidR="00AC2BB9" w:rsidRPr="00AC2BB9" w14:paraId="543639C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249E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A6A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E32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C72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4.875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8A52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398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3812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E8A2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КЛВ</w:t>
            </w:r>
          </w:p>
        </w:tc>
      </w:tr>
      <w:tr w:rsidR="00AC2BB9" w:rsidRPr="00AC2BB9" w14:paraId="25613F4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46C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539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A2E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0D4F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4.872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5D56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89E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80BD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A6D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ТГХ</w:t>
            </w:r>
          </w:p>
        </w:tc>
      </w:tr>
      <w:tr w:rsidR="00AC2BB9" w:rsidRPr="00AC2BB9" w14:paraId="66BDF7A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49F0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546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630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322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4.650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E5F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C76A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FD9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A7EC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ПТА</w:t>
            </w:r>
          </w:p>
        </w:tc>
      </w:tr>
      <w:tr w:rsidR="00AC2BB9" w:rsidRPr="00AC2BB9" w14:paraId="22ED8ED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1930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1A4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D7DE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3E96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4.531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CD5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ED09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636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D9A8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ТАМ</w:t>
            </w:r>
          </w:p>
        </w:tc>
      </w:tr>
      <w:tr w:rsidR="00AC2BB9" w:rsidRPr="00AC2BB9" w14:paraId="0B4B41D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DECF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8297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C092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91E3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95B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5B0C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4.336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CBD4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52.03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64E6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СНМ</w:t>
            </w:r>
          </w:p>
        </w:tc>
      </w:tr>
      <w:tr w:rsidR="00AC2BB9" w:rsidRPr="00AC2BB9" w14:paraId="08F36D5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A20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DC84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A29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1C88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5D77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747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9271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E2F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ХПК</w:t>
            </w:r>
          </w:p>
        </w:tc>
      </w:tr>
      <w:tr w:rsidR="00AC2BB9" w:rsidRPr="00AC2BB9" w14:paraId="0D3CF29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686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AC1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9177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6857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B713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300E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77B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95E2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СПС</w:t>
            </w:r>
          </w:p>
        </w:tc>
      </w:tr>
      <w:tr w:rsidR="00AC2BB9" w:rsidRPr="00AC2BB9" w14:paraId="2D3D061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2E2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4133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2B6D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D525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C8D3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2B7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E08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4F7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СГЖ</w:t>
            </w:r>
          </w:p>
        </w:tc>
      </w:tr>
      <w:tr w:rsidR="00AC2BB9" w:rsidRPr="00AC2BB9" w14:paraId="6505245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FDDC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BD5F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C20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40C3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500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9D79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12E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957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ТНС</w:t>
            </w:r>
          </w:p>
        </w:tc>
      </w:tr>
      <w:tr w:rsidR="00AC2BB9" w:rsidRPr="00AC2BB9" w14:paraId="308B93B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0F63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1EA6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95B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D523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88F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05B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0DF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C4A4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НИК и др.</w:t>
            </w:r>
          </w:p>
        </w:tc>
      </w:tr>
      <w:tr w:rsidR="00AC2BB9" w:rsidRPr="00AC2BB9" w14:paraId="678659D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F87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71B7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5EB9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CCD2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68F2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ECA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76E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4FCE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СНС</w:t>
            </w:r>
          </w:p>
        </w:tc>
      </w:tr>
      <w:tr w:rsidR="00AC2BB9" w:rsidRPr="00AC2BB9" w14:paraId="62D4D43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0A0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89A2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F52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D65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027C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3A7E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C5C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DF3F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ДГП</w:t>
            </w:r>
          </w:p>
        </w:tc>
      </w:tr>
      <w:tr w:rsidR="00AC2BB9" w:rsidRPr="00AC2BB9" w14:paraId="5DE9599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F51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0A2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F291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80C5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DDC8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274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787B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DFD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МИД</w:t>
            </w:r>
          </w:p>
        </w:tc>
      </w:tr>
      <w:tr w:rsidR="00AC2BB9" w:rsidRPr="00AC2BB9" w14:paraId="732DA57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DD6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B5E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CC4A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038F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64BD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7AD4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0400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563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ДПП</w:t>
            </w:r>
          </w:p>
        </w:tc>
      </w:tr>
      <w:tr w:rsidR="00AC2BB9" w:rsidRPr="00AC2BB9" w14:paraId="3B6122F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264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1D17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D1E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4A9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7B65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BF3E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9219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A5F9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4A8664D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7C0D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DC0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9C0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F54E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9A6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46B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730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B458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ТНО</w:t>
            </w:r>
          </w:p>
        </w:tc>
      </w:tr>
      <w:tr w:rsidR="00AC2BB9" w:rsidRPr="00AC2BB9" w14:paraId="53D6B7E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86DE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D9E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87EB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103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6C0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9E46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D19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10B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ЕСБ</w:t>
            </w:r>
          </w:p>
        </w:tc>
      </w:tr>
      <w:tr w:rsidR="00AC2BB9" w:rsidRPr="00AC2BB9" w14:paraId="55F5235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947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BD4E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2B4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16B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8AD0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2DB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9948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4CC7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ИНК</w:t>
            </w:r>
          </w:p>
        </w:tc>
      </w:tr>
      <w:tr w:rsidR="00AC2BB9" w:rsidRPr="00AC2BB9" w14:paraId="782F7E6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96AD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58B3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A51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15F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7.529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90C7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FB2F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11B6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3F87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ЙВГ</w:t>
            </w:r>
          </w:p>
        </w:tc>
      </w:tr>
      <w:tr w:rsidR="00AC2BB9" w:rsidRPr="00AC2BB9" w14:paraId="10682C4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08C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3CA0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994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0C09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5.964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833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F95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0D7F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A0A4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4EFEAEA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6FF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7803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DD72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4D1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455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EC9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0CD7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6C9F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СЛШ</w:t>
            </w:r>
          </w:p>
        </w:tc>
      </w:tr>
      <w:tr w:rsidR="00AC2BB9" w:rsidRPr="00AC2BB9" w14:paraId="6198EC1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EC67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1550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76F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5A39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4.410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17EB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823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E35F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9BA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ЛТД</w:t>
            </w:r>
          </w:p>
        </w:tc>
      </w:tr>
      <w:tr w:rsidR="00AC2BB9" w:rsidRPr="00AC2BB9" w14:paraId="5B2F63D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676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999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65B4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94ED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2A5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F968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F023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539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4293FF2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637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82D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2B1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0B6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493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9FF0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9E7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863A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КГА</w:t>
            </w:r>
          </w:p>
        </w:tc>
      </w:tr>
      <w:tr w:rsidR="00AC2BB9" w:rsidRPr="00AC2BB9" w14:paraId="2FF1898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0037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28C1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5BC6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9981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D11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E2F8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29D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4AF9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АТИ</w:t>
            </w:r>
          </w:p>
        </w:tc>
      </w:tr>
      <w:tr w:rsidR="00AC2BB9" w:rsidRPr="00AC2BB9" w14:paraId="3F59027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6C18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C74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D6F4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1BF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E5F2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4BD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7CC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C612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ГЛК</w:t>
            </w:r>
          </w:p>
        </w:tc>
      </w:tr>
      <w:tr w:rsidR="00AC2BB9" w:rsidRPr="00AC2BB9" w14:paraId="3957BC6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F95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A358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4200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CCDC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E6DE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C37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537A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4596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КГЧ и др.</w:t>
            </w:r>
          </w:p>
        </w:tc>
      </w:tr>
      <w:tr w:rsidR="00AC2BB9" w:rsidRPr="00AC2BB9" w14:paraId="628D726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3CD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EF4E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52D3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34EE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78E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BD0C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55F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1F98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КДП</w:t>
            </w:r>
          </w:p>
        </w:tc>
      </w:tr>
      <w:tr w:rsidR="00AC2BB9" w:rsidRPr="00AC2BB9" w14:paraId="3236FFC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A97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5CD2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BE8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AD0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A79F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532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150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DAE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ГПБ</w:t>
            </w:r>
          </w:p>
        </w:tc>
      </w:tr>
      <w:tr w:rsidR="00AC2BB9" w:rsidRPr="00AC2BB9" w14:paraId="685A31E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050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900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C469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BD7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A3DB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EF73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FC3E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CB3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0999480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9963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42B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862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1AF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1F94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40BC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4B0F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63EF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ДТЛ и др.</w:t>
            </w:r>
          </w:p>
        </w:tc>
      </w:tr>
      <w:tr w:rsidR="00AC2BB9" w:rsidRPr="00AC2BB9" w14:paraId="777F3C1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D931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0523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FBE2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FEA9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865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F190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0615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3E0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БТП</w:t>
            </w:r>
          </w:p>
        </w:tc>
      </w:tr>
      <w:tr w:rsidR="00AC2BB9" w:rsidRPr="00AC2BB9" w14:paraId="49E64F6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0F8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45EF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B6A5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B722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842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CAE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A89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4E3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АИП</w:t>
            </w:r>
          </w:p>
        </w:tc>
      </w:tr>
      <w:tr w:rsidR="00AC2BB9" w:rsidRPr="00AC2BB9" w14:paraId="16BDE8E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0E4E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96A0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448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9F9A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A537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06B4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11A8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27CE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ПТП</w:t>
            </w:r>
          </w:p>
        </w:tc>
      </w:tr>
      <w:tr w:rsidR="00AC2BB9" w:rsidRPr="00AC2BB9" w14:paraId="0C84BF9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BE67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53E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FCB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5FE5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C2F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A06E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8A2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5E1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ГСП</w:t>
            </w:r>
          </w:p>
        </w:tc>
      </w:tr>
      <w:tr w:rsidR="00AC2BB9" w:rsidRPr="00AC2BB9" w14:paraId="3509123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73D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321C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47BA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9A39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6C35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0730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A147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0A8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ЛТП</w:t>
            </w:r>
          </w:p>
        </w:tc>
      </w:tr>
      <w:tr w:rsidR="00AC2BB9" w:rsidRPr="00AC2BB9" w14:paraId="58FDEAC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DAF9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4F5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6BB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64E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4972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804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0E9E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A0D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ИИС</w:t>
            </w:r>
          </w:p>
        </w:tc>
      </w:tr>
      <w:tr w:rsidR="00AC2BB9" w:rsidRPr="00AC2BB9" w14:paraId="7F9070E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525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4D19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A89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935E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4D7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7412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BA03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EC5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НЛА</w:t>
            </w:r>
          </w:p>
        </w:tc>
      </w:tr>
      <w:tr w:rsidR="00AC2BB9" w:rsidRPr="00AC2BB9" w14:paraId="0719B0C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909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C09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CBC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19F0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E15C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625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8083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FEB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АТИ</w:t>
            </w:r>
          </w:p>
        </w:tc>
      </w:tr>
      <w:tr w:rsidR="00AC2BB9" w:rsidRPr="00AC2BB9" w14:paraId="3A1CFF6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FDF0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C828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89E0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27D3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A22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82C2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208D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AF16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БНС</w:t>
            </w:r>
          </w:p>
        </w:tc>
      </w:tr>
      <w:tr w:rsidR="00AC2BB9" w:rsidRPr="00AC2BB9" w14:paraId="6EAEFF8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FB2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8FB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47F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B520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64F0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384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94F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EC45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4520185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E4B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D2C5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AB00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F5B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752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8587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710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519E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ИНД и др.</w:t>
            </w:r>
          </w:p>
        </w:tc>
      </w:tr>
      <w:tr w:rsidR="00AC2BB9" w:rsidRPr="00AC2BB9" w14:paraId="7BC0D7B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2EF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FE58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4352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7978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CA37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786A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6D6D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CEC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ДСВ</w:t>
            </w:r>
          </w:p>
        </w:tc>
      </w:tr>
      <w:tr w:rsidR="00AC2BB9" w:rsidRPr="00AC2BB9" w14:paraId="59AC1B9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FD68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6C80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5529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F64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2018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1F66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7B7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A89F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АПП и др.</w:t>
            </w:r>
          </w:p>
        </w:tc>
      </w:tr>
      <w:tr w:rsidR="00AC2BB9" w:rsidRPr="00AC2BB9" w14:paraId="0624A9F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ADB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100E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D6FE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B72D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0C41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EC2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658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D4FA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СЛА</w:t>
            </w:r>
          </w:p>
        </w:tc>
      </w:tr>
      <w:tr w:rsidR="00AC2BB9" w:rsidRPr="00AC2BB9" w14:paraId="6F394AD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8E7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8CA7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CF8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561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A07B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6F4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A4C0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2E5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4C1EB73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9A36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F6DC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35BA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1341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86FA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072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367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D6C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НСП</w:t>
            </w:r>
          </w:p>
        </w:tc>
      </w:tr>
      <w:tr w:rsidR="00AC2BB9" w:rsidRPr="00AC2BB9" w14:paraId="2803386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72B9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F462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3E0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5725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11.572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13F8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F5E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4B9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AE1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 и др.</w:t>
            </w:r>
          </w:p>
        </w:tc>
      </w:tr>
      <w:tr w:rsidR="00AC2BB9" w:rsidRPr="00AC2BB9" w14:paraId="19C668C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77C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2F1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DB0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D4F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9.969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954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E38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61CF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0D70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С.И.Г. ООД</w:t>
            </w:r>
          </w:p>
        </w:tc>
      </w:tr>
      <w:tr w:rsidR="00AC2BB9" w:rsidRPr="00AC2BB9" w14:paraId="27F7867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EABE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4ADC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C94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4E6D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9.530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98AE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3430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EF50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9E73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МПД</w:t>
            </w:r>
          </w:p>
        </w:tc>
      </w:tr>
      <w:tr w:rsidR="00AC2BB9" w:rsidRPr="00AC2BB9" w14:paraId="2B997C9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D5A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B2B4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7491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C919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9.288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AF0B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1EE5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2014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81A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ПЯН</w:t>
            </w:r>
          </w:p>
        </w:tc>
      </w:tr>
      <w:tr w:rsidR="00AC2BB9" w:rsidRPr="00AC2BB9" w14:paraId="5B8D0DD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E90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481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98A6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E6D1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C4B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5506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B9D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91A2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ИГС</w:t>
            </w:r>
          </w:p>
        </w:tc>
      </w:tr>
      <w:tr w:rsidR="00AC2BB9" w:rsidRPr="00AC2BB9" w14:paraId="38DBAD0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858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EDCC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9C39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27D1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8.860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6668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8FEB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0CE5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865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ИИС</w:t>
            </w:r>
          </w:p>
        </w:tc>
      </w:tr>
      <w:tr w:rsidR="00AC2BB9" w:rsidRPr="00AC2BB9" w14:paraId="2A14F63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8EB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7719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EA5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77B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8.691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15A4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1C80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3E47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0E2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СЯВ</w:t>
            </w:r>
          </w:p>
        </w:tc>
      </w:tr>
      <w:tr w:rsidR="00AC2BB9" w:rsidRPr="00AC2BB9" w14:paraId="04A3096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58C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B9D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D093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80CE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7.783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3C60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182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458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8996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2752A51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B576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4043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2CC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8997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7.446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4EC8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2159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203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D51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67D1E11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48E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3EC2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68C2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C5A3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CB3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1AE8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04A2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A985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МИК</w:t>
            </w:r>
          </w:p>
        </w:tc>
      </w:tr>
      <w:tr w:rsidR="00AC2BB9" w:rsidRPr="00AC2BB9" w14:paraId="39463D4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6349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D100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D92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523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288C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72ED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CA61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C1B0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C2BB9" w:rsidRPr="00AC2BB9" w14:paraId="470AFBE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A97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9A67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4A65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DE9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2F10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4F70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49EF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2DC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МДД</w:t>
            </w:r>
          </w:p>
        </w:tc>
      </w:tr>
      <w:tr w:rsidR="00AC2BB9" w:rsidRPr="00AC2BB9" w14:paraId="56A87D4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F67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5E60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6EC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8961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2EC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DF6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07DD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85BD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АМН</w:t>
            </w:r>
          </w:p>
        </w:tc>
      </w:tr>
      <w:tr w:rsidR="00AC2BB9" w:rsidRPr="00AC2BB9" w14:paraId="5B94DC0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A16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4AE2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AEA2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508E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6.897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235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16A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B09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3829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ПСД</w:t>
            </w:r>
          </w:p>
        </w:tc>
      </w:tr>
      <w:tr w:rsidR="00AC2BB9" w:rsidRPr="00AC2BB9" w14:paraId="18B210D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8D85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09AD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0C8C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252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6.823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D8A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DDF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647C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BDBF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18C5587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D8D0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74B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1F2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80B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6.775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442F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A81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867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F13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ИПР</w:t>
            </w:r>
          </w:p>
        </w:tc>
      </w:tr>
      <w:tr w:rsidR="00AC2BB9" w:rsidRPr="00AC2BB9" w14:paraId="0C9A197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E703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2E7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2D7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7B5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6.578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1746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C7DD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4B83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CBDC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НГШ</w:t>
            </w:r>
          </w:p>
        </w:tc>
      </w:tr>
      <w:tr w:rsidR="00AC2BB9" w:rsidRPr="00AC2BB9" w14:paraId="70FFC3E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EF83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4381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9488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FA83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57C5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08D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6.504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769B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78.05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FD5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ГВМ</w:t>
            </w:r>
          </w:p>
        </w:tc>
      </w:tr>
      <w:tr w:rsidR="00AC2BB9" w:rsidRPr="00AC2BB9" w14:paraId="204DA25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C47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92C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EDF9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53A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3E0A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E7F7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C205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180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ПДР</w:t>
            </w:r>
          </w:p>
        </w:tc>
      </w:tr>
      <w:tr w:rsidR="00AC2BB9" w:rsidRPr="00AC2BB9" w14:paraId="3F35773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A44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586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7B9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7BD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5.910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8790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7AD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7A0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986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КСД</w:t>
            </w:r>
          </w:p>
        </w:tc>
      </w:tr>
      <w:tr w:rsidR="00AC2BB9" w:rsidRPr="00AC2BB9" w14:paraId="4305944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AED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C828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9355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1036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5.755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D7A3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64F2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71D0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06BD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МНГ</w:t>
            </w:r>
          </w:p>
        </w:tc>
      </w:tr>
      <w:tr w:rsidR="00AC2BB9" w:rsidRPr="00AC2BB9" w14:paraId="6AE6861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5859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1BA2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E758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EB6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B51A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81A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B1D5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0C3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ИСМ и др.</w:t>
            </w:r>
          </w:p>
        </w:tc>
      </w:tr>
      <w:tr w:rsidR="00AC2BB9" w:rsidRPr="00AC2BB9" w14:paraId="068EAB2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22E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A81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DB1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B70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8B40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0432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CB5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BA9D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НИД и др.</w:t>
            </w:r>
          </w:p>
        </w:tc>
      </w:tr>
      <w:tr w:rsidR="00AC2BB9" w:rsidRPr="00AC2BB9" w14:paraId="5DB1718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8536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5642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FE0B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BCCC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CC0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0E4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10E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8D57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СТМ</w:t>
            </w:r>
          </w:p>
        </w:tc>
      </w:tr>
      <w:tr w:rsidR="00AC2BB9" w:rsidRPr="00AC2BB9" w14:paraId="7E2F7FA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CE5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B345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4AEF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9627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4.831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371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7436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092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2E6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ГАК</w:t>
            </w:r>
          </w:p>
        </w:tc>
      </w:tr>
      <w:tr w:rsidR="00AC2BB9" w:rsidRPr="00AC2BB9" w14:paraId="5B5D9AB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0FF9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AEA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AA5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EDC6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B54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9B22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42E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C98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</w:tr>
      <w:tr w:rsidR="00AC2BB9" w:rsidRPr="00AC2BB9" w14:paraId="2123D2A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4BC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A68B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039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CC6D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4.473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500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738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ED3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84BE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ГКД</w:t>
            </w:r>
          </w:p>
        </w:tc>
      </w:tr>
      <w:tr w:rsidR="00AC2BB9" w:rsidRPr="00AC2BB9" w14:paraId="60EE2A6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60B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02A0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8B43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791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E794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FFB3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5B6C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136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ПИМ</w:t>
            </w:r>
          </w:p>
        </w:tc>
      </w:tr>
      <w:tr w:rsidR="00AC2BB9" w:rsidRPr="00AC2BB9" w14:paraId="10F495B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DBCA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A7F6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733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4F9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4.266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4F5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4947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FE77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1C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СНП</w:t>
            </w:r>
          </w:p>
        </w:tc>
      </w:tr>
      <w:tr w:rsidR="00AC2BB9" w:rsidRPr="00AC2BB9" w14:paraId="7A8B083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FE1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F2DF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2CD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485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BA00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66B6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43A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D83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68B4CAD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62B9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45B4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EE8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1765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672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DB2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F315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3A16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МПБ</w:t>
            </w:r>
          </w:p>
        </w:tc>
      </w:tr>
      <w:tr w:rsidR="00AC2BB9" w:rsidRPr="00AC2BB9" w14:paraId="1B3410B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721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A90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34C3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E95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65E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7EE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5F8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46B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КДД</w:t>
            </w:r>
          </w:p>
        </w:tc>
      </w:tr>
      <w:tr w:rsidR="00AC2BB9" w:rsidRPr="00AC2BB9" w14:paraId="2C3998E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0E9E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B3FE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0599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9BE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6E65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F8B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FA7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87D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ГИЗ</w:t>
            </w:r>
          </w:p>
        </w:tc>
      </w:tr>
      <w:tr w:rsidR="00AC2BB9" w:rsidRPr="00AC2BB9" w14:paraId="7FED111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CC8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0B20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B521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862F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9833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A79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A559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130E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 и др.</w:t>
            </w:r>
          </w:p>
        </w:tc>
      </w:tr>
      <w:tr w:rsidR="00AC2BB9" w:rsidRPr="00AC2BB9" w14:paraId="5BEDFD5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561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0AD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D9D5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9B3C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384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CA7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110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432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ГМК</w:t>
            </w:r>
          </w:p>
        </w:tc>
      </w:tr>
      <w:tr w:rsidR="00AC2BB9" w:rsidRPr="00AC2BB9" w14:paraId="3DE6B6B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D2A7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397C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2D1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A74C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FF3F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FA24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22D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0220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МИД</w:t>
            </w:r>
          </w:p>
        </w:tc>
      </w:tr>
      <w:tr w:rsidR="00AC2BB9" w:rsidRPr="00AC2BB9" w14:paraId="1403899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B95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2952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1BD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6B0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8352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BE5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E1CF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9B50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77E2EEF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245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E16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AE4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33A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FE9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513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E4D2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322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АПМ</w:t>
            </w:r>
          </w:p>
        </w:tc>
      </w:tr>
      <w:tr w:rsidR="00AC2BB9" w:rsidRPr="00AC2BB9" w14:paraId="1503514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774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E265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14A1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5466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BA22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8BB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2E90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16B6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15DB596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1BD0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C894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B78A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0954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BB3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7FAF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374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60C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ИНК</w:t>
            </w:r>
          </w:p>
        </w:tc>
      </w:tr>
      <w:tr w:rsidR="00AC2BB9" w:rsidRPr="00AC2BB9" w14:paraId="22C3A23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2A84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D908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EF08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F12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DA0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3BD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BC10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87BD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446A29D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34A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21DB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A9D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D44F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C25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3C08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EBCD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023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НИС</w:t>
            </w:r>
          </w:p>
        </w:tc>
      </w:tr>
      <w:tr w:rsidR="00AC2BB9" w:rsidRPr="00AC2BB9" w14:paraId="2192C34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2E7C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2A79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528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250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7ABD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974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C56E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E8C8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НТК</w:t>
            </w:r>
          </w:p>
        </w:tc>
      </w:tr>
      <w:tr w:rsidR="00AC2BB9" w:rsidRPr="00AC2BB9" w14:paraId="1C46900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A18B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203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FB18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AD0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F8DC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E31D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A708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ABA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ПМН</w:t>
            </w:r>
          </w:p>
        </w:tc>
      </w:tr>
      <w:tr w:rsidR="00AC2BB9" w:rsidRPr="00AC2BB9" w14:paraId="3440040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0DB7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FA2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4D6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70A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F7C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EE8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9F5F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E473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ИГК</w:t>
            </w:r>
          </w:p>
        </w:tc>
      </w:tr>
      <w:tr w:rsidR="00AC2BB9" w:rsidRPr="00AC2BB9" w14:paraId="4BFD5EC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7F0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C4FB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B08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D56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AFC4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D3A0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849F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AEC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500037B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8D25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9AD8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37CD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9520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C7B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2505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0793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7E10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C2BB9" w:rsidRPr="00AC2BB9" w14:paraId="6E08312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612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1C9E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CC92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D328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87E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868C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7783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C00D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4674EF7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2C69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866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F84C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54C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3DB2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A483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268C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9CC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СНП</w:t>
            </w:r>
          </w:p>
        </w:tc>
      </w:tr>
      <w:tr w:rsidR="00AC2BB9" w:rsidRPr="00AC2BB9" w14:paraId="4A5B59F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31E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CEA7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C00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187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905C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EE22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7DE7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E80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НВМ</w:t>
            </w:r>
          </w:p>
        </w:tc>
      </w:tr>
      <w:tr w:rsidR="00AC2BB9" w:rsidRPr="00AC2BB9" w14:paraId="3AE7B93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65E6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F4AF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BA1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20A4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1B0D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A20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C9D2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692B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5C6616B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9766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03E2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E79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7AC3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76DF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158A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27E3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21.62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100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ПДБ</w:t>
            </w:r>
          </w:p>
        </w:tc>
      </w:tr>
      <w:tr w:rsidR="00AC2BB9" w:rsidRPr="00AC2BB9" w14:paraId="0066B0C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181C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D9F3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0EF1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152D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319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EF3D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EA32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5F3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НТК</w:t>
            </w:r>
          </w:p>
        </w:tc>
      </w:tr>
      <w:tr w:rsidR="00AC2BB9" w:rsidRPr="00AC2BB9" w14:paraId="4C98BCC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889D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D35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D5EA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44D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F996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DDA3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A48B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4D6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ССТ</w:t>
            </w:r>
          </w:p>
        </w:tc>
      </w:tr>
      <w:tr w:rsidR="00AC2BB9" w:rsidRPr="00AC2BB9" w14:paraId="2571160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F8E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B1E7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CA4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16B3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B06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32D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D598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1B6D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ПКБ</w:t>
            </w:r>
          </w:p>
        </w:tc>
      </w:tr>
      <w:tr w:rsidR="00AC2BB9" w:rsidRPr="00AC2BB9" w14:paraId="6042A30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7BB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E22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F5A0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D67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98D9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9DB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D412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853C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ГПП и др.</w:t>
            </w:r>
          </w:p>
        </w:tc>
      </w:tr>
      <w:tr w:rsidR="00AC2BB9" w:rsidRPr="00AC2BB9" w14:paraId="67F2731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5240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4DEC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2C92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C206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503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1B39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42BE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6359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C2BB9" w:rsidRPr="00AC2BB9" w14:paraId="4C42B1E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60A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385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861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4F4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3307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6A6F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FF6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12D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ННК</w:t>
            </w:r>
          </w:p>
        </w:tc>
      </w:tr>
      <w:tr w:rsidR="00AC2BB9" w:rsidRPr="00AC2BB9" w14:paraId="2A3B3A9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055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BFD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E79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47C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B90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FD2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6CA7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177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0FFAF09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376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0C0E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42B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AAE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B160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A0B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EB7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65AE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ХСТ</w:t>
            </w:r>
          </w:p>
        </w:tc>
      </w:tr>
      <w:tr w:rsidR="00AC2BB9" w:rsidRPr="00AC2BB9" w14:paraId="1397BE3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B1E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F5A0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D16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639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4B74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8D61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B323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312D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ПАБ</w:t>
            </w:r>
          </w:p>
        </w:tc>
      </w:tr>
      <w:tr w:rsidR="00AC2BB9" w:rsidRPr="00AC2BB9" w14:paraId="5A52739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92F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3145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F08D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320C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C87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AB9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1765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684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ГИМ</w:t>
            </w:r>
          </w:p>
        </w:tc>
      </w:tr>
      <w:tr w:rsidR="00AC2BB9" w:rsidRPr="00AC2BB9" w14:paraId="6F75829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8E0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8426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920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FCE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29E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ED3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B4B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BC65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 и др.</w:t>
            </w:r>
          </w:p>
        </w:tc>
      </w:tr>
      <w:tr w:rsidR="00AC2BB9" w:rsidRPr="00AC2BB9" w14:paraId="25BDD70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F225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5FF0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6C1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9CA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80AC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2384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4E5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037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НВХ</w:t>
            </w:r>
          </w:p>
        </w:tc>
      </w:tr>
      <w:tr w:rsidR="00AC2BB9" w:rsidRPr="00AC2BB9" w14:paraId="209B11A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01E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6F1C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71C9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196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34E9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C10D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FC5B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149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ВДП</w:t>
            </w:r>
          </w:p>
        </w:tc>
      </w:tr>
      <w:tr w:rsidR="00AC2BB9" w:rsidRPr="00AC2BB9" w14:paraId="40EF668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0DD7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D8FC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2765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239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88E8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1AD9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E13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3F1C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ДНП и др.</w:t>
            </w:r>
          </w:p>
        </w:tc>
      </w:tr>
      <w:tr w:rsidR="00AC2BB9" w:rsidRPr="00AC2BB9" w14:paraId="3C7CB64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D90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32C5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7C42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C73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732D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6FA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5FC5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F2D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ПНП</w:t>
            </w:r>
          </w:p>
        </w:tc>
      </w:tr>
      <w:tr w:rsidR="00AC2BB9" w:rsidRPr="00AC2BB9" w14:paraId="290B7A0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956F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9EE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FB03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7E8E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DAA6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DE5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A0E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5.61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CBB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КНБ</w:t>
            </w:r>
          </w:p>
        </w:tc>
      </w:tr>
      <w:tr w:rsidR="00AC2BB9" w:rsidRPr="00AC2BB9" w14:paraId="64E8C23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66BF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8A6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424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BF5D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0.256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43E6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BFA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C63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FE4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 и др.</w:t>
            </w:r>
          </w:p>
        </w:tc>
      </w:tr>
      <w:tr w:rsidR="00AC2BB9" w:rsidRPr="00AC2BB9" w14:paraId="37F590A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FB7F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115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49F1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89B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0.228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20FF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B33C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EF4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1C37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НИС</w:t>
            </w:r>
          </w:p>
        </w:tc>
      </w:tr>
      <w:tr w:rsidR="00AC2BB9" w:rsidRPr="00AC2BB9" w14:paraId="63461EB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BA6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ED1F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A9B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84C4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330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3658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0.061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C174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61A9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ИНБ</w:t>
            </w:r>
          </w:p>
        </w:tc>
      </w:tr>
      <w:tr w:rsidR="00AC2BB9" w:rsidRPr="00AC2BB9" w14:paraId="082CE0B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53D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2B93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7AD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E78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757F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75D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8A0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E2E2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МДД</w:t>
            </w:r>
          </w:p>
        </w:tc>
      </w:tr>
      <w:tr w:rsidR="00AC2BB9" w:rsidRPr="00AC2BB9" w14:paraId="7C68CB2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4900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689C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06F5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BFA3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A6D2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9C6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3E2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C8B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31BF87D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5C01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77C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EE95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A25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4B98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EAC7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C0A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EC16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76FBCF4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BAFC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444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5AA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DE9D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0196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239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2FA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D03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ИНК</w:t>
            </w:r>
          </w:p>
        </w:tc>
      </w:tr>
      <w:tr w:rsidR="00AC2BB9" w:rsidRPr="00AC2BB9" w14:paraId="6EE05B7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B6AC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D01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133D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EAB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4.734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CED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6B58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F9B0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ADC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ПТП</w:t>
            </w:r>
          </w:p>
        </w:tc>
      </w:tr>
      <w:tr w:rsidR="00AC2BB9" w:rsidRPr="00AC2BB9" w14:paraId="167E1EF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1F2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3507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34CC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492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B0B3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B76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969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7289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ДТП</w:t>
            </w:r>
          </w:p>
        </w:tc>
      </w:tr>
      <w:tr w:rsidR="00AC2BB9" w:rsidRPr="00AC2BB9" w14:paraId="1279797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70D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469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BFA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3D5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028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705D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7F1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D963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ТИА</w:t>
            </w:r>
          </w:p>
        </w:tc>
      </w:tr>
      <w:tr w:rsidR="00AC2BB9" w:rsidRPr="00AC2BB9" w14:paraId="65DEB88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522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8D89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A00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9F02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EDE2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E9E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6620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B3B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520FAC4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954A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0728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7E27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8D01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303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1923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3E0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E9D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ЛТП</w:t>
            </w:r>
          </w:p>
        </w:tc>
      </w:tr>
      <w:tr w:rsidR="00AC2BB9" w:rsidRPr="00AC2BB9" w14:paraId="6914F7C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0E92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D29F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0272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9BF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734C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0889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3E7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50A9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АГС</w:t>
            </w:r>
          </w:p>
        </w:tc>
      </w:tr>
      <w:tr w:rsidR="00AC2BB9" w:rsidRPr="00AC2BB9" w14:paraId="63A385B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2B02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DF6E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6EBF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744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D70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739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C912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9B93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СПП</w:t>
            </w:r>
          </w:p>
        </w:tc>
      </w:tr>
      <w:tr w:rsidR="00AC2BB9" w:rsidRPr="00AC2BB9" w14:paraId="100F06F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CA3C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4DA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995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D0D4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389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647E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0497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F6C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ППМ</w:t>
            </w:r>
          </w:p>
        </w:tc>
      </w:tr>
      <w:tr w:rsidR="00AC2BB9" w:rsidRPr="00AC2BB9" w14:paraId="78E230D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AC6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8E8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9B4E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CEB5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C32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CF70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EBBB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416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АСАРЕЛ МЕДЕТ АД</w:t>
            </w:r>
          </w:p>
        </w:tc>
      </w:tr>
      <w:tr w:rsidR="00AC2BB9" w:rsidRPr="00AC2BB9" w14:paraId="549E2FF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86E8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5741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31C3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DB0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11.608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4DE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049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7F0E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0912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ЦГМ и др.</w:t>
            </w:r>
          </w:p>
        </w:tc>
      </w:tr>
      <w:tr w:rsidR="00AC2BB9" w:rsidRPr="00AC2BB9" w14:paraId="618F929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398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6408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56C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305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54BE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E5E3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1811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2BED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ИВВ</w:t>
            </w:r>
          </w:p>
        </w:tc>
      </w:tr>
      <w:tr w:rsidR="00AC2BB9" w:rsidRPr="00AC2BB9" w14:paraId="70EECEF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6D6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ABE8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B1A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0BC7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9.926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AA2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ECBD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DE1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E83B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ННБ</w:t>
            </w:r>
          </w:p>
        </w:tc>
      </w:tr>
      <w:tr w:rsidR="00AC2BB9" w:rsidRPr="00AC2BB9" w14:paraId="2348062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7371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876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6025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575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9.838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9BBE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9C6B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906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9CE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СГХ</w:t>
            </w:r>
          </w:p>
        </w:tc>
      </w:tr>
      <w:tr w:rsidR="00AC2BB9" w:rsidRPr="00AC2BB9" w14:paraId="2080F30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1951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225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1AA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A65B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8.234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D613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67FB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EBD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2CE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СЯВ</w:t>
            </w:r>
          </w:p>
        </w:tc>
      </w:tr>
      <w:tr w:rsidR="00AC2BB9" w:rsidRPr="00AC2BB9" w14:paraId="425D371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86EB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C698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8397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1DF5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1637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1D7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6.360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79D8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76.32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240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КСШ</w:t>
            </w:r>
          </w:p>
        </w:tc>
      </w:tr>
      <w:tr w:rsidR="00AC2BB9" w:rsidRPr="00AC2BB9" w14:paraId="3E3150D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628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D49A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ECB7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007C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5.834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7CA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9A6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BE42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D870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ХНД</w:t>
            </w:r>
          </w:p>
        </w:tc>
      </w:tr>
      <w:tr w:rsidR="00AC2BB9" w:rsidRPr="00AC2BB9" w14:paraId="003CAFE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603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E012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E1F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DEE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130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F30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72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A79B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1E4CED3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541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448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FFE1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3AB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5.524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92D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D8A8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7EC5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22E7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ДСГ</w:t>
            </w:r>
          </w:p>
        </w:tc>
      </w:tr>
      <w:tr w:rsidR="00AC2BB9" w:rsidRPr="00AC2BB9" w14:paraId="01608D7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4042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F60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700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C01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5.088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594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C6F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A8A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7025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ГЛОБАЛ РЕНТ ТРЕЙД СЕРВИС ЕООД</w:t>
            </w:r>
          </w:p>
        </w:tc>
      </w:tr>
      <w:tr w:rsidR="00AC2BB9" w:rsidRPr="00AC2BB9" w14:paraId="7719B6C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F858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2D64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32A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E65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FD63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9E7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4AD3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6C53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</w:tr>
      <w:tr w:rsidR="00AC2BB9" w:rsidRPr="00AC2BB9" w14:paraId="1379F51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6200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677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2422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030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4.370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26F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D68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3D97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B1A3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СИД</w:t>
            </w:r>
          </w:p>
        </w:tc>
      </w:tr>
      <w:tr w:rsidR="00AC2BB9" w:rsidRPr="00AC2BB9" w14:paraId="7B51190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D55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0203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F9F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6098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4.317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906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8FAF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F93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B0FF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НГШ</w:t>
            </w:r>
          </w:p>
        </w:tc>
      </w:tr>
      <w:tr w:rsidR="00AC2BB9" w:rsidRPr="00AC2BB9" w14:paraId="71D064C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908C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213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3CCC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48DB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D9C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C8B3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6DA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AD8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3B47120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68AD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A54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B2A6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752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D1C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6B6A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97F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30D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СДП</w:t>
            </w:r>
          </w:p>
        </w:tc>
      </w:tr>
      <w:tr w:rsidR="00AC2BB9" w:rsidRPr="00AC2BB9" w14:paraId="679B2A2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C5C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3192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792C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5BD7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195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7CC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B894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E80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</w:tr>
      <w:tr w:rsidR="00AC2BB9" w:rsidRPr="00AC2BB9" w14:paraId="3A159C7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D76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921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829F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F50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4.068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DD7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859B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5BD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689E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ЛРГ</w:t>
            </w:r>
          </w:p>
        </w:tc>
      </w:tr>
      <w:tr w:rsidR="00AC2BB9" w:rsidRPr="00AC2BB9" w14:paraId="425DFE4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F6A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8B1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10E5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F494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B6C2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01C6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F9E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7B6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5CE4266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0F9A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672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AFC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B80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E84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758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55F0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C35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ЦНТ</w:t>
            </w:r>
          </w:p>
        </w:tc>
      </w:tr>
      <w:tr w:rsidR="00AC2BB9" w:rsidRPr="00AC2BB9" w14:paraId="76CE93B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1255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152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CE8B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9A1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8571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20C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B3AF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153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СГС</w:t>
            </w:r>
          </w:p>
        </w:tc>
      </w:tr>
      <w:tr w:rsidR="00AC2BB9" w:rsidRPr="00AC2BB9" w14:paraId="590F7BD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6C4C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8D22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2E8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98C4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785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9A28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C6FA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441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НИК и др.</w:t>
            </w:r>
          </w:p>
        </w:tc>
      </w:tr>
      <w:tr w:rsidR="00AC2BB9" w:rsidRPr="00AC2BB9" w14:paraId="697F7C4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EE7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812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8247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BB8F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34C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128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5CF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93B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СГТ</w:t>
            </w:r>
          </w:p>
        </w:tc>
      </w:tr>
      <w:tr w:rsidR="00AC2BB9" w:rsidRPr="00AC2BB9" w14:paraId="1B91D1D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0602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58B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C740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C704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C737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678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C7D2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AAC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РГЗ</w:t>
            </w:r>
          </w:p>
        </w:tc>
      </w:tr>
      <w:tr w:rsidR="00AC2BB9" w:rsidRPr="00AC2BB9" w14:paraId="7E00EB7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CC0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CAD0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676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AC2E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337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2D20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F5D8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41D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АГБ</w:t>
            </w:r>
          </w:p>
        </w:tc>
      </w:tr>
      <w:tr w:rsidR="00AC2BB9" w:rsidRPr="00AC2BB9" w14:paraId="7F89607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722E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3DC8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F04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602F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C363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995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108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429E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66EC339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64FE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4443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A7A2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DFC0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A265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D4E8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AF5C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482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АСХ</w:t>
            </w:r>
          </w:p>
        </w:tc>
      </w:tr>
      <w:tr w:rsidR="00AC2BB9" w:rsidRPr="00AC2BB9" w14:paraId="1B6C646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4B9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E3D5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36CC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0B6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D07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0E9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38E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C4C6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НДМ</w:t>
            </w:r>
          </w:p>
        </w:tc>
      </w:tr>
      <w:tr w:rsidR="00AC2BB9" w:rsidRPr="00AC2BB9" w14:paraId="2FD5BC7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4EB2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F382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9ED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BB0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92F5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9D1C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2A47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CB19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ВИК</w:t>
            </w:r>
          </w:p>
        </w:tc>
      </w:tr>
      <w:tr w:rsidR="00AC2BB9" w:rsidRPr="00AC2BB9" w14:paraId="716ECE4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B9C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8B60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C33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6C3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D58D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591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A2A8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EE5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358FB11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C7A3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99D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B968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999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4A7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6A18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FE8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467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0440330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A5F2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14F2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692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6014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C2B6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9FF2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F961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D353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ПИТ</w:t>
            </w:r>
          </w:p>
        </w:tc>
      </w:tr>
      <w:tr w:rsidR="00AC2BB9" w:rsidRPr="00AC2BB9" w14:paraId="792622F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1C9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6D5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456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A22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0770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3F6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0AE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713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ЗАРА-17 ЕООД и др.</w:t>
            </w:r>
          </w:p>
        </w:tc>
      </w:tr>
      <w:tr w:rsidR="00AC2BB9" w:rsidRPr="00AC2BB9" w14:paraId="054AF9B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8C3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DBBB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62B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746E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89D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CB7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4798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11.47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80A9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НПК</w:t>
            </w:r>
          </w:p>
        </w:tc>
      </w:tr>
      <w:tr w:rsidR="00AC2BB9" w:rsidRPr="00AC2BB9" w14:paraId="5607E57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A46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853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F8C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978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8307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8ED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C02E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8CC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АГС</w:t>
            </w:r>
          </w:p>
        </w:tc>
      </w:tr>
      <w:tr w:rsidR="00AC2BB9" w:rsidRPr="00AC2BB9" w14:paraId="4D7C8C1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A11D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C48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771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97D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143E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75F2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9E0E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7308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4A60625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851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0573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DACB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7F85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7.484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F183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0E4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7F9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782C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ИДС</w:t>
            </w:r>
          </w:p>
        </w:tc>
      </w:tr>
      <w:tr w:rsidR="00AC2BB9" w:rsidRPr="00AC2BB9" w14:paraId="7256AE3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93B8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CC1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735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5CC3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7.243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7F5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9DC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05F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896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МНК</w:t>
            </w:r>
          </w:p>
        </w:tc>
      </w:tr>
      <w:tr w:rsidR="00AC2BB9" w:rsidRPr="00AC2BB9" w14:paraId="67F9909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77CF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277C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A224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0E5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3F4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B7B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4A3D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E630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ГЛА</w:t>
            </w:r>
          </w:p>
        </w:tc>
      </w:tr>
      <w:tr w:rsidR="00AC2BB9" w:rsidRPr="00AC2BB9" w14:paraId="6941048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C6ED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4BEE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BFE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6289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5.849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EDD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732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FF05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4BF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АСР</w:t>
            </w:r>
          </w:p>
        </w:tc>
      </w:tr>
      <w:tr w:rsidR="00AC2BB9" w:rsidRPr="00AC2BB9" w14:paraId="6581E3F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6C1D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86F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142D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F1D3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05CE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A1F2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91A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697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ЛПК</w:t>
            </w:r>
          </w:p>
        </w:tc>
      </w:tr>
      <w:tr w:rsidR="00AC2BB9" w:rsidRPr="00AC2BB9" w14:paraId="3287499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405E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424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CD0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F82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A6A4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D17B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3982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1E8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6ABE38E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F397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C74A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31BA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7D2D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07C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F2BF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593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B502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159F177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945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B66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942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BF33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4.760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E81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6D39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F34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574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ПТА</w:t>
            </w:r>
          </w:p>
        </w:tc>
      </w:tr>
      <w:tr w:rsidR="00AC2BB9" w:rsidRPr="00AC2BB9" w14:paraId="5916518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402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972E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935B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ECA1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B533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4E2D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4.701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F14D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56.41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05C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НПЧ</w:t>
            </w:r>
          </w:p>
        </w:tc>
      </w:tr>
      <w:tr w:rsidR="00AC2BB9" w:rsidRPr="00AC2BB9" w14:paraId="2FB12D9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3A8E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26F9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0DC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5C34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4.239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269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71D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277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BF13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НВМ</w:t>
            </w:r>
          </w:p>
        </w:tc>
      </w:tr>
      <w:tr w:rsidR="00AC2BB9" w:rsidRPr="00AC2BB9" w14:paraId="0B3AB6D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F8B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FE7B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9111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1E0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DF3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A8B0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CFF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E742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ЛПТ</w:t>
            </w:r>
          </w:p>
        </w:tc>
      </w:tr>
      <w:tr w:rsidR="00AC2BB9" w:rsidRPr="00AC2BB9" w14:paraId="7953BDE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512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7FB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8A54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9DAD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4.044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CD3C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54E3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5598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99F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ДБГ</w:t>
            </w:r>
          </w:p>
        </w:tc>
      </w:tr>
      <w:tr w:rsidR="00AC2BB9" w:rsidRPr="00AC2BB9" w14:paraId="5AD804A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855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5A3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71C3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3522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3D9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978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D788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60DB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СНС</w:t>
            </w:r>
          </w:p>
        </w:tc>
      </w:tr>
      <w:tr w:rsidR="00AC2BB9" w:rsidRPr="00AC2BB9" w14:paraId="0EB6ED7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88F0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4F1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451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8A5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C51E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DD2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4F1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BE5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ПИМ и др.</w:t>
            </w:r>
          </w:p>
        </w:tc>
      </w:tr>
      <w:tr w:rsidR="00AC2BB9" w:rsidRPr="00AC2BB9" w14:paraId="75F1055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0DB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1E9F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88A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439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B93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95B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9253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624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МАС</w:t>
            </w:r>
          </w:p>
        </w:tc>
      </w:tr>
      <w:tr w:rsidR="00AC2BB9" w:rsidRPr="00AC2BB9" w14:paraId="6E70519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722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9AD0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E994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B7FE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5A5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CDC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9F0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84AF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РСТ</w:t>
            </w:r>
          </w:p>
        </w:tc>
      </w:tr>
      <w:tr w:rsidR="00AC2BB9" w:rsidRPr="00AC2BB9" w14:paraId="6D675EE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6538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0892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ADF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E44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97CE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A298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6DD1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C305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НПВ</w:t>
            </w:r>
          </w:p>
        </w:tc>
      </w:tr>
      <w:tr w:rsidR="00AC2BB9" w:rsidRPr="00AC2BB9" w14:paraId="3B7AD59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0F14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5FD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B98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406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690A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864C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022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034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ГТГ</w:t>
            </w:r>
          </w:p>
        </w:tc>
      </w:tr>
      <w:tr w:rsidR="00AC2BB9" w:rsidRPr="00AC2BB9" w14:paraId="638652C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FBE9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F996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D93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962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19BE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5ED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7E84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72F8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ННЧ</w:t>
            </w:r>
          </w:p>
        </w:tc>
      </w:tr>
      <w:tr w:rsidR="00AC2BB9" w:rsidRPr="00AC2BB9" w14:paraId="0973CFD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2CA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256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492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F2EC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28F5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0D6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01FB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D80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МПК</w:t>
            </w:r>
          </w:p>
        </w:tc>
      </w:tr>
      <w:tr w:rsidR="00AC2BB9" w:rsidRPr="00AC2BB9" w14:paraId="280B13B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9AF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5B2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D4B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F340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CBEE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35D4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E7F0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D052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641B5EA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115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0A3C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91D8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EC26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399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FCE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173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28.39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2D6E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СГД</w:t>
            </w:r>
          </w:p>
        </w:tc>
      </w:tr>
      <w:tr w:rsidR="00AC2BB9" w:rsidRPr="00AC2BB9" w14:paraId="0B93B78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B9E8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DD48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DE7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7978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DE4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79C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7AE3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3B14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ТПТ и др.</w:t>
            </w:r>
          </w:p>
        </w:tc>
      </w:tr>
      <w:tr w:rsidR="00AC2BB9" w:rsidRPr="00AC2BB9" w14:paraId="7A0677A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355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06F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2E3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941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F09B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508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D81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FE73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ИПБ</w:t>
            </w:r>
          </w:p>
        </w:tc>
      </w:tr>
      <w:tr w:rsidR="00AC2BB9" w:rsidRPr="00AC2BB9" w14:paraId="7DDA4B4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85A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EA96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4A5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514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88CC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CF6E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98C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5E97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ПНП</w:t>
            </w:r>
          </w:p>
        </w:tc>
      </w:tr>
      <w:tr w:rsidR="00AC2BB9" w:rsidRPr="00AC2BB9" w14:paraId="4405BB9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7B75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181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8104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646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E632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DBD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ED9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414F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7CDD044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BA5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521B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B14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823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898C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B2D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CC65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2817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0F8AEE2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ACA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94F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3184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752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6E7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FECD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EC60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019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СПМ</w:t>
            </w:r>
          </w:p>
        </w:tc>
      </w:tr>
      <w:tr w:rsidR="00AC2BB9" w:rsidRPr="00AC2BB9" w14:paraId="6905A3B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F9D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B7C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AF38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E409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FB41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BF5A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AC1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BDA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ИВМ</w:t>
            </w:r>
          </w:p>
        </w:tc>
      </w:tr>
      <w:tr w:rsidR="00AC2BB9" w:rsidRPr="00AC2BB9" w14:paraId="41A4C02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578B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506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DDC8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21CF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E9F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135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74C0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D70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ДНЧ</w:t>
            </w:r>
          </w:p>
        </w:tc>
      </w:tr>
      <w:tr w:rsidR="00AC2BB9" w:rsidRPr="00AC2BB9" w14:paraId="33B6F75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C384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92BF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90A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9C98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4663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1BA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BD38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E06C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ИНД и др.</w:t>
            </w:r>
          </w:p>
        </w:tc>
      </w:tr>
      <w:tr w:rsidR="00AC2BB9" w:rsidRPr="00AC2BB9" w14:paraId="441A4E5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C29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71CC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8A73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47C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BA35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6F4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6C05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E65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СПС</w:t>
            </w:r>
          </w:p>
        </w:tc>
      </w:tr>
      <w:tr w:rsidR="00AC2BB9" w:rsidRPr="00AC2BB9" w14:paraId="0119617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CD78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5CB3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196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E76B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E0F3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ABA0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F5A7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F2CD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ТНБ</w:t>
            </w:r>
          </w:p>
        </w:tc>
      </w:tr>
      <w:tr w:rsidR="00AC2BB9" w:rsidRPr="00AC2BB9" w14:paraId="314E59F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C24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5587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023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FB8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210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BEF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F120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3C80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НГК</w:t>
            </w:r>
          </w:p>
        </w:tc>
      </w:tr>
      <w:tr w:rsidR="00AC2BB9" w:rsidRPr="00AC2BB9" w14:paraId="1B06323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E17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78A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2CA6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CC0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8D68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AF37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B61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8E8C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ГМС</w:t>
            </w:r>
          </w:p>
        </w:tc>
      </w:tr>
      <w:tr w:rsidR="00AC2BB9" w:rsidRPr="00AC2BB9" w14:paraId="28669AE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15C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ED88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5C38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A0D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48E9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FEFD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08D3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E10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6FEEC8F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1E7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930E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9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5C66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9CD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A2D7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F96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0B64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 и др.</w:t>
            </w:r>
          </w:p>
        </w:tc>
      </w:tr>
      <w:tr w:rsidR="00AC2BB9" w:rsidRPr="00AC2BB9" w14:paraId="550C88C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19F6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BFD5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1E54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6323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0EB6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49C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458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05A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ИГК</w:t>
            </w:r>
          </w:p>
        </w:tc>
      </w:tr>
      <w:tr w:rsidR="00AC2BB9" w:rsidRPr="00AC2BB9" w14:paraId="5960B33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A52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80D8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CDD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A33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87A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280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6FA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12.01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0EF1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НПК</w:t>
            </w:r>
          </w:p>
        </w:tc>
      </w:tr>
      <w:tr w:rsidR="00AC2BB9" w:rsidRPr="00AC2BB9" w14:paraId="10BDF5C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86D3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1E8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873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F99C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BF2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9D54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8A0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2B0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СГН</w:t>
            </w:r>
          </w:p>
        </w:tc>
      </w:tr>
      <w:tr w:rsidR="00AC2BB9" w:rsidRPr="00AC2BB9" w14:paraId="0F3E305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A104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071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6D9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F74D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3862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E327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24D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1EAE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ПИН</w:t>
            </w:r>
          </w:p>
        </w:tc>
      </w:tr>
      <w:tr w:rsidR="00AC2BB9" w:rsidRPr="00AC2BB9" w14:paraId="2E29A93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1FDF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967B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DAA8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3FA5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6.465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710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4DB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9A63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A952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СНД</w:t>
            </w:r>
          </w:p>
        </w:tc>
      </w:tr>
      <w:tr w:rsidR="00AC2BB9" w:rsidRPr="00AC2BB9" w14:paraId="3EE2CE9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DF3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948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C9E5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39D4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5.618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5FB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EFCC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4218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6291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1DA2BFD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C47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DBF0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5F6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774E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D477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C8A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31F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FE7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ДАР</w:t>
            </w:r>
          </w:p>
        </w:tc>
      </w:tr>
      <w:tr w:rsidR="00AC2BB9" w:rsidRPr="00AC2BB9" w14:paraId="4043533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5A52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E403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206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FD20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A44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1357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DA7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257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ЕСК</w:t>
            </w:r>
          </w:p>
        </w:tc>
      </w:tr>
      <w:tr w:rsidR="00AC2BB9" w:rsidRPr="00AC2BB9" w14:paraId="5F2A057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D3C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7F1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7F3E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530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545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FDD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269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202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ПНП</w:t>
            </w:r>
          </w:p>
        </w:tc>
      </w:tr>
      <w:tr w:rsidR="00AC2BB9" w:rsidRPr="00AC2BB9" w14:paraId="18A8200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18A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737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4EF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F1DC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7150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E28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84FD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CF32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ЙПБ</w:t>
            </w:r>
          </w:p>
        </w:tc>
      </w:tr>
      <w:tr w:rsidR="00AC2BB9" w:rsidRPr="00AC2BB9" w14:paraId="4C95F9D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109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6A61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E5D6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30AB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F12C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13A2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007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3782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ГМС</w:t>
            </w:r>
          </w:p>
        </w:tc>
      </w:tr>
      <w:tr w:rsidR="00AC2BB9" w:rsidRPr="00AC2BB9" w14:paraId="55EB94A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F70D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9EFD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289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307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1362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6F6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E48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1523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ХТЗ</w:t>
            </w:r>
          </w:p>
        </w:tc>
      </w:tr>
      <w:tr w:rsidR="00AC2BB9" w:rsidRPr="00AC2BB9" w14:paraId="442E6DE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24C2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0D9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003D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0A31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D0AD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6768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E2CB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6B5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НСТ и др.</w:t>
            </w:r>
          </w:p>
        </w:tc>
      </w:tr>
      <w:tr w:rsidR="00AC2BB9" w:rsidRPr="00AC2BB9" w14:paraId="0D771BB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B66A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CDF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7F5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127C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F28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2333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32FE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4.57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26F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ЕХЖ</w:t>
            </w:r>
          </w:p>
        </w:tc>
      </w:tr>
      <w:tr w:rsidR="00AC2BB9" w:rsidRPr="00AC2BB9" w14:paraId="0D1F22F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F79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2F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A084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CF4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8.888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BD2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DD20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ECB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2DF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СГС</w:t>
            </w:r>
          </w:p>
        </w:tc>
      </w:tr>
      <w:tr w:rsidR="00AC2BB9" w:rsidRPr="00AC2BB9" w14:paraId="3640AAA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E0C9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5DE0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3EF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0F1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89AD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8F6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0E3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771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73847D1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E9F7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905F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72EE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FEB2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6.425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DF6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B5F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6B0F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07CE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ДПД</w:t>
            </w:r>
          </w:p>
        </w:tc>
      </w:tr>
      <w:tr w:rsidR="00AC2BB9" w:rsidRPr="00AC2BB9" w14:paraId="6BF7772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FA6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9758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F084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E2B4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FB45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71EA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F3E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3C5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ТСП и др.</w:t>
            </w:r>
          </w:p>
        </w:tc>
      </w:tr>
      <w:tr w:rsidR="00AC2BB9" w:rsidRPr="00AC2BB9" w14:paraId="580CDCB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3AC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E6CE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53DD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29CC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4.978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63EA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FB4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C9B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B642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 и др.</w:t>
            </w:r>
          </w:p>
        </w:tc>
      </w:tr>
      <w:tr w:rsidR="00AC2BB9" w:rsidRPr="00AC2BB9" w14:paraId="5A7F766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B4D9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B70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FC5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7D7A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4.920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92C5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7A7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4B0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9F9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НДД</w:t>
            </w:r>
          </w:p>
        </w:tc>
      </w:tr>
      <w:tr w:rsidR="00AC2BB9" w:rsidRPr="00AC2BB9" w14:paraId="0D4689E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EAB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09C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656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1E5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919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8690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237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6F37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42B4B2C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41D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AA0C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61F0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1F0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E6E2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413D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B46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C2E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НИД</w:t>
            </w:r>
          </w:p>
        </w:tc>
      </w:tr>
      <w:tr w:rsidR="00AC2BB9" w:rsidRPr="00AC2BB9" w14:paraId="26AC64E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B0DD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E44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31F1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C26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1776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D75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BBC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BE56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3190936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7CC8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D61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FE5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4E86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51FC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0AC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D0F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1838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 и др.</w:t>
            </w:r>
          </w:p>
        </w:tc>
      </w:tr>
      <w:tr w:rsidR="00AC2BB9" w:rsidRPr="00AC2BB9" w14:paraId="2093870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3FF2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07D7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A399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F22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7A2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3CE9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9415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C48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НПК</w:t>
            </w:r>
          </w:p>
        </w:tc>
      </w:tr>
      <w:tr w:rsidR="00AC2BB9" w:rsidRPr="00AC2BB9" w14:paraId="69DEFE5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0A58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A6E6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946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9A6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16F0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CF6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9EA7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562E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НГЛ</w:t>
            </w:r>
          </w:p>
        </w:tc>
      </w:tr>
      <w:tr w:rsidR="00AC2BB9" w:rsidRPr="00AC2BB9" w14:paraId="49BC0CC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F6C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432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37B0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34B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A21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52C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56E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FDE9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ДБГ</w:t>
            </w:r>
          </w:p>
        </w:tc>
      </w:tr>
      <w:tr w:rsidR="00AC2BB9" w:rsidRPr="00AC2BB9" w14:paraId="3776C99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3A6D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400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51D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C81B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4.208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977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D005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23A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3015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ЛИМ</w:t>
            </w:r>
          </w:p>
        </w:tc>
      </w:tr>
      <w:tr w:rsidR="00AC2BB9" w:rsidRPr="00AC2BB9" w14:paraId="7EA6982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134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F29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E16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3D2B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8AC4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6C1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314D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47DA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58701F0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7506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4699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3AE7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887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0D6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2220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008B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B015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01E08AD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446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F398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F583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93F0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4E8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B769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07B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793D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22F8DFE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9F4E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503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AD4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4C8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2E08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C1A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7EF7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B27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НАМ</w:t>
            </w:r>
          </w:p>
        </w:tc>
      </w:tr>
      <w:tr w:rsidR="00AC2BB9" w:rsidRPr="00AC2BB9" w14:paraId="2C64983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1C0E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376E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458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E3A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B11E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B34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5E03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813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085732B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15D3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0CC0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047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B23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362A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DA3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5DF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9E23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СТМ</w:t>
            </w:r>
          </w:p>
        </w:tc>
      </w:tr>
      <w:tr w:rsidR="00AC2BB9" w:rsidRPr="00AC2BB9" w14:paraId="7D0C582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06F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B470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1824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FE5B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C642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A779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9E23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96C4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МТН</w:t>
            </w:r>
          </w:p>
        </w:tc>
      </w:tr>
      <w:tr w:rsidR="00AC2BB9" w:rsidRPr="00AC2BB9" w14:paraId="61B20AA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FBBD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727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1188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806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11.538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F6E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BBE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D3CD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4FF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РИГ</w:t>
            </w:r>
          </w:p>
        </w:tc>
      </w:tr>
      <w:tr w:rsidR="00AC2BB9" w:rsidRPr="00AC2BB9" w14:paraId="32F852D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EC0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AD51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D297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CCC3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247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7E93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9B7B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8F8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НИЖ</w:t>
            </w:r>
          </w:p>
        </w:tc>
      </w:tr>
      <w:tr w:rsidR="00AC2BB9" w:rsidRPr="00AC2BB9" w14:paraId="365FE1A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008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37D1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27AC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BF5B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E186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B77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5.673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126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68.08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691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НПК</w:t>
            </w:r>
          </w:p>
        </w:tc>
      </w:tr>
      <w:tr w:rsidR="00AC2BB9" w:rsidRPr="00AC2BB9" w14:paraId="45AB2E4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0987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6BE9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97B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AE1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195D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E8F6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4.917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060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59.00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283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ПГК</w:t>
            </w:r>
          </w:p>
        </w:tc>
      </w:tr>
      <w:tr w:rsidR="00AC2BB9" w:rsidRPr="00AC2BB9" w14:paraId="6A1B407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C23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2812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1FAC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D978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4.904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9FE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5841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9F22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B7C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ННЖ и др.</w:t>
            </w:r>
          </w:p>
        </w:tc>
      </w:tr>
      <w:tr w:rsidR="00AC2BB9" w:rsidRPr="00AC2BB9" w14:paraId="3D41ACD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49E2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3E2E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3D21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F9BF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F23E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03DB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C5A5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292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ГКД</w:t>
            </w:r>
          </w:p>
        </w:tc>
      </w:tr>
      <w:tr w:rsidR="00AC2BB9" w:rsidRPr="00AC2BB9" w14:paraId="6257AF1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1BF6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99F5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20E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45C0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4.352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A7A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09F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7BA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E6F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65CA0CE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595D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3578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2269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E760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192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AE6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9BC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0946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ИГЖ</w:t>
            </w:r>
          </w:p>
        </w:tc>
      </w:tr>
      <w:tr w:rsidR="00AC2BB9" w:rsidRPr="00AC2BB9" w14:paraId="2417426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D0F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09E3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37CE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A7AC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644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C9CC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891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F25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ДГК</w:t>
            </w:r>
          </w:p>
        </w:tc>
      </w:tr>
      <w:tr w:rsidR="00AC2BB9" w:rsidRPr="00AC2BB9" w14:paraId="59B029A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C64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65A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03C4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689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015B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CF2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10C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B5D8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СГС</w:t>
            </w:r>
          </w:p>
        </w:tc>
      </w:tr>
      <w:tr w:rsidR="00AC2BB9" w:rsidRPr="00AC2BB9" w14:paraId="533C0F6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A160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BCCC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BDE0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0EC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491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9EF3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ADBF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6259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 и др.</w:t>
            </w:r>
          </w:p>
        </w:tc>
      </w:tr>
      <w:tr w:rsidR="00AC2BB9" w:rsidRPr="00AC2BB9" w14:paraId="525E0AE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7D9A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4CEF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43B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848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D57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8298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D271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230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СЛК</w:t>
            </w:r>
          </w:p>
        </w:tc>
      </w:tr>
      <w:tr w:rsidR="00AC2BB9" w:rsidRPr="00AC2BB9" w14:paraId="57EB90C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462A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8B53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D139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45CA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2FD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3908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DB1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4A5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620FC83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D2F8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4373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6FA2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835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9C00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8936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C8F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CE37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ТНО</w:t>
            </w:r>
          </w:p>
        </w:tc>
      </w:tr>
      <w:tr w:rsidR="00AC2BB9" w:rsidRPr="00AC2BB9" w14:paraId="5E61105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0BA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9D6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300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02B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0FD3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EAE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F987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9683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СЛП и др.</w:t>
            </w:r>
          </w:p>
        </w:tc>
      </w:tr>
      <w:tr w:rsidR="00AC2BB9" w:rsidRPr="00AC2BB9" w14:paraId="1CEDC42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C3F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856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7E2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282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E863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EF7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87F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4A1B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ИДА</w:t>
            </w:r>
          </w:p>
        </w:tc>
      </w:tr>
      <w:tr w:rsidR="00AC2BB9" w:rsidRPr="00AC2BB9" w14:paraId="30F6716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BB72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D637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D134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9AF9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0EB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BCC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A0D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5EDF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ИВВ</w:t>
            </w:r>
          </w:p>
        </w:tc>
      </w:tr>
      <w:tr w:rsidR="00AC2BB9" w:rsidRPr="00AC2BB9" w14:paraId="47749FF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A16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4A78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C38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FC3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867D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37A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1A0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E9E8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ГТА</w:t>
            </w:r>
          </w:p>
        </w:tc>
      </w:tr>
      <w:tr w:rsidR="00AC2BB9" w:rsidRPr="00AC2BB9" w14:paraId="3DF966E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9E1C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6A2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946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DFE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70F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9F4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630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B72A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10E4313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C77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C671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C78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99DD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869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A79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6B5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092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РПС</w:t>
            </w:r>
          </w:p>
        </w:tc>
      </w:tr>
      <w:tr w:rsidR="00AC2BB9" w:rsidRPr="00AC2BB9" w14:paraId="7DF78BC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142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D5C6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FE1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F111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01FC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F45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4221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C1C5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СНП</w:t>
            </w:r>
          </w:p>
        </w:tc>
      </w:tr>
      <w:tr w:rsidR="00AC2BB9" w:rsidRPr="00AC2BB9" w14:paraId="406F87B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AE8D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251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6F29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55B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062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ABC5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829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683E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1F81668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5696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9F8B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7BC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D3E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EA95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366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71B9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B38D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КДП</w:t>
            </w:r>
          </w:p>
        </w:tc>
      </w:tr>
      <w:tr w:rsidR="00AC2BB9" w:rsidRPr="00AC2BB9" w14:paraId="13A7120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726C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7830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B4C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7C48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C76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6CF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E18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8E7F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НПК</w:t>
            </w:r>
          </w:p>
        </w:tc>
      </w:tr>
      <w:tr w:rsidR="00AC2BB9" w:rsidRPr="00AC2BB9" w14:paraId="3C623DD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C15C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B33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108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06D0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3341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1C63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F36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26C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СГД</w:t>
            </w:r>
          </w:p>
        </w:tc>
      </w:tr>
      <w:tr w:rsidR="00AC2BB9" w:rsidRPr="00AC2BB9" w14:paraId="72E7AC4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C31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37D5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BD68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10EA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BAC7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4AA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466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F13C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ДСВ</w:t>
            </w:r>
          </w:p>
        </w:tc>
      </w:tr>
      <w:tr w:rsidR="00AC2BB9" w:rsidRPr="00AC2BB9" w14:paraId="28FFEB0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86B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C227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3E3C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66F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E1C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EAC7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15.349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BB4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184.19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3758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ПГК</w:t>
            </w:r>
          </w:p>
        </w:tc>
      </w:tr>
      <w:tr w:rsidR="00AC2BB9" w:rsidRPr="00AC2BB9" w14:paraId="561E381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8F7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0FE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46AC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158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9.596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736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03B5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1F5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9577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ПГБ</w:t>
            </w:r>
          </w:p>
        </w:tc>
      </w:tr>
      <w:tr w:rsidR="00AC2BB9" w:rsidRPr="00AC2BB9" w14:paraId="64DCF93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BAB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91D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3122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BC8B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F116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C8E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EAF7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DD5B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ПИМ и др.</w:t>
            </w:r>
          </w:p>
        </w:tc>
      </w:tr>
      <w:tr w:rsidR="00AC2BB9" w:rsidRPr="00AC2BB9" w14:paraId="7E771AB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199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BA7C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F762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369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EEAE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6AE5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8.889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BBE5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106.67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2BF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ПГК</w:t>
            </w:r>
          </w:p>
        </w:tc>
      </w:tr>
      <w:tr w:rsidR="00AC2BB9" w:rsidRPr="00AC2BB9" w14:paraId="67E250F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959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C9E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6587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DA2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7.354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57D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4858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2B6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7CF2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ЕВП</w:t>
            </w:r>
          </w:p>
        </w:tc>
      </w:tr>
      <w:tr w:rsidR="00AC2BB9" w:rsidRPr="00AC2BB9" w14:paraId="39869F2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84E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97D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0340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992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7.304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56A9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824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AAC0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6BC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ПИМ и др.</w:t>
            </w:r>
          </w:p>
        </w:tc>
      </w:tr>
      <w:tr w:rsidR="00AC2BB9" w:rsidRPr="00AC2BB9" w14:paraId="6102119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567D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DDC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77D2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955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8A82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71BD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3A1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3E34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70C58F0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A04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6E95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34C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61CE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F80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0380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387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96F0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ПНП</w:t>
            </w:r>
          </w:p>
        </w:tc>
      </w:tr>
      <w:tr w:rsidR="00AC2BB9" w:rsidRPr="00AC2BB9" w14:paraId="10A129D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CC27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CBDE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EE22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6965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5.901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316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60AB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6767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B4E2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ИНК</w:t>
            </w:r>
          </w:p>
        </w:tc>
      </w:tr>
      <w:tr w:rsidR="00AC2BB9" w:rsidRPr="00AC2BB9" w14:paraId="7CDC300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F25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BE2A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20A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73D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5.696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5ED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BE67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5A6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3F7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ДСИ и др.</w:t>
            </w:r>
          </w:p>
        </w:tc>
      </w:tr>
      <w:tr w:rsidR="00AC2BB9" w:rsidRPr="00AC2BB9" w14:paraId="516A184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C9A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0CFE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3FC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232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5.591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AF92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65A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576F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242D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ГПК</w:t>
            </w:r>
          </w:p>
        </w:tc>
      </w:tr>
      <w:tr w:rsidR="00AC2BB9" w:rsidRPr="00AC2BB9" w14:paraId="50541FF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2392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7737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4B4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A712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43A3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92C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5.546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803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66.56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293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АПБ</w:t>
            </w:r>
          </w:p>
        </w:tc>
      </w:tr>
      <w:tr w:rsidR="00AC2BB9" w:rsidRPr="00AC2BB9" w14:paraId="5B362FF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AEC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E4D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AF4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550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6E6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B1EC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7AA3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A644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СИТ</w:t>
            </w:r>
          </w:p>
        </w:tc>
      </w:tr>
      <w:tr w:rsidR="00AC2BB9" w:rsidRPr="00AC2BB9" w14:paraId="5503B76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B02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3836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5530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FCF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90B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F23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2CBE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47A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ППА и др.</w:t>
            </w:r>
          </w:p>
        </w:tc>
      </w:tr>
      <w:tr w:rsidR="00AC2BB9" w:rsidRPr="00AC2BB9" w14:paraId="6D65E93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0D54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392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3A8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B43C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3BB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17D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C058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D18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АКВ и др.</w:t>
            </w:r>
          </w:p>
        </w:tc>
      </w:tr>
      <w:tr w:rsidR="00AC2BB9" w:rsidRPr="00AC2BB9" w14:paraId="3E144FC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0ED4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C62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936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9628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64E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212E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BF9D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B8E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НИС</w:t>
            </w:r>
          </w:p>
        </w:tc>
      </w:tr>
      <w:tr w:rsidR="00AC2BB9" w:rsidRPr="00AC2BB9" w14:paraId="7B922EC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59E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D9E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859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F43D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9967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E68D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9B60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84EC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АМП</w:t>
            </w:r>
          </w:p>
        </w:tc>
      </w:tr>
      <w:tr w:rsidR="00AC2BB9" w:rsidRPr="00AC2BB9" w14:paraId="7F432BD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8B1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B35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CBD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E80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4.304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65E2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77A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A1DA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FA1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ПИН</w:t>
            </w:r>
          </w:p>
        </w:tc>
      </w:tr>
      <w:tr w:rsidR="00AC2BB9" w:rsidRPr="00AC2BB9" w14:paraId="2D6F055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5E46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8CCE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90F8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4CF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5B9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DB88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C1FC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50.98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CEDE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АСАРЕЛ МЕДЕТ АД</w:t>
            </w:r>
          </w:p>
        </w:tc>
      </w:tr>
      <w:tr w:rsidR="00AC2BB9" w:rsidRPr="00AC2BB9" w14:paraId="6A8BC2A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BC4D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AA8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5960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9E9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4.247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B0FB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6EB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ED96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7F8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МГТ</w:t>
            </w:r>
          </w:p>
        </w:tc>
      </w:tr>
      <w:tr w:rsidR="00AC2BB9" w:rsidRPr="00AC2BB9" w14:paraId="115C40B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7C7F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FA1F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4E93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348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C9E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A0D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4.234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B20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50.81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178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ККК и др.</w:t>
            </w:r>
          </w:p>
        </w:tc>
      </w:tr>
      <w:tr w:rsidR="00AC2BB9" w:rsidRPr="00AC2BB9" w14:paraId="4985513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AF8E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C9D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305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9BC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4.233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474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05A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B62C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9DE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ЛИБ</w:t>
            </w:r>
          </w:p>
        </w:tc>
      </w:tr>
      <w:tr w:rsidR="00AC2BB9" w:rsidRPr="00AC2BB9" w14:paraId="1C25D14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A39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8C64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BBC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1EC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5BB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3FF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E950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6C95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ЛПК</w:t>
            </w:r>
          </w:p>
        </w:tc>
      </w:tr>
      <w:tr w:rsidR="00AC2BB9" w:rsidRPr="00AC2BB9" w14:paraId="4D82311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9D0F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203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782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230C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57B0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DEC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66C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2C4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412529E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30FA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B9B7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8B1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F347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CFB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B97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2DA2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754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ЕСБ и др.</w:t>
            </w:r>
          </w:p>
        </w:tc>
      </w:tr>
      <w:tr w:rsidR="00AC2BB9" w:rsidRPr="00AC2BB9" w14:paraId="1E673C5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659B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C9B8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80A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747E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F44C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FA0C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6D7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B8C0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МИС</w:t>
            </w:r>
          </w:p>
        </w:tc>
      </w:tr>
      <w:tr w:rsidR="00AC2BB9" w:rsidRPr="00AC2BB9" w14:paraId="00E4800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282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A876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A1C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E5F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5521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BCF7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3EE0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ECFB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ИГЖ</w:t>
            </w:r>
          </w:p>
        </w:tc>
      </w:tr>
      <w:tr w:rsidR="00AC2BB9" w:rsidRPr="00AC2BB9" w14:paraId="4ADC742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00B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48CE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F1C9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7B08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D152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20DC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862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A64D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СГХ</w:t>
            </w:r>
          </w:p>
        </w:tc>
      </w:tr>
      <w:tr w:rsidR="00AC2BB9" w:rsidRPr="00AC2BB9" w14:paraId="785D9AB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034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3B37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96E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CE41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6563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54C8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494E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149E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257BC32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4DF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02C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5E68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AF8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3FB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F4B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1370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928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ННМ</w:t>
            </w:r>
          </w:p>
        </w:tc>
      </w:tr>
      <w:tr w:rsidR="00AC2BB9" w:rsidRPr="00AC2BB9" w14:paraId="7C2ABFE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AA4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E73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3A4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D63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53D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2F73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3C29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CF6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ПАБ</w:t>
            </w:r>
          </w:p>
        </w:tc>
      </w:tr>
      <w:tr w:rsidR="00AC2BB9" w:rsidRPr="00AC2BB9" w14:paraId="10CB359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F2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BE6D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4F7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2E71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8F8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41DD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8E9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8F9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ИДК</w:t>
            </w:r>
          </w:p>
        </w:tc>
      </w:tr>
      <w:tr w:rsidR="00AC2BB9" w:rsidRPr="00AC2BB9" w14:paraId="3B6E01A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312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CB13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7C26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9DC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A61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F90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8E00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6F19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ЛТД</w:t>
            </w:r>
          </w:p>
        </w:tc>
      </w:tr>
      <w:tr w:rsidR="00AC2BB9" w:rsidRPr="00AC2BB9" w14:paraId="06909C3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2ED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185F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DDD0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43B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0D8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08C7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A94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FB85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СЛД</w:t>
            </w:r>
          </w:p>
        </w:tc>
      </w:tr>
      <w:tr w:rsidR="00AC2BB9" w:rsidRPr="00AC2BB9" w14:paraId="4DAF669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6522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BAB3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53F2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51FC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0CFE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412F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7EC2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BD2B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СИН</w:t>
            </w:r>
          </w:p>
        </w:tc>
      </w:tr>
      <w:tr w:rsidR="00AC2BB9" w:rsidRPr="00AC2BB9" w14:paraId="085577C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F537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302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69C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587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D360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EAA3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513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BBAA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ЦЛД</w:t>
            </w:r>
          </w:p>
        </w:tc>
      </w:tr>
      <w:tr w:rsidR="00AC2BB9" w:rsidRPr="00AC2BB9" w14:paraId="149FEC1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113F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6C7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77B2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DA8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6C6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B31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AF6C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AFB1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НЛБ</w:t>
            </w:r>
          </w:p>
        </w:tc>
      </w:tr>
      <w:tr w:rsidR="00AC2BB9" w:rsidRPr="00AC2BB9" w14:paraId="5AADDC8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1DB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F8A5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BD52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CD1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1964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FD8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0A9A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830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ГНШ</w:t>
            </w:r>
          </w:p>
        </w:tc>
      </w:tr>
      <w:tr w:rsidR="00AC2BB9" w:rsidRPr="00AC2BB9" w14:paraId="56C56F8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23C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BA8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3C3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3819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076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70A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0F9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D59A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38E4809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369C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EB1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554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A536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D89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893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868D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BD0C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ИСМ</w:t>
            </w:r>
          </w:p>
        </w:tc>
      </w:tr>
      <w:tr w:rsidR="00AC2BB9" w:rsidRPr="00AC2BB9" w14:paraId="3C1D1F9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5D9B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E89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3CC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257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16D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8C4F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8DF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98CD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КГТ</w:t>
            </w:r>
          </w:p>
        </w:tc>
      </w:tr>
      <w:tr w:rsidR="00AC2BB9" w:rsidRPr="00AC2BB9" w14:paraId="46F748B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2F8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707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97B8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555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6EB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F112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298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2613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ППВ</w:t>
            </w:r>
          </w:p>
        </w:tc>
      </w:tr>
      <w:tr w:rsidR="00AC2BB9" w:rsidRPr="00AC2BB9" w14:paraId="21ACAE7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DDCB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832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7FE3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EDE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5942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2481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511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79AD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59564D4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E863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0CD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554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6F3F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ABB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8417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498A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31.78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0DC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РТП</w:t>
            </w:r>
          </w:p>
        </w:tc>
      </w:tr>
      <w:tr w:rsidR="00AC2BB9" w:rsidRPr="00AC2BB9" w14:paraId="1FBC413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EF7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D728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EB40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E33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8504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D312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2775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8E88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4552DF3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E456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94E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C7C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AF62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36E7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0F18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F2B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45FF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МАБ и др.</w:t>
            </w:r>
          </w:p>
        </w:tc>
      </w:tr>
      <w:tr w:rsidR="00AC2BB9" w:rsidRPr="00AC2BB9" w14:paraId="50448D3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9782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334B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AA52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DA9A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203C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86F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357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D65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ПТП</w:t>
            </w:r>
          </w:p>
        </w:tc>
      </w:tr>
      <w:tr w:rsidR="00AC2BB9" w:rsidRPr="00AC2BB9" w14:paraId="7DCED12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A91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92A7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F998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0EE9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CD8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AB2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4E2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2B7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ИГП</w:t>
            </w:r>
          </w:p>
        </w:tc>
      </w:tr>
      <w:tr w:rsidR="00AC2BB9" w:rsidRPr="00AC2BB9" w14:paraId="67BBBE8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9BD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B27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E0C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0247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3F3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327A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65F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7A1E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4651BDC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98BE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7DE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945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9C3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8D7A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5EF3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7112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B09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6BCC89A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A498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33F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7618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4E5D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217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349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1CFD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F7C9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СТА</w:t>
            </w:r>
          </w:p>
        </w:tc>
      </w:tr>
      <w:tr w:rsidR="00AC2BB9" w:rsidRPr="00AC2BB9" w14:paraId="47068E7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96D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63E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869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7330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E3C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1942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E24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A6FF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ИДС</w:t>
            </w:r>
          </w:p>
        </w:tc>
      </w:tr>
      <w:tr w:rsidR="00AC2BB9" w:rsidRPr="00AC2BB9" w14:paraId="0B01AEC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3E0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EC28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8CC8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AD5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3A9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8243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1163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F580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ПМТ</w:t>
            </w:r>
          </w:p>
        </w:tc>
      </w:tr>
      <w:tr w:rsidR="00AC2BB9" w:rsidRPr="00AC2BB9" w14:paraId="460760A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A1F9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BD3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767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6E7E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AA08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DCD5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C2C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7ABD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НДМ</w:t>
            </w:r>
          </w:p>
        </w:tc>
      </w:tr>
      <w:tr w:rsidR="00AC2BB9" w:rsidRPr="00AC2BB9" w14:paraId="2090570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36D3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09CB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8B6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F2C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1448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E05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1C92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FF3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СГТ</w:t>
            </w:r>
          </w:p>
        </w:tc>
      </w:tr>
      <w:tr w:rsidR="00AC2BB9" w:rsidRPr="00AC2BB9" w14:paraId="403CED3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653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0E7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25D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F61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6AB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9F99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8DCD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BF1E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ГПП и др.</w:t>
            </w:r>
          </w:p>
        </w:tc>
      </w:tr>
      <w:tr w:rsidR="00AC2BB9" w:rsidRPr="00AC2BB9" w14:paraId="36F5B91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412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4683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001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BD8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643D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57B0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C9E6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64C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ЕЛМ</w:t>
            </w:r>
          </w:p>
        </w:tc>
      </w:tr>
      <w:tr w:rsidR="00AC2BB9" w:rsidRPr="00AC2BB9" w14:paraId="33F9F3C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984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D21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2A47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C84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90A0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36E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CBC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20.50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36E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ПНН</w:t>
            </w:r>
          </w:p>
        </w:tc>
      </w:tr>
      <w:tr w:rsidR="00AC2BB9" w:rsidRPr="00AC2BB9" w14:paraId="29261D7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AFC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B277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5FD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3F8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6F2F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3AE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909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C77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ЛИЮ</w:t>
            </w:r>
          </w:p>
        </w:tc>
      </w:tr>
      <w:tr w:rsidR="00AC2BB9" w:rsidRPr="00AC2BB9" w14:paraId="3A36C2B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570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81B9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7D95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96B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AC4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F50C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AD5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20.28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8EA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АСАРЕЛ МЕДЕТ АД</w:t>
            </w:r>
          </w:p>
        </w:tc>
      </w:tr>
      <w:tr w:rsidR="00AC2BB9" w:rsidRPr="00AC2BB9" w14:paraId="058CB63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90C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517C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F2BF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5FB9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2BD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447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E8D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6E5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МТН</w:t>
            </w:r>
          </w:p>
        </w:tc>
      </w:tr>
      <w:tr w:rsidR="00AC2BB9" w:rsidRPr="00AC2BB9" w14:paraId="1B14F0F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608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7F2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7722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450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EF5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605C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7BB8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1A1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1AE0DC9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D1B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994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646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F945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B3E0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84E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A97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18.05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748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АСАРЕЛ МЕДЕТ АД</w:t>
            </w:r>
          </w:p>
        </w:tc>
      </w:tr>
      <w:tr w:rsidR="00AC2BB9" w:rsidRPr="00AC2BB9" w14:paraId="319D8C9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BC3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D8C9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86F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E377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3C0B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585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5AE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29FE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СЯВ</w:t>
            </w:r>
          </w:p>
        </w:tc>
      </w:tr>
      <w:tr w:rsidR="00AC2BB9" w:rsidRPr="00AC2BB9" w14:paraId="02316C8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6E8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299C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30E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C04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338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90D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57D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6A3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1183FE3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E35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875D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DEE4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B21E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1CF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6118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A2B1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34D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СИЮ</w:t>
            </w:r>
          </w:p>
        </w:tc>
      </w:tr>
      <w:tr w:rsidR="00AC2BB9" w:rsidRPr="00AC2BB9" w14:paraId="648B5B9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D327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5E3E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6267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E40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FF65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AC0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7081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EB17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ЛНК</w:t>
            </w:r>
          </w:p>
        </w:tc>
      </w:tr>
      <w:tr w:rsidR="00AC2BB9" w:rsidRPr="00AC2BB9" w14:paraId="7859473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60B7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2E3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87E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09B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1721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3D0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C262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055D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БТП</w:t>
            </w:r>
          </w:p>
        </w:tc>
      </w:tr>
      <w:tr w:rsidR="00AC2BB9" w:rsidRPr="00AC2BB9" w14:paraId="7D38D2D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DA8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2E9A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9B95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79E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6F1A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082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6BBB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C85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АДН</w:t>
            </w:r>
          </w:p>
        </w:tc>
      </w:tr>
      <w:tr w:rsidR="00AC2BB9" w:rsidRPr="00AC2BB9" w14:paraId="56AAA53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E0FE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5AE0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1D52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A08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BD1C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C68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E98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14.37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15B5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АДВ</w:t>
            </w:r>
          </w:p>
        </w:tc>
      </w:tr>
      <w:tr w:rsidR="00AC2BB9" w:rsidRPr="00AC2BB9" w14:paraId="3B1FECD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15C8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7018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18B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94A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B21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596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CC8A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A7A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СИБ</w:t>
            </w:r>
          </w:p>
        </w:tc>
      </w:tr>
      <w:tr w:rsidR="00AC2BB9" w:rsidRPr="00AC2BB9" w14:paraId="783F034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D3A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F4CD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3B4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D62A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FD7D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7840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1F5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42B5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НИС</w:t>
            </w:r>
          </w:p>
        </w:tc>
      </w:tr>
      <w:tr w:rsidR="00AC2BB9" w:rsidRPr="00AC2BB9" w14:paraId="0403F07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E1C8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A32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D0F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C6C7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A3C8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076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4072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36F5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ГМС</w:t>
            </w:r>
          </w:p>
        </w:tc>
      </w:tr>
      <w:tr w:rsidR="00AC2BB9" w:rsidRPr="00AC2BB9" w14:paraId="76CF31D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DEF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7511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F8C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0780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8BC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BB5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1E27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967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НДБ</w:t>
            </w:r>
          </w:p>
        </w:tc>
      </w:tr>
      <w:tr w:rsidR="00AC2BB9" w:rsidRPr="00AC2BB9" w14:paraId="12E2D14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8549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1B09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18B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1EE8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9D1D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51D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58D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B76A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C2BB9" w:rsidRPr="00AC2BB9" w14:paraId="3527E89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3AC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789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3A22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1A29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759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6B9D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5A34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60A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СПП</w:t>
            </w:r>
          </w:p>
        </w:tc>
      </w:tr>
      <w:tr w:rsidR="00AC2BB9" w:rsidRPr="00AC2BB9" w14:paraId="665C293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22C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4BAB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C63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2240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CDC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9269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B473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84F0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МНК</w:t>
            </w:r>
          </w:p>
        </w:tc>
      </w:tr>
      <w:tr w:rsidR="00AC2BB9" w:rsidRPr="00AC2BB9" w14:paraId="66D195B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5F7D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31E8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5CA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88E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8AD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FFB9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3CE8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823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ВНД и др.</w:t>
            </w:r>
          </w:p>
        </w:tc>
      </w:tr>
      <w:tr w:rsidR="00AC2BB9" w:rsidRPr="00AC2BB9" w14:paraId="004DCFD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929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2B0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4342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0C9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01D7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7BEA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973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1C0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ТИВ и др.</w:t>
            </w:r>
          </w:p>
        </w:tc>
      </w:tr>
      <w:tr w:rsidR="00AC2BB9" w:rsidRPr="00AC2BB9" w14:paraId="24D4CE9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C19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A1A0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5F48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2EBD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E2FD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DD5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71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C402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СКВ</w:t>
            </w:r>
          </w:p>
        </w:tc>
      </w:tr>
      <w:tr w:rsidR="00AC2BB9" w:rsidRPr="00AC2BB9" w14:paraId="4DCF6AE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71F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A69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4211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5EE4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411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831C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9B39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CB3E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ИНК</w:t>
            </w:r>
          </w:p>
        </w:tc>
      </w:tr>
      <w:tr w:rsidR="00AC2BB9" w:rsidRPr="00AC2BB9" w14:paraId="77F28AB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612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114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EC48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594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19E1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AD73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EF9F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7B61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ИГК</w:t>
            </w:r>
          </w:p>
        </w:tc>
      </w:tr>
      <w:tr w:rsidR="00AC2BB9" w:rsidRPr="00AC2BB9" w14:paraId="242F76D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17FC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0C12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EBB4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453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0C6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071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7DB4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455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ПГТ</w:t>
            </w:r>
          </w:p>
        </w:tc>
      </w:tr>
      <w:tr w:rsidR="00AC2BB9" w:rsidRPr="00AC2BB9" w14:paraId="586344E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E1F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69E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16E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4130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BA1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70C8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8EB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98BC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ИПР</w:t>
            </w:r>
          </w:p>
        </w:tc>
      </w:tr>
      <w:tr w:rsidR="00AC2BB9" w:rsidRPr="00AC2BB9" w14:paraId="2528137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636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36A9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BE42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CEE8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7B7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A43E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C74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E1C1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МТЮ</w:t>
            </w:r>
          </w:p>
        </w:tc>
      </w:tr>
      <w:tr w:rsidR="00AC2BB9" w:rsidRPr="00AC2BB9" w14:paraId="09F3363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095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9E91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F940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FDD9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4B10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8958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D9E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41B9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ХСТ</w:t>
            </w:r>
          </w:p>
        </w:tc>
      </w:tr>
      <w:tr w:rsidR="00AC2BB9" w:rsidRPr="00AC2BB9" w14:paraId="12DE9EB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3A4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C480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5475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F5B1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5F3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CB27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787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5C9E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РСК и др.</w:t>
            </w:r>
          </w:p>
        </w:tc>
      </w:tr>
      <w:tr w:rsidR="00AC2BB9" w:rsidRPr="00AC2BB9" w14:paraId="591F110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CCF5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B212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3F2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E883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DC4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A4B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A5B3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A87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СИВ</w:t>
            </w:r>
          </w:p>
        </w:tc>
      </w:tr>
      <w:tr w:rsidR="00AC2BB9" w:rsidRPr="00AC2BB9" w14:paraId="5744310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C12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563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101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FD5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E31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9E34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20B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37B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ЦГР и др.</w:t>
            </w:r>
          </w:p>
        </w:tc>
      </w:tr>
      <w:tr w:rsidR="00AC2BB9" w:rsidRPr="00AC2BB9" w14:paraId="15FCCD2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8F5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54FB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06BC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4CAD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6E13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9E0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4547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9570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ПСС</w:t>
            </w:r>
          </w:p>
        </w:tc>
      </w:tr>
      <w:tr w:rsidR="00AC2BB9" w:rsidRPr="00AC2BB9" w14:paraId="2760791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67B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DAC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70F8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AE7D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CCF0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E90D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841E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530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ПТА</w:t>
            </w:r>
          </w:p>
        </w:tc>
      </w:tr>
      <w:tr w:rsidR="00AC2BB9" w:rsidRPr="00AC2BB9" w14:paraId="47AF82C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1A3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63D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689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1C6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AE7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C9F5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940D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9647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ГИЮ</w:t>
            </w:r>
          </w:p>
        </w:tc>
      </w:tr>
      <w:tr w:rsidR="00AC2BB9" w:rsidRPr="00AC2BB9" w14:paraId="6E55C8A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978B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7FB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769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F16E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D6C3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D2F7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34FA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4D5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КДН</w:t>
            </w:r>
          </w:p>
        </w:tc>
      </w:tr>
      <w:tr w:rsidR="00AC2BB9" w:rsidRPr="00AC2BB9" w14:paraId="0079684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F5E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25DB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1D4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4F3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BD3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FF95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C1D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CBF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 и др.</w:t>
            </w:r>
          </w:p>
        </w:tc>
      </w:tr>
      <w:tr w:rsidR="00AC2BB9" w:rsidRPr="00AC2BB9" w14:paraId="34C3450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150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CEFC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759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20DF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DD3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6017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3743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E6C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ЛСТ</w:t>
            </w:r>
          </w:p>
        </w:tc>
      </w:tr>
      <w:tr w:rsidR="00AC2BB9" w:rsidRPr="00AC2BB9" w14:paraId="605BB4C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C01D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0AA2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D0B8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F7CE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77B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489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0E6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547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ПМН</w:t>
            </w:r>
          </w:p>
        </w:tc>
      </w:tr>
      <w:tr w:rsidR="00AC2BB9" w:rsidRPr="00AC2BB9" w14:paraId="5DB6C61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222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274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B32E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DC8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165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28AB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090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1FD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ИДА</w:t>
            </w:r>
          </w:p>
        </w:tc>
      </w:tr>
      <w:tr w:rsidR="00AC2BB9" w:rsidRPr="00AC2BB9" w14:paraId="7C52F5D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AD2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99A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0254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3EB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A79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5309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711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702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7500C50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E3FF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931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AAF2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EF43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AC1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C49D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89EC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03FE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МИК</w:t>
            </w:r>
          </w:p>
        </w:tc>
      </w:tr>
      <w:tr w:rsidR="00AC2BB9" w:rsidRPr="00AC2BB9" w14:paraId="4E7E6F8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29E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1922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0D0E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B665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10BF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3E0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D524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A65C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ГВМ</w:t>
            </w:r>
          </w:p>
        </w:tc>
      </w:tr>
      <w:tr w:rsidR="00AC2BB9" w:rsidRPr="00AC2BB9" w14:paraId="61FB36C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9AD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323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D2A4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C4E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7652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096C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55C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20.74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895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ГСК</w:t>
            </w:r>
          </w:p>
        </w:tc>
      </w:tr>
      <w:tr w:rsidR="00AC2BB9" w:rsidRPr="00AC2BB9" w14:paraId="13FEC3D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045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28E1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168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7BC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2AA2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5AC7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67A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199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2150ACD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B3A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DAA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DC1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6301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F7FF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C83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9AA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D158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ИЕЮ</w:t>
            </w:r>
          </w:p>
        </w:tc>
      </w:tr>
      <w:tr w:rsidR="00AC2BB9" w:rsidRPr="00AC2BB9" w14:paraId="0026F2F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3C6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38C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2F55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A9A6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2BA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7686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D397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37D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АГС</w:t>
            </w:r>
          </w:p>
        </w:tc>
      </w:tr>
      <w:tr w:rsidR="00AC2BB9" w:rsidRPr="00AC2BB9" w14:paraId="45AC08E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45EC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4B8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FCE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851C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71C8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E7F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6640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8E7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ДСД</w:t>
            </w:r>
          </w:p>
        </w:tc>
      </w:tr>
      <w:tr w:rsidR="00AC2BB9" w:rsidRPr="00AC2BB9" w14:paraId="2F3E1C5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EFF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FB3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E3F0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5CAC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06A0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0DB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7E30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CF63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41059CE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2A5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F374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986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05E6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39C0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5418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FF6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C85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ИВМ</w:t>
            </w:r>
          </w:p>
        </w:tc>
      </w:tr>
      <w:tr w:rsidR="00AC2BB9" w:rsidRPr="00AC2BB9" w14:paraId="525303D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03F4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945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AAD9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1442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07A0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5A9D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28F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E6FC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ЦПВ</w:t>
            </w:r>
          </w:p>
        </w:tc>
      </w:tr>
      <w:tr w:rsidR="00AC2BB9" w:rsidRPr="00AC2BB9" w14:paraId="5285623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7A4E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D07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C840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247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596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49C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306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17.14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0E2B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ПГК</w:t>
            </w:r>
          </w:p>
        </w:tc>
      </w:tr>
      <w:tr w:rsidR="00AC2BB9" w:rsidRPr="00AC2BB9" w14:paraId="697B6C7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692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C140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8CD9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523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B192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1C47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BD3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C9BA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НВХ</w:t>
            </w:r>
          </w:p>
        </w:tc>
      </w:tr>
      <w:tr w:rsidR="00AC2BB9" w:rsidRPr="00AC2BB9" w14:paraId="6E249DA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D108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022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A39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6885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91A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979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5EA3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7C1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ГКД</w:t>
            </w:r>
          </w:p>
        </w:tc>
      </w:tr>
      <w:tr w:rsidR="00AC2BB9" w:rsidRPr="00AC2BB9" w14:paraId="6B25BE7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12A2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BA2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3955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48DE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4E7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8D55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DC12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15.19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6C3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ДКВ</w:t>
            </w:r>
          </w:p>
        </w:tc>
      </w:tr>
      <w:tr w:rsidR="00AC2BB9" w:rsidRPr="00AC2BB9" w14:paraId="1CC79DC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7F3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AF3C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6EED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658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9F8C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AAF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3876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F1DD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2658963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C1C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1325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4B52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7786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402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47F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E1E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AFF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ТГЮ</w:t>
            </w:r>
          </w:p>
        </w:tc>
      </w:tr>
      <w:tr w:rsidR="00AC2BB9" w:rsidRPr="00AC2BB9" w14:paraId="5ACFEDE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75E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AAA0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9332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AF3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884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69B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A38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B79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1501C5B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69B1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8E24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E84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DB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2A40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A81C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140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F8C9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НМС</w:t>
            </w:r>
          </w:p>
        </w:tc>
      </w:tr>
      <w:tr w:rsidR="00AC2BB9" w:rsidRPr="00AC2BB9" w14:paraId="2B86A31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BBC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20A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D49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C8A8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A6B9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ECCA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D4CF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DE7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0DBCE54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CAF0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4A1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BD79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9A70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A5B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B11E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962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BA4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ЕСБ</w:t>
            </w:r>
          </w:p>
        </w:tc>
      </w:tr>
      <w:tr w:rsidR="00AC2BB9" w:rsidRPr="00AC2BB9" w14:paraId="243551B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4D6D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3E91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1635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D71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DD4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EF1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CC90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83A6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</w:tr>
      <w:tr w:rsidR="00AC2BB9" w:rsidRPr="00AC2BB9" w14:paraId="2C3382C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DB5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865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DCA2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085B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6B7F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D3E1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33E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A98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ГСА</w:t>
            </w:r>
          </w:p>
        </w:tc>
      </w:tr>
      <w:tr w:rsidR="00AC2BB9" w:rsidRPr="00AC2BB9" w14:paraId="322921D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CA3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2AA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7DC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0B6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D5D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4D5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668E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3E9B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ЛСБ</w:t>
            </w:r>
          </w:p>
        </w:tc>
      </w:tr>
      <w:tr w:rsidR="00AC2BB9" w:rsidRPr="00AC2BB9" w14:paraId="6B7C4D1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3F6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F560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346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3939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0C30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66A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299F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90C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ИГЖ</w:t>
            </w:r>
          </w:p>
        </w:tc>
      </w:tr>
      <w:tr w:rsidR="00AC2BB9" w:rsidRPr="00AC2BB9" w14:paraId="791BAF6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718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933F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AF27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42B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C56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D1D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CA0A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8.54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C119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ПДБ</w:t>
            </w:r>
          </w:p>
        </w:tc>
      </w:tr>
      <w:tr w:rsidR="00AC2BB9" w:rsidRPr="00AC2BB9" w14:paraId="10D5D87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53C0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C3C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7B6D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DE5E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A285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B2FE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9B2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4A0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ЯКВ</w:t>
            </w:r>
          </w:p>
        </w:tc>
      </w:tr>
      <w:tr w:rsidR="00AC2BB9" w:rsidRPr="00AC2BB9" w14:paraId="7D87A98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EBE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66A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63B5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048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C29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4819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D047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1AF1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СДВ</w:t>
            </w:r>
          </w:p>
        </w:tc>
      </w:tr>
      <w:tr w:rsidR="00AC2BB9" w:rsidRPr="00AC2BB9" w14:paraId="676DABE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E8CA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6FE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667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7B4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58C3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208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3D31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668C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ЕНМ</w:t>
            </w:r>
          </w:p>
        </w:tc>
      </w:tr>
      <w:tr w:rsidR="00AC2BB9" w:rsidRPr="00AC2BB9" w14:paraId="21E5C32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967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799B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0F2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5C2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E84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8B30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A270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6.93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83CE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ЕХК</w:t>
            </w:r>
          </w:p>
        </w:tc>
      </w:tr>
      <w:tr w:rsidR="00AC2BB9" w:rsidRPr="00AC2BB9" w14:paraId="1F23068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BF64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4A09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2B3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E0BA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0BAD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C890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25B0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A712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НГШ</w:t>
            </w:r>
          </w:p>
        </w:tc>
      </w:tr>
      <w:tr w:rsidR="00AC2BB9" w:rsidRPr="00AC2BB9" w14:paraId="16FFB81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E7FC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9A0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4336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5CED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DCE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C532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F6D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A724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СДМ</w:t>
            </w:r>
          </w:p>
        </w:tc>
      </w:tr>
      <w:tr w:rsidR="00AC2BB9" w:rsidRPr="00AC2BB9" w14:paraId="7A45149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5DB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BC0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3E5E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8EC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3BD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82F0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0431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A511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ХТЗ</w:t>
            </w:r>
          </w:p>
        </w:tc>
      </w:tr>
      <w:tr w:rsidR="00AC2BB9" w:rsidRPr="00AC2BB9" w14:paraId="591BEEF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340F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01D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57B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1BAB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53F0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0824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3C71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9DE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ИДК</w:t>
            </w:r>
          </w:p>
        </w:tc>
      </w:tr>
      <w:tr w:rsidR="00AC2BB9" w:rsidRPr="00AC2BB9" w14:paraId="1A1A288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A70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661D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3D00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006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C80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B1EE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DDD0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671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ПДР</w:t>
            </w:r>
          </w:p>
        </w:tc>
      </w:tr>
      <w:tr w:rsidR="00AC2BB9" w:rsidRPr="00AC2BB9" w14:paraId="23944FC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0C8C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2A9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C93E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3CD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D0DA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0560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1B0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4.21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163F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СЦВ</w:t>
            </w:r>
          </w:p>
        </w:tc>
      </w:tr>
      <w:tr w:rsidR="00AC2BB9" w:rsidRPr="00AC2BB9" w14:paraId="485B758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61BE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847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24B2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9D60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4D9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A58C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DB7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B027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ГИЦ</w:t>
            </w:r>
          </w:p>
        </w:tc>
      </w:tr>
      <w:tr w:rsidR="00AC2BB9" w:rsidRPr="00AC2BB9" w14:paraId="7280DC9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8F9D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564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3DF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A78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0.291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6E0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3142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96D2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CEE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НЛМ</w:t>
            </w:r>
          </w:p>
        </w:tc>
      </w:tr>
      <w:tr w:rsidR="00AC2BB9" w:rsidRPr="00AC2BB9" w14:paraId="12A979A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BBC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C78F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A03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2DE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0.273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5E49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05C4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151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CEA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ИАК</w:t>
            </w:r>
          </w:p>
        </w:tc>
      </w:tr>
      <w:tr w:rsidR="00AC2BB9" w:rsidRPr="00AC2BB9" w14:paraId="6344AE2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C44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0680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331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B0E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0.268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AE03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7A1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3D73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46D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СПС</w:t>
            </w:r>
          </w:p>
        </w:tc>
      </w:tr>
      <w:tr w:rsidR="00AC2BB9" w:rsidRPr="00AC2BB9" w14:paraId="753418C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B05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6D9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A618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CE8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0.263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B58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7C1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85D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36F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ПСМ</w:t>
            </w:r>
          </w:p>
        </w:tc>
      </w:tr>
      <w:tr w:rsidR="00AC2BB9" w:rsidRPr="00AC2BB9" w14:paraId="52B53F7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85E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A0E2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DB04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F8F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CF11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A635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2B65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ABD8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ГЛБ</w:t>
            </w:r>
          </w:p>
        </w:tc>
      </w:tr>
      <w:tr w:rsidR="00AC2BB9" w:rsidRPr="00AC2BB9" w14:paraId="13AC163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112F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0AF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3FA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F02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7D0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5EED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7D58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7F4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ПЦА</w:t>
            </w:r>
          </w:p>
        </w:tc>
      </w:tr>
      <w:tr w:rsidR="00AC2BB9" w:rsidRPr="00AC2BB9" w14:paraId="621E6BB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D008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A8F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73FC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7BF3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E903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F90E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5EE2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EA6B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ПСС</w:t>
            </w:r>
          </w:p>
        </w:tc>
      </w:tr>
      <w:tr w:rsidR="00AC2BB9" w:rsidRPr="00AC2BB9" w14:paraId="363AFF5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6E58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15A8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A634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069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1D5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D508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789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12.02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ECC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ТЛБ</w:t>
            </w:r>
          </w:p>
        </w:tc>
      </w:tr>
      <w:tr w:rsidR="00AC2BB9" w:rsidRPr="00AC2BB9" w14:paraId="436A50D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281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1BD7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F637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88E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540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607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D491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A34D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ИИС</w:t>
            </w:r>
          </w:p>
        </w:tc>
      </w:tr>
      <w:tr w:rsidR="00AC2BB9" w:rsidRPr="00AC2BB9" w14:paraId="5440F88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BD9B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C0F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21F4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6F1D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9638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D283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D63F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10.80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17A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ТЛБ</w:t>
            </w:r>
          </w:p>
        </w:tc>
      </w:tr>
      <w:tr w:rsidR="00AC2BB9" w:rsidRPr="00AC2BB9" w14:paraId="3994A40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A9D9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DA3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4C5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4A8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D378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92F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D33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1EC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ИГЖ</w:t>
            </w:r>
          </w:p>
        </w:tc>
      </w:tr>
      <w:tr w:rsidR="00AC2BB9" w:rsidRPr="00AC2BB9" w14:paraId="6721985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502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222B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A85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4AA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53A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03C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1A4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FFC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НГЖ</w:t>
            </w:r>
          </w:p>
        </w:tc>
      </w:tr>
      <w:tr w:rsidR="00AC2BB9" w:rsidRPr="00AC2BB9" w14:paraId="320E7FB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E1B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3D5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6289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1063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978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AE9E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B97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E563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ГХВ</w:t>
            </w:r>
          </w:p>
        </w:tc>
      </w:tr>
      <w:tr w:rsidR="00AC2BB9" w:rsidRPr="00AC2BB9" w14:paraId="3E8C69F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602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131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1A0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624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FB9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DA01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15.589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39D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187.07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3B67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ЦЪРК.НАСТОЯТЕЛСТВО НА Ц.СВ.НИКОЛА</w:t>
            </w:r>
          </w:p>
        </w:tc>
      </w:tr>
      <w:tr w:rsidR="00AC2BB9" w:rsidRPr="00AC2BB9" w14:paraId="41A997E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A2E7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5E0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2BF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6EF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6242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4B55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DC30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F46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042C203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6144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5801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02CC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2A52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5F7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91D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E8C2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399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ППК</w:t>
            </w:r>
          </w:p>
        </w:tc>
      </w:tr>
      <w:tr w:rsidR="00AC2BB9" w:rsidRPr="00AC2BB9" w14:paraId="50A54BF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D0D8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D310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E1D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54A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E4D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757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04C9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78F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ППК</w:t>
            </w:r>
          </w:p>
        </w:tc>
      </w:tr>
      <w:tr w:rsidR="00AC2BB9" w:rsidRPr="00AC2BB9" w14:paraId="178E1BA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1267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E73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AC38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C99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11.218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A82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D3B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001D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2BE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5BED1CA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6DDE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CE9A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B63C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EF20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11.080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6D2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FE7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F5BE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65F2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ГМС</w:t>
            </w:r>
          </w:p>
        </w:tc>
      </w:tr>
      <w:tr w:rsidR="00AC2BB9" w:rsidRPr="00AC2BB9" w14:paraId="5CF5D02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1296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F36F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D02B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EF8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7.693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C8F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0E3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A9C9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50E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 и др.</w:t>
            </w:r>
          </w:p>
        </w:tc>
      </w:tr>
      <w:tr w:rsidR="00AC2BB9" w:rsidRPr="00AC2BB9" w14:paraId="0C6873D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EEF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D06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044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4C6C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7.212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B6DC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04E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730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3DB1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НЦС</w:t>
            </w:r>
          </w:p>
        </w:tc>
      </w:tr>
      <w:tr w:rsidR="00AC2BB9" w:rsidRPr="00AC2BB9" w14:paraId="1184DB6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1F12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E29E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A8B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83E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C123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2650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A69C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7CB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СДС</w:t>
            </w:r>
          </w:p>
        </w:tc>
      </w:tr>
      <w:tr w:rsidR="00AC2BB9" w:rsidRPr="00AC2BB9" w14:paraId="30D65CA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20C0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4744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DE5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C80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DBE8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43A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9312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FDE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ПГС и др.</w:t>
            </w:r>
          </w:p>
        </w:tc>
      </w:tr>
      <w:tr w:rsidR="00AC2BB9" w:rsidRPr="00AC2BB9" w14:paraId="42D30E4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CB82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168F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4996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EF8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6543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9C69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4EF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BDE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СНМ</w:t>
            </w:r>
          </w:p>
        </w:tc>
      </w:tr>
      <w:tr w:rsidR="00AC2BB9" w:rsidRPr="00AC2BB9" w14:paraId="43DC604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7033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458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CFDC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FF70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5.226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4DB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7D9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213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BF11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ТГЛ и др.</w:t>
            </w:r>
          </w:p>
        </w:tc>
      </w:tr>
      <w:tr w:rsidR="00AC2BB9" w:rsidRPr="00AC2BB9" w14:paraId="7E47EDE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5B59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363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0E2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9C8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D37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61EE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4.627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D5A3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55.52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9D97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ГСК</w:t>
            </w:r>
          </w:p>
        </w:tc>
      </w:tr>
      <w:tr w:rsidR="00AC2BB9" w:rsidRPr="00AC2BB9" w14:paraId="03BFF26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EFB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E9C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DC9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243B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C51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2073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B6C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9A1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ЦТЙ</w:t>
            </w:r>
          </w:p>
        </w:tc>
      </w:tr>
      <w:tr w:rsidR="00AC2BB9" w:rsidRPr="00AC2BB9" w14:paraId="57D6CA9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34B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733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B78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99C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37E2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C90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4.374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EF25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52.49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37D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ППЖ</w:t>
            </w:r>
          </w:p>
        </w:tc>
      </w:tr>
      <w:tr w:rsidR="00AC2BB9" w:rsidRPr="00AC2BB9" w14:paraId="3A26AD4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7047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3C5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2E2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AF6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8E9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43D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4C41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3126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АГП</w:t>
            </w:r>
          </w:p>
        </w:tc>
      </w:tr>
      <w:tr w:rsidR="00AC2BB9" w:rsidRPr="00AC2BB9" w14:paraId="56EEBB8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3244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4D3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39A0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8593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4.045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3F4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0DB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C5D6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8BB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МНС</w:t>
            </w:r>
          </w:p>
        </w:tc>
      </w:tr>
      <w:tr w:rsidR="00AC2BB9" w:rsidRPr="00AC2BB9" w14:paraId="21F1D6C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C03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6E0F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03B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9B9C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80D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EF4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7B9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9C4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1E021ED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98C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3B08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841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CFB8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AA0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067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D4C9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118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ГТД</w:t>
            </w:r>
          </w:p>
        </w:tc>
      </w:tr>
      <w:tr w:rsidR="00AC2BB9" w:rsidRPr="00AC2BB9" w14:paraId="644DE49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4C20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4E77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118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65CC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16A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1AC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2B05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31F8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 и др.</w:t>
            </w:r>
          </w:p>
        </w:tc>
      </w:tr>
      <w:tr w:rsidR="00AC2BB9" w:rsidRPr="00AC2BB9" w14:paraId="2B582A1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797E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B35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2DFC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0EB2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B1B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EBF4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C186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32.59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1D2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ТИП и др.</w:t>
            </w:r>
          </w:p>
        </w:tc>
      </w:tr>
      <w:tr w:rsidR="00AC2BB9" w:rsidRPr="00AC2BB9" w14:paraId="1DBB443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37B0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306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E38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19E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6F8D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520A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28A9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CDB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0DC48DF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399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519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5AD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689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106B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A74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3185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955F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ТДП</w:t>
            </w:r>
          </w:p>
        </w:tc>
      </w:tr>
      <w:tr w:rsidR="00AC2BB9" w:rsidRPr="00AC2BB9" w14:paraId="7831F5E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752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DE8D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B35B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4F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607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EF0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B988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77EA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ИАВ</w:t>
            </w:r>
          </w:p>
        </w:tc>
      </w:tr>
      <w:tr w:rsidR="00AC2BB9" w:rsidRPr="00AC2BB9" w14:paraId="7F742C4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36BB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852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A7E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40E0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9E1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C96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D1B4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D0AC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ГСС</w:t>
            </w:r>
          </w:p>
        </w:tc>
      </w:tr>
      <w:tr w:rsidR="00AC2BB9" w:rsidRPr="00AC2BB9" w14:paraId="028C95C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420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26D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E1B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B996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97C4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1AAE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624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3DE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42E3D53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B61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362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474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BD7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48DF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78A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A294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EE2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ВАБ</w:t>
            </w:r>
          </w:p>
        </w:tc>
      </w:tr>
      <w:tr w:rsidR="00AC2BB9" w:rsidRPr="00AC2BB9" w14:paraId="4D588C4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69CC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87D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E9AE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884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3956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76F3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1EF1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F017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46A2850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A22E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B0B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592E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0D7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4668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E680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A326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C937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ТИЛ и др.</w:t>
            </w:r>
          </w:p>
        </w:tc>
      </w:tr>
      <w:tr w:rsidR="00AC2BB9" w:rsidRPr="00AC2BB9" w14:paraId="5D35B78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6A2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BC31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7B63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782E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4AC1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B74C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AED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9405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СЛК</w:t>
            </w:r>
          </w:p>
        </w:tc>
      </w:tr>
      <w:tr w:rsidR="00AC2BB9" w:rsidRPr="00AC2BB9" w14:paraId="1AB5E6E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F585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BE8D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FD8E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1894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C8E2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6902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569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AE5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МТА</w:t>
            </w:r>
          </w:p>
        </w:tc>
      </w:tr>
      <w:tr w:rsidR="00AC2BB9" w:rsidRPr="00AC2BB9" w14:paraId="74F2E55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80E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7C5C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A852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73.217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430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62C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8DB7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88A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8E62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ГИЦ</w:t>
            </w:r>
          </w:p>
        </w:tc>
      </w:tr>
      <w:tr w:rsidR="00AC2BB9" w:rsidRPr="00AC2BB9" w14:paraId="40F63FE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660F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32D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A5B0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73.216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27F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5CD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C54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A17C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E91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ЛСС</w:t>
            </w:r>
          </w:p>
        </w:tc>
      </w:tr>
      <w:tr w:rsidR="00AC2BB9" w:rsidRPr="00AC2BB9" w14:paraId="551D20A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D8BE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C1B3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CFD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591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DAB4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0D9E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51A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F7C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ГИС</w:t>
            </w:r>
          </w:p>
        </w:tc>
      </w:tr>
      <w:tr w:rsidR="00AC2BB9" w:rsidRPr="00AC2BB9" w14:paraId="5C05A68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988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1B87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DF2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73.215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98F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E3C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45C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3B64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5B24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ИЙС и др.</w:t>
            </w:r>
          </w:p>
        </w:tc>
      </w:tr>
      <w:tr w:rsidR="00AC2BB9" w:rsidRPr="00AC2BB9" w14:paraId="625D35F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3A8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1F7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E49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CFB0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7597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10CB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1AF8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6DEC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НПП</w:t>
            </w:r>
          </w:p>
        </w:tc>
      </w:tr>
      <w:tr w:rsidR="00AC2BB9" w:rsidRPr="00AC2BB9" w14:paraId="26954C9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BE4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F9C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A9A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73.218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3B7B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BB1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B737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A6D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897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5D91000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8666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DF2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5E4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73.212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414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274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C2E2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2D44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5656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СЦВ</w:t>
            </w:r>
          </w:p>
        </w:tc>
      </w:tr>
      <w:tr w:rsidR="00AC2BB9" w:rsidRPr="00AC2BB9" w14:paraId="5056C54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C03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A02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5535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B9F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7.353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047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8B45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C3F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105C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ГСШ</w:t>
            </w:r>
          </w:p>
        </w:tc>
      </w:tr>
      <w:tr w:rsidR="00AC2BB9" w:rsidRPr="00AC2BB9" w14:paraId="7AEB0D8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A50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AD6E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26B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9A2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C28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6B94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5.515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FEE4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66.18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601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ЦВТ</w:t>
            </w:r>
          </w:p>
        </w:tc>
      </w:tr>
      <w:tr w:rsidR="00AC2BB9" w:rsidRPr="00AC2BB9" w14:paraId="62CAE63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20E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212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F71C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C0FF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C8E8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3D1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F48B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4714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ГХВ</w:t>
            </w:r>
          </w:p>
        </w:tc>
      </w:tr>
      <w:tr w:rsidR="00AC2BB9" w:rsidRPr="00AC2BB9" w14:paraId="69C8C88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DDC7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0767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D588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AB80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264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242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19B2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93F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ПГК</w:t>
            </w:r>
          </w:p>
        </w:tc>
      </w:tr>
      <w:tr w:rsidR="00AC2BB9" w:rsidRPr="00AC2BB9" w14:paraId="66F93DB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24B1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7C64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FC8C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71C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E136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C408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50F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7515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ПГС и др.</w:t>
            </w:r>
          </w:p>
        </w:tc>
      </w:tr>
      <w:tr w:rsidR="00AC2BB9" w:rsidRPr="00AC2BB9" w14:paraId="3109E9D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27D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B9B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6E3C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CEA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802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C2E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BE2C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805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ЕИК и др.</w:t>
            </w:r>
          </w:p>
        </w:tc>
      </w:tr>
      <w:tr w:rsidR="00AC2BB9" w:rsidRPr="00AC2BB9" w14:paraId="1B6A0E2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CA2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F970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184D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206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A852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36E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9DB8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8C85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ПИТ</w:t>
            </w:r>
          </w:p>
        </w:tc>
      </w:tr>
      <w:tr w:rsidR="00AC2BB9" w:rsidRPr="00AC2BB9" w14:paraId="1C5F40D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E3E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99A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D31C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C63C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DC9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A44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A241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69CE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АИО</w:t>
            </w:r>
          </w:p>
        </w:tc>
      </w:tr>
      <w:tr w:rsidR="00AC2BB9" w:rsidRPr="00AC2BB9" w14:paraId="7418073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80F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6BC2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D91E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3A51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1FA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831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F2EB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07E3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ЕГП</w:t>
            </w:r>
          </w:p>
        </w:tc>
      </w:tr>
      <w:tr w:rsidR="00AC2BB9" w:rsidRPr="00AC2BB9" w14:paraId="5655EBD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971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A78E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BF5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05E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9284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B4E2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26C5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2F9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ГИЦ</w:t>
            </w:r>
          </w:p>
        </w:tc>
      </w:tr>
      <w:tr w:rsidR="00AC2BB9" w:rsidRPr="00AC2BB9" w14:paraId="1ECB33D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626D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E0B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F33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42C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1863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5CDF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B06D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27A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ПГП</w:t>
            </w:r>
          </w:p>
        </w:tc>
      </w:tr>
      <w:tr w:rsidR="00AC2BB9" w:rsidRPr="00AC2BB9" w14:paraId="2B0E126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0A4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B994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43D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3581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10.094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7E8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1077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7AE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606C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ПИБ</w:t>
            </w:r>
          </w:p>
        </w:tc>
      </w:tr>
      <w:tr w:rsidR="00AC2BB9" w:rsidRPr="00AC2BB9" w14:paraId="21D99BD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3B4C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C2B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CD1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534B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419E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2D9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9BB3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79.20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F82C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РОУД ИМПОРТ ЕКСПОРТООД</w:t>
            </w:r>
          </w:p>
        </w:tc>
      </w:tr>
      <w:tr w:rsidR="00AC2BB9" w:rsidRPr="00AC2BB9" w14:paraId="36765F2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C1E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7686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E05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7FC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5.951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5CE2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2043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849E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73A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ПГН</w:t>
            </w:r>
          </w:p>
        </w:tc>
      </w:tr>
      <w:tr w:rsidR="00AC2BB9" w:rsidRPr="00AC2BB9" w14:paraId="7C57509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C14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872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2413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D56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9F70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5C5E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6991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B13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ГСШ</w:t>
            </w:r>
          </w:p>
        </w:tc>
      </w:tr>
      <w:tr w:rsidR="00AC2BB9" w:rsidRPr="00AC2BB9" w14:paraId="7FFB004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C5DE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BD3E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DA62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C007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4.596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A5DA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683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AAC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62A8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057B8CE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729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AD92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AB8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EBA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197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D18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191F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A6D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7A0D224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A54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8B0B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096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013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9314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55E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0950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2575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СИМ</w:t>
            </w:r>
          </w:p>
        </w:tc>
      </w:tr>
      <w:tr w:rsidR="00AC2BB9" w:rsidRPr="00AC2BB9" w14:paraId="2CBF28F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90C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438D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66A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D9FE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C45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AA3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64D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DAE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МГК</w:t>
            </w:r>
          </w:p>
        </w:tc>
      </w:tr>
      <w:tr w:rsidR="00AC2BB9" w:rsidRPr="00AC2BB9" w14:paraId="069E00C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2FA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1FB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37C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C77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0928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321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918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F098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ГМД</w:t>
            </w:r>
          </w:p>
        </w:tc>
      </w:tr>
      <w:tr w:rsidR="00AC2BB9" w:rsidRPr="00AC2BB9" w14:paraId="280171A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F84C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523D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C40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629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10B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C712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EE6E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CE2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 и др.</w:t>
            </w:r>
          </w:p>
        </w:tc>
      </w:tr>
      <w:tr w:rsidR="00AC2BB9" w:rsidRPr="00AC2BB9" w14:paraId="1B03250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2B78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709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A2B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711E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57E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3540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ACA8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9B72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ГНК</w:t>
            </w:r>
          </w:p>
        </w:tc>
      </w:tr>
      <w:tr w:rsidR="00AC2BB9" w:rsidRPr="00AC2BB9" w14:paraId="05F4DFF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09F0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120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DF24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5025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858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6AD5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5A4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EC2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МИД и др.</w:t>
            </w:r>
          </w:p>
        </w:tc>
      </w:tr>
      <w:tr w:rsidR="00AC2BB9" w:rsidRPr="00AC2BB9" w14:paraId="458B42C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19D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FCCC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105F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F2D6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E6DC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5B0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D1B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DDD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СПТ</w:t>
            </w:r>
          </w:p>
        </w:tc>
      </w:tr>
      <w:tr w:rsidR="00AC2BB9" w:rsidRPr="00AC2BB9" w14:paraId="691B750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D7A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E24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F75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D82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11A1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3CA9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FC6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27B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0468C60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5AD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B935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0D29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BBE1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8BD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300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D913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9798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ЛПТ</w:t>
            </w:r>
          </w:p>
        </w:tc>
      </w:tr>
      <w:tr w:rsidR="00AC2BB9" w:rsidRPr="00AC2BB9" w14:paraId="7F3645F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1D00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6CCC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AAA2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EC5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5554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6633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9BC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13C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</w:t>
            </w:r>
          </w:p>
        </w:tc>
      </w:tr>
      <w:tr w:rsidR="00AC2BB9" w:rsidRPr="00AC2BB9" w14:paraId="7E1C9C0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7BC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085A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45F2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2AB2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C4D5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08EA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C5F8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A6C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ЛНА и др.</w:t>
            </w:r>
          </w:p>
        </w:tc>
      </w:tr>
      <w:tr w:rsidR="00AC2BB9" w:rsidRPr="00AC2BB9" w14:paraId="1CBEAA7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9C79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BCD4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F88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F5AF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251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9F72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B23A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3960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СПС</w:t>
            </w:r>
          </w:p>
        </w:tc>
      </w:tr>
      <w:tr w:rsidR="00AC2BB9" w:rsidRPr="00AC2BB9" w14:paraId="41B9E10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F362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C7D1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77A7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1763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170D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3369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2C93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E85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1763DA9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AE4C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827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B49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A7D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E90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7580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9E3A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F84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НИС</w:t>
            </w:r>
          </w:p>
        </w:tc>
      </w:tr>
      <w:tr w:rsidR="00AC2BB9" w:rsidRPr="00AC2BB9" w14:paraId="6B19FF2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4968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0DA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724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57A2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BE4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A09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AF70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369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2FB5186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DCCB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34A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35E5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693C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1372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CB90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39C7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711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МРК и др.</w:t>
            </w:r>
          </w:p>
        </w:tc>
      </w:tr>
      <w:tr w:rsidR="00AC2BB9" w:rsidRPr="00AC2BB9" w14:paraId="3E17DC0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721E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BA07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896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39E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584F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A52B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41A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F99B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10D6A7E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143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708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831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B187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6C9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3C50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A1C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B59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</w:tr>
      <w:tr w:rsidR="00AC2BB9" w:rsidRPr="00AC2BB9" w14:paraId="6DAC9BF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4E9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606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F44E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343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A59C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27F5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CA7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32.41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2FF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ДКВ</w:t>
            </w:r>
          </w:p>
        </w:tc>
      </w:tr>
      <w:tr w:rsidR="00AC2BB9" w:rsidRPr="00AC2BB9" w14:paraId="7795DFC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81E9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926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5FBF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F948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21D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190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7A59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992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0396F5F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73ED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2C50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E62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86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9DD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F2D6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DADB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E5B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ПИМ и др.</w:t>
            </w:r>
          </w:p>
        </w:tc>
      </w:tr>
      <w:tr w:rsidR="00AC2BB9" w:rsidRPr="00AC2BB9" w14:paraId="5D5F3D8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6F16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6D83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2EA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A475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FEB8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AD3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7CB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E09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ИВАН РАЙКОВ МУТЕВ</w:t>
            </w:r>
          </w:p>
        </w:tc>
      </w:tr>
      <w:tr w:rsidR="00AC2BB9" w:rsidRPr="00AC2BB9" w14:paraId="3C673DB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72D4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16F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62F1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93F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029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6295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CD55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0F8D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ДДН</w:t>
            </w:r>
          </w:p>
        </w:tc>
      </w:tr>
      <w:tr w:rsidR="00AC2BB9" w:rsidRPr="00AC2BB9" w14:paraId="139A149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7D8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7590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ED2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C04A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C81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DC9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909D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BA08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ТКТ</w:t>
            </w:r>
          </w:p>
        </w:tc>
      </w:tr>
      <w:tr w:rsidR="00AC2BB9" w:rsidRPr="00AC2BB9" w14:paraId="31F9162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4AB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4A5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BCC9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5D12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63D8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44F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420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FD3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ИАН</w:t>
            </w:r>
          </w:p>
        </w:tc>
      </w:tr>
      <w:tr w:rsidR="00AC2BB9" w:rsidRPr="00AC2BB9" w14:paraId="2237F05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2A7E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F76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927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AE0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246A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C19A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0F7F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629A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ДСН</w:t>
            </w:r>
          </w:p>
        </w:tc>
      </w:tr>
      <w:tr w:rsidR="00AC2BB9" w:rsidRPr="00AC2BB9" w14:paraId="6FE8D38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BEDD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FCF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556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B671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F996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CE4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3110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1B3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ИВМ и др.</w:t>
            </w:r>
          </w:p>
        </w:tc>
      </w:tr>
      <w:tr w:rsidR="00AC2BB9" w:rsidRPr="00AC2BB9" w14:paraId="6A8F43E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74C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B9E8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CC9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094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A278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C61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BDF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5E50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СЛП и др.</w:t>
            </w:r>
          </w:p>
        </w:tc>
      </w:tr>
      <w:tr w:rsidR="00AC2BB9" w:rsidRPr="00AC2BB9" w14:paraId="5EC2C17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E093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4FB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C244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9B8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408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39C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38B5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26.40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54F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ТИП и др.</w:t>
            </w:r>
          </w:p>
        </w:tc>
      </w:tr>
      <w:tr w:rsidR="00AC2BB9" w:rsidRPr="00AC2BB9" w14:paraId="327A2DF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3C3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CE8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31B5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C7B8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B8FE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BA0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A23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532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СИМ</w:t>
            </w:r>
          </w:p>
        </w:tc>
      </w:tr>
      <w:tr w:rsidR="00AC2BB9" w:rsidRPr="00AC2BB9" w14:paraId="23288EB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34E3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BEE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8DF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191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E26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57A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88D2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B71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СТГ</w:t>
            </w:r>
          </w:p>
        </w:tc>
      </w:tr>
      <w:tr w:rsidR="00AC2BB9" w:rsidRPr="00AC2BB9" w14:paraId="3651FB6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8283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BE47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8168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3F6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E242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EB9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EE8D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853C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МИК</w:t>
            </w:r>
          </w:p>
        </w:tc>
      </w:tr>
      <w:tr w:rsidR="00AC2BB9" w:rsidRPr="00AC2BB9" w14:paraId="5BE9B5B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6E55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991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9F38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F63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A6C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346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D75E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24.01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10F0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СИП</w:t>
            </w:r>
          </w:p>
        </w:tc>
      </w:tr>
      <w:tr w:rsidR="00AC2BB9" w:rsidRPr="00AC2BB9" w14:paraId="17D4F13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DF0C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B937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5B99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CA80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6B8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E54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B20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74B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ИМА и др.</w:t>
            </w:r>
          </w:p>
        </w:tc>
      </w:tr>
      <w:tr w:rsidR="00AC2BB9" w:rsidRPr="00AC2BB9" w14:paraId="7E0412F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748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3C38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060F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4BE8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EBA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38F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512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3C0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ПГБ</w:t>
            </w:r>
          </w:p>
        </w:tc>
      </w:tr>
      <w:tr w:rsidR="00AC2BB9" w:rsidRPr="00AC2BB9" w14:paraId="612B056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7ED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2705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C227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91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5B8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ABB0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6E4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20EB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СГЖ</w:t>
            </w:r>
          </w:p>
        </w:tc>
      </w:tr>
      <w:tr w:rsidR="00AC2BB9" w:rsidRPr="00AC2BB9" w14:paraId="7EEF2D6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B1D7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6CD8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87A3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510F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8485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C1A6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ECC3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22.93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D6D8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СБП</w:t>
            </w:r>
          </w:p>
        </w:tc>
      </w:tr>
      <w:tr w:rsidR="00AC2BB9" w:rsidRPr="00AC2BB9" w14:paraId="2C75AF8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CC69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A8AE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FC52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ACE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7FEE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A31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4FEC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FF84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ДЛЙ и др.</w:t>
            </w:r>
          </w:p>
        </w:tc>
      </w:tr>
      <w:tr w:rsidR="00AC2BB9" w:rsidRPr="00AC2BB9" w14:paraId="495C694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B130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4BB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352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390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CAA0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30A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89A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882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ПНП</w:t>
            </w:r>
          </w:p>
        </w:tc>
      </w:tr>
      <w:tr w:rsidR="00AC2BB9" w:rsidRPr="00AC2BB9" w14:paraId="49894EF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F69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AD55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6D3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65D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158D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970D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BC2C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CF75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ПИМ</w:t>
            </w:r>
          </w:p>
        </w:tc>
      </w:tr>
      <w:tr w:rsidR="00AC2BB9" w:rsidRPr="00AC2BB9" w14:paraId="34D3EDE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6764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540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3FC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1ED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810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9BD8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7AB5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532A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АИО</w:t>
            </w:r>
          </w:p>
        </w:tc>
      </w:tr>
      <w:tr w:rsidR="00AC2BB9" w:rsidRPr="00AC2BB9" w14:paraId="5158966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B9A1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2CA3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41E0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0FD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B48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6B81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14E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19.20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E7A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ЦВТ</w:t>
            </w:r>
          </w:p>
        </w:tc>
      </w:tr>
      <w:tr w:rsidR="00AC2BB9" w:rsidRPr="00AC2BB9" w14:paraId="16FDEB4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FE30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4B6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929A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F1F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287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3DFF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324F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D568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АПМ</w:t>
            </w:r>
          </w:p>
        </w:tc>
      </w:tr>
      <w:tr w:rsidR="00AC2BB9" w:rsidRPr="00AC2BB9" w14:paraId="449A9C1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832B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ECFE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BA6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D13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B3FE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07A7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7A58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665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ГМС</w:t>
            </w:r>
          </w:p>
        </w:tc>
      </w:tr>
      <w:tr w:rsidR="00AC2BB9" w:rsidRPr="00AC2BB9" w14:paraId="635E77B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2DD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775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926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A0D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C2D0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8C72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CF9E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17.45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D2CD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ККВ</w:t>
            </w:r>
          </w:p>
        </w:tc>
      </w:tr>
      <w:tr w:rsidR="00AC2BB9" w:rsidRPr="00AC2BB9" w14:paraId="448CA31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497F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7378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8EF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DF44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19DF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4DE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AC7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15.03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B342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ВИК</w:t>
            </w:r>
          </w:p>
        </w:tc>
      </w:tr>
      <w:tr w:rsidR="00AC2BB9" w:rsidRPr="00AC2BB9" w14:paraId="15ED399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AA5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6314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E8D1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8CDE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009A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E69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722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282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ИМС</w:t>
            </w:r>
          </w:p>
        </w:tc>
      </w:tr>
      <w:tr w:rsidR="00AC2BB9" w:rsidRPr="00AC2BB9" w14:paraId="2FCAAC0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7158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25E7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F0D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0E3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D41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C9E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75A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046D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СДВ</w:t>
            </w:r>
          </w:p>
        </w:tc>
      </w:tr>
      <w:tr w:rsidR="00AC2BB9" w:rsidRPr="00AC2BB9" w14:paraId="7A4EC5C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56C8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1E39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502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FCE3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7CD0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181D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F48C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8108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ПИМ</w:t>
            </w:r>
          </w:p>
        </w:tc>
      </w:tr>
      <w:tr w:rsidR="00AC2BB9" w:rsidRPr="00AC2BB9" w14:paraId="397F7AB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699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973C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B1F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D60F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DAC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6599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7A1C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5A09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АХМ</w:t>
            </w:r>
          </w:p>
        </w:tc>
      </w:tr>
      <w:tr w:rsidR="00AC2BB9" w:rsidRPr="00AC2BB9" w14:paraId="0E903B5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42DA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831B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80F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1A9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9560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7117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57C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64CE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КГС</w:t>
            </w:r>
          </w:p>
        </w:tc>
      </w:tr>
      <w:tr w:rsidR="00AC2BB9" w:rsidRPr="00AC2BB9" w14:paraId="43EB6D7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240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6B5F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F64C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ADC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6EDC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DD8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8E0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5794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ИМС</w:t>
            </w:r>
          </w:p>
        </w:tc>
      </w:tr>
      <w:tr w:rsidR="00AC2BB9" w:rsidRPr="00AC2BB9" w14:paraId="014545D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4518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9020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EEFA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BB2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9.060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60F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6DF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2D4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1B33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136B0C8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5CC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64A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02AC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711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B28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EAA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627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3FF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НМС</w:t>
            </w:r>
          </w:p>
        </w:tc>
      </w:tr>
      <w:tr w:rsidR="00AC2BB9" w:rsidRPr="00AC2BB9" w14:paraId="248B66C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CC2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AD31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0115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6DC9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AB6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EC8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F363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084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ПГП</w:t>
            </w:r>
          </w:p>
        </w:tc>
      </w:tr>
      <w:tr w:rsidR="00AC2BB9" w:rsidRPr="00AC2BB9" w14:paraId="561EB6E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37F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4A71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235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544C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B93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82B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76CB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281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СИМ</w:t>
            </w:r>
          </w:p>
        </w:tc>
      </w:tr>
      <w:tr w:rsidR="00AC2BB9" w:rsidRPr="00AC2BB9" w14:paraId="3984C47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ADC7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864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670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CD2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9.323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36A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278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531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3F7C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ГКД</w:t>
            </w:r>
          </w:p>
        </w:tc>
      </w:tr>
      <w:tr w:rsidR="00AC2BB9" w:rsidRPr="00AC2BB9" w14:paraId="3A74D42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1CD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09FF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4A70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9C1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C01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62B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5A92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685B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НПД</w:t>
            </w:r>
          </w:p>
        </w:tc>
      </w:tr>
      <w:tr w:rsidR="00AC2BB9" w:rsidRPr="00AC2BB9" w14:paraId="701779B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C0D7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CC57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0A4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0F6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5.435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47B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3EC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B62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602D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ГМС</w:t>
            </w:r>
          </w:p>
        </w:tc>
      </w:tr>
      <w:tr w:rsidR="00AC2BB9" w:rsidRPr="00AC2BB9" w14:paraId="10C67F1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68DE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F623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6A1E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E0C4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4.870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A1F8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8D4D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AF32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E38D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СЯМ</w:t>
            </w:r>
          </w:p>
        </w:tc>
      </w:tr>
      <w:tr w:rsidR="00AC2BB9" w:rsidRPr="00AC2BB9" w14:paraId="2D8C759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78F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8108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F81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594F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16C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F709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F37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9E9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АСЖ</w:t>
            </w:r>
          </w:p>
        </w:tc>
      </w:tr>
      <w:tr w:rsidR="00AC2BB9" w:rsidRPr="00AC2BB9" w14:paraId="6F53D05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8A45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62A3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EAD8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37A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C60C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97D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B7F8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731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АПМ</w:t>
            </w:r>
          </w:p>
        </w:tc>
      </w:tr>
      <w:tr w:rsidR="00AC2BB9" w:rsidRPr="00AC2BB9" w14:paraId="1C01418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BA8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90B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8C2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CB24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1513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6C1D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73A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12.00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CB6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ТЯМ</w:t>
            </w:r>
          </w:p>
        </w:tc>
      </w:tr>
      <w:tr w:rsidR="00AC2BB9" w:rsidRPr="00AC2BB9" w14:paraId="48AC9E3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C168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86F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A948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1E5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2B8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2EA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5EE2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CF1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ИВМ</w:t>
            </w:r>
          </w:p>
        </w:tc>
      </w:tr>
      <w:tr w:rsidR="00AC2BB9" w:rsidRPr="00AC2BB9" w14:paraId="4D9BD45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DBF6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59B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E54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FAD7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ED0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56F0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113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EF7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СИИ</w:t>
            </w:r>
          </w:p>
        </w:tc>
      </w:tr>
      <w:tr w:rsidR="00AC2BB9" w:rsidRPr="00AC2BB9" w14:paraId="35B3875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EC38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F36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1485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0D43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A65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0D9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69F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D7D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ГПБ</w:t>
            </w:r>
          </w:p>
        </w:tc>
      </w:tr>
      <w:tr w:rsidR="00AC2BB9" w:rsidRPr="00AC2BB9" w14:paraId="35AD0BB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CFE9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F87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941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9D4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13.218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163F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4A8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A225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5438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305826F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6DAE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9641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2278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2C6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11.372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0248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6A4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7E2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AD3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ПСС</w:t>
            </w:r>
          </w:p>
        </w:tc>
      </w:tr>
      <w:tr w:rsidR="00AC2BB9" w:rsidRPr="00AC2BB9" w14:paraId="1F567B3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C6A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987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6A57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72A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6149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FFC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2F3D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0E1E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ЙСК</w:t>
            </w:r>
          </w:p>
        </w:tc>
      </w:tr>
      <w:tr w:rsidR="00AC2BB9" w:rsidRPr="00AC2BB9" w14:paraId="78FE9E4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2885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609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71D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D69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328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C50C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2E1B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A0F0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101B500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B39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3FBA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9F3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D0FA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D124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37E5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1E24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2E3D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СИД</w:t>
            </w:r>
          </w:p>
        </w:tc>
      </w:tr>
      <w:tr w:rsidR="00AC2BB9" w:rsidRPr="00AC2BB9" w14:paraId="402D660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8DFE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15FF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BDE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930D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34C7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88E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2C7D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88E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ПГК</w:t>
            </w:r>
          </w:p>
        </w:tc>
      </w:tr>
      <w:tr w:rsidR="00AC2BB9" w:rsidRPr="00AC2BB9" w14:paraId="45FCCB1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F363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FAD8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FF9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C6E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8.613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712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1DB2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27DC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118A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ПИР и др.</w:t>
            </w:r>
          </w:p>
        </w:tc>
      </w:tr>
      <w:tr w:rsidR="00AC2BB9" w:rsidRPr="00AC2BB9" w14:paraId="518C05F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8F3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9DD8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4C3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AA8C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4.753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9128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805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99F2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B5E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ПТП</w:t>
            </w:r>
          </w:p>
        </w:tc>
      </w:tr>
      <w:tr w:rsidR="00AC2BB9" w:rsidRPr="00AC2BB9" w14:paraId="046E669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CA2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0B83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7EF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6DD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567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D197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78B1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F60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БТП</w:t>
            </w:r>
          </w:p>
        </w:tc>
      </w:tr>
      <w:tr w:rsidR="00AC2BB9" w:rsidRPr="00AC2BB9" w14:paraId="79B4D3B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33A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AF35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543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AB8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59BE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A17B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D00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F949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МИН</w:t>
            </w:r>
          </w:p>
        </w:tc>
      </w:tr>
      <w:tr w:rsidR="00AC2BB9" w:rsidRPr="00AC2BB9" w14:paraId="1716F72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B631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5E93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188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4D6D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2E8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ACE5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A193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7709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ИПР</w:t>
            </w:r>
          </w:p>
        </w:tc>
      </w:tr>
      <w:tr w:rsidR="00AC2BB9" w:rsidRPr="00AC2BB9" w14:paraId="5438568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4194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BE7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A95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8FA2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1642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C695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2E0E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B39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ППР</w:t>
            </w:r>
          </w:p>
        </w:tc>
      </w:tr>
      <w:tr w:rsidR="00AC2BB9" w:rsidRPr="00AC2BB9" w14:paraId="7BAA1B0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B8FC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74A8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35F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19A0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E325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E17D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62E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3C42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ННМ</w:t>
            </w:r>
          </w:p>
        </w:tc>
      </w:tr>
      <w:tr w:rsidR="00AC2BB9" w:rsidRPr="00AC2BB9" w14:paraId="26EFCD4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B170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073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30D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D2D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4CF6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655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11A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F00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ЯКМ</w:t>
            </w:r>
          </w:p>
        </w:tc>
      </w:tr>
      <w:tr w:rsidR="00AC2BB9" w:rsidRPr="00AC2BB9" w14:paraId="74FF6D3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316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07EE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1A90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F53F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497A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9A2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5807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EDB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ДПП</w:t>
            </w:r>
          </w:p>
        </w:tc>
      </w:tr>
      <w:tr w:rsidR="00AC2BB9" w:rsidRPr="00AC2BB9" w14:paraId="515421C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ED0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20A3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E2C6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B53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C008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D8A4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F491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4F6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СТМ</w:t>
            </w:r>
          </w:p>
        </w:tc>
      </w:tr>
      <w:tr w:rsidR="00AC2BB9" w:rsidRPr="00AC2BB9" w14:paraId="656A027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F946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DCCA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FE4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81C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10.233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833D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933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A7BE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0B8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ГВГ</w:t>
            </w:r>
          </w:p>
        </w:tc>
      </w:tr>
      <w:tr w:rsidR="00AC2BB9" w:rsidRPr="00AC2BB9" w14:paraId="35B8667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EB90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DE5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313B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9262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7.842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9A6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75B3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37F7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D9E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НПД</w:t>
            </w:r>
          </w:p>
        </w:tc>
      </w:tr>
      <w:tr w:rsidR="00AC2BB9" w:rsidRPr="00AC2BB9" w14:paraId="292AF8D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08D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F258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09C0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E20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6.258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9EF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459A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163E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303F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ИХБ</w:t>
            </w:r>
          </w:p>
        </w:tc>
      </w:tr>
      <w:tr w:rsidR="00AC2BB9" w:rsidRPr="00AC2BB9" w14:paraId="408868E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809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A6CC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AD3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54.209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5100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5.605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41D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366E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FFC8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7482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ДИИ</w:t>
            </w:r>
          </w:p>
        </w:tc>
      </w:tr>
      <w:tr w:rsidR="00AC2BB9" w:rsidRPr="00AC2BB9" w14:paraId="1235692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CF9C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6FFF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580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86D1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D874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CC2E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D22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3378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ЛНК</w:t>
            </w:r>
          </w:p>
        </w:tc>
      </w:tr>
      <w:tr w:rsidR="00AC2BB9" w:rsidRPr="00AC2BB9" w14:paraId="7A10A6D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062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088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507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B583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31E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7DD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51AD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2CDD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ИДС</w:t>
            </w:r>
          </w:p>
        </w:tc>
      </w:tr>
      <w:tr w:rsidR="00AC2BB9" w:rsidRPr="00AC2BB9" w14:paraId="14738F1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DAD9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892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FF28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907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44D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36AA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0C12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F89B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ГСА</w:t>
            </w:r>
          </w:p>
        </w:tc>
      </w:tr>
      <w:tr w:rsidR="00AC2BB9" w:rsidRPr="00AC2BB9" w14:paraId="258D32B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656F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38FF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598D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65C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F60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5D2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068A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BA9C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2EC7B74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EDD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4699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37C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CDE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ADF9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F99C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AB0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B603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СНД</w:t>
            </w:r>
          </w:p>
        </w:tc>
      </w:tr>
      <w:tr w:rsidR="00AC2BB9" w:rsidRPr="00AC2BB9" w14:paraId="50A1C8E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E5A8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401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698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F9A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75C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FA6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F2A2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23.97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14C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ДДТ</w:t>
            </w:r>
          </w:p>
        </w:tc>
      </w:tr>
      <w:tr w:rsidR="00AC2BB9" w:rsidRPr="00AC2BB9" w14:paraId="4CC5DCA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498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4503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5573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FDD0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E4B4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B9E0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9DF8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0793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НГЛ</w:t>
            </w:r>
          </w:p>
        </w:tc>
      </w:tr>
      <w:tr w:rsidR="00AC2BB9" w:rsidRPr="00AC2BB9" w14:paraId="1F7E81C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012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1B58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EE4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54.208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77D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236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535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E4F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89F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5CAFEC4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56BA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101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0C38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A59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B51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02B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80FD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574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6791571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7939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5EC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FC95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CAA6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19.619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340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51F5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EF2F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AC7D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КГГ и др.</w:t>
            </w:r>
          </w:p>
        </w:tc>
      </w:tr>
      <w:tr w:rsidR="00AC2BB9" w:rsidRPr="00AC2BB9" w14:paraId="4F9B3FF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74B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EED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6AC8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4EF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16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E03C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32B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4E6E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ДЦБ</w:t>
            </w:r>
          </w:p>
        </w:tc>
      </w:tr>
      <w:tr w:rsidR="00AC2BB9" w:rsidRPr="00AC2BB9" w14:paraId="3130F1C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230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1B1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955F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2BD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6.513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7D3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9703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25D9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C8C5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ТНС</w:t>
            </w:r>
          </w:p>
        </w:tc>
      </w:tr>
      <w:tr w:rsidR="00AC2BB9" w:rsidRPr="00AC2BB9" w14:paraId="76F63EE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8F32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5FDE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A91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CD0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08A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4C22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9FC1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893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ССН</w:t>
            </w:r>
          </w:p>
        </w:tc>
      </w:tr>
      <w:tr w:rsidR="00AC2BB9" w:rsidRPr="00AC2BB9" w14:paraId="0A9B3BD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78A9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CB41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501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A0C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4DA1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F28E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1E90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4D48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СНС</w:t>
            </w:r>
          </w:p>
        </w:tc>
      </w:tr>
      <w:tr w:rsidR="00AC2BB9" w:rsidRPr="00AC2BB9" w14:paraId="646F1C9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3119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715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ACB5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851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6FB2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D7E9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EED4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0B4A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72D6ED7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7E5D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8D93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226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B232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08C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6065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EB5D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35.48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2B85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ККК</w:t>
            </w:r>
          </w:p>
        </w:tc>
      </w:tr>
      <w:tr w:rsidR="00AC2BB9" w:rsidRPr="00AC2BB9" w14:paraId="6D5272D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1FF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B327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CFC0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D030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A6B7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90C4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97A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1F8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СИС</w:t>
            </w:r>
          </w:p>
        </w:tc>
      </w:tr>
      <w:tr w:rsidR="00AC2BB9" w:rsidRPr="00AC2BB9" w14:paraId="2CE2712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C4E2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F73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2CCA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34B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1D6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ABC3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3248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C4E3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ГКЛ</w:t>
            </w:r>
          </w:p>
        </w:tc>
      </w:tr>
      <w:tr w:rsidR="00AC2BB9" w:rsidRPr="00AC2BB9" w14:paraId="137F0D9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B83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B68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EBE7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E253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763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5385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ED47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AC7C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ПИБ</w:t>
            </w:r>
          </w:p>
        </w:tc>
      </w:tr>
      <w:tr w:rsidR="00AC2BB9" w:rsidRPr="00AC2BB9" w14:paraId="2562CEE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9FE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AC7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E9C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722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5.221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61F6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FF8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C962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82C2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650266A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83B9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43C7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FBA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87F5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4.312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957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9A28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D973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0232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ЛТП</w:t>
            </w:r>
          </w:p>
        </w:tc>
      </w:tr>
      <w:tr w:rsidR="00AC2BB9" w:rsidRPr="00AC2BB9" w14:paraId="32107FE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86D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2A1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457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A97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E522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2B4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AE9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4085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РИД</w:t>
            </w:r>
          </w:p>
        </w:tc>
      </w:tr>
      <w:tr w:rsidR="00AC2BB9" w:rsidRPr="00AC2BB9" w14:paraId="26FB63C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828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481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C786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540D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493E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BCA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973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ECD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РСК и др.</w:t>
            </w:r>
          </w:p>
        </w:tc>
      </w:tr>
      <w:tr w:rsidR="00AC2BB9" w:rsidRPr="00AC2BB9" w14:paraId="278CF31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F76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3CD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19FA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5929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69AE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1722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4FA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123F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ПТП</w:t>
            </w:r>
          </w:p>
        </w:tc>
      </w:tr>
      <w:tr w:rsidR="00AC2BB9" w:rsidRPr="00AC2BB9" w14:paraId="04FA56F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6ED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E9B2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20D7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C5FB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080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99D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1C2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FF5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ДНВ</w:t>
            </w:r>
          </w:p>
        </w:tc>
      </w:tr>
      <w:tr w:rsidR="00AC2BB9" w:rsidRPr="00AC2BB9" w14:paraId="392B4FC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6CCA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550F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F550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D530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6B5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4D25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6F9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AA0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НВР</w:t>
            </w:r>
          </w:p>
        </w:tc>
      </w:tr>
      <w:tr w:rsidR="00AC2BB9" w:rsidRPr="00AC2BB9" w14:paraId="2F7EDC6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FF6C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A412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326E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73C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4BE7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AEEC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85B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7875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ЛНК</w:t>
            </w:r>
          </w:p>
        </w:tc>
      </w:tr>
      <w:tr w:rsidR="00AC2BB9" w:rsidRPr="00AC2BB9" w14:paraId="19F52A8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B56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0443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63E4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143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1A7D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48.306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0BC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382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7.75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BD7D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СНС</w:t>
            </w:r>
          </w:p>
        </w:tc>
      </w:tr>
      <w:tr w:rsidR="00AC2BB9" w:rsidRPr="00AC2BB9" w14:paraId="39EA400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C5C0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31EC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FC4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356F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9.028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C3F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B63E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4DDE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0BA5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61CDC2E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80A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6459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924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D34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CF1E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A050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F1DE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C052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ЦЛД</w:t>
            </w:r>
          </w:p>
        </w:tc>
      </w:tr>
      <w:tr w:rsidR="00AC2BB9" w:rsidRPr="00AC2BB9" w14:paraId="2B30D37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A80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353C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212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6033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699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4E7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E9BC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C26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ИТБ</w:t>
            </w:r>
          </w:p>
        </w:tc>
      </w:tr>
      <w:tr w:rsidR="00AC2BB9" w:rsidRPr="00AC2BB9" w14:paraId="469AFC5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D330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A7E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CD62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15B0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F18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38B7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9C7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FAAD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ГЛБ и др.</w:t>
            </w:r>
          </w:p>
        </w:tc>
      </w:tr>
      <w:tr w:rsidR="00AC2BB9" w:rsidRPr="00AC2BB9" w14:paraId="28E9305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03D0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2D73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73B5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D253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11.255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9A5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700D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7323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E04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ЛИП</w:t>
            </w:r>
          </w:p>
        </w:tc>
      </w:tr>
      <w:tr w:rsidR="00AC2BB9" w:rsidRPr="00AC2BB9" w14:paraId="6FE08A6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127D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33F7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5E3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21B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7.540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C6EE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655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EC0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35F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ИНК</w:t>
            </w:r>
          </w:p>
        </w:tc>
      </w:tr>
      <w:tr w:rsidR="00AC2BB9" w:rsidRPr="00AC2BB9" w14:paraId="436D4CA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A272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CAA5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03ED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6EF5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6.943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9539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7D5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55B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4D5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ПКБ</w:t>
            </w:r>
          </w:p>
        </w:tc>
      </w:tr>
      <w:tr w:rsidR="00AC2BB9" w:rsidRPr="00AC2BB9" w14:paraId="37AC48C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1833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3E72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81E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EE78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54E2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52BA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78F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82EE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277743F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1EE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606B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CC99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E6C4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5.963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D22D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E180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C856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7B27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4AC22BE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763C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B853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34A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6B2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1DA3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DE9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ABBC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1C43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7E1B27F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C264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60D7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A8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19C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2C2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5A39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2F0D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61.56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D448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ВПП и др.</w:t>
            </w:r>
          </w:p>
        </w:tc>
      </w:tr>
      <w:tr w:rsidR="00AC2BB9" w:rsidRPr="00AC2BB9" w14:paraId="4C5F9F8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913A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407A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629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A1E3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648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BF1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BAFA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DEB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ГАД</w:t>
            </w:r>
          </w:p>
        </w:tc>
      </w:tr>
      <w:tr w:rsidR="00AC2BB9" w:rsidRPr="00AC2BB9" w14:paraId="5902F3D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8BC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F5FA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68F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41E7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4.676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19C7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D38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9D5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718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ДПД</w:t>
            </w:r>
          </w:p>
        </w:tc>
      </w:tr>
      <w:tr w:rsidR="00AC2BB9" w:rsidRPr="00AC2BB9" w14:paraId="0AFEDA1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05E9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A5D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818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452E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4.320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C8E7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1D6A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393D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B5F2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ИПИ</w:t>
            </w:r>
          </w:p>
        </w:tc>
      </w:tr>
      <w:tr w:rsidR="00AC2BB9" w:rsidRPr="00AC2BB9" w14:paraId="0AC6022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0E27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DE2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A035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EBD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4.061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E42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369B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B3A2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34F4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СИВ</w:t>
            </w:r>
          </w:p>
        </w:tc>
      </w:tr>
      <w:tr w:rsidR="00AC2BB9" w:rsidRPr="00AC2BB9" w14:paraId="4C5A850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C9EE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9DC5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7B5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26C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FB1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517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3CD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6DD0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ГКД</w:t>
            </w:r>
          </w:p>
        </w:tc>
      </w:tr>
      <w:tr w:rsidR="00AC2BB9" w:rsidRPr="00AC2BB9" w14:paraId="49C3DDE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E207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FE3D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4D0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7028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964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7A34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EB1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61B5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КМТ</w:t>
            </w:r>
          </w:p>
        </w:tc>
      </w:tr>
      <w:tr w:rsidR="00AC2BB9" w:rsidRPr="00AC2BB9" w14:paraId="487C6D2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4C6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FBAF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47D8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FAD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8C0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C290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FEDB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FEB2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ДНВ</w:t>
            </w:r>
          </w:p>
        </w:tc>
      </w:tr>
      <w:tr w:rsidR="00AC2BB9" w:rsidRPr="00AC2BB9" w14:paraId="6D22FEE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3C6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8C29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CF53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71B5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0977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FBF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7E9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EFED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3CB40AE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ACA3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CDDE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A92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9BA8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6A57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786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8F6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09F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ГСГ</w:t>
            </w:r>
          </w:p>
        </w:tc>
      </w:tr>
      <w:tr w:rsidR="00AC2BB9" w:rsidRPr="00AC2BB9" w14:paraId="1E7EB49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3EA5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291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58FC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A80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F875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8E12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1DA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CB2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МНК</w:t>
            </w:r>
          </w:p>
        </w:tc>
      </w:tr>
      <w:tr w:rsidR="00AC2BB9" w:rsidRPr="00AC2BB9" w14:paraId="496F8F9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2C3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3F28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B25B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3AC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2AF0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2444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2980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054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СПС</w:t>
            </w:r>
          </w:p>
        </w:tc>
      </w:tr>
      <w:tr w:rsidR="00AC2BB9" w:rsidRPr="00AC2BB9" w14:paraId="55542EA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508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50B6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225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5943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39F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DC10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27E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26.63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D1D9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ПСК и др.</w:t>
            </w:r>
          </w:p>
        </w:tc>
      </w:tr>
      <w:tr w:rsidR="00AC2BB9" w:rsidRPr="00AC2BB9" w14:paraId="0590BAA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F650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2E67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0AD9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12A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A11C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90D8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804C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C03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СДГ</w:t>
            </w:r>
          </w:p>
        </w:tc>
      </w:tr>
      <w:tr w:rsidR="00AC2BB9" w:rsidRPr="00AC2BB9" w14:paraId="2232047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55AA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4A0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BE5B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867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D917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3531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825D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FE28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ЗИН</w:t>
            </w:r>
          </w:p>
        </w:tc>
      </w:tr>
      <w:tr w:rsidR="00AC2BB9" w:rsidRPr="00AC2BB9" w14:paraId="5ECA141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26E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8183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5635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0383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9D1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6B5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E48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D21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ИГК</w:t>
            </w:r>
          </w:p>
        </w:tc>
      </w:tr>
      <w:tr w:rsidR="00AC2BB9" w:rsidRPr="00AC2BB9" w14:paraId="535AAFE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1EEF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9DC3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2EDD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A6D3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D1F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C9BB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EE0E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19.20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799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ЛВГ</w:t>
            </w:r>
          </w:p>
        </w:tc>
      </w:tr>
      <w:tr w:rsidR="00AC2BB9" w:rsidRPr="00AC2BB9" w14:paraId="3688ADF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C52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10F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E1E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599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F4A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156B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9AD2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5CF2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КИД</w:t>
            </w:r>
          </w:p>
        </w:tc>
      </w:tr>
      <w:tr w:rsidR="00AC2BB9" w:rsidRPr="00AC2BB9" w14:paraId="20578B8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58E7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6CF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EFF9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0BB2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76EA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BCC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616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AE3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ГКД</w:t>
            </w:r>
          </w:p>
        </w:tc>
      </w:tr>
      <w:tr w:rsidR="00AC2BB9" w:rsidRPr="00AC2BB9" w14:paraId="473D168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FCF6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529D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3F60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13B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1FE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FFA6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754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2C7F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ГИЮ</w:t>
            </w:r>
          </w:p>
        </w:tc>
      </w:tr>
      <w:tr w:rsidR="00AC2BB9" w:rsidRPr="00AC2BB9" w14:paraId="1D7FF7A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733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587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660E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197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FD7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1F3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7.290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40D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87.48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DED2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ККВ</w:t>
            </w:r>
          </w:p>
        </w:tc>
      </w:tr>
      <w:tr w:rsidR="00AC2BB9" w:rsidRPr="00AC2BB9" w14:paraId="76B895C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D10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AD22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CE5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8917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6.852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0F9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F1A6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4C8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BCD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ЦДТ</w:t>
            </w:r>
          </w:p>
        </w:tc>
      </w:tr>
      <w:tr w:rsidR="00AC2BB9" w:rsidRPr="00AC2BB9" w14:paraId="56A80AB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778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1DA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719D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661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6.522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A784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626B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942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AD69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ГДК</w:t>
            </w:r>
          </w:p>
        </w:tc>
      </w:tr>
      <w:tr w:rsidR="00AC2BB9" w:rsidRPr="00AC2BB9" w14:paraId="7E376C0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00BD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2E62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48F6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F555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4.817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8BC8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622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921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5B7C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48E5DE1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877F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E87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724D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CA8F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4.562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ADE4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F10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F77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963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122D096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65B3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744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C8AD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742E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4.061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F82B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6BA0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AF7E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457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</w:tr>
      <w:tr w:rsidR="00AC2BB9" w:rsidRPr="00AC2BB9" w14:paraId="2FA0494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EB9A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4A0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877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8F84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A1B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373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2E5D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46.55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9251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ККВ</w:t>
            </w:r>
          </w:p>
        </w:tc>
      </w:tr>
      <w:tr w:rsidR="00AC2BB9" w:rsidRPr="00AC2BB9" w14:paraId="5759C2A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820E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31E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D53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86AA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184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2F32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828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547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КИД</w:t>
            </w:r>
          </w:p>
        </w:tc>
      </w:tr>
      <w:tr w:rsidR="00AC2BB9" w:rsidRPr="00AC2BB9" w14:paraId="3317377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C7DD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49B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86E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4EA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7EB2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487E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DF82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54D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ТНО</w:t>
            </w:r>
          </w:p>
        </w:tc>
      </w:tr>
      <w:tr w:rsidR="00AC2BB9" w:rsidRPr="00AC2BB9" w14:paraId="18E0C03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7C2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79C4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463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D1F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3F8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24D5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E760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389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ТПБ</w:t>
            </w:r>
          </w:p>
        </w:tc>
      </w:tr>
      <w:tr w:rsidR="00AC2BB9" w:rsidRPr="00AC2BB9" w14:paraId="13E55BD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BD98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3C83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488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EF78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BD9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878D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04E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618E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РСТ</w:t>
            </w:r>
          </w:p>
        </w:tc>
      </w:tr>
      <w:tr w:rsidR="00AC2BB9" w:rsidRPr="00AC2BB9" w14:paraId="0F7F19F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1E4F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963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226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982C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A5F9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0F7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BEC3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29A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ЦТВ</w:t>
            </w:r>
          </w:p>
        </w:tc>
      </w:tr>
      <w:tr w:rsidR="00AC2BB9" w:rsidRPr="00AC2BB9" w14:paraId="3AEF8D3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4DCC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748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2D1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462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BF1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D7B8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86E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6B9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7EB2A48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8A94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2FB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928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95A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AAB1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19C9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233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A3C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СИБ</w:t>
            </w:r>
          </w:p>
        </w:tc>
      </w:tr>
      <w:tr w:rsidR="00AC2BB9" w:rsidRPr="00AC2BB9" w14:paraId="26EA6EB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F84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F5D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E760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2ED4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62E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8F0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0B03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5682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МПД</w:t>
            </w:r>
          </w:p>
        </w:tc>
      </w:tr>
      <w:tr w:rsidR="00AC2BB9" w:rsidRPr="00AC2BB9" w14:paraId="68932A3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68A0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9C1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B63E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35B7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8F54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70A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9EC8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2C7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АВМ и др.</w:t>
            </w:r>
          </w:p>
        </w:tc>
      </w:tr>
      <w:tr w:rsidR="00AC2BB9" w:rsidRPr="00AC2BB9" w14:paraId="05E696D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811E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4413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66A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4AE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194A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0C9B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8809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B44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ПДР</w:t>
            </w:r>
          </w:p>
        </w:tc>
      </w:tr>
      <w:tr w:rsidR="00AC2BB9" w:rsidRPr="00AC2BB9" w14:paraId="6486A34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652F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A57F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CED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A7B0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D78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A8DB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B607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FF3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ДИА</w:t>
            </w:r>
          </w:p>
        </w:tc>
      </w:tr>
      <w:tr w:rsidR="00AC2BB9" w:rsidRPr="00AC2BB9" w14:paraId="0CA6113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3B4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6A29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95E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9D79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1A0D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3324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D1BD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21B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ЦИВ</w:t>
            </w:r>
          </w:p>
        </w:tc>
      </w:tr>
      <w:tr w:rsidR="00AC2BB9" w:rsidRPr="00AC2BB9" w14:paraId="3D90BC5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FD02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28D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7FC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A5C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8C67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301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980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205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ПНП</w:t>
            </w:r>
          </w:p>
        </w:tc>
      </w:tr>
      <w:tr w:rsidR="00AC2BB9" w:rsidRPr="00AC2BB9" w14:paraId="055BFA8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5AD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8DA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6E55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918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043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C84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EECF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623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ТИВ и др.</w:t>
            </w:r>
          </w:p>
        </w:tc>
      </w:tr>
      <w:tr w:rsidR="00AC2BB9" w:rsidRPr="00AC2BB9" w14:paraId="748B750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7AF9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9035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0CF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19D3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988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FD69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8121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B78F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ИНК</w:t>
            </w:r>
          </w:p>
        </w:tc>
      </w:tr>
      <w:tr w:rsidR="00AC2BB9" w:rsidRPr="00AC2BB9" w14:paraId="3A3CA25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4EE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F5D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0A0E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A4D3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1C60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5A1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7F76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A2A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ННК</w:t>
            </w:r>
          </w:p>
        </w:tc>
      </w:tr>
      <w:tr w:rsidR="00AC2BB9" w:rsidRPr="00AC2BB9" w14:paraId="2202AAE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BFCF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3FC5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3D4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325E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293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DA50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19B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18.44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06A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ДКВ</w:t>
            </w:r>
          </w:p>
        </w:tc>
      </w:tr>
      <w:tr w:rsidR="00AC2BB9" w:rsidRPr="00AC2BB9" w14:paraId="1E2B7F2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342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489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0C31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884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8785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E42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55E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7.12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FD71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ЛНМ</w:t>
            </w:r>
          </w:p>
        </w:tc>
      </w:tr>
      <w:tr w:rsidR="00AC2BB9" w:rsidRPr="00AC2BB9" w14:paraId="2F62942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AA87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D52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08C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A10D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9.210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51E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529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2A9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6799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ИХБ</w:t>
            </w:r>
          </w:p>
        </w:tc>
      </w:tr>
      <w:tr w:rsidR="00AC2BB9" w:rsidRPr="00AC2BB9" w14:paraId="42227BA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A8C5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695D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FF1D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E760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5.057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4284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A8F0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EBC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C2E8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АИБ</w:t>
            </w:r>
          </w:p>
        </w:tc>
      </w:tr>
      <w:tr w:rsidR="00AC2BB9" w:rsidRPr="00AC2BB9" w14:paraId="2AB3CA8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E00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D76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3D0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C76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148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824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405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599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ТИЛ и др.</w:t>
            </w:r>
          </w:p>
        </w:tc>
      </w:tr>
      <w:tr w:rsidR="00AC2BB9" w:rsidRPr="00AC2BB9" w14:paraId="4127163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D351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ABF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A92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C0B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4.859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4A53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3846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A3C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799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ПГБ</w:t>
            </w:r>
          </w:p>
        </w:tc>
      </w:tr>
      <w:tr w:rsidR="00AC2BB9" w:rsidRPr="00AC2BB9" w14:paraId="799BB7C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C075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323E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5E3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341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4.448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73EE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5EF7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0F7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033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ГИЖ</w:t>
            </w:r>
          </w:p>
        </w:tc>
      </w:tr>
      <w:tr w:rsidR="00AC2BB9" w:rsidRPr="00AC2BB9" w14:paraId="6BCC888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6737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931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89E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4A1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4.438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AD4D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527E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7DDD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6920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СКВ</w:t>
            </w:r>
          </w:p>
        </w:tc>
      </w:tr>
      <w:tr w:rsidR="00AC2BB9" w:rsidRPr="00AC2BB9" w14:paraId="01B8F79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EA4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D374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F8E3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0B16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16E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6B2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0388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49A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1A0DC87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E55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4818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919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552E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AAB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72A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2DF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CC2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ДАР</w:t>
            </w:r>
          </w:p>
        </w:tc>
      </w:tr>
      <w:tr w:rsidR="00AC2BB9" w:rsidRPr="00AC2BB9" w14:paraId="43C64A3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098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3AE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7E4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C2F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13C2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DAF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2AFD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0A4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ВСС</w:t>
            </w:r>
          </w:p>
        </w:tc>
      </w:tr>
      <w:tr w:rsidR="00AC2BB9" w:rsidRPr="00AC2BB9" w14:paraId="7A0ADAC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AA76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5F34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421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312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FC2D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2D6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8D41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E1F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1C12F12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77A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9DC9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F6F0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457C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787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8DEF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D517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BFA0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2CF2B86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A112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0D0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D5A5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04A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8AF8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1CF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370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F91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ГПК</w:t>
            </w:r>
          </w:p>
        </w:tc>
      </w:tr>
      <w:tr w:rsidR="00AC2BB9" w:rsidRPr="00AC2BB9" w14:paraId="4ACD083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975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540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78E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466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76E3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B7CC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DFD5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CA46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ХТЗ</w:t>
            </w:r>
          </w:p>
        </w:tc>
      </w:tr>
      <w:tr w:rsidR="00AC2BB9" w:rsidRPr="00AC2BB9" w14:paraId="5210A67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13A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367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426E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639D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70FE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90BE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B26C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16.01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AF2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СПА</w:t>
            </w:r>
          </w:p>
        </w:tc>
      </w:tr>
      <w:tr w:rsidR="00AC2BB9" w:rsidRPr="00AC2BB9" w14:paraId="13B0762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DE98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5E8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E9A0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843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DC0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277A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667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CBF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ЦТГ</w:t>
            </w:r>
          </w:p>
        </w:tc>
      </w:tr>
      <w:tr w:rsidR="00AC2BB9" w:rsidRPr="00AC2BB9" w14:paraId="0708C20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0A6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BC1A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0615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3C3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C8DC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8D8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C36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EBF2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ДБГ</w:t>
            </w:r>
          </w:p>
        </w:tc>
      </w:tr>
      <w:tr w:rsidR="00AC2BB9" w:rsidRPr="00AC2BB9" w14:paraId="51930F3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7F4C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69A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498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D8A1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72AC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03A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6B6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B3BD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ПИМ</w:t>
            </w:r>
          </w:p>
        </w:tc>
      </w:tr>
      <w:tr w:rsidR="00AC2BB9" w:rsidRPr="00AC2BB9" w14:paraId="068CCAE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B19E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D8E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E3C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4E02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751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DD5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10E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54B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6F47EB6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1D6D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CC44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302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159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FE0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1497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BC62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44.49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D85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ДИИ</w:t>
            </w:r>
          </w:p>
        </w:tc>
      </w:tr>
      <w:tr w:rsidR="00AC2BB9" w:rsidRPr="00AC2BB9" w14:paraId="17DCE09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EB6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BE52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2D9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A054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A62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0B1D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3B6A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4444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СДМ</w:t>
            </w:r>
          </w:p>
        </w:tc>
      </w:tr>
      <w:tr w:rsidR="00AC2BB9" w:rsidRPr="00AC2BB9" w14:paraId="1EA84A1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0D7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FB58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321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608F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2D14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2AF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4FD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1C6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ЛНК</w:t>
            </w:r>
          </w:p>
        </w:tc>
      </w:tr>
      <w:tr w:rsidR="00AC2BB9" w:rsidRPr="00AC2BB9" w14:paraId="0C7705A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FE4D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C0A8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D2D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A010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510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A091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B73F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CEF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 и др.</w:t>
            </w:r>
          </w:p>
        </w:tc>
      </w:tr>
      <w:tr w:rsidR="00AC2BB9" w:rsidRPr="00AC2BB9" w14:paraId="140309C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05C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52CC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5022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05CE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6.720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7B48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546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F9EC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A39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НВХ</w:t>
            </w:r>
          </w:p>
        </w:tc>
      </w:tr>
      <w:tr w:rsidR="00AC2BB9" w:rsidRPr="00AC2BB9" w14:paraId="60C4271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BA52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CE0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3F1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1588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D752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431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1E7B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3A1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13ADA94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B7C8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65B6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E70D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CA9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8A3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ACC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047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8BA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АДА</w:t>
            </w:r>
          </w:p>
        </w:tc>
      </w:tr>
      <w:tr w:rsidR="00AC2BB9" w:rsidRPr="00AC2BB9" w14:paraId="69834DA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3F85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BCD0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50C5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8139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37B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787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376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3A6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ПИБ</w:t>
            </w:r>
          </w:p>
        </w:tc>
      </w:tr>
      <w:tr w:rsidR="00AC2BB9" w:rsidRPr="00AC2BB9" w14:paraId="6D4E04B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7CF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5D90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518D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715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418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6101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4DFE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EAA0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28A1202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6E9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9B5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BCF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37F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4.778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F6CD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086D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1F28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1C14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ДНВ</w:t>
            </w:r>
          </w:p>
        </w:tc>
      </w:tr>
      <w:tr w:rsidR="00AC2BB9" w:rsidRPr="00AC2BB9" w14:paraId="3D9DE2C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B64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AA93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B1A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4E6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190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E29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B30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FFEC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ЦДТ</w:t>
            </w:r>
          </w:p>
        </w:tc>
      </w:tr>
      <w:tr w:rsidR="00AC2BB9" w:rsidRPr="00AC2BB9" w14:paraId="7764204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18E8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60EF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9C5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A10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91AF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BC43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2D6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273E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ЛСМ</w:t>
            </w:r>
          </w:p>
        </w:tc>
      </w:tr>
      <w:tr w:rsidR="00AC2BB9" w:rsidRPr="00AC2BB9" w14:paraId="479AB2B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8388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EB9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62E1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2C74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7.375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4AF7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D121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B17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8D75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ЛДЛ</w:t>
            </w:r>
          </w:p>
        </w:tc>
      </w:tr>
      <w:tr w:rsidR="00AC2BB9" w:rsidRPr="00AC2BB9" w14:paraId="3D8D022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735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CB3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80BA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509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7.212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D0D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975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A6F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DB7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АСЖ</w:t>
            </w:r>
          </w:p>
        </w:tc>
      </w:tr>
      <w:tr w:rsidR="00AC2BB9" w:rsidRPr="00AC2BB9" w14:paraId="21E1D8F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962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FB1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CDC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5025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6.405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76F9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0BF3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5304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AA2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АИН</w:t>
            </w:r>
          </w:p>
        </w:tc>
      </w:tr>
      <w:tr w:rsidR="00AC2BB9" w:rsidRPr="00AC2BB9" w14:paraId="65E6A04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C7CC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CA9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CE0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C7CB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6.327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97C4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19D0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25C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158C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АЛК</w:t>
            </w:r>
          </w:p>
        </w:tc>
      </w:tr>
      <w:tr w:rsidR="00AC2BB9" w:rsidRPr="00AC2BB9" w14:paraId="76FAD01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FBE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D08C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581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568C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1810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F77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5DA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15D0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ТПП</w:t>
            </w:r>
          </w:p>
        </w:tc>
      </w:tr>
      <w:tr w:rsidR="00AC2BB9" w:rsidRPr="00AC2BB9" w14:paraId="04A1E03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3BC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45D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500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3F9D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4D10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4A3A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840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8C6D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СГС</w:t>
            </w:r>
          </w:p>
        </w:tc>
      </w:tr>
      <w:tr w:rsidR="00AC2BB9" w:rsidRPr="00AC2BB9" w14:paraId="1C5A98B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3158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D2EA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2FA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598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EDB0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5352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591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C948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ВСС</w:t>
            </w:r>
          </w:p>
        </w:tc>
      </w:tr>
      <w:tr w:rsidR="00AC2BB9" w:rsidRPr="00AC2BB9" w14:paraId="5D82B41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2967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39DE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DDA7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2295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4.325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8FE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152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7F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D779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МДД</w:t>
            </w:r>
          </w:p>
        </w:tc>
      </w:tr>
      <w:tr w:rsidR="00AC2BB9" w:rsidRPr="00AC2BB9" w14:paraId="64CAB18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328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CEA6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A787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C6CD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4.290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80E0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F1CE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495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A94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3C84A22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8E6D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D012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110D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0481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4.254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9C2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626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38D7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76F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ДТП</w:t>
            </w:r>
          </w:p>
        </w:tc>
      </w:tr>
      <w:tr w:rsidR="00AC2BB9" w:rsidRPr="00AC2BB9" w14:paraId="4AECDD5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CBB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2E2F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9BD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F125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EE9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363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4A5D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A09F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2AA6F38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4044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5286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BE7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FCE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85BE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B1CD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E2F1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2183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ДТР</w:t>
            </w:r>
          </w:p>
        </w:tc>
      </w:tr>
      <w:tr w:rsidR="00AC2BB9" w:rsidRPr="00AC2BB9" w14:paraId="695798A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979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AAC3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D46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9164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9317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C2DC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5DD7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D65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ПТХ</w:t>
            </w:r>
          </w:p>
        </w:tc>
      </w:tr>
      <w:tr w:rsidR="00AC2BB9" w:rsidRPr="00AC2BB9" w14:paraId="365222F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8326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3982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0E31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5AC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FB4A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24AB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9962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2A5D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7C5D9FA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45E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88A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9A5C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8FAB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60B7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3237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50F9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2AD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ГСП</w:t>
            </w:r>
          </w:p>
        </w:tc>
      </w:tr>
      <w:tr w:rsidR="00AC2BB9" w:rsidRPr="00AC2BB9" w14:paraId="670E639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3F4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BDE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899C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0512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6AB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84F2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21C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23DE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БДП</w:t>
            </w:r>
          </w:p>
        </w:tc>
      </w:tr>
      <w:tr w:rsidR="00AC2BB9" w:rsidRPr="00AC2BB9" w14:paraId="54CC60E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023E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D17C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6DB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486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F527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C6E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391C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D240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НСП</w:t>
            </w:r>
          </w:p>
        </w:tc>
      </w:tr>
      <w:tr w:rsidR="00AC2BB9" w:rsidRPr="00AC2BB9" w14:paraId="39E39D0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DA26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D381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EAE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457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530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3AA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9C0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7C2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МЛД</w:t>
            </w:r>
          </w:p>
        </w:tc>
      </w:tr>
      <w:tr w:rsidR="00AC2BB9" w:rsidRPr="00AC2BB9" w14:paraId="07E934C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C8C0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5E5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FC4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970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8B62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1584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563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9D69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СНМ</w:t>
            </w:r>
          </w:p>
        </w:tc>
      </w:tr>
      <w:tr w:rsidR="00AC2BB9" w:rsidRPr="00AC2BB9" w14:paraId="1340294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A36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B93E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697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5CB0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B673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3C3B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7D3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B831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ГМД</w:t>
            </w:r>
          </w:p>
        </w:tc>
      </w:tr>
      <w:tr w:rsidR="00AC2BB9" w:rsidRPr="00AC2BB9" w14:paraId="1897E08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D3E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B16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270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3DC4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6DD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3D5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6CF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B25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ЛТН и др.</w:t>
            </w:r>
          </w:p>
        </w:tc>
      </w:tr>
      <w:tr w:rsidR="00AC2BB9" w:rsidRPr="00AC2BB9" w14:paraId="198B954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D8E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FA8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9279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0583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535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15CA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D966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04FA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СЛП и др.</w:t>
            </w:r>
          </w:p>
        </w:tc>
      </w:tr>
      <w:tr w:rsidR="00AC2BB9" w:rsidRPr="00AC2BB9" w14:paraId="5283117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A8A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DA0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980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42F3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4E58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6C9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3FD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E9A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ЛТП</w:t>
            </w:r>
          </w:p>
        </w:tc>
      </w:tr>
      <w:tr w:rsidR="00AC2BB9" w:rsidRPr="00AC2BB9" w14:paraId="59C2D26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1D3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27E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34D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781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5FE1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0A42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614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5218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ГСВ</w:t>
            </w:r>
          </w:p>
        </w:tc>
      </w:tr>
      <w:tr w:rsidR="00AC2BB9" w:rsidRPr="00AC2BB9" w14:paraId="28A974E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E043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4B38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8446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598C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4122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9D4B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222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F219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ПТП</w:t>
            </w:r>
          </w:p>
        </w:tc>
      </w:tr>
      <w:tr w:rsidR="00AC2BB9" w:rsidRPr="00AC2BB9" w14:paraId="322AA3E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5A4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E9E2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73F3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158E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D79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C0C6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5B06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C39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ГЛА</w:t>
            </w:r>
          </w:p>
        </w:tc>
      </w:tr>
      <w:tr w:rsidR="00AC2BB9" w:rsidRPr="00AC2BB9" w14:paraId="6DDB23F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EE8C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3F60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3249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EB25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C30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4803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6B0B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33.02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733C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ИДН</w:t>
            </w:r>
          </w:p>
        </w:tc>
      </w:tr>
      <w:tr w:rsidR="00AC2BB9" w:rsidRPr="00AC2BB9" w14:paraId="46E7823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F116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A39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FB6F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A9F8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800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8EAE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93C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729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ИПЛ и др.</w:t>
            </w:r>
          </w:p>
        </w:tc>
      </w:tr>
      <w:tr w:rsidR="00AC2BB9" w:rsidRPr="00AC2BB9" w14:paraId="1E674E9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AFE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C87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50A9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2E2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4681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9C6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679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735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ГСС</w:t>
            </w:r>
          </w:p>
        </w:tc>
      </w:tr>
      <w:tr w:rsidR="00AC2BB9" w:rsidRPr="00AC2BB9" w14:paraId="4D5DD7D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E98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D2F5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D98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567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D57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9DD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515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19DC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42754E6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F48E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D67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62E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28CC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0D6C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BD07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8D5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A9DD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ИИМ</w:t>
            </w:r>
          </w:p>
        </w:tc>
      </w:tr>
      <w:tr w:rsidR="00AC2BB9" w:rsidRPr="00AC2BB9" w14:paraId="1BC262B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D28A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D256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F88C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EF6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320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1243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7013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552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ДСН</w:t>
            </w:r>
          </w:p>
        </w:tc>
      </w:tr>
      <w:tr w:rsidR="00AC2BB9" w:rsidRPr="00AC2BB9" w14:paraId="34BA533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1B7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A829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0B7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85DA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EBAB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D1A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9BB4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35E6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ИПИ</w:t>
            </w:r>
          </w:p>
        </w:tc>
      </w:tr>
      <w:tr w:rsidR="00AC2BB9" w:rsidRPr="00AC2BB9" w14:paraId="06FA362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63F3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4E9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F00C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DC1F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5E0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E2B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153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454E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ЛМН и др.</w:t>
            </w:r>
          </w:p>
        </w:tc>
      </w:tr>
      <w:tr w:rsidR="00AC2BB9" w:rsidRPr="00AC2BB9" w14:paraId="7AB2785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B4E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BB6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6007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C50C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4F9E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3F18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697D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D24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ГТА</w:t>
            </w:r>
          </w:p>
        </w:tc>
      </w:tr>
      <w:tr w:rsidR="00AC2BB9" w:rsidRPr="00AC2BB9" w14:paraId="4CE3208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07E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956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FB0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41C4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E1D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615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80F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F65D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4B2A22D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3CE0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4E8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1679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F982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C953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432E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066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921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ГПК</w:t>
            </w:r>
          </w:p>
        </w:tc>
      </w:tr>
      <w:tr w:rsidR="00AC2BB9" w:rsidRPr="00AC2BB9" w14:paraId="1F1ADC9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70E2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6168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A18C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529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4834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D65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F71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23.53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2029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ГДР</w:t>
            </w:r>
          </w:p>
        </w:tc>
      </w:tr>
      <w:tr w:rsidR="00AC2BB9" w:rsidRPr="00AC2BB9" w14:paraId="3F72B4F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E20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24B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B697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A43F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D272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2E7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22E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5B94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ГПП и др.</w:t>
            </w:r>
          </w:p>
        </w:tc>
      </w:tr>
      <w:tr w:rsidR="00AC2BB9" w:rsidRPr="00AC2BB9" w14:paraId="5B92C4F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604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B9F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283E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B134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E72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72E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4E18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DE33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ГСГ</w:t>
            </w:r>
          </w:p>
        </w:tc>
      </w:tr>
      <w:tr w:rsidR="00AC2BB9" w:rsidRPr="00AC2BB9" w14:paraId="3F04EBA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C22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2C8B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A98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1A5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10.357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75AE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80A2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AE5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F66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ССК</w:t>
            </w:r>
          </w:p>
        </w:tc>
      </w:tr>
      <w:tr w:rsidR="00AC2BB9" w:rsidRPr="00AC2BB9" w14:paraId="7EC0EA5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21A3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4D6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1CA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D890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E2B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81C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0EA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112.56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807D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АСАРЕЛ МЕДЕТ АД</w:t>
            </w:r>
          </w:p>
        </w:tc>
      </w:tr>
      <w:tr w:rsidR="00AC2BB9" w:rsidRPr="00AC2BB9" w14:paraId="04FCD35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9F5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B55B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338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2025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8.614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1887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E3A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2E8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A2AE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ИЛП</w:t>
            </w:r>
          </w:p>
        </w:tc>
      </w:tr>
      <w:tr w:rsidR="00AC2BB9" w:rsidRPr="00AC2BB9" w14:paraId="752515C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34D0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FACE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941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9A4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E58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B21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1017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2F0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ПТГ</w:t>
            </w:r>
          </w:p>
        </w:tc>
      </w:tr>
      <w:tr w:rsidR="00AC2BB9" w:rsidRPr="00AC2BB9" w14:paraId="18872D9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0E7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F12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432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9E43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7.080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47D4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7C7B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5A2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5CB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ППМ</w:t>
            </w:r>
          </w:p>
        </w:tc>
      </w:tr>
      <w:tr w:rsidR="00AC2BB9" w:rsidRPr="00AC2BB9" w14:paraId="0F6C2F9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DD33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C2C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DAC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AC1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EA0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B37E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D49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F5B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ИВВ</w:t>
            </w:r>
          </w:p>
        </w:tc>
      </w:tr>
      <w:tr w:rsidR="00AC2BB9" w:rsidRPr="00AC2BB9" w14:paraId="6256A10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B8EE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6DB5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A3A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A985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27C8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FE8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2F15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236A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КГТ</w:t>
            </w:r>
          </w:p>
        </w:tc>
      </w:tr>
      <w:tr w:rsidR="00AC2BB9" w:rsidRPr="00AC2BB9" w14:paraId="5B0D3CD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C113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C26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02CC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20E1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6.289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2FBE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73A5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6F36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391C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НСП</w:t>
            </w:r>
          </w:p>
        </w:tc>
      </w:tr>
      <w:tr w:rsidR="00AC2BB9" w:rsidRPr="00AC2BB9" w14:paraId="70B599F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3D60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5C3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219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368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3E07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798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36A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036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АВМ и др.</w:t>
            </w:r>
          </w:p>
        </w:tc>
      </w:tr>
      <w:tr w:rsidR="00AC2BB9" w:rsidRPr="00AC2BB9" w14:paraId="0C6417D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050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AF87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B5BA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805C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1D97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16D8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4653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C6C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МДБ</w:t>
            </w:r>
          </w:p>
        </w:tc>
      </w:tr>
      <w:tr w:rsidR="00AC2BB9" w:rsidRPr="00AC2BB9" w14:paraId="02CDDBC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3B10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C3C0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7BF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D149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BA2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3D51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2BF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9C88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МДД</w:t>
            </w:r>
          </w:p>
        </w:tc>
      </w:tr>
      <w:tr w:rsidR="00AC2BB9" w:rsidRPr="00AC2BB9" w14:paraId="0822E49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600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524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071E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EB1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D8B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3C25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345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719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ЛНА и др.</w:t>
            </w:r>
          </w:p>
        </w:tc>
      </w:tr>
      <w:tr w:rsidR="00AC2BB9" w:rsidRPr="00AC2BB9" w14:paraId="5612E2A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83D8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D91F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507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416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4.839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5848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9AE3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D74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1E09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ДТР</w:t>
            </w:r>
          </w:p>
        </w:tc>
      </w:tr>
      <w:tr w:rsidR="00AC2BB9" w:rsidRPr="00AC2BB9" w14:paraId="62E66B3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E88B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FE9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B4B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950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4E35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2238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97E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488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ИПИ</w:t>
            </w:r>
          </w:p>
        </w:tc>
      </w:tr>
      <w:tr w:rsidR="00AC2BB9" w:rsidRPr="00AC2BB9" w14:paraId="247DAE6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B5A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3ED2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CC47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9A28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E0A9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7FC3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3DC3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4FF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МРК</w:t>
            </w:r>
          </w:p>
        </w:tc>
      </w:tr>
      <w:tr w:rsidR="00AC2BB9" w:rsidRPr="00AC2BB9" w14:paraId="417F826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9678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5C7B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C76C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47C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4.302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7BD7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C6F2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0D4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0635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1B40A40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A91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B34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771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D01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3D17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807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396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50.40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B0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ДИИ</w:t>
            </w:r>
          </w:p>
        </w:tc>
      </w:tr>
      <w:tr w:rsidR="00AC2BB9" w:rsidRPr="00AC2BB9" w14:paraId="0F1634B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18FF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CAE0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D1E5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169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BD0D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7E8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6188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6D6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ГЦТ</w:t>
            </w:r>
          </w:p>
        </w:tc>
      </w:tr>
      <w:tr w:rsidR="00AC2BB9" w:rsidRPr="00AC2BB9" w14:paraId="39E5332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20F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51B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50A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7CB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D2E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818A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5A3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CAC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ТСД и др.</w:t>
            </w:r>
          </w:p>
        </w:tc>
      </w:tr>
      <w:tr w:rsidR="00AC2BB9" w:rsidRPr="00AC2BB9" w14:paraId="281CC8C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76DE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F120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26B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092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1ED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3AC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D56B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43E0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НГС</w:t>
            </w:r>
          </w:p>
        </w:tc>
      </w:tr>
      <w:tr w:rsidR="00AC2BB9" w:rsidRPr="00AC2BB9" w14:paraId="13DFA6E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EFD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C030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C33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746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5572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D5C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8DC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AF0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ВИК</w:t>
            </w:r>
          </w:p>
        </w:tc>
      </w:tr>
      <w:tr w:rsidR="00AC2BB9" w:rsidRPr="00AC2BB9" w14:paraId="7D1F822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2395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EA78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CE51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D8C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03E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DBAE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956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16A8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191F264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1AB6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850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8A11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7F7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ABEF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C41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101D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0155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ГСС</w:t>
            </w:r>
          </w:p>
        </w:tc>
      </w:tr>
      <w:tr w:rsidR="00AC2BB9" w:rsidRPr="00AC2BB9" w14:paraId="30067A5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B9DC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1838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0E6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06F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C73E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69B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6A4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A42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ДЛП</w:t>
            </w:r>
          </w:p>
        </w:tc>
      </w:tr>
      <w:tr w:rsidR="00AC2BB9" w:rsidRPr="00AC2BB9" w14:paraId="2AAED66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63D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278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3B7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B445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9902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CEEC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13FB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6B0F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ННД</w:t>
            </w:r>
          </w:p>
        </w:tc>
      </w:tr>
      <w:tr w:rsidR="00AC2BB9" w:rsidRPr="00AC2BB9" w14:paraId="569AB0D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3365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9293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EC2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97A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048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67E0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D8EE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150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СЛШ</w:t>
            </w:r>
          </w:p>
        </w:tc>
      </w:tr>
      <w:tr w:rsidR="00AC2BB9" w:rsidRPr="00AC2BB9" w14:paraId="33A2866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FE9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542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81D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8587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75B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0EE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0B5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D870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ИДК</w:t>
            </w:r>
          </w:p>
        </w:tc>
      </w:tr>
      <w:tr w:rsidR="00AC2BB9" w:rsidRPr="00AC2BB9" w14:paraId="5A6ADFA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B6D0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325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CA5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7DE6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B0D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ECE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54F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38.41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89E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АСАРЕЛ МЕДЕТ АД</w:t>
            </w:r>
          </w:p>
        </w:tc>
      </w:tr>
      <w:tr w:rsidR="00AC2BB9" w:rsidRPr="00AC2BB9" w14:paraId="7969CBE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20C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4F7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705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417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ADC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BB69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978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3B3E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ПНЮ и др.</w:t>
            </w:r>
          </w:p>
        </w:tc>
      </w:tr>
      <w:tr w:rsidR="00AC2BB9" w:rsidRPr="00AC2BB9" w14:paraId="67C617A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1650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D38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E3F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A19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71FC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C428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2334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50D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КДП</w:t>
            </w:r>
          </w:p>
        </w:tc>
      </w:tr>
      <w:tr w:rsidR="00AC2BB9" w:rsidRPr="00AC2BB9" w14:paraId="39F8346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78D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115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0812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7F7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BDD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C6F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B2F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6654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ГКЛ</w:t>
            </w:r>
          </w:p>
        </w:tc>
      </w:tr>
      <w:tr w:rsidR="00AC2BB9" w:rsidRPr="00AC2BB9" w14:paraId="003206B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F24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A9D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ED4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66D6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EB11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BFE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B300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E2D0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ГСМ</w:t>
            </w:r>
          </w:p>
        </w:tc>
      </w:tr>
      <w:tr w:rsidR="00AC2BB9" w:rsidRPr="00AC2BB9" w14:paraId="4ECC1E7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9460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0F57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63D9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5A7F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98DF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8116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059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B850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ССС</w:t>
            </w:r>
          </w:p>
        </w:tc>
      </w:tr>
      <w:tr w:rsidR="00AC2BB9" w:rsidRPr="00AC2BB9" w14:paraId="08D3D9B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96D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8099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611D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779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436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FED2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A25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5A19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ЛИБ</w:t>
            </w:r>
          </w:p>
        </w:tc>
      </w:tr>
      <w:tr w:rsidR="00AC2BB9" w:rsidRPr="00AC2BB9" w14:paraId="56D4BFF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346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698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74C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FF59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C66E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4CB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F1D8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C74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МЛД</w:t>
            </w:r>
          </w:p>
        </w:tc>
      </w:tr>
      <w:tr w:rsidR="00AC2BB9" w:rsidRPr="00AC2BB9" w14:paraId="719825A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5BD5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CFB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4BD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00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181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91B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CB7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F34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2572B5E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86F8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B400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3DF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7C95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491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CCC1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EE6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8BE1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ХСТ</w:t>
            </w:r>
          </w:p>
        </w:tc>
      </w:tr>
      <w:tr w:rsidR="00AC2BB9" w:rsidRPr="00AC2BB9" w14:paraId="2C59877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8541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E46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0EC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CBC8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A18E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A522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E5B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4220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6BC2EB7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E807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299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DD91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E19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2FA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1710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ACB7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CD3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2225803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1154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AB3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3FC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A2A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48F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8CE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EFA0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B804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АГБ</w:t>
            </w:r>
          </w:p>
        </w:tc>
      </w:tr>
      <w:tr w:rsidR="00AC2BB9" w:rsidRPr="00AC2BB9" w14:paraId="2100943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540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942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8D13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DEA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B45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5C8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03DD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0FC0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СЛП и др.</w:t>
            </w:r>
          </w:p>
        </w:tc>
      </w:tr>
      <w:tr w:rsidR="00AC2BB9" w:rsidRPr="00AC2BB9" w14:paraId="0D75EC8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0AE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507B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6F21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256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B96E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7CF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680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637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СНС</w:t>
            </w:r>
          </w:p>
        </w:tc>
      </w:tr>
      <w:tr w:rsidR="00AC2BB9" w:rsidRPr="00AC2BB9" w14:paraId="671631F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FF4D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101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AF3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F01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96A1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861B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A073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2CED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СИС</w:t>
            </w:r>
          </w:p>
        </w:tc>
      </w:tr>
      <w:tr w:rsidR="00AC2BB9" w:rsidRPr="00AC2BB9" w14:paraId="38B76B9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800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3FF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B5B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839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F9F9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AE77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F424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EB3E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ГМД</w:t>
            </w:r>
          </w:p>
        </w:tc>
      </w:tr>
      <w:tr w:rsidR="00AC2BB9" w:rsidRPr="00AC2BB9" w14:paraId="7874A2D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885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46E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6DCE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586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2800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722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8F9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62CE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МИН</w:t>
            </w:r>
          </w:p>
        </w:tc>
      </w:tr>
      <w:tr w:rsidR="00AC2BB9" w:rsidRPr="00AC2BB9" w14:paraId="496986C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893B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773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A58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E31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E90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7F64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0D2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91D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ПТА</w:t>
            </w:r>
          </w:p>
        </w:tc>
      </w:tr>
      <w:tr w:rsidR="00AC2BB9" w:rsidRPr="00AC2BB9" w14:paraId="78ED9F6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561E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8D4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86A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817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698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75F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594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31E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ААН</w:t>
            </w:r>
          </w:p>
        </w:tc>
      </w:tr>
      <w:tr w:rsidR="00AC2BB9" w:rsidRPr="00AC2BB9" w14:paraId="5CCEEB6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82AB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BD6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3BB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3707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DEA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AF11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FCC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C1A6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666751C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937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B3F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F1AE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8845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99E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CA4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78E9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13.51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530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ПЦК</w:t>
            </w:r>
          </w:p>
        </w:tc>
      </w:tr>
      <w:tr w:rsidR="00AC2BB9" w:rsidRPr="00AC2BB9" w14:paraId="1ECB737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9D23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1FF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7108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11E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C7AD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2BC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21A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F2B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СЯМ</w:t>
            </w:r>
          </w:p>
        </w:tc>
      </w:tr>
      <w:tr w:rsidR="00AC2BB9" w:rsidRPr="00AC2BB9" w14:paraId="1496061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8A88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6A4F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2F0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41DA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1B62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4F30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B44E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E4B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ГАК</w:t>
            </w:r>
          </w:p>
        </w:tc>
      </w:tr>
      <w:tr w:rsidR="00AC2BB9" w:rsidRPr="00AC2BB9" w14:paraId="4F994F4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4895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547B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CF60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7F78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0200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AAF6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7AEA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310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ИАВ</w:t>
            </w:r>
          </w:p>
        </w:tc>
      </w:tr>
      <w:tr w:rsidR="00AC2BB9" w:rsidRPr="00AC2BB9" w14:paraId="2A3FBCA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34D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D56D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A2C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A0CA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33EA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74F0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0A3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88B2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ЛПК</w:t>
            </w:r>
          </w:p>
        </w:tc>
      </w:tr>
      <w:tr w:rsidR="00AC2BB9" w:rsidRPr="00AC2BB9" w14:paraId="3B1148D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5FA5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185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0BA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3472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10.208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CF5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191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1E93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D7DD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41E17E6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35E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3C5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6EE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6DAD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5556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9085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28C0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219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3726F6B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A6D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85F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4B3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7AA5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E806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1D80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A27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12C8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ГПБ</w:t>
            </w:r>
          </w:p>
        </w:tc>
      </w:tr>
      <w:tr w:rsidR="00AC2BB9" w:rsidRPr="00AC2BB9" w14:paraId="053E58F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2932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346F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6FD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73DE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7.961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F204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6680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201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128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ГЙД</w:t>
            </w:r>
          </w:p>
        </w:tc>
      </w:tr>
      <w:tr w:rsidR="00AC2BB9" w:rsidRPr="00AC2BB9" w14:paraId="1A80EEE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87D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A324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7BD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99D3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234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CCD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7.949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23D1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95.38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FC40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АСАРЕЛ МЕДЕТ АД</w:t>
            </w:r>
          </w:p>
        </w:tc>
      </w:tr>
      <w:tr w:rsidR="00AC2BB9" w:rsidRPr="00AC2BB9" w14:paraId="2B009AD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9048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EAF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8CE8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929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D8C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FF1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E3F5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1C6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ЛПТ</w:t>
            </w:r>
          </w:p>
        </w:tc>
      </w:tr>
      <w:tr w:rsidR="00AC2BB9" w:rsidRPr="00AC2BB9" w14:paraId="4567C31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208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60B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7B1F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20F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4.616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A5C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C87E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7639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57A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ПГК</w:t>
            </w:r>
          </w:p>
        </w:tc>
      </w:tr>
      <w:tr w:rsidR="00AC2BB9" w:rsidRPr="00AC2BB9" w14:paraId="28F4808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389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DCF6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BCC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DFC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4E38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A87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55C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B75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57471EB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3166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F4E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314E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4DDD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E923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C020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77D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1C3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СПТ</w:t>
            </w:r>
          </w:p>
        </w:tc>
      </w:tr>
      <w:tr w:rsidR="00AC2BB9" w:rsidRPr="00AC2BB9" w14:paraId="0338A65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2B4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AAC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8B4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85A5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D7F2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4286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ECF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9A5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6C59D62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1687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24EF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B419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17B4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433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D8E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40E4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5527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КИД</w:t>
            </w:r>
          </w:p>
        </w:tc>
      </w:tr>
      <w:tr w:rsidR="00AC2BB9" w:rsidRPr="00AC2BB9" w14:paraId="37F6004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8989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2A2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5C4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B44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6DC8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79A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706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849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52D35D4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61D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04D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CBB7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1A0F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84B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10F3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2CE8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93D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ГИС</w:t>
            </w:r>
          </w:p>
        </w:tc>
      </w:tr>
      <w:tr w:rsidR="00AC2BB9" w:rsidRPr="00AC2BB9" w14:paraId="1AC6303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ED78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FCC6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194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F14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512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22F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588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52F5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МНК</w:t>
            </w:r>
          </w:p>
        </w:tc>
      </w:tr>
      <w:tr w:rsidR="00AC2BB9" w:rsidRPr="00AC2BB9" w14:paraId="4933F87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481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9DFD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C7B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BA1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6042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9F6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9DEC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4621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16484F1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03E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2217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A3C0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EA18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88E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E48D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C4E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5C08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СЛШ</w:t>
            </w:r>
          </w:p>
        </w:tc>
      </w:tr>
      <w:tr w:rsidR="00AC2BB9" w:rsidRPr="00AC2BB9" w14:paraId="596AE12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F00D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02F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DEEB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C2C0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246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26DF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1EB5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D073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0BCFDC6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CB85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992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1227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48D0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2C57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E5F7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12E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F75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АСАРЕЛ МЕДЕТ АД</w:t>
            </w:r>
          </w:p>
        </w:tc>
      </w:tr>
      <w:tr w:rsidR="00AC2BB9" w:rsidRPr="00AC2BB9" w14:paraId="055A19E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7972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E7D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881E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B96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2B0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B587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DF1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A0F4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СИВ</w:t>
            </w:r>
          </w:p>
        </w:tc>
      </w:tr>
      <w:tr w:rsidR="00AC2BB9" w:rsidRPr="00AC2BB9" w14:paraId="3429447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F677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1FA5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D532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B51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C7CF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38C8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35E6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A62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КДН</w:t>
            </w:r>
          </w:p>
        </w:tc>
      </w:tr>
      <w:tr w:rsidR="00AC2BB9" w:rsidRPr="00AC2BB9" w14:paraId="416E5E4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488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3DA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9077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F902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93B8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D65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E5A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DE8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5B4093B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2FB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F915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7AC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1E7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5C21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498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BF2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F273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02552C7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0B85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DA78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15E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640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323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F187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ABB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11D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ЗАРА-17 ЕООД и др.</w:t>
            </w:r>
          </w:p>
        </w:tc>
      </w:tr>
      <w:tr w:rsidR="00AC2BB9" w:rsidRPr="00AC2BB9" w14:paraId="1E5F3D9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7541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1595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E03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A5FD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B82F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BF89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DE32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F03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ГПВ</w:t>
            </w:r>
          </w:p>
        </w:tc>
      </w:tr>
      <w:tr w:rsidR="00AC2BB9" w:rsidRPr="00AC2BB9" w14:paraId="64EF046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A41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B5F0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8CD1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0740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0CC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1538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EDA2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30DA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2E60D67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8A3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BEB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757A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9C7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8729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1D2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317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BFD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КТХ</w:t>
            </w:r>
          </w:p>
        </w:tc>
      </w:tr>
      <w:tr w:rsidR="00AC2BB9" w:rsidRPr="00AC2BB9" w14:paraId="2F67D3E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007D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9ABE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5A7B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02B0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F04E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B10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43E5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81AC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НДМ</w:t>
            </w:r>
          </w:p>
        </w:tc>
      </w:tr>
      <w:tr w:rsidR="00AC2BB9" w:rsidRPr="00AC2BB9" w14:paraId="4CF2B02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8303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D65E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BE95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2DF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FD23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FC08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8BD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6D6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АГБ</w:t>
            </w:r>
          </w:p>
        </w:tc>
      </w:tr>
      <w:tr w:rsidR="00AC2BB9" w:rsidRPr="00AC2BB9" w14:paraId="5D89F81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C5F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00A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D293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2B23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AD6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E1C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E31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748A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НИЖ</w:t>
            </w:r>
          </w:p>
        </w:tc>
      </w:tr>
      <w:tr w:rsidR="00AC2BB9" w:rsidRPr="00AC2BB9" w14:paraId="4B507B8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E8B2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C3A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CD4E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FA52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0058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14B5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3F1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AF5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АСХ</w:t>
            </w:r>
          </w:p>
        </w:tc>
      </w:tr>
      <w:tr w:rsidR="00AC2BB9" w:rsidRPr="00AC2BB9" w14:paraId="7DDE9A4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103D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C9E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B6C7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C60D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B71D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A3F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BDC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44A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5510692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1C01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3A0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8EB8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FDD6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5.642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E7A7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CCED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8F7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98B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ИИС</w:t>
            </w:r>
          </w:p>
        </w:tc>
      </w:tr>
      <w:tr w:rsidR="00AC2BB9" w:rsidRPr="00AC2BB9" w14:paraId="18B25E4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FA31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159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495C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226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422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307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FFAE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9F6E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ИИИ</w:t>
            </w:r>
          </w:p>
        </w:tc>
      </w:tr>
      <w:tr w:rsidR="00AC2BB9" w:rsidRPr="00AC2BB9" w14:paraId="35AA1DC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7998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940F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EC9D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1B2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4.927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581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82D1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61A6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0B0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КСД</w:t>
            </w:r>
          </w:p>
        </w:tc>
      </w:tr>
      <w:tr w:rsidR="00AC2BB9" w:rsidRPr="00AC2BB9" w14:paraId="1BE2464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50D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F0EE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C35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F5A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BB0C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AC77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331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F768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ДБГ</w:t>
            </w:r>
          </w:p>
        </w:tc>
      </w:tr>
      <w:tr w:rsidR="00AC2BB9" w:rsidRPr="00AC2BB9" w14:paraId="3D2AD5A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DC3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B16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0B6D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335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4.474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69F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CFC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D89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2065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ХНД</w:t>
            </w:r>
          </w:p>
        </w:tc>
      </w:tr>
      <w:tr w:rsidR="00AC2BB9" w:rsidRPr="00AC2BB9" w14:paraId="2458E9B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461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E78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BF9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55E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9FE3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BB6B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D5FD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1F7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ТГЮ</w:t>
            </w:r>
          </w:p>
        </w:tc>
      </w:tr>
      <w:tr w:rsidR="00AC2BB9" w:rsidRPr="00AC2BB9" w14:paraId="19C2CF7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9DE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A09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335E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7C4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967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8D97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C283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07C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ТКС</w:t>
            </w:r>
          </w:p>
        </w:tc>
      </w:tr>
      <w:tr w:rsidR="00AC2BB9" w:rsidRPr="00AC2BB9" w14:paraId="7CE0264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D4C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1A0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511A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420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4.050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C8B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CC2D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C66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6BA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АСЖ</w:t>
            </w:r>
          </w:p>
        </w:tc>
      </w:tr>
      <w:tr w:rsidR="00AC2BB9" w:rsidRPr="00AC2BB9" w14:paraId="7ADE348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9C80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B00E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F0B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6C0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A14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8A2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D4E7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74C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ПМБ</w:t>
            </w:r>
          </w:p>
        </w:tc>
      </w:tr>
      <w:tr w:rsidR="00AC2BB9" w:rsidRPr="00AC2BB9" w14:paraId="6394090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18D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FE05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D8E5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A96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2E9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A62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AD9E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66C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6887090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C409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7C1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16A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6D2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FE8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A189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D204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D41E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139E8F8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2028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886C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688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BE6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3A7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1A6E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B907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18B0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ГПВ</w:t>
            </w:r>
          </w:p>
        </w:tc>
      </w:tr>
      <w:tr w:rsidR="00AC2BB9" w:rsidRPr="00AC2BB9" w14:paraId="597170B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563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1FCD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EA3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F7A9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EE1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755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AE9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38.42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C540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АСАРЕЛ МЕДЕТ АД</w:t>
            </w:r>
          </w:p>
        </w:tc>
      </w:tr>
      <w:tr w:rsidR="00AC2BB9" w:rsidRPr="00AC2BB9" w14:paraId="6A5D962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D9E8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691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6B5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FAD6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B1CD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DF2D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B002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36.00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263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АСАРЕЛ МЕДЕТ АД</w:t>
            </w:r>
          </w:p>
        </w:tc>
      </w:tr>
      <w:tr w:rsidR="00AC2BB9" w:rsidRPr="00AC2BB9" w14:paraId="3064823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6478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325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D9A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E1B5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A783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1EF7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D08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CD56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ДПП</w:t>
            </w:r>
          </w:p>
        </w:tc>
      </w:tr>
      <w:tr w:rsidR="00AC2BB9" w:rsidRPr="00AC2BB9" w14:paraId="60A9990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3C2E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A0D9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807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B720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244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985D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03F3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58D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СТС</w:t>
            </w:r>
          </w:p>
        </w:tc>
      </w:tr>
      <w:tr w:rsidR="00AC2BB9" w:rsidRPr="00AC2BB9" w14:paraId="390A823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0C99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329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29C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148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BC4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F01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B35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1280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5ED6CF6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17B3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129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C2D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9A00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E083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DD2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83B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2F5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ДПЖ и др.</w:t>
            </w:r>
          </w:p>
        </w:tc>
      </w:tr>
      <w:tr w:rsidR="00AC2BB9" w:rsidRPr="00AC2BB9" w14:paraId="60C2764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026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D1B4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D45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3062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EE6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1ED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6B8D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E118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5900885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14C2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348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CDE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140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9D26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AB3A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B0AE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CFA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НАМ</w:t>
            </w:r>
          </w:p>
        </w:tc>
      </w:tr>
      <w:tr w:rsidR="00AC2BB9" w:rsidRPr="00AC2BB9" w14:paraId="0DAD944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B30D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DB40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F1C3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98CD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D1C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89DA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3F9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510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ДИР и др.</w:t>
            </w:r>
          </w:p>
        </w:tc>
      </w:tr>
      <w:tr w:rsidR="00AC2BB9" w:rsidRPr="00AC2BB9" w14:paraId="784333F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D917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2C5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23A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C87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635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01E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ACFD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3CF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ССБ</w:t>
            </w:r>
          </w:p>
        </w:tc>
      </w:tr>
      <w:tr w:rsidR="00AC2BB9" w:rsidRPr="00AC2BB9" w14:paraId="539E297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E01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F570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959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67C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1B22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C62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F7F0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8AAD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НИЖ</w:t>
            </w:r>
          </w:p>
        </w:tc>
      </w:tr>
      <w:tr w:rsidR="00AC2BB9" w:rsidRPr="00AC2BB9" w14:paraId="0F48E4B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A42C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19AA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5B22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1888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023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55B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334E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29F6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ПНБ</w:t>
            </w:r>
          </w:p>
        </w:tc>
      </w:tr>
      <w:tr w:rsidR="00AC2BB9" w:rsidRPr="00AC2BB9" w14:paraId="0FB20E0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C0F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385E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569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3B7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5690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9C9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C4B7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81A3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МГД</w:t>
            </w:r>
          </w:p>
        </w:tc>
      </w:tr>
      <w:tr w:rsidR="00AC2BB9" w:rsidRPr="00AC2BB9" w14:paraId="7F42CED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164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D79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66D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C839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002F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F1E9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564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3B77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РСК и др.</w:t>
            </w:r>
          </w:p>
        </w:tc>
      </w:tr>
      <w:tr w:rsidR="00AC2BB9" w:rsidRPr="00AC2BB9" w14:paraId="4F5F463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5C9D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C74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3EB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64B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327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12F2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B93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3EB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ГАД</w:t>
            </w:r>
          </w:p>
        </w:tc>
      </w:tr>
      <w:tr w:rsidR="00AC2BB9" w:rsidRPr="00AC2BB9" w14:paraId="261649F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5C3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0B0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FD7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BCF0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2C7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2A9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BF28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3022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ДДЮ и др.</w:t>
            </w:r>
          </w:p>
        </w:tc>
      </w:tr>
      <w:tr w:rsidR="00AC2BB9" w:rsidRPr="00AC2BB9" w14:paraId="16FBA1D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155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B0A1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EAB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958C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0C35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26E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EFC7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8D9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АВМ и др.</w:t>
            </w:r>
          </w:p>
        </w:tc>
      </w:tr>
      <w:tr w:rsidR="00AC2BB9" w:rsidRPr="00AC2BB9" w14:paraId="4C27470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BA4D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0BF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3407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C5C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713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FF53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F0B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E18B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МИА и др.</w:t>
            </w:r>
          </w:p>
        </w:tc>
      </w:tr>
      <w:tr w:rsidR="00AC2BB9" w:rsidRPr="00AC2BB9" w14:paraId="2C62511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BA40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00A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5F4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242D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B113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F4B8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18C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D758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ПТП</w:t>
            </w:r>
          </w:p>
        </w:tc>
      </w:tr>
      <w:tr w:rsidR="00AC2BB9" w:rsidRPr="00AC2BB9" w14:paraId="1EE7EC0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E07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53D9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788C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69D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B9A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8402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2B37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BFA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СИА</w:t>
            </w:r>
          </w:p>
        </w:tc>
      </w:tr>
      <w:tr w:rsidR="00AC2BB9" w:rsidRPr="00AC2BB9" w14:paraId="230482A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5DB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233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620A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F9C3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95D0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3787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2393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AAD3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ВИК</w:t>
            </w:r>
          </w:p>
        </w:tc>
      </w:tr>
      <w:tr w:rsidR="00AC2BB9" w:rsidRPr="00AC2BB9" w14:paraId="6553D03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43E4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6B1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722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C48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1B9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1C00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024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18.06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2304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ГВМ</w:t>
            </w:r>
          </w:p>
        </w:tc>
      </w:tr>
      <w:tr w:rsidR="00AC2BB9" w:rsidRPr="00AC2BB9" w14:paraId="68D0544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7AA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290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BD4E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489C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7410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7B02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D513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243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ВБГ</w:t>
            </w:r>
          </w:p>
        </w:tc>
      </w:tr>
      <w:tr w:rsidR="00AC2BB9" w:rsidRPr="00AC2BB9" w14:paraId="26AB57A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F3B0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978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2ABB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253F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AEA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1AD9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E972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9D7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ТПП</w:t>
            </w:r>
          </w:p>
        </w:tc>
      </w:tr>
      <w:tr w:rsidR="00AC2BB9" w:rsidRPr="00AC2BB9" w14:paraId="6D1C545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D69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7D4B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83FA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FCFD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4B4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842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8833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FDE3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ЙИК и др.</w:t>
            </w:r>
          </w:p>
        </w:tc>
      </w:tr>
      <w:tr w:rsidR="00AC2BB9" w:rsidRPr="00AC2BB9" w14:paraId="05FEC08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BA90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1463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08F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8D0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B752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9A1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FA0C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8F7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ДСМ</w:t>
            </w:r>
          </w:p>
        </w:tc>
      </w:tr>
      <w:tr w:rsidR="00AC2BB9" w:rsidRPr="00AC2BB9" w14:paraId="5C1F81E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D2BF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BDD7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D31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7FF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97B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3FD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85FE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3722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АХМ</w:t>
            </w:r>
          </w:p>
        </w:tc>
      </w:tr>
      <w:tr w:rsidR="00AC2BB9" w:rsidRPr="00AC2BB9" w14:paraId="4934783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79A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F8FB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A6B6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7202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9CB9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5368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8BE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3DE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НИК и др.</w:t>
            </w:r>
          </w:p>
        </w:tc>
      </w:tr>
      <w:tr w:rsidR="00AC2BB9" w:rsidRPr="00AC2BB9" w14:paraId="636DD9B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4860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5E52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3D3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FE99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FE73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733A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447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588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ТНО</w:t>
            </w:r>
          </w:p>
        </w:tc>
      </w:tr>
      <w:tr w:rsidR="00AC2BB9" w:rsidRPr="00AC2BB9" w14:paraId="38971E2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516B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56C4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6EA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032F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09D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E7B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DBA0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766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МПД</w:t>
            </w:r>
          </w:p>
        </w:tc>
      </w:tr>
      <w:tr w:rsidR="00AC2BB9" w:rsidRPr="00AC2BB9" w14:paraId="0FC86CF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C5E3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81A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E76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E374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C94D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6A5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AC96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E57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ГАК</w:t>
            </w:r>
          </w:p>
        </w:tc>
      </w:tr>
      <w:tr w:rsidR="00AC2BB9" w:rsidRPr="00AC2BB9" w14:paraId="20CDD83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877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BCF8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4840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AFC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E5E2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E342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3113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9019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ИСМ</w:t>
            </w:r>
          </w:p>
        </w:tc>
      </w:tr>
      <w:tr w:rsidR="00AC2BB9" w:rsidRPr="00AC2BB9" w14:paraId="3730A7C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BA95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C4A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D2B1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A6A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76C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B7D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F50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1081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НВМ</w:t>
            </w:r>
          </w:p>
        </w:tc>
      </w:tr>
      <w:tr w:rsidR="00AC2BB9" w:rsidRPr="00AC2BB9" w14:paraId="30DED66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127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2B6A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50F9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2CF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8459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3AD8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489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C96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ТАМ</w:t>
            </w:r>
          </w:p>
        </w:tc>
      </w:tr>
      <w:tr w:rsidR="00AC2BB9" w:rsidRPr="00AC2BB9" w14:paraId="768FDF9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3104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4EA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4A23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0135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7.013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1BD2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259E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F0F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C471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ПСС</w:t>
            </w:r>
          </w:p>
        </w:tc>
      </w:tr>
      <w:tr w:rsidR="00AC2BB9" w:rsidRPr="00AC2BB9" w14:paraId="489F352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1CAC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DC2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2492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C20D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5F9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FCD4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3ED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D2B9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ЛСТ</w:t>
            </w:r>
          </w:p>
        </w:tc>
      </w:tr>
      <w:tr w:rsidR="00AC2BB9" w:rsidRPr="00AC2BB9" w14:paraId="69C32B1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6CA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3EC0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1FB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C7B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B29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1B2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8F1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0EA8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ГЛБ</w:t>
            </w:r>
          </w:p>
        </w:tc>
      </w:tr>
      <w:tr w:rsidR="00AC2BB9" w:rsidRPr="00AC2BB9" w14:paraId="00D744E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811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412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0D59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02E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B445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99ED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8.448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0554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101.38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4928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ЦЪРК.НАСТОЯТЕЛСТВО НА Ц.СВ.НИКОЛА</w:t>
            </w:r>
          </w:p>
        </w:tc>
      </w:tr>
      <w:tr w:rsidR="00AC2BB9" w:rsidRPr="00AC2BB9" w14:paraId="3CBB8A0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B1A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CC14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FCD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D735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8.239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F5A6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AF96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FC1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53B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 и др.</w:t>
            </w:r>
          </w:p>
        </w:tc>
      </w:tr>
      <w:tr w:rsidR="00AC2BB9" w:rsidRPr="00AC2BB9" w14:paraId="7BCBDE8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B8AC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7083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435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82D5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7.047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FE30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66D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EB4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BB7E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6C3A567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5D72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C172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257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E7D3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6.303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5F5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35A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8F53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4C6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АСЖ</w:t>
            </w:r>
          </w:p>
        </w:tc>
      </w:tr>
      <w:tr w:rsidR="00AC2BB9" w:rsidRPr="00AC2BB9" w14:paraId="44CA8D7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30E8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15D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85A9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8DCA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6.235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4CAC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325C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D31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0109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СПС</w:t>
            </w:r>
          </w:p>
        </w:tc>
      </w:tr>
      <w:tr w:rsidR="00AC2BB9" w:rsidRPr="00AC2BB9" w14:paraId="14B46DA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2B33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18D9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26A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029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5.865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ABCB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78D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A34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5FF6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13AA9A2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FB24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81FD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B77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3A4D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781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105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D5A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4B0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ПСС</w:t>
            </w:r>
          </w:p>
        </w:tc>
      </w:tr>
      <w:tr w:rsidR="00AC2BB9" w:rsidRPr="00AC2BB9" w14:paraId="114D28C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820E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254B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8EF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3BCE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1A2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2657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BE6A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BFB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26F3A32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297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8C1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322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DCE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A4C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90D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4.910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88C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58.92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1D6A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АСАРЕЛ МЕДЕТ АД</w:t>
            </w:r>
          </w:p>
        </w:tc>
      </w:tr>
      <w:tr w:rsidR="00AC2BB9" w:rsidRPr="00AC2BB9" w14:paraId="195BAB9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5C4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B3BC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0CC0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F41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4.859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428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07D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DBD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70E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C2BB9" w:rsidRPr="00AC2BB9" w14:paraId="5562493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356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F4DF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E58B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D49F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BFE3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3A0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1DA7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7CD7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НЛБ</w:t>
            </w:r>
          </w:p>
        </w:tc>
      </w:tr>
      <w:tr w:rsidR="00AC2BB9" w:rsidRPr="00AC2BB9" w14:paraId="517D6EA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E930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C20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E8D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A1C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98A0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22A0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440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5655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НЦИ</w:t>
            </w:r>
          </w:p>
        </w:tc>
      </w:tr>
      <w:tr w:rsidR="00AC2BB9" w:rsidRPr="00AC2BB9" w14:paraId="083EF0D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BEC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3CB7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24B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C5BC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A61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2D9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0178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2E60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ГВМ</w:t>
            </w:r>
          </w:p>
        </w:tc>
      </w:tr>
      <w:tr w:rsidR="00AC2BB9" w:rsidRPr="00AC2BB9" w14:paraId="5057A02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908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2EF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6ED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354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505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E908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C63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2CB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ГИС</w:t>
            </w:r>
          </w:p>
        </w:tc>
      </w:tr>
      <w:tr w:rsidR="00AC2BB9" w:rsidRPr="00AC2BB9" w14:paraId="230B520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736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855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BF7C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C90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0883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57E5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DA95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5B2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МПД</w:t>
            </w:r>
          </w:p>
        </w:tc>
      </w:tr>
      <w:tr w:rsidR="00AC2BB9" w:rsidRPr="00AC2BB9" w14:paraId="77CD294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57F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07FE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7110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583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0062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8FC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36CD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4549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ГСШ</w:t>
            </w:r>
          </w:p>
        </w:tc>
      </w:tr>
      <w:tr w:rsidR="00AC2BB9" w:rsidRPr="00AC2BB9" w14:paraId="036B5B5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6401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6B45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02CB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13A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C29E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0A3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8558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6BB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МИД</w:t>
            </w:r>
          </w:p>
        </w:tc>
      </w:tr>
      <w:tr w:rsidR="00AC2BB9" w:rsidRPr="00AC2BB9" w14:paraId="5BBD363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C74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A700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9CC2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928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8F1D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1E1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E62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7950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СТМ</w:t>
            </w:r>
          </w:p>
        </w:tc>
      </w:tr>
      <w:tr w:rsidR="00AC2BB9" w:rsidRPr="00AC2BB9" w14:paraId="6E2154A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59B7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9387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8BF3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D915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D1B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B815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E33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620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СИК и др.</w:t>
            </w:r>
          </w:p>
        </w:tc>
      </w:tr>
      <w:tr w:rsidR="00AC2BB9" w:rsidRPr="00AC2BB9" w14:paraId="4379185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9A4E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6D1F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180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5B4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AF53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DA8B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EC36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25.60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C475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НПК</w:t>
            </w:r>
          </w:p>
        </w:tc>
      </w:tr>
      <w:tr w:rsidR="00AC2BB9" w:rsidRPr="00AC2BB9" w14:paraId="05C1561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8802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82B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52D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67F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CAE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03C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AAD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9AD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ЛИМ</w:t>
            </w:r>
          </w:p>
        </w:tc>
      </w:tr>
      <w:tr w:rsidR="00AC2BB9" w:rsidRPr="00AC2BB9" w14:paraId="3B827C0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0A64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861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B15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67A9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ABA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09F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8A10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73F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ИПИ</w:t>
            </w:r>
          </w:p>
        </w:tc>
      </w:tr>
      <w:tr w:rsidR="00AC2BB9" w:rsidRPr="00AC2BB9" w14:paraId="425A421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E05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0D0A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140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64F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B22E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77C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B0A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551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ИМН</w:t>
            </w:r>
          </w:p>
        </w:tc>
      </w:tr>
      <w:tr w:rsidR="00AC2BB9" w:rsidRPr="00AC2BB9" w14:paraId="3DABAE1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6375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697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CADC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3A26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B28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BE9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8C46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4089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ЦВТ и др.</w:t>
            </w:r>
          </w:p>
        </w:tc>
      </w:tr>
      <w:tr w:rsidR="00AC2BB9" w:rsidRPr="00AC2BB9" w14:paraId="2D00433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2FC5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6F7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FE9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D812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0E2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BA0A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02B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2298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3D3E7D7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0462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08C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2638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0DC7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620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EE6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EB6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11.98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267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АСАРЕЛ МЕДЕТ АД</w:t>
            </w:r>
          </w:p>
        </w:tc>
      </w:tr>
      <w:tr w:rsidR="00AC2BB9" w:rsidRPr="00AC2BB9" w14:paraId="5A9F659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FAF8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E509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7B7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8B9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75B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9B2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38A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617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ИГК</w:t>
            </w:r>
          </w:p>
        </w:tc>
      </w:tr>
      <w:tr w:rsidR="00AC2BB9" w:rsidRPr="00AC2BB9" w14:paraId="497113A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90A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796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571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1AC7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1BFE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CA7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8648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10.91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49F5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АСАРЕЛ МЕДЕТ АД</w:t>
            </w:r>
          </w:p>
        </w:tc>
      </w:tr>
      <w:tr w:rsidR="00AC2BB9" w:rsidRPr="00AC2BB9" w14:paraId="4F75839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C12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C24F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2B5C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466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FCDA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6B8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A53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791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ЦДТ</w:t>
            </w:r>
          </w:p>
        </w:tc>
      </w:tr>
      <w:tr w:rsidR="00AC2BB9" w:rsidRPr="00AC2BB9" w14:paraId="756C965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5F22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781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AB7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4BEB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530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9072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561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9.92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10E4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ГВМ</w:t>
            </w:r>
          </w:p>
        </w:tc>
      </w:tr>
      <w:tr w:rsidR="00AC2BB9" w:rsidRPr="00AC2BB9" w14:paraId="6278F4F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1B4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BFAC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0802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14C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1DA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F979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8175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311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ЙСК и др.</w:t>
            </w:r>
          </w:p>
        </w:tc>
      </w:tr>
      <w:tr w:rsidR="00AC2BB9" w:rsidRPr="00AC2BB9" w14:paraId="689A458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AEE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BD47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2042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779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C03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391B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0.139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93A9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AC16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НАД</w:t>
            </w:r>
          </w:p>
        </w:tc>
      </w:tr>
      <w:tr w:rsidR="00AC2BB9" w:rsidRPr="00AC2BB9" w14:paraId="4C12043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99C2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8CE7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5E24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6BF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8.636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8AE3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FEA9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86E3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8098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ССБ</w:t>
            </w:r>
          </w:p>
        </w:tc>
      </w:tr>
      <w:tr w:rsidR="00AC2BB9" w:rsidRPr="00AC2BB9" w14:paraId="12D7486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9789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4304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D754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807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7.692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2692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97EC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137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DB8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ЦИЖ и др.</w:t>
            </w:r>
          </w:p>
        </w:tc>
      </w:tr>
      <w:tr w:rsidR="00AC2BB9" w:rsidRPr="00AC2BB9" w14:paraId="266B368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1E8E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154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4C71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655B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2DBD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9A8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9855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E0C5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ГМН</w:t>
            </w:r>
          </w:p>
        </w:tc>
      </w:tr>
      <w:tr w:rsidR="00AC2BB9" w:rsidRPr="00AC2BB9" w14:paraId="17276E7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693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0E9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DBBE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F0FD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0AE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A08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1E70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908E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ДТП</w:t>
            </w:r>
          </w:p>
        </w:tc>
      </w:tr>
      <w:tr w:rsidR="00AC2BB9" w:rsidRPr="00AC2BB9" w14:paraId="6730EC4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4CDC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808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512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56E6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94D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6209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E0B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B51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ГСП</w:t>
            </w:r>
          </w:p>
        </w:tc>
      </w:tr>
      <w:tr w:rsidR="00AC2BB9" w:rsidRPr="00AC2BB9" w14:paraId="240E818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4C2B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F11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96EE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FB6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599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2C9B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2503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C582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СЦС</w:t>
            </w:r>
          </w:p>
        </w:tc>
      </w:tr>
      <w:tr w:rsidR="00AC2BB9" w:rsidRPr="00AC2BB9" w14:paraId="22C3D75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CA63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2257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4F0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D9D1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FAF6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7EF2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FBA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F78A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ВБГ</w:t>
            </w:r>
          </w:p>
        </w:tc>
      </w:tr>
      <w:tr w:rsidR="00AC2BB9" w:rsidRPr="00AC2BB9" w14:paraId="616A1D5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8DB1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96A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941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5641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ED1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BE0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838A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11.90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126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ПНН</w:t>
            </w:r>
          </w:p>
        </w:tc>
      </w:tr>
      <w:tr w:rsidR="00AC2BB9" w:rsidRPr="00AC2BB9" w14:paraId="7677B0A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3E26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2514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5F1C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9545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11.225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5101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6A8E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9A2D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A04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СЦС</w:t>
            </w:r>
          </w:p>
        </w:tc>
      </w:tr>
      <w:tr w:rsidR="00AC2BB9" w:rsidRPr="00AC2BB9" w14:paraId="5A41612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174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A62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69B9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ADD6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B5B3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7B87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D280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4F96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СЦВ</w:t>
            </w:r>
          </w:p>
        </w:tc>
      </w:tr>
      <w:tr w:rsidR="00AC2BB9" w:rsidRPr="00AC2BB9" w14:paraId="459ADC7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8E2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5E6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B9B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124C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CBE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D0C7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4A5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398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СГП и др.</w:t>
            </w:r>
          </w:p>
        </w:tc>
      </w:tr>
      <w:tr w:rsidR="00AC2BB9" w:rsidRPr="00AC2BB9" w14:paraId="108BB07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7D5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D28A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C98A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93B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2283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EC3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5353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87.60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82E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ГСК</w:t>
            </w:r>
          </w:p>
        </w:tc>
      </w:tr>
      <w:tr w:rsidR="00AC2BB9" w:rsidRPr="00AC2BB9" w14:paraId="4BA338E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E15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71B0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3DD5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0172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3CE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6FD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3CE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0AD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РПС</w:t>
            </w:r>
          </w:p>
        </w:tc>
      </w:tr>
      <w:tr w:rsidR="00AC2BB9" w:rsidRPr="00AC2BB9" w14:paraId="6D0091C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A26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25C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303D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73F1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6.014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D774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6CC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694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BF3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КГП</w:t>
            </w:r>
          </w:p>
        </w:tc>
      </w:tr>
      <w:tr w:rsidR="00AC2BB9" w:rsidRPr="00AC2BB9" w14:paraId="1069B56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4845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5AE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FC8F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D33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5D1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DEA6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752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CADE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 и др.</w:t>
            </w:r>
          </w:p>
        </w:tc>
      </w:tr>
      <w:tr w:rsidR="00AC2BB9" w:rsidRPr="00AC2BB9" w14:paraId="3788488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18C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CF69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E0E7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D1F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612A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5AD5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6B5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BD00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НГС</w:t>
            </w:r>
          </w:p>
        </w:tc>
      </w:tr>
      <w:tr w:rsidR="00AC2BB9" w:rsidRPr="00AC2BB9" w14:paraId="1CEDBBD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32E6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8B4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A5F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B9BE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80B4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5D5B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4EAC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ED2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МИС</w:t>
            </w:r>
          </w:p>
        </w:tc>
      </w:tr>
      <w:tr w:rsidR="00AC2BB9" w:rsidRPr="00AC2BB9" w14:paraId="18505F8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C86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80E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A4BB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78A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5E3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BE4D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633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559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ПГН</w:t>
            </w:r>
          </w:p>
        </w:tc>
      </w:tr>
      <w:tr w:rsidR="00AC2BB9" w:rsidRPr="00AC2BB9" w14:paraId="242767B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EB7E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219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EAB0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40E7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0.069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B229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C2D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DCF3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2AD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МИН</w:t>
            </w:r>
          </w:p>
        </w:tc>
      </w:tr>
      <w:tr w:rsidR="00AC2BB9" w:rsidRPr="00AC2BB9" w14:paraId="47C6F9B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1DE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0C5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611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B6E8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16.196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B0FC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9E3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BDA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22A8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720669D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634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272B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846A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A48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A47E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633F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3DE0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86EF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ПСА и др.</w:t>
            </w:r>
          </w:p>
        </w:tc>
      </w:tr>
      <w:tr w:rsidR="00AC2BB9" w:rsidRPr="00AC2BB9" w14:paraId="5DC3381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8964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A352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6E4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045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11.854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59B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1C19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C81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E9F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КДН</w:t>
            </w:r>
          </w:p>
        </w:tc>
      </w:tr>
      <w:tr w:rsidR="00AC2BB9" w:rsidRPr="00AC2BB9" w14:paraId="2266418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C35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AE8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37D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58AD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11.457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BCE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62B4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82D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A0D8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МИН</w:t>
            </w:r>
          </w:p>
        </w:tc>
      </w:tr>
      <w:tr w:rsidR="00AC2BB9" w:rsidRPr="00AC2BB9" w14:paraId="2561CDC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B813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94A9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039E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96C9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6CBD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7F1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0F32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D6B8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ППМ и др.</w:t>
            </w:r>
          </w:p>
        </w:tc>
      </w:tr>
      <w:tr w:rsidR="00AC2BB9" w:rsidRPr="00AC2BB9" w14:paraId="20C9E43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092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C5E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0E32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74C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DE57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85B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D89A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5FA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ПСД</w:t>
            </w:r>
          </w:p>
        </w:tc>
      </w:tr>
      <w:tr w:rsidR="00AC2BB9" w:rsidRPr="00AC2BB9" w14:paraId="4B178D1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60A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EB9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ACBE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E2F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9.831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EF4E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6A04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0AE6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E4AC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ГЛА</w:t>
            </w:r>
          </w:p>
        </w:tc>
      </w:tr>
      <w:tr w:rsidR="00AC2BB9" w:rsidRPr="00AC2BB9" w14:paraId="3E50A26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C41E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954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D99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F8F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0B1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94A5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49F6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4F39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ННД</w:t>
            </w:r>
          </w:p>
        </w:tc>
      </w:tr>
      <w:tr w:rsidR="00AC2BB9" w:rsidRPr="00AC2BB9" w14:paraId="575D41D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CB2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62AD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5EA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8924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7.819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0F78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3C2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733D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C30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4D03F16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4B1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28D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1C9E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AF17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7.652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E409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FC87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9D2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B443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МАР</w:t>
            </w:r>
          </w:p>
        </w:tc>
      </w:tr>
      <w:tr w:rsidR="00AC2BB9" w:rsidRPr="00AC2BB9" w14:paraId="34373C6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0E1F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8DF7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207A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BDA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B06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78D8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CACC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D7ED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ЛПК</w:t>
            </w:r>
          </w:p>
        </w:tc>
      </w:tr>
      <w:tr w:rsidR="00AC2BB9" w:rsidRPr="00AC2BB9" w14:paraId="2A124AE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4BD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60ED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51E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B773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A06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F7E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A45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83F5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ИНК</w:t>
            </w:r>
          </w:p>
        </w:tc>
      </w:tr>
      <w:tr w:rsidR="00AC2BB9" w:rsidRPr="00AC2BB9" w14:paraId="2FF47D2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FCA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270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98D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4E8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6.785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06BF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B0A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B98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029E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ИВВ</w:t>
            </w:r>
          </w:p>
        </w:tc>
      </w:tr>
      <w:tr w:rsidR="00AC2BB9" w:rsidRPr="00AC2BB9" w14:paraId="78DA7D2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118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D4BF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7F2F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1867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1343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BFA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535D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F66D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ВДП</w:t>
            </w:r>
          </w:p>
        </w:tc>
      </w:tr>
      <w:tr w:rsidR="00AC2BB9" w:rsidRPr="00AC2BB9" w14:paraId="7906EEF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15DC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8405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90C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C45E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3250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17E6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9FF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CFE5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РЗП и др.</w:t>
            </w:r>
          </w:p>
        </w:tc>
      </w:tr>
      <w:tr w:rsidR="00AC2BB9" w:rsidRPr="00AC2BB9" w14:paraId="061FE7B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9F73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C995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2B10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F773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6.696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D99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2DA2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742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908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ПДБ</w:t>
            </w:r>
          </w:p>
        </w:tc>
      </w:tr>
      <w:tr w:rsidR="00AC2BB9" w:rsidRPr="00AC2BB9" w14:paraId="5834F21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A0B4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FD0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5143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4A00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CDD2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BFCA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764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5D0B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ЕЛМ</w:t>
            </w:r>
          </w:p>
        </w:tc>
      </w:tr>
      <w:tr w:rsidR="00AC2BB9" w:rsidRPr="00AC2BB9" w14:paraId="1E5D3B7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9497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4D2B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3B66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A7A8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C058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C0B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4D8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00B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СИД</w:t>
            </w:r>
          </w:p>
        </w:tc>
      </w:tr>
      <w:tr w:rsidR="00AC2BB9" w:rsidRPr="00AC2BB9" w14:paraId="08563A5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E550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125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CAA6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31C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A58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91D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C90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2251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ИСТ</w:t>
            </w:r>
          </w:p>
        </w:tc>
      </w:tr>
      <w:tr w:rsidR="00AC2BB9" w:rsidRPr="00AC2BB9" w14:paraId="37E4082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860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8C88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230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2B49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5.938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7B3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EF4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E057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4462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НЛМ</w:t>
            </w:r>
          </w:p>
        </w:tc>
      </w:tr>
      <w:tr w:rsidR="00AC2BB9" w:rsidRPr="00AC2BB9" w14:paraId="2257908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AA7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99F3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DCB2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7B6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5.738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3F29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F175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E9E1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401D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АГЮ</w:t>
            </w:r>
          </w:p>
        </w:tc>
      </w:tr>
      <w:tr w:rsidR="00AC2BB9" w:rsidRPr="00AC2BB9" w14:paraId="6E1CEFF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FD1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AA1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1D12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225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8792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BC33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D52A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793C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АИН</w:t>
            </w:r>
          </w:p>
        </w:tc>
      </w:tr>
      <w:tr w:rsidR="00AC2BB9" w:rsidRPr="00AC2BB9" w14:paraId="0D04EE3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FAD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6ADE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B1C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F754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3609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C55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8B32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64.79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E3DC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ИДН</w:t>
            </w:r>
          </w:p>
        </w:tc>
      </w:tr>
      <w:tr w:rsidR="00AC2BB9" w:rsidRPr="00AC2BB9" w14:paraId="75DED84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43F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C8F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AE93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0D21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7CB4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EAC0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B443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64.79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4D57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ЦЪРК.НАСТОЯТЕЛСТВО НА Ц.СВ.НИКОЛА</w:t>
            </w:r>
          </w:p>
        </w:tc>
      </w:tr>
      <w:tr w:rsidR="00AC2BB9" w:rsidRPr="00AC2BB9" w14:paraId="113A3E9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C11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E29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0960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938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C36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DD8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DAD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7D2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КИД</w:t>
            </w:r>
          </w:p>
        </w:tc>
      </w:tr>
      <w:tr w:rsidR="00AC2BB9" w:rsidRPr="00AC2BB9" w14:paraId="64D3222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FF0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95B0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6AE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0D90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5.027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3F8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01C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D1E5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0A6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СНП</w:t>
            </w:r>
          </w:p>
        </w:tc>
      </w:tr>
      <w:tr w:rsidR="00AC2BB9" w:rsidRPr="00AC2BB9" w14:paraId="5698B1A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125D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507A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4C45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C98D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4.980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F5CA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2142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C4A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58B2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ВНМ и др.</w:t>
            </w:r>
          </w:p>
        </w:tc>
      </w:tr>
      <w:tr w:rsidR="00AC2BB9" w:rsidRPr="00AC2BB9" w14:paraId="234FDEE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46D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3B7B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BAC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09B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98A3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83A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E9D8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E89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КГС</w:t>
            </w:r>
          </w:p>
        </w:tc>
      </w:tr>
      <w:tr w:rsidR="00AC2BB9" w:rsidRPr="00AC2BB9" w14:paraId="70E2962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842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374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FF95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D77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4.833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108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54C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EEB3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190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ДАР</w:t>
            </w:r>
          </w:p>
        </w:tc>
      </w:tr>
      <w:tr w:rsidR="00AC2BB9" w:rsidRPr="00AC2BB9" w14:paraId="1D10F4A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74C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AFD8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D3C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04C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4.625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AC7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79B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758C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63DE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ГПБ</w:t>
            </w:r>
          </w:p>
        </w:tc>
      </w:tr>
      <w:tr w:rsidR="00AC2BB9" w:rsidRPr="00AC2BB9" w14:paraId="0C3BAD4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64D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CE0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74DA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A2C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CCC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A2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3F7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D803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5BB7CA4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3F9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11CF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1A80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8863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0B1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D184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A2E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FD7D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СПС</w:t>
            </w:r>
          </w:p>
        </w:tc>
      </w:tr>
      <w:tr w:rsidR="00AC2BB9" w:rsidRPr="00AC2BB9" w14:paraId="6B20B77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75B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DBEE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0914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2654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515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340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2C35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BA54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ННЮ</w:t>
            </w:r>
          </w:p>
        </w:tc>
      </w:tr>
      <w:tr w:rsidR="00AC2BB9" w:rsidRPr="00AC2BB9" w14:paraId="47CC018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B10D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111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A39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05D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C027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6BAE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E55C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0C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ГПЮ</w:t>
            </w:r>
          </w:p>
        </w:tc>
      </w:tr>
      <w:tr w:rsidR="00AC2BB9" w:rsidRPr="00AC2BB9" w14:paraId="06BBFDD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3E2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51A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283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AC5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D13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97BD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FC6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BC54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ЛИБ</w:t>
            </w:r>
          </w:p>
        </w:tc>
      </w:tr>
      <w:tr w:rsidR="00AC2BB9" w:rsidRPr="00AC2BB9" w14:paraId="67D97F7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64B7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AFC9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7E7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5DC2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C57D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243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AE74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7D88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ГМД</w:t>
            </w:r>
          </w:p>
        </w:tc>
      </w:tr>
      <w:tr w:rsidR="00AC2BB9" w:rsidRPr="00AC2BB9" w14:paraId="799D5FD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ADCD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6AC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46B2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FFA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2B4E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390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07AF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9D64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МИД</w:t>
            </w:r>
          </w:p>
        </w:tc>
      </w:tr>
      <w:tr w:rsidR="00AC2BB9" w:rsidRPr="00AC2BB9" w14:paraId="5511A15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3A2D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AC7D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0F2E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4189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FE5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7CD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0232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0E86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ЙПБ</w:t>
            </w:r>
          </w:p>
        </w:tc>
      </w:tr>
      <w:tr w:rsidR="00AC2BB9" w:rsidRPr="00AC2BB9" w14:paraId="0953A41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6AD1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A3C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7322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B28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9E0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248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521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39.59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72AD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СНД</w:t>
            </w:r>
          </w:p>
        </w:tc>
      </w:tr>
      <w:tr w:rsidR="00AC2BB9" w:rsidRPr="00AC2BB9" w14:paraId="69FFCF3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BF24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A96C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692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2B26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1C1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CAC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3925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1BF9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ГСШ</w:t>
            </w:r>
          </w:p>
        </w:tc>
      </w:tr>
      <w:tr w:rsidR="00AC2BB9" w:rsidRPr="00AC2BB9" w14:paraId="41201CD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E00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E32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D28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88CC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E79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570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5ECD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C22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ЛНК</w:t>
            </w:r>
          </w:p>
        </w:tc>
      </w:tr>
      <w:tr w:rsidR="00AC2BB9" w:rsidRPr="00AC2BB9" w14:paraId="274D98D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F14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865D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7F02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3E1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2B2F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804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51FD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39F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НГЖ</w:t>
            </w:r>
          </w:p>
        </w:tc>
      </w:tr>
      <w:tr w:rsidR="00AC2BB9" w:rsidRPr="00AC2BB9" w14:paraId="461602B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DC3E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248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2ABE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8C76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7A7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4B4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654A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9978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72EE544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3D3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60F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3E5B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F979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718A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8A8B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E22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7A2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ПНП</w:t>
            </w:r>
          </w:p>
        </w:tc>
      </w:tr>
      <w:tr w:rsidR="00AC2BB9" w:rsidRPr="00AC2BB9" w14:paraId="05692A5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47A6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9252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216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D44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A48F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E948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50C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EED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СГТ</w:t>
            </w:r>
          </w:p>
        </w:tc>
      </w:tr>
      <w:tr w:rsidR="00AC2BB9" w:rsidRPr="00AC2BB9" w14:paraId="3871E22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9C4F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4FEA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A5A3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381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50B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221F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CD9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920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ВЕЗ</w:t>
            </w:r>
          </w:p>
        </w:tc>
      </w:tr>
      <w:tr w:rsidR="00AC2BB9" w:rsidRPr="00AC2BB9" w14:paraId="237294C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F03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CE1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7724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731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35D4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EB40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D49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184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C2BB9" w:rsidRPr="00AC2BB9" w14:paraId="2FEBFDD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36D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3E4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D6FB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3EA2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B44E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FC8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354F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037D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МГТ</w:t>
            </w:r>
          </w:p>
        </w:tc>
      </w:tr>
      <w:tr w:rsidR="00AC2BB9" w:rsidRPr="00AC2BB9" w14:paraId="4F900EE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5F1F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FF7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79C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899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897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BA2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D175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5627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ГКД</w:t>
            </w:r>
          </w:p>
        </w:tc>
      </w:tr>
      <w:tr w:rsidR="00AC2BB9" w:rsidRPr="00AC2BB9" w14:paraId="5F08B9B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7B3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9355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0D04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2328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9CB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762E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ABE9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F86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69D755E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8BBF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F54C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37D8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28E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E36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122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D42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5FC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ППЖ</w:t>
            </w:r>
          </w:p>
        </w:tc>
      </w:tr>
      <w:tr w:rsidR="00AC2BB9" w:rsidRPr="00AC2BB9" w14:paraId="3E0E4A3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6FF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0D5A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17AF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7A6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8F7D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832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3FC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1365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ДЛА</w:t>
            </w:r>
          </w:p>
        </w:tc>
      </w:tr>
      <w:tr w:rsidR="00AC2BB9" w:rsidRPr="00AC2BB9" w14:paraId="14675A9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243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63F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6C12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D743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0943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3A05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BA5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225F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ИГП</w:t>
            </w:r>
          </w:p>
        </w:tc>
      </w:tr>
      <w:tr w:rsidR="00AC2BB9" w:rsidRPr="00AC2BB9" w14:paraId="4CBBF3C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9F41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615E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25E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B1D2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9929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8B01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981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FAA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ССН</w:t>
            </w:r>
          </w:p>
        </w:tc>
      </w:tr>
      <w:tr w:rsidR="00AC2BB9" w:rsidRPr="00AC2BB9" w14:paraId="38DD28C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3D20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CAA3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9B8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711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CA28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33E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4761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2AD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 и др.</w:t>
            </w:r>
          </w:p>
        </w:tc>
      </w:tr>
      <w:tr w:rsidR="00AC2BB9" w:rsidRPr="00AC2BB9" w14:paraId="11ED969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221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9849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0208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D5B3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174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5B19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AD62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690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ГПК</w:t>
            </w:r>
          </w:p>
        </w:tc>
      </w:tr>
      <w:tr w:rsidR="00AC2BB9" w:rsidRPr="00AC2BB9" w14:paraId="4C1B20D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7891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2BD2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E4D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0DDC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A1E1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08A8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E5B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028D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АПМ</w:t>
            </w:r>
          </w:p>
        </w:tc>
      </w:tr>
      <w:tr w:rsidR="00AC2BB9" w:rsidRPr="00AC2BB9" w14:paraId="5B040FF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87B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9A69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805A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DD6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CD93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6B7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7A8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F00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278EC7A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5F9E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11E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96A6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3E8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321D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56CB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8E3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27.19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F84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ИДС</w:t>
            </w:r>
          </w:p>
        </w:tc>
      </w:tr>
      <w:tr w:rsidR="00AC2BB9" w:rsidRPr="00AC2BB9" w14:paraId="06156CE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D7AD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DDCD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E55C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CE7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A41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3D8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34B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4EB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МНС</w:t>
            </w:r>
          </w:p>
        </w:tc>
      </w:tr>
      <w:tr w:rsidR="00AC2BB9" w:rsidRPr="00AC2BB9" w14:paraId="3D15FE2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EFA2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FE27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0737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A232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251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8A6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6C9A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263A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ИИК и др.</w:t>
            </w:r>
          </w:p>
        </w:tc>
      </w:tr>
      <w:tr w:rsidR="00AC2BB9" w:rsidRPr="00AC2BB9" w14:paraId="1D7CBBD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4A52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12B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FA9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0A83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2CC2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EE3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AEF4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A7D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65FA274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EBF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B27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432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C8E8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3A3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D37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8E24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ED9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1D73A1B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240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D39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1A6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A62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4CF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4D9F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A99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9E7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ДНВ</w:t>
            </w:r>
          </w:p>
        </w:tc>
      </w:tr>
      <w:tr w:rsidR="00AC2BB9" w:rsidRPr="00AC2BB9" w14:paraId="600DB75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F155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25EC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9FC2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AA57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A2B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B8D0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F24C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3E10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ДИА</w:t>
            </w:r>
          </w:p>
        </w:tc>
      </w:tr>
      <w:tr w:rsidR="00AC2BB9" w:rsidRPr="00AC2BB9" w14:paraId="5931067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F7B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39A2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CD74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C93B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BBF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115A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99E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83E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69E31EC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1D5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E3A0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476D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F98E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8BED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EF6E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3EFB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FFE7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ГСС</w:t>
            </w:r>
          </w:p>
        </w:tc>
      </w:tr>
      <w:tr w:rsidR="00AC2BB9" w:rsidRPr="00AC2BB9" w14:paraId="646AEB2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FE3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3A1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BCA8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60D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D69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6BC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0856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96F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НГК</w:t>
            </w:r>
          </w:p>
        </w:tc>
      </w:tr>
      <w:tr w:rsidR="00AC2BB9" w:rsidRPr="00AC2BB9" w14:paraId="4938250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BA48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306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36FE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93AC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0A4C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F5B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F2B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769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6ACEAF1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08B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63C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7F0D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077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29B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BC9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45B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9116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ГАК</w:t>
            </w:r>
          </w:p>
        </w:tc>
      </w:tr>
      <w:tr w:rsidR="00AC2BB9" w:rsidRPr="00AC2BB9" w14:paraId="671C1CF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F97B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C0E4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CF94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530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05E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DD0E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4A3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8590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ППВ</w:t>
            </w:r>
          </w:p>
        </w:tc>
      </w:tr>
      <w:tr w:rsidR="00AC2BB9" w:rsidRPr="00AC2BB9" w14:paraId="59F4CA9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FE4C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8973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DC23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FA80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E8A7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28A0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66BE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5BD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ЦТЙ</w:t>
            </w:r>
          </w:p>
        </w:tc>
      </w:tr>
      <w:tr w:rsidR="00AC2BB9" w:rsidRPr="00AC2BB9" w14:paraId="30558AA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E02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DCE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0C37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847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BE5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FA15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DF4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127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ЛТН и др.</w:t>
            </w:r>
          </w:p>
        </w:tc>
      </w:tr>
      <w:tr w:rsidR="00AC2BB9" w:rsidRPr="00AC2BB9" w14:paraId="504010C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54DE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9C4C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F9CF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5042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BFE0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DAB3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F025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14.47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908B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ККВ</w:t>
            </w:r>
          </w:p>
        </w:tc>
      </w:tr>
      <w:tr w:rsidR="00AC2BB9" w:rsidRPr="00AC2BB9" w14:paraId="4C53C6E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144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A7C5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0C34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1A6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415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751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58E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1B9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4745E4D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326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0682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7C8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982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0BF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59DB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F65E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13.01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5C15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МГТ</w:t>
            </w:r>
          </w:p>
        </w:tc>
      </w:tr>
      <w:tr w:rsidR="00AC2BB9" w:rsidRPr="00AC2BB9" w14:paraId="33B108E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8F0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2743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17E5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946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3DD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BAAC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2B2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2A35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ННЧ</w:t>
            </w:r>
          </w:p>
        </w:tc>
      </w:tr>
      <w:tr w:rsidR="00AC2BB9" w:rsidRPr="00AC2BB9" w14:paraId="26C9071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FB7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9AFF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080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9E7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000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D993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C76C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4896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АПП и др.</w:t>
            </w:r>
          </w:p>
        </w:tc>
      </w:tr>
      <w:tr w:rsidR="00AC2BB9" w:rsidRPr="00AC2BB9" w14:paraId="5D6054A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1FE2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027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B844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E69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274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3378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64CA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759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ПГП</w:t>
            </w:r>
          </w:p>
        </w:tc>
      </w:tr>
      <w:tr w:rsidR="00AC2BB9" w:rsidRPr="00AC2BB9" w14:paraId="380CDB6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C2F7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57C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496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8F2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F09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F6F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BEB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796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ДНЧ</w:t>
            </w:r>
          </w:p>
        </w:tc>
      </w:tr>
      <w:tr w:rsidR="00AC2BB9" w:rsidRPr="00AC2BB9" w14:paraId="2221EE5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A3F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4DC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BFE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22B4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380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A78A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35AC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DB83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1C42977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1C5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801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83B8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F6F9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A03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8F7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9BBB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313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СГЛ</w:t>
            </w:r>
          </w:p>
        </w:tc>
      </w:tr>
      <w:tr w:rsidR="00AC2BB9" w:rsidRPr="00AC2BB9" w14:paraId="5D31FFD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856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C79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734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15C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996D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BD6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5292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9E34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ЦИМ</w:t>
            </w:r>
          </w:p>
        </w:tc>
      </w:tr>
      <w:tr w:rsidR="00AC2BB9" w:rsidRPr="00AC2BB9" w14:paraId="4D892EC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02F5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5402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BC5D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13A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F23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206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5A0F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CDF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39CB721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50BC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15F3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F2C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9015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4C5D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77A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99B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602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КГП</w:t>
            </w:r>
          </w:p>
        </w:tc>
      </w:tr>
      <w:tr w:rsidR="00AC2BB9" w:rsidRPr="00AC2BB9" w14:paraId="31F237A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4C39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0F6A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48E9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DEED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1C2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2218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DCEC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276B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 и др.</w:t>
            </w:r>
          </w:p>
        </w:tc>
      </w:tr>
      <w:tr w:rsidR="00AC2BB9" w:rsidRPr="00AC2BB9" w14:paraId="1510680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EF43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AB7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C5A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3AC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4.260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5461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EAB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7BA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710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ЦИВ</w:t>
            </w:r>
          </w:p>
        </w:tc>
      </w:tr>
      <w:tr w:rsidR="00AC2BB9" w:rsidRPr="00AC2BB9" w14:paraId="198FCF7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497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165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F39C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88A1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4.251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7804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12C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F10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C784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НМС</w:t>
            </w:r>
          </w:p>
        </w:tc>
      </w:tr>
      <w:tr w:rsidR="00AC2BB9" w:rsidRPr="00AC2BB9" w14:paraId="4284177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678C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4F3E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E2E9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F89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A1C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224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E6C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EF40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НЕШ</w:t>
            </w:r>
          </w:p>
        </w:tc>
      </w:tr>
      <w:tr w:rsidR="00AC2BB9" w:rsidRPr="00AC2BB9" w14:paraId="09A2D54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429A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F098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DE87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C2E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71F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6BEE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5956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17E3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ПТХ</w:t>
            </w:r>
          </w:p>
        </w:tc>
      </w:tr>
      <w:tr w:rsidR="00AC2BB9" w:rsidRPr="00AC2BB9" w14:paraId="0615448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BBB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934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C64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1514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891A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85A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5E5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FB4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ВТИ и др.</w:t>
            </w:r>
          </w:p>
        </w:tc>
      </w:tr>
      <w:tr w:rsidR="00AC2BB9" w:rsidRPr="00AC2BB9" w14:paraId="7C6AB96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2934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A143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760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096E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A22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1585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66F3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23.97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6B0D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ЦЪРК.НАСТОЯТЕЛСТВО НА Ц.СВ.НИКОЛА</w:t>
            </w:r>
          </w:p>
        </w:tc>
      </w:tr>
      <w:tr w:rsidR="00AC2BB9" w:rsidRPr="00AC2BB9" w14:paraId="30BB5E5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7EF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937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95AC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DA0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6A42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55D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629C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11.99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CAE6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РГД</w:t>
            </w:r>
          </w:p>
        </w:tc>
      </w:tr>
      <w:tr w:rsidR="00AC2BB9" w:rsidRPr="00AC2BB9" w14:paraId="6AA5033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FF16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D9B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ABEE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96E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5.288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4812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C91E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572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96B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ППК</w:t>
            </w:r>
          </w:p>
        </w:tc>
      </w:tr>
      <w:tr w:rsidR="00AC2BB9" w:rsidRPr="00AC2BB9" w14:paraId="6B99644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881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1CB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CF5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34F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5.186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CC44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1D7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47E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00C0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СНД</w:t>
            </w:r>
          </w:p>
        </w:tc>
      </w:tr>
      <w:tr w:rsidR="00AC2BB9" w:rsidRPr="00AC2BB9" w14:paraId="29E9976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97A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102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83E5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C10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7C55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A58F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31A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E568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КГЧ и др.</w:t>
            </w:r>
          </w:p>
        </w:tc>
      </w:tr>
      <w:tr w:rsidR="00AC2BB9" w:rsidRPr="00AC2BB9" w14:paraId="20E28C3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27D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F8FE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F8EB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20D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A8C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E072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499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C61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 и др.</w:t>
            </w:r>
          </w:p>
        </w:tc>
      </w:tr>
      <w:tr w:rsidR="00AC2BB9" w:rsidRPr="00AC2BB9" w14:paraId="19FE57C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AC1C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98D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41C3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A4C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68C8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95C3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3E06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5C1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5FB58BC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9D9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913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ADF2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0F56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3366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AD9E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6F7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839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СКМ</w:t>
            </w:r>
          </w:p>
        </w:tc>
      </w:tr>
      <w:tr w:rsidR="00AC2BB9" w:rsidRPr="00AC2BB9" w14:paraId="0601FE3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0E9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9FFC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5A2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C478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01CE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2434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BE7C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8FB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АИП</w:t>
            </w:r>
          </w:p>
        </w:tc>
      </w:tr>
      <w:tr w:rsidR="00AC2BB9" w:rsidRPr="00AC2BB9" w14:paraId="161B249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2E67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1271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4B95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6928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0E63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BBD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BEB7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5C17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СИН</w:t>
            </w:r>
          </w:p>
        </w:tc>
      </w:tr>
      <w:tr w:rsidR="00AC2BB9" w:rsidRPr="00AC2BB9" w14:paraId="1BBC52B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821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097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C12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8E1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6F9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8FC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6C5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2CD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МНЧ и др.</w:t>
            </w:r>
          </w:p>
        </w:tc>
      </w:tr>
      <w:tr w:rsidR="00AC2BB9" w:rsidRPr="00AC2BB9" w14:paraId="0AC3528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DA3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586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95F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047C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F48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51B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520C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666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НИС</w:t>
            </w:r>
          </w:p>
        </w:tc>
      </w:tr>
      <w:tr w:rsidR="00AC2BB9" w:rsidRPr="00AC2BB9" w14:paraId="4E300A3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238C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9BA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7C3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530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C364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BE0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C53E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C0DF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ГМН</w:t>
            </w:r>
          </w:p>
        </w:tc>
      </w:tr>
      <w:tr w:rsidR="00AC2BB9" w:rsidRPr="00AC2BB9" w14:paraId="0A47C66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542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5D24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170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C3FD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9EE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6E5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FB89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A32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ДТР</w:t>
            </w:r>
          </w:p>
        </w:tc>
      </w:tr>
      <w:tr w:rsidR="00AC2BB9" w:rsidRPr="00AC2BB9" w14:paraId="5346F65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42E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3C6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4D5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01C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688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086A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96AF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15.47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93A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ИТР</w:t>
            </w:r>
          </w:p>
        </w:tc>
      </w:tr>
      <w:tr w:rsidR="00AC2BB9" w:rsidRPr="00AC2BB9" w14:paraId="6FD93CA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68F2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F84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A6E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9F9F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6B0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554D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43C5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B51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СЛП и др.</w:t>
            </w:r>
          </w:p>
        </w:tc>
      </w:tr>
      <w:tr w:rsidR="00AC2BB9" w:rsidRPr="00AC2BB9" w14:paraId="0D336EE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89DD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B625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7C65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00C2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F48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10F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37C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D103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ДКВ</w:t>
            </w:r>
          </w:p>
        </w:tc>
      </w:tr>
      <w:tr w:rsidR="00AC2BB9" w:rsidRPr="00AC2BB9" w14:paraId="73E3CEA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1C5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9FF3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12B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C399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0.093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9F76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5D27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7C5B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9F1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ХСТ</w:t>
            </w:r>
          </w:p>
        </w:tc>
      </w:tr>
      <w:tr w:rsidR="00AC2BB9" w:rsidRPr="00AC2BB9" w14:paraId="5409C70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B61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AFC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31E2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8615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0.078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9F4C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16C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30F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DF2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 и др.</w:t>
            </w:r>
          </w:p>
        </w:tc>
      </w:tr>
      <w:tr w:rsidR="00AC2BB9" w:rsidRPr="00AC2BB9" w14:paraId="6B52223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5DF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B01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508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76AC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0.077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7681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155D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6A2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6AA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ПСС</w:t>
            </w:r>
          </w:p>
        </w:tc>
      </w:tr>
      <w:tr w:rsidR="00AC2BB9" w:rsidRPr="00AC2BB9" w14:paraId="1480C7B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6E0C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951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5084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C660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34E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968E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ADD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836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МНС</w:t>
            </w:r>
          </w:p>
        </w:tc>
      </w:tr>
      <w:tr w:rsidR="00AC2BB9" w:rsidRPr="00AC2BB9" w14:paraId="255B32F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A75D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6D7E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662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927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8303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ECB4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860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060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НИС</w:t>
            </w:r>
          </w:p>
        </w:tc>
      </w:tr>
      <w:tr w:rsidR="00AC2BB9" w:rsidRPr="00AC2BB9" w14:paraId="61B9561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E917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009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A64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AB1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75D5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54AB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F51F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7B5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ТНБ</w:t>
            </w:r>
          </w:p>
        </w:tc>
      </w:tr>
      <w:tr w:rsidR="00AC2BB9" w:rsidRPr="00AC2BB9" w14:paraId="0DF2D76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7C1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74C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FC59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C1E6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81D0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D8E4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8D8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0CB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ГМС</w:t>
            </w:r>
          </w:p>
        </w:tc>
      </w:tr>
      <w:tr w:rsidR="00AC2BB9" w:rsidRPr="00AC2BB9" w14:paraId="56B159B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E73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7EFC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6B8D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D69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2F8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F837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3717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4475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КГС</w:t>
            </w:r>
          </w:p>
        </w:tc>
      </w:tr>
      <w:tr w:rsidR="00AC2BB9" w:rsidRPr="00AC2BB9" w14:paraId="42F354F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B0F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8DC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E5E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1D9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569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F631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961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CF29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7A394B1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F2D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129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5787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C76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C03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FBD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4EE0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D170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ВБГ</w:t>
            </w:r>
          </w:p>
        </w:tc>
      </w:tr>
      <w:tr w:rsidR="00AC2BB9" w:rsidRPr="00AC2BB9" w14:paraId="7148165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3CD8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0E2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016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14C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B0E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5B59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4C9C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CF8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ПНБ</w:t>
            </w:r>
          </w:p>
        </w:tc>
      </w:tr>
      <w:tr w:rsidR="00AC2BB9" w:rsidRPr="00AC2BB9" w14:paraId="6E5FA2C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D768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8BC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9777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981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4211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6C0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A675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B33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ПСО и др.</w:t>
            </w:r>
          </w:p>
        </w:tc>
      </w:tr>
      <w:tr w:rsidR="00AC2BB9" w:rsidRPr="00AC2BB9" w14:paraId="2296931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4742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8B7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691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FA3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5A5D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80C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47F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9.45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7FD8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ЕВП</w:t>
            </w:r>
          </w:p>
        </w:tc>
      </w:tr>
      <w:tr w:rsidR="00AC2BB9" w:rsidRPr="00AC2BB9" w14:paraId="364819B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4C2C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015D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2CD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570E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909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AE3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7787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8.87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5B0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ПКБ</w:t>
            </w:r>
          </w:p>
        </w:tc>
      </w:tr>
      <w:tr w:rsidR="00AC2BB9" w:rsidRPr="00AC2BB9" w14:paraId="44EFA69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F42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1F5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50C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3C0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3B4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AC7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4181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E06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СГС</w:t>
            </w:r>
          </w:p>
        </w:tc>
      </w:tr>
      <w:tr w:rsidR="00AC2BB9" w:rsidRPr="00AC2BB9" w14:paraId="2866848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5E7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60A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564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F662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F706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8DDD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4401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7.11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AFC1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ИНБ</w:t>
            </w:r>
          </w:p>
        </w:tc>
      </w:tr>
      <w:tr w:rsidR="00AC2BB9" w:rsidRPr="00AC2BB9" w14:paraId="1AFEBAE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71E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592A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8170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7C2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D5A0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278A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BA9E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12F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ПИР</w:t>
            </w:r>
          </w:p>
        </w:tc>
      </w:tr>
      <w:tr w:rsidR="00AC2BB9" w:rsidRPr="00AC2BB9" w14:paraId="212A850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49BC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866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438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012C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E32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B34D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709B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CF4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МЦК</w:t>
            </w:r>
          </w:p>
        </w:tc>
      </w:tr>
      <w:tr w:rsidR="00AC2BB9" w:rsidRPr="00AC2BB9" w14:paraId="42D7B11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DCE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590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C5D6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8B5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6.063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8C5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AEC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DD0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CED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27E54DF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26B4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AFA3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D948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8C2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5.069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C752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855F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64F3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A38E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АТИ</w:t>
            </w:r>
          </w:p>
        </w:tc>
      </w:tr>
      <w:tr w:rsidR="00AC2BB9" w:rsidRPr="00AC2BB9" w14:paraId="0ACF74C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D773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35B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7A5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52F2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FF10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E29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DE7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D108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АИП</w:t>
            </w:r>
          </w:p>
        </w:tc>
      </w:tr>
      <w:tr w:rsidR="00AC2BB9" w:rsidRPr="00AC2BB9" w14:paraId="30EB372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045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D4F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E94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A893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DD6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1FB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B96D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7D53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СЛШ</w:t>
            </w:r>
          </w:p>
        </w:tc>
      </w:tr>
      <w:tr w:rsidR="00AC2BB9" w:rsidRPr="00AC2BB9" w14:paraId="3D3B52C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0D3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51B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E361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D78E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4156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4ED7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62B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299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СГД</w:t>
            </w:r>
          </w:p>
        </w:tc>
      </w:tr>
      <w:tr w:rsidR="00AC2BB9" w:rsidRPr="00AC2BB9" w14:paraId="242336E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29DB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A3D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6D35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650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4.342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1CC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A80A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773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C520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АЛК</w:t>
            </w:r>
          </w:p>
        </w:tc>
      </w:tr>
      <w:tr w:rsidR="00AC2BB9" w:rsidRPr="00AC2BB9" w14:paraId="19BA143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EE2E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3E30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A64D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B039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490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43E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C67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7483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КЛВ</w:t>
            </w:r>
          </w:p>
        </w:tc>
      </w:tr>
      <w:tr w:rsidR="00AC2BB9" w:rsidRPr="00AC2BB9" w14:paraId="4427173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6384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AD6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A9E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296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7FE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14CC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AD68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556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СИА</w:t>
            </w:r>
          </w:p>
        </w:tc>
      </w:tr>
      <w:tr w:rsidR="00AC2BB9" w:rsidRPr="00AC2BB9" w14:paraId="61A9B53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1AAC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0CD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F55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70C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32EC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713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5128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5B5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0067394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9380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7177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D2A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034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04A2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974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7597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1070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ПСД</w:t>
            </w:r>
          </w:p>
        </w:tc>
      </w:tr>
      <w:tr w:rsidR="00AC2BB9" w:rsidRPr="00AC2BB9" w14:paraId="56D2C2C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C8F4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1DC7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33C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FFDF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E5B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A9A2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918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5E9A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МТА</w:t>
            </w:r>
          </w:p>
        </w:tc>
      </w:tr>
      <w:tr w:rsidR="00AC2BB9" w:rsidRPr="00AC2BB9" w14:paraId="56232A1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63A5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8AF0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EE1B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67C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102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B10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612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E522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ПЦК и др.</w:t>
            </w:r>
          </w:p>
        </w:tc>
      </w:tr>
      <w:tr w:rsidR="00AC2BB9" w:rsidRPr="00AC2BB9" w14:paraId="61AF65E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19DF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6447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CFE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2A88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75A8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86B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71B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7AE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055F7F5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52C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1F60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8DC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0ADF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EC1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709D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0383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8A28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 и др.</w:t>
            </w:r>
          </w:p>
        </w:tc>
      </w:tr>
      <w:tr w:rsidR="00AC2BB9" w:rsidRPr="00AC2BB9" w14:paraId="7194B91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406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40F2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4F8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E96C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AEC8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1565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9B9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C17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ХСТ</w:t>
            </w:r>
          </w:p>
        </w:tc>
      </w:tr>
      <w:tr w:rsidR="00AC2BB9" w:rsidRPr="00AC2BB9" w14:paraId="6A6A92D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D633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460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C52D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1CA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81D0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DE54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2229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7065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МИА и др.</w:t>
            </w:r>
          </w:p>
        </w:tc>
      </w:tr>
      <w:tr w:rsidR="00AC2BB9" w:rsidRPr="00AC2BB9" w14:paraId="5E0E92B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F2EB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03E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8960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0F5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1FB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DDA1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3AD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25.19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49E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ДДТ</w:t>
            </w:r>
          </w:p>
        </w:tc>
      </w:tr>
      <w:tr w:rsidR="00AC2BB9" w:rsidRPr="00AC2BB9" w14:paraId="5BD4B72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F1DD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7C2A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25CF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4B4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1B8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BCBD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8E85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6A35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ЛНК</w:t>
            </w:r>
          </w:p>
        </w:tc>
      </w:tr>
      <w:tr w:rsidR="00AC2BB9" w:rsidRPr="00AC2BB9" w14:paraId="170ADF5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3A4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869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AB32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80FE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7BD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91A9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ED3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20B5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ДСВ</w:t>
            </w:r>
          </w:p>
        </w:tc>
      </w:tr>
      <w:tr w:rsidR="00AC2BB9" w:rsidRPr="00AC2BB9" w14:paraId="2E421A7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66C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747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FE7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2028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8108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E947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32E8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D47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ННК</w:t>
            </w:r>
          </w:p>
        </w:tc>
      </w:tr>
      <w:tr w:rsidR="00AC2BB9" w:rsidRPr="00AC2BB9" w14:paraId="24F58B2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D66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9639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F9C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6E77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A397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C3D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F61A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34C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КГА</w:t>
            </w:r>
          </w:p>
        </w:tc>
      </w:tr>
      <w:tr w:rsidR="00AC2BB9" w:rsidRPr="00AC2BB9" w14:paraId="54BA4D0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89C0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5B2B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62D7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AE1E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A4E3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662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9D0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18CF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АСЖ</w:t>
            </w:r>
          </w:p>
        </w:tc>
      </w:tr>
      <w:tr w:rsidR="00AC2BB9" w:rsidRPr="00AC2BB9" w14:paraId="13BCF27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9E93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4135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67A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6331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251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BF77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1CD2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71B3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C2BB9" w:rsidRPr="00AC2BB9" w14:paraId="0351CB6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E8A0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1533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1E1F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750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C6B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A5A7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DBBF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0845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КТХ</w:t>
            </w:r>
          </w:p>
        </w:tc>
      </w:tr>
      <w:tr w:rsidR="00AC2BB9" w:rsidRPr="00AC2BB9" w14:paraId="1F41DCE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4370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106B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BFB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A97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0028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E47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0354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99E1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ДИА</w:t>
            </w:r>
          </w:p>
        </w:tc>
      </w:tr>
      <w:tr w:rsidR="00AC2BB9" w:rsidRPr="00AC2BB9" w14:paraId="0E48DD6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34A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BC1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7D54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EC3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192A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417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221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F2B3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41EC435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19F5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AA2E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91B2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3F58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ED24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6856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97BF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4A21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СГТ</w:t>
            </w:r>
          </w:p>
        </w:tc>
      </w:tr>
      <w:tr w:rsidR="00AC2BB9" w:rsidRPr="00AC2BB9" w14:paraId="060DA48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171A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0BF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26E4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E89E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DBF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D2E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09E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A6C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ССН</w:t>
            </w:r>
          </w:p>
        </w:tc>
      </w:tr>
      <w:tr w:rsidR="00AC2BB9" w:rsidRPr="00AC2BB9" w14:paraId="7035A82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CB0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464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10A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A787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BC71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1AC1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426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F94A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ФМК</w:t>
            </w:r>
          </w:p>
        </w:tc>
      </w:tr>
      <w:tr w:rsidR="00AC2BB9" w:rsidRPr="00AC2BB9" w14:paraId="16793F1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0947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C91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096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C4BD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61CD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E767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3C32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31FD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СПП</w:t>
            </w:r>
          </w:p>
        </w:tc>
      </w:tr>
      <w:tr w:rsidR="00AC2BB9" w:rsidRPr="00AC2BB9" w14:paraId="476E407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53F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C20C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3791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A5E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9005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FC6C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9ACB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3BB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НИС</w:t>
            </w:r>
          </w:p>
        </w:tc>
      </w:tr>
      <w:tr w:rsidR="00AC2BB9" w:rsidRPr="00AC2BB9" w14:paraId="3B4243C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B809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255D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3D92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F2C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AAC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844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B9D5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FAF3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ЛСТ</w:t>
            </w:r>
          </w:p>
        </w:tc>
      </w:tr>
      <w:tr w:rsidR="00AC2BB9" w:rsidRPr="00AC2BB9" w14:paraId="2AAC23D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DE4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0F0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B0F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612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D91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9F2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5556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B01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350B6E8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7BF5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4CE2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50AE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F1E6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D0B0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D410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4341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FE1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ДБГ</w:t>
            </w:r>
          </w:p>
        </w:tc>
      </w:tr>
      <w:tr w:rsidR="00AC2BB9" w:rsidRPr="00AC2BB9" w14:paraId="07CA4AA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AE6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8CB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775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7A9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2612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6A1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C5C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D087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ЦГР и др.</w:t>
            </w:r>
          </w:p>
        </w:tc>
      </w:tr>
      <w:tr w:rsidR="00AC2BB9" w:rsidRPr="00AC2BB9" w14:paraId="2E57B39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E631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D8B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EB03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AA5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ADD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31BA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8F9A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F9F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3B35374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0CB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615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D7D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AE78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FFF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78E1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35E2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ED3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 и др.</w:t>
            </w:r>
          </w:p>
        </w:tc>
      </w:tr>
      <w:tr w:rsidR="00AC2BB9" w:rsidRPr="00AC2BB9" w14:paraId="0222B71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6E6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373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AC6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B8EC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23F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22E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A51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E042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СИВ</w:t>
            </w:r>
          </w:p>
        </w:tc>
      </w:tr>
      <w:tr w:rsidR="00AC2BB9" w:rsidRPr="00AC2BB9" w14:paraId="3A0BEFD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5F21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58A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4931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B4B3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1FA3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9CDE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CE5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827C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МГД</w:t>
            </w:r>
          </w:p>
        </w:tc>
      </w:tr>
      <w:tr w:rsidR="00AC2BB9" w:rsidRPr="00AC2BB9" w14:paraId="0EE759C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BE09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30A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96E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EF39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388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7BD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8998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612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ПИМ</w:t>
            </w:r>
          </w:p>
        </w:tc>
      </w:tr>
      <w:tr w:rsidR="00AC2BB9" w:rsidRPr="00AC2BB9" w14:paraId="6EB9306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B11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CE3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D37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9CA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8879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7BC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BB7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80A8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ПМБ</w:t>
            </w:r>
          </w:p>
        </w:tc>
      </w:tr>
      <w:tr w:rsidR="00AC2BB9" w:rsidRPr="00AC2BB9" w14:paraId="6303D18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33C0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1E8F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386E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B1BB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3267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7FED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88D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11.55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1548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НПК</w:t>
            </w:r>
          </w:p>
        </w:tc>
      </w:tr>
      <w:tr w:rsidR="00AC2BB9" w:rsidRPr="00AC2BB9" w14:paraId="71C1172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A4FE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766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6798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FF8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D8D5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3BCD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0381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53F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58D4205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2CAC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AEFD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EFA7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C9E3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FB50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F79D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334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8DA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ААН</w:t>
            </w:r>
          </w:p>
        </w:tc>
      </w:tr>
      <w:tr w:rsidR="00AC2BB9" w:rsidRPr="00AC2BB9" w14:paraId="721887E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8E2A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BD39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2420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B89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0F6C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7EA3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103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166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СИМ</w:t>
            </w:r>
          </w:p>
        </w:tc>
      </w:tr>
      <w:tr w:rsidR="00AC2BB9" w:rsidRPr="00AC2BB9" w14:paraId="315E52E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1DF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EF8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CC3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A28D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DBE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40C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79E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4730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ИАН</w:t>
            </w:r>
          </w:p>
        </w:tc>
      </w:tr>
      <w:tr w:rsidR="00AC2BB9" w:rsidRPr="00AC2BB9" w14:paraId="222393B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F1C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8C1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C3E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3AFD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CC50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0AC0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3C7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C667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СНД</w:t>
            </w:r>
          </w:p>
        </w:tc>
      </w:tr>
      <w:tr w:rsidR="00AC2BB9" w:rsidRPr="00AC2BB9" w14:paraId="3916979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674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3F65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F0D0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384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6F2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DA9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3AA1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1166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СЯВ</w:t>
            </w:r>
          </w:p>
        </w:tc>
      </w:tr>
      <w:tr w:rsidR="00AC2BB9" w:rsidRPr="00AC2BB9" w14:paraId="1F3E184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31C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A08E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38E1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F91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AB32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68B5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C9C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BFDA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ИАВ</w:t>
            </w:r>
          </w:p>
        </w:tc>
      </w:tr>
      <w:tr w:rsidR="00AC2BB9" w:rsidRPr="00AC2BB9" w14:paraId="2DF4C8C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723C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37E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9CB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47C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BE0A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528A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54F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83F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АКВ</w:t>
            </w:r>
          </w:p>
        </w:tc>
      </w:tr>
      <w:tr w:rsidR="00AC2BB9" w:rsidRPr="00AC2BB9" w14:paraId="773D698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65D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9B7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09B9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EC48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7525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F2D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422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D366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МПК</w:t>
            </w:r>
          </w:p>
        </w:tc>
      </w:tr>
      <w:tr w:rsidR="00AC2BB9" w:rsidRPr="00AC2BB9" w14:paraId="04A61B9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75FC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129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700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612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353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B61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E70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BA78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34ADDDB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C4E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7F5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27E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5F40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E82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DCA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D510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9C52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77A0724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04A5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0CB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20D5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7124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627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C32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628E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CFCF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ИСК</w:t>
            </w:r>
          </w:p>
        </w:tc>
      </w:tr>
      <w:tr w:rsidR="00AC2BB9" w:rsidRPr="00AC2BB9" w14:paraId="002B19F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E027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23B7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03E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9D2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012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BA88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D53F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A9CB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ПИБ</w:t>
            </w:r>
          </w:p>
        </w:tc>
      </w:tr>
      <w:tr w:rsidR="00AC2BB9" w:rsidRPr="00AC2BB9" w14:paraId="48135C8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FA10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2296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BD0D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75B0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D4C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D11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E158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C083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ГИЦ</w:t>
            </w:r>
          </w:p>
        </w:tc>
      </w:tr>
      <w:tr w:rsidR="00AC2BB9" w:rsidRPr="00AC2BB9" w14:paraId="256F7E4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266C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D23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4A0D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C7E1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E854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C13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9183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1DE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ИСМ</w:t>
            </w:r>
          </w:p>
        </w:tc>
      </w:tr>
      <w:tr w:rsidR="00AC2BB9" w:rsidRPr="00AC2BB9" w14:paraId="7F3BE72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CF59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65C6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2A3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32F5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BC15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440C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5F1E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DFC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ГИС</w:t>
            </w:r>
          </w:p>
        </w:tc>
      </w:tr>
      <w:tr w:rsidR="00AC2BB9" w:rsidRPr="00AC2BB9" w14:paraId="38BFE43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F87E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C8B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188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0ED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E5D8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7CB8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8DE8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EAA8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45A82D1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1F0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A5A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D3D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3BF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456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E70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CAA2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5.97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8DD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ННЧ</w:t>
            </w:r>
          </w:p>
        </w:tc>
      </w:tr>
      <w:tr w:rsidR="00AC2BB9" w:rsidRPr="00AC2BB9" w14:paraId="17D92A3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730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76F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CC5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F2F5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79AF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082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E29E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5.32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994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ППК</w:t>
            </w:r>
          </w:p>
        </w:tc>
      </w:tr>
      <w:tr w:rsidR="00AC2BB9" w:rsidRPr="00AC2BB9" w14:paraId="3A4E153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5B7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83C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0CF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AF67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E28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30E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602A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055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ХТЗ</w:t>
            </w:r>
          </w:p>
        </w:tc>
      </w:tr>
      <w:tr w:rsidR="00AC2BB9" w:rsidRPr="00AC2BB9" w14:paraId="3756F22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168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6B29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D174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1E3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D57C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E69E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29F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ED24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ГЛТ и др.</w:t>
            </w:r>
          </w:p>
        </w:tc>
      </w:tr>
      <w:tr w:rsidR="00AC2BB9" w:rsidRPr="00AC2BB9" w14:paraId="1435C53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4604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ED17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6D9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626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0.256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DF9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F8E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D691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50F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АМН</w:t>
            </w:r>
          </w:p>
        </w:tc>
      </w:tr>
      <w:tr w:rsidR="00AC2BB9" w:rsidRPr="00AC2BB9" w14:paraId="6F0400A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BC97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D99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97C3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FEF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14.694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140C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00B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416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CDCE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АСЖ</w:t>
            </w:r>
          </w:p>
        </w:tc>
      </w:tr>
      <w:tr w:rsidR="00AC2BB9" w:rsidRPr="00AC2BB9" w14:paraId="095D7D2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A0C5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841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BC6F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D74C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50D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E097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F193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62E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ВСС</w:t>
            </w:r>
          </w:p>
        </w:tc>
      </w:tr>
      <w:tr w:rsidR="00AC2BB9" w:rsidRPr="00AC2BB9" w14:paraId="791A29F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713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33B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F63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71D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5FC3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9B9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8BB1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D68C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18D22ED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974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9BA4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C4C5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8E2D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9.312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358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247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D010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DEFB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СГС</w:t>
            </w:r>
          </w:p>
        </w:tc>
      </w:tr>
      <w:tr w:rsidR="00AC2BB9" w:rsidRPr="00AC2BB9" w14:paraId="152D9E2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B2B5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AAEE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3B4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C6B8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6A0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78D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F6C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180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НСШ и др.</w:t>
            </w:r>
          </w:p>
        </w:tc>
      </w:tr>
      <w:tr w:rsidR="00AC2BB9" w:rsidRPr="00AC2BB9" w14:paraId="7880BC9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94C3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5C4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62E3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8A1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9D6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DA46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9CC8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741B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ТНО</w:t>
            </w:r>
          </w:p>
        </w:tc>
      </w:tr>
      <w:tr w:rsidR="00AC2BB9" w:rsidRPr="00AC2BB9" w14:paraId="6B4C7F0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F75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4B8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4A3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A3AA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83B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AF2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8022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7D8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ПНО</w:t>
            </w:r>
          </w:p>
        </w:tc>
      </w:tr>
      <w:tr w:rsidR="00AC2BB9" w:rsidRPr="00AC2BB9" w14:paraId="7E0A492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130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EBD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499D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B8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F65D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397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2C0F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0EE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C2BB9" w:rsidRPr="00AC2BB9" w14:paraId="4DA72A6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5DF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716F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867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A89E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96DC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49B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0FFB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DE00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БНС</w:t>
            </w:r>
          </w:p>
        </w:tc>
      </w:tr>
      <w:tr w:rsidR="00AC2BB9" w:rsidRPr="00AC2BB9" w14:paraId="7C2344A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2B0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6F48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EC7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6E8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6.688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0D49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8FA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68E4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E01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ННЮ</w:t>
            </w:r>
          </w:p>
        </w:tc>
      </w:tr>
      <w:tr w:rsidR="00AC2BB9" w:rsidRPr="00AC2BB9" w14:paraId="0F1E93B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DAFC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D61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191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805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FCF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3F29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F4F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4BD4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ЛИП</w:t>
            </w:r>
          </w:p>
        </w:tc>
      </w:tr>
      <w:tr w:rsidR="00AC2BB9" w:rsidRPr="00AC2BB9" w14:paraId="6865688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4BA5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CF7D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DC0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BACC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042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CE4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800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1CC3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КИП</w:t>
            </w:r>
          </w:p>
        </w:tc>
      </w:tr>
      <w:tr w:rsidR="00AC2BB9" w:rsidRPr="00AC2BB9" w14:paraId="1F51B95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7BC2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9744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F12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6336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EECF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534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5.596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2F68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67.15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9AE5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ГСК</w:t>
            </w:r>
          </w:p>
        </w:tc>
      </w:tr>
      <w:tr w:rsidR="00AC2BB9" w:rsidRPr="00AC2BB9" w14:paraId="1124AB6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F020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CFF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8D6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094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7EA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F1E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6CD6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3468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СТЛ</w:t>
            </w:r>
          </w:p>
        </w:tc>
      </w:tr>
      <w:tr w:rsidR="00AC2BB9" w:rsidRPr="00AC2BB9" w14:paraId="2D6E0B6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FDD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C6C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BC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5DE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948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5F70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1B94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CCF0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ИИС</w:t>
            </w:r>
          </w:p>
        </w:tc>
      </w:tr>
      <w:tr w:rsidR="00AC2BB9" w:rsidRPr="00AC2BB9" w14:paraId="0ED094F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8C8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680C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680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D0EF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398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256B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56D3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CB7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СПС</w:t>
            </w:r>
          </w:p>
        </w:tc>
      </w:tr>
      <w:tr w:rsidR="00AC2BB9" w:rsidRPr="00AC2BB9" w14:paraId="5C67D29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E62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F35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72DC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5448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5.050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3B3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7C24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5295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E9D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РПР и др.</w:t>
            </w:r>
          </w:p>
        </w:tc>
      </w:tr>
      <w:tr w:rsidR="00AC2BB9" w:rsidRPr="00AC2BB9" w14:paraId="7D3DB0E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6583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26D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374F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7D7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4.912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C53B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455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7FE2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CE5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669305D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81F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12BB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5E97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B1F1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4.901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5E9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4CC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DF57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E118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МГТ</w:t>
            </w:r>
          </w:p>
        </w:tc>
      </w:tr>
      <w:tr w:rsidR="00AC2BB9" w:rsidRPr="00AC2BB9" w14:paraId="1DE095F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4D45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3CE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522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D27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4.853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6935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E9B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A17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D7FE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ПИМ</w:t>
            </w:r>
          </w:p>
        </w:tc>
      </w:tr>
      <w:tr w:rsidR="00AC2BB9" w:rsidRPr="00AC2BB9" w14:paraId="138FF6F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5DE6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2D03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9C4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0DD7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CF8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9BB4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382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855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НИС и др.</w:t>
            </w:r>
          </w:p>
        </w:tc>
      </w:tr>
      <w:tr w:rsidR="00AC2BB9" w:rsidRPr="00AC2BB9" w14:paraId="656668D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2AA2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6E2D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8A32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6E0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86B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2152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23D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88AE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МРК</w:t>
            </w:r>
          </w:p>
        </w:tc>
      </w:tr>
      <w:tr w:rsidR="00AC2BB9" w:rsidRPr="00AC2BB9" w14:paraId="4BFF4A7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193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BC9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0BC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933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C270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157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7AFC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F40A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ЛГП и др.</w:t>
            </w:r>
          </w:p>
        </w:tc>
      </w:tr>
      <w:tr w:rsidR="00AC2BB9" w:rsidRPr="00AC2BB9" w14:paraId="1B62429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77E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84B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E5AD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F99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4D5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569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545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359A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ИМС</w:t>
            </w:r>
          </w:p>
        </w:tc>
      </w:tr>
      <w:tr w:rsidR="00AC2BB9" w:rsidRPr="00AC2BB9" w14:paraId="6F499BA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1882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200B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2223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707C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4.329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2ED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FA9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535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D4E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МИД</w:t>
            </w:r>
          </w:p>
        </w:tc>
      </w:tr>
      <w:tr w:rsidR="00AC2BB9" w:rsidRPr="00AC2BB9" w14:paraId="20B9D58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615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3D3B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E14E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3F0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1D2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C19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813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780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ТПА и др.</w:t>
            </w:r>
          </w:p>
        </w:tc>
      </w:tr>
      <w:tr w:rsidR="00AC2BB9" w:rsidRPr="00AC2BB9" w14:paraId="259284F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220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FB8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A230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F1E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E6B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4A0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AC59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A3B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РИД</w:t>
            </w:r>
          </w:p>
        </w:tc>
      </w:tr>
      <w:tr w:rsidR="00AC2BB9" w:rsidRPr="00AC2BB9" w14:paraId="55D21CC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4D3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A422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9DBD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3B97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F9B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30C0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19AC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C62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НГШ</w:t>
            </w:r>
          </w:p>
        </w:tc>
      </w:tr>
      <w:tr w:rsidR="00AC2BB9" w:rsidRPr="00AC2BB9" w14:paraId="6E03240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7C6C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1A61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EC7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4B9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E58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9BD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F46E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F112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БДП</w:t>
            </w:r>
          </w:p>
        </w:tc>
      </w:tr>
      <w:tr w:rsidR="00AC2BB9" w:rsidRPr="00AC2BB9" w14:paraId="5ADCB8D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AB0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D79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D36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6AC0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2A1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D8D7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953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493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СИТ</w:t>
            </w:r>
          </w:p>
        </w:tc>
      </w:tr>
      <w:tr w:rsidR="00AC2BB9" w:rsidRPr="00AC2BB9" w14:paraId="193BB2D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D358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A5E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13C1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A2E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F1AD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492D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18CC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1BB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СТД и др.</w:t>
            </w:r>
          </w:p>
        </w:tc>
      </w:tr>
      <w:tr w:rsidR="00AC2BB9" w:rsidRPr="00AC2BB9" w14:paraId="4FAD570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823D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3CB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419D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FFB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84E5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2DF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FFD0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BF6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61D67C3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FC9E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0BA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27E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F11F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00F0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DA6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7108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2C7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ВВГ</w:t>
            </w:r>
          </w:p>
        </w:tc>
      </w:tr>
      <w:tr w:rsidR="00AC2BB9" w:rsidRPr="00AC2BB9" w14:paraId="2C2C47A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979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53E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6D2C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1EA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462A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A87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74EE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9D6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ЛПК</w:t>
            </w:r>
          </w:p>
        </w:tc>
      </w:tr>
      <w:tr w:rsidR="00AC2BB9" w:rsidRPr="00AC2BB9" w14:paraId="6A2BBF3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628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793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8C9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8F82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559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2A83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C66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CD2B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КМТ</w:t>
            </w:r>
          </w:p>
        </w:tc>
      </w:tr>
      <w:tr w:rsidR="00AC2BB9" w:rsidRPr="00AC2BB9" w14:paraId="19D20DA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2B4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FF26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3B74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B18C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2590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ED12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B0DE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121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ППМ</w:t>
            </w:r>
          </w:p>
        </w:tc>
      </w:tr>
      <w:tr w:rsidR="00AC2BB9" w:rsidRPr="00AC2BB9" w14:paraId="33F1780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192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707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56F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F143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64C8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1CD3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BE8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9A87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ПАБ</w:t>
            </w:r>
          </w:p>
        </w:tc>
      </w:tr>
      <w:tr w:rsidR="00AC2BB9" w:rsidRPr="00AC2BB9" w14:paraId="0B2AD17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5D2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DB0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799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851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0849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CC09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66D2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37.71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63F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ЛСП</w:t>
            </w:r>
          </w:p>
        </w:tc>
      </w:tr>
      <w:tr w:rsidR="00AC2BB9" w:rsidRPr="00AC2BB9" w14:paraId="387A7A9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1CE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7B3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2F32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65B5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BA3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C3F7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C7E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E36D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СНП</w:t>
            </w:r>
          </w:p>
        </w:tc>
      </w:tr>
      <w:tr w:rsidR="00AC2BB9" w:rsidRPr="00AC2BB9" w14:paraId="2940E68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E04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5D9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EAAF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1528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87A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948C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9C30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C8B8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СПА</w:t>
            </w:r>
          </w:p>
        </w:tc>
      </w:tr>
      <w:tr w:rsidR="00AC2BB9" w:rsidRPr="00AC2BB9" w14:paraId="386175E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7820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45C5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6B9D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33C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F0F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B33E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2FCE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C4D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СГЖ</w:t>
            </w:r>
          </w:p>
        </w:tc>
      </w:tr>
      <w:tr w:rsidR="00AC2BB9" w:rsidRPr="00AC2BB9" w14:paraId="4F699A6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5F05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150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7BD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EC55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50E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03B7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6F1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C3D5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ГХВ</w:t>
            </w:r>
          </w:p>
        </w:tc>
      </w:tr>
      <w:tr w:rsidR="00AC2BB9" w:rsidRPr="00AC2BB9" w14:paraId="7BEA6CC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547E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4EE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9B53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9E6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F6A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674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84B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08FD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ГСА</w:t>
            </w:r>
          </w:p>
        </w:tc>
      </w:tr>
      <w:tr w:rsidR="00AC2BB9" w:rsidRPr="00AC2BB9" w14:paraId="555AF29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B703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E010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9F87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D59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32C2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1D1D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B56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55E2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ГПЮ</w:t>
            </w:r>
          </w:p>
        </w:tc>
      </w:tr>
      <w:tr w:rsidR="00AC2BB9" w:rsidRPr="00AC2BB9" w14:paraId="2591026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84EB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072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770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AF2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1F70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F46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FC0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C55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ХПК</w:t>
            </w:r>
          </w:p>
        </w:tc>
      </w:tr>
      <w:tr w:rsidR="00AC2BB9" w:rsidRPr="00AC2BB9" w14:paraId="0D22C10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6E3D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EA90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8800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3CB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5DA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AB7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688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33A5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ПГН</w:t>
            </w:r>
          </w:p>
        </w:tc>
      </w:tr>
      <w:tr w:rsidR="00AC2BB9" w:rsidRPr="00AC2BB9" w14:paraId="210447F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3E8B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3465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D4DB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C546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EE03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C6D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2160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4113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ЕГП</w:t>
            </w:r>
          </w:p>
        </w:tc>
      </w:tr>
      <w:tr w:rsidR="00AC2BB9" w:rsidRPr="00AC2BB9" w14:paraId="0456E6B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892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69A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C47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AA5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6D22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A17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2E12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4AC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541E8B2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D6F3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16DE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2CC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5CF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CBED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32C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0EA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34.68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0252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ГДР</w:t>
            </w:r>
          </w:p>
        </w:tc>
      </w:tr>
      <w:tr w:rsidR="00AC2BB9" w:rsidRPr="00AC2BB9" w14:paraId="0DAA994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D61A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777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EF47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614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31DC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B6A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395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233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ГДД</w:t>
            </w:r>
          </w:p>
        </w:tc>
      </w:tr>
      <w:tr w:rsidR="00AC2BB9" w:rsidRPr="00AC2BB9" w14:paraId="1279528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786E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FD9C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3BE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B637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35F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8CBC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E69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D0B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КГТ</w:t>
            </w:r>
          </w:p>
        </w:tc>
      </w:tr>
      <w:tr w:rsidR="00AC2BB9" w:rsidRPr="00AC2BB9" w14:paraId="78717D8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3F9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54ED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D672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B9B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44C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AAC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673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23F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НЛС</w:t>
            </w:r>
          </w:p>
        </w:tc>
      </w:tr>
      <w:tr w:rsidR="00AC2BB9" w:rsidRPr="00AC2BB9" w14:paraId="3402B41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A82E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DD6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238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52D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95B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ADC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F50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A5F3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ЕИБ и др.</w:t>
            </w:r>
          </w:p>
        </w:tc>
      </w:tr>
      <w:tr w:rsidR="00AC2BB9" w:rsidRPr="00AC2BB9" w14:paraId="5248255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4AA2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090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0B1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1E1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1CC7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EAB2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9E08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836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СИД</w:t>
            </w:r>
          </w:p>
        </w:tc>
      </w:tr>
      <w:tr w:rsidR="00AC2BB9" w:rsidRPr="00AC2BB9" w14:paraId="6F10CD5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DFF3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464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AB13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CEFE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D67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07A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187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3B48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 и др.</w:t>
            </w:r>
          </w:p>
        </w:tc>
      </w:tr>
      <w:tr w:rsidR="00AC2BB9" w:rsidRPr="00AC2BB9" w14:paraId="1C77ABE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38FC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080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4E7D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E835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1537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C7C5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AC33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0C6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ИНК</w:t>
            </w:r>
          </w:p>
        </w:tc>
      </w:tr>
      <w:tr w:rsidR="00AC2BB9" w:rsidRPr="00AC2BB9" w14:paraId="769DB30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A21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84D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126B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82F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977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ECE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C18B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DE52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АЯТ</w:t>
            </w:r>
          </w:p>
        </w:tc>
      </w:tr>
      <w:tr w:rsidR="00AC2BB9" w:rsidRPr="00AC2BB9" w14:paraId="065B5D5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92E7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863D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C374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193E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4017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86E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0F0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0070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ННБ</w:t>
            </w:r>
          </w:p>
        </w:tc>
      </w:tr>
      <w:tr w:rsidR="00AC2BB9" w:rsidRPr="00AC2BB9" w14:paraId="432B96E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8570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F768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291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842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8B8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A019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C7E0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BFA3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ТСЖ</w:t>
            </w:r>
          </w:p>
        </w:tc>
      </w:tr>
      <w:tr w:rsidR="00AC2BB9" w:rsidRPr="00AC2BB9" w14:paraId="3A1AB14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9043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3AC3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1912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EF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EC8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872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D312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375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ПИН</w:t>
            </w:r>
          </w:p>
        </w:tc>
      </w:tr>
      <w:tr w:rsidR="00AC2BB9" w:rsidRPr="00AC2BB9" w14:paraId="10D65C4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0DE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3BD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152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7DC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DBC8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600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D55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39A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ИГП</w:t>
            </w:r>
          </w:p>
        </w:tc>
      </w:tr>
      <w:tr w:rsidR="00AC2BB9" w:rsidRPr="00AC2BB9" w14:paraId="7974B35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EA5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0D3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E987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B937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4968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01E5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8291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D80D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ЛИЮ</w:t>
            </w:r>
          </w:p>
        </w:tc>
      </w:tr>
      <w:tr w:rsidR="00AC2BB9" w:rsidRPr="00AC2BB9" w14:paraId="3DDF0B0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1DFE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7C17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6BC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9A1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807C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039B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2C6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E65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ИЛП</w:t>
            </w:r>
          </w:p>
        </w:tc>
      </w:tr>
      <w:tr w:rsidR="00AC2BB9" w:rsidRPr="00AC2BB9" w14:paraId="631A9F7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645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2E59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F5F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346D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0E9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BDCE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705F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D23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ИЛП</w:t>
            </w:r>
          </w:p>
        </w:tc>
      </w:tr>
      <w:tr w:rsidR="00AC2BB9" w:rsidRPr="00AC2BB9" w14:paraId="7CDE43D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505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1EF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56FD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014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253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D1F8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FFBF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26F8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C2BB9" w:rsidRPr="00AC2BB9" w14:paraId="6889AEB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E9F1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9667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C662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7C34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C58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3FB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9549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DE29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КГП</w:t>
            </w:r>
          </w:p>
        </w:tc>
      </w:tr>
      <w:tr w:rsidR="00AC2BB9" w:rsidRPr="00AC2BB9" w14:paraId="5F3C6C5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16F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B03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2889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E0A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7EC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F197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1A12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15A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03AD7F3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5A6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A41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7F2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1D5C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428F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4392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0D06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7CD5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МСГ</w:t>
            </w:r>
          </w:p>
        </w:tc>
      </w:tr>
      <w:tr w:rsidR="00AC2BB9" w:rsidRPr="00AC2BB9" w14:paraId="1770C4E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6171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039A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077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500F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3872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3F70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95D1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49A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ДКК</w:t>
            </w:r>
          </w:p>
        </w:tc>
      </w:tr>
      <w:tr w:rsidR="00AC2BB9" w:rsidRPr="00AC2BB9" w14:paraId="6C71908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FBE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9E9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E05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0ADB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5BC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98E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404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5DC5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МНТ</w:t>
            </w:r>
          </w:p>
        </w:tc>
      </w:tr>
      <w:tr w:rsidR="00AC2BB9" w:rsidRPr="00AC2BB9" w14:paraId="2F83C7A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340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E28D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2B9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6DA4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FC7E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3DB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9AD3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8369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ППК</w:t>
            </w:r>
          </w:p>
        </w:tc>
      </w:tr>
      <w:tr w:rsidR="00AC2BB9" w:rsidRPr="00AC2BB9" w14:paraId="6A8DA03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F285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C315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D508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77CA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4CC7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57A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735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7DE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ИДА</w:t>
            </w:r>
          </w:p>
        </w:tc>
      </w:tr>
      <w:tr w:rsidR="00AC2BB9" w:rsidRPr="00AC2BB9" w14:paraId="1365423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75D6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71DF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4AB7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323A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B06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8E20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383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4D8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6F1D324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93B4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4C93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857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CB02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FBF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A6B4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26B8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48A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МИК</w:t>
            </w:r>
          </w:p>
        </w:tc>
      </w:tr>
      <w:tr w:rsidR="00AC2BB9" w:rsidRPr="00AC2BB9" w14:paraId="228D7F9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FF3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E87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F913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37CB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380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92F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DF54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7FF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ПСС</w:t>
            </w:r>
          </w:p>
        </w:tc>
      </w:tr>
      <w:tr w:rsidR="00AC2BB9" w:rsidRPr="00AC2BB9" w14:paraId="136BAAC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3AF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3625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03F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1BBC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CF03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8800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3F3F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334C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ДБГ</w:t>
            </w:r>
          </w:p>
        </w:tc>
      </w:tr>
      <w:tr w:rsidR="00AC2BB9" w:rsidRPr="00AC2BB9" w14:paraId="23557C9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365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8AE3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19F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47B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45C0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AE2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0AC8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6C6C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ВБГ</w:t>
            </w:r>
          </w:p>
        </w:tc>
      </w:tr>
      <w:tr w:rsidR="00AC2BB9" w:rsidRPr="00AC2BB9" w14:paraId="525C11D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8953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0AD2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F93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82FB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B2D7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CDC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53E3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0C3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ГЛП</w:t>
            </w:r>
          </w:p>
        </w:tc>
      </w:tr>
      <w:tr w:rsidR="00AC2BB9" w:rsidRPr="00AC2BB9" w14:paraId="4855638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5D9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6B0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8F7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4D8A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7A28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21F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D4C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D899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СДВ</w:t>
            </w:r>
          </w:p>
        </w:tc>
      </w:tr>
      <w:tr w:rsidR="00AC2BB9" w:rsidRPr="00AC2BB9" w14:paraId="72734A1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889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9D58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0A3A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25B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34C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C002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DB4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91DA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5DA22F6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F08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60DD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D760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6AA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64C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52F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0720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40AE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МНК</w:t>
            </w:r>
          </w:p>
        </w:tc>
      </w:tr>
      <w:tr w:rsidR="00AC2BB9" w:rsidRPr="00AC2BB9" w14:paraId="2C17B39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08D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826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E522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1D9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FC2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C49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100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3837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ГНШ</w:t>
            </w:r>
          </w:p>
        </w:tc>
      </w:tr>
      <w:tr w:rsidR="00AC2BB9" w:rsidRPr="00AC2BB9" w14:paraId="50E4646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2752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4972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7B2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3B6D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B24E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2E1D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E088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A420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ГМС</w:t>
            </w:r>
          </w:p>
        </w:tc>
      </w:tr>
      <w:tr w:rsidR="00AC2BB9" w:rsidRPr="00AC2BB9" w14:paraId="2185580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CBD7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DC70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99CA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C951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0003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664E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8C6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4E6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НЛБ</w:t>
            </w:r>
          </w:p>
        </w:tc>
      </w:tr>
      <w:tr w:rsidR="00AC2BB9" w:rsidRPr="00AC2BB9" w14:paraId="45473A4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DC2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7D16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9D43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EC3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CD23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9465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B966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696E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СЦВ</w:t>
            </w:r>
          </w:p>
        </w:tc>
      </w:tr>
      <w:tr w:rsidR="00AC2BB9" w:rsidRPr="00AC2BB9" w14:paraId="58D216E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3E8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3D1C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2BD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C1A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F09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3A5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A26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C19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ЛТП</w:t>
            </w:r>
          </w:p>
        </w:tc>
      </w:tr>
      <w:tr w:rsidR="00AC2BB9" w:rsidRPr="00AC2BB9" w14:paraId="2D4078D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658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C5E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569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03CB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72E7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DBB2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0DA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14.39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C12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ЛСМ</w:t>
            </w:r>
          </w:p>
        </w:tc>
      </w:tr>
      <w:tr w:rsidR="00AC2BB9" w:rsidRPr="00AC2BB9" w14:paraId="2692FF1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7DB4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49F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ED76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B8E1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727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6321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C16E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6D2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МГС</w:t>
            </w:r>
          </w:p>
        </w:tc>
      </w:tr>
      <w:tr w:rsidR="00AC2BB9" w:rsidRPr="00AC2BB9" w14:paraId="12FAABE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0828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D1E5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27F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8B1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0D77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727F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4A42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AC81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ГЛБ</w:t>
            </w:r>
          </w:p>
        </w:tc>
      </w:tr>
      <w:tr w:rsidR="00AC2BB9" w:rsidRPr="00AC2BB9" w14:paraId="06E188E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110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DC9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390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292E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B193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21BC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09D3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C7E2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ГКД</w:t>
            </w:r>
          </w:p>
        </w:tc>
      </w:tr>
      <w:tr w:rsidR="00AC2BB9" w:rsidRPr="00AC2BB9" w14:paraId="118B191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D9F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8B63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426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70C3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C60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012F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4BD8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12.01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7296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ТИБ</w:t>
            </w:r>
          </w:p>
        </w:tc>
      </w:tr>
      <w:tr w:rsidR="00AC2BB9" w:rsidRPr="00AC2BB9" w14:paraId="3A75783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EAA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D8F2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8D4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AB6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E812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EB1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6BC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125D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ВТИ и др.</w:t>
            </w:r>
          </w:p>
        </w:tc>
      </w:tr>
      <w:tr w:rsidR="00AC2BB9" w:rsidRPr="00AC2BB9" w14:paraId="32AFCCC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2421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DE0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B0D5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B468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C87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41BD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DE12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25B9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ГСГ</w:t>
            </w:r>
          </w:p>
        </w:tc>
      </w:tr>
      <w:tr w:rsidR="00AC2BB9" w:rsidRPr="00AC2BB9" w14:paraId="2375518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0A98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40D0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400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B163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EF6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F5B0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504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DEEF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НСП</w:t>
            </w:r>
          </w:p>
        </w:tc>
      </w:tr>
      <w:tr w:rsidR="00AC2BB9" w:rsidRPr="00AC2BB9" w14:paraId="283E6CB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63D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6C97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B77F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68FE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C7C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88D5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2E7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927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0190D91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E43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E88D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4483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2607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B4E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4666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A72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5A8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СДП</w:t>
            </w:r>
          </w:p>
        </w:tc>
      </w:tr>
      <w:tr w:rsidR="00AC2BB9" w:rsidRPr="00AC2BB9" w14:paraId="3312464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3DD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71C2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0998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E30B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0060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4AF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B58E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F32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0A84FC6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E0B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71A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426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EB6E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AE48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ED70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B1CC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BC8D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КИД</w:t>
            </w:r>
          </w:p>
        </w:tc>
      </w:tr>
      <w:tr w:rsidR="00AC2BB9" w:rsidRPr="00AC2BB9" w14:paraId="361899C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3F7E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91AE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9D12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AB39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7A40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D99F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822E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0862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ПИЛ</w:t>
            </w:r>
          </w:p>
        </w:tc>
      </w:tr>
      <w:tr w:rsidR="00AC2BB9" w:rsidRPr="00AC2BB9" w14:paraId="2BE47CA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160C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AB68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9BCD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DCBA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BDB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E8F4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C95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12E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ХИБ</w:t>
            </w:r>
          </w:p>
        </w:tc>
      </w:tr>
      <w:tr w:rsidR="00AC2BB9" w:rsidRPr="00AC2BB9" w14:paraId="0A003E2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FA76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5065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1D4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8C3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DDD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832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6A2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2C22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СТА</w:t>
            </w:r>
          </w:p>
        </w:tc>
      </w:tr>
      <w:tr w:rsidR="00AC2BB9" w:rsidRPr="00AC2BB9" w14:paraId="7001912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DE1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512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EFD8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24D7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375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069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FFD3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19FF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НДМ</w:t>
            </w:r>
          </w:p>
        </w:tc>
      </w:tr>
      <w:tr w:rsidR="00AC2BB9" w:rsidRPr="00AC2BB9" w14:paraId="6CB46A0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B67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039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BB00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D01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B350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EA7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BCFE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3A88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СИВ</w:t>
            </w:r>
          </w:p>
        </w:tc>
      </w:tr>
      <w:tr w:rsidR="00AC2BB9" w:rsidRPr="00AC2BB9" w14:paraId="63CF02E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4707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BBB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067E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E154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420C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9A0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22D7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78F3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5E75E77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F5F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9A1B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ED1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720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588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7F62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B630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2DF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СДС</w:t>
            </w:r>
          </w:p>
        </w:tc>
      </w:tr>
      <w:tr w:rsidR="00AC2BB9" w:rsidRPr="00AC2BB9" w14:paraId="4733B92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CFC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E26F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973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772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759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2581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9D5D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CE25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1136203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425E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EE2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6D6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0AD9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137C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59B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1C8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197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СПТ</w:t>
            </w:r>
          </w:p>
        </w:tc>
      </w:tr>
      <w:tr w:rsidR="00AC2BB9" w:rsidRPr="00AC2BB9" w14:paraId="43889E4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FB7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2AAC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F22E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C07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5.629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A39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5EB8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9EBD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987B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АСХ</w:t>
            </w:r>
          </w:p>
        </w:tc>
      </w:tr>
      <w:tr w:rsidR="00AC2BB9" w:rsidRPr="00AC2BB9" w14:paraId="30C205F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CA3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EBD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AA2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6B0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1DE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E77E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9DF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2FB5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ПНП</w:t>
            </w:r>
          </w:p>
        </w:tc>
      </w:tr>
      <w:tr w:rsidR="00AC2BB9" w:rsidRPr="00AC2BB9" w14:paraId="5E27E76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B8CC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4830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3DA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E690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F267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3EB5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92ED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6E9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ТСБ</w:t>
            </w:r>
          </w:p>
        </w:tc>
      </w:tr>
      <w:tr w:rsidR="00AC2BB9" w:rsidRPr="00AC2BB9" w14:paraId="7C3C557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6078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CC3F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63A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5492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3386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790D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CAE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14D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КВМ</w:t>
            </w:r>
          </w:p>
        </w:tc>
      </w:tr>
      <w:tr w:rsidR="00AC2BB9" w:rsidRPr="00AC2BB9" w14:paraId="1CDB32D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845C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97A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105D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AD7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16.236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0494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835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F5A7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DE79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КИД</w:t>
            </w:r>
          </w:p>
        </w:tc>
      </w:tr>
      <w:tr w:rsidR="00AC2BB9" w:rsidRPr="00AC2BB9" w14:paraId="3F7D177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A8D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958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C13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B635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E743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E497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6078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B3B4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ИНК</w:t>
            </w:r>
          </w:p>
        </w:tc>
      </w:tr>
      <w:tr w:rsidR="00AC2BB9" w:rsidRPr="00AC2BB9" w14:paraId="57850A3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988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445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C28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D7F2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6.790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4592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E1B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8EC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89A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МТН и др.</w:t>
            </w:r>
          </w:p>
        </w:tc>
      </w:tr>
      <w:tr w:rsidR="00AC2BB9" w:rsidRPr="00AC2BB9" w14:paraId="2ABBEB6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6A6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A85E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FD0E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EDE0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4.216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97D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ABD5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F60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A15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ПГТ</w:t>
            </w:r>
          </w:p>
        </w:tc>
      </w:tr>
      <w:tr w:rsidR="00AC2BB9" w:rsidRPr="00AC2BB9" w14:paraId="0414A06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266D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04E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248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693E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3C9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408C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1CF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FA6F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СДС и др.</w:t>
            </w:r>
          </w:p>
        </w:tc>
      </w:tr>
      <w:tr w:rsidR="00AC2BB9" w:rsidRPr="00AC2BB9" w14:paraId="2FB5EC0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B61D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66D8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55CE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A5A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52D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F0A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970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16C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ЛТА и др.</w:t>
            </w:r>
          </w:p>
        </w:tc>
      </w:tr>
      <w:tr w:rsidR="00AC2BB9" w:rsidRPr="00AC2BB9" w14:paraId="07F46D6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B85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7C7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2ED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CF3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6E2D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8B20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2E70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4BB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093FF01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6C7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303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217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CC4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DF5E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033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B1A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B210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ЛНК</w:t>
            </w:r>
          </w:p>
        </w:tc>
      </w:tr>
      <w:tr w:rsidR="00AC2BB9" w:rsidRPr="00AC2BB9" w14:paraId="718697F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9E88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9BA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DB3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418C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80F1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8D6E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930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5AEF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СНС</w:t>
            </w:r>
          </w:p>
        </w:tc>
      </w:tr>
      <w:tr w:rsidR="00AC2BB9" w:rsidRPr="00AC2BB9" w14:paraId="0C2A9BF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0D53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F99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C239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EFDC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13.036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B6B0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6B9C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2AC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D282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НАР</w:t>
            </w:r>
          </w:p>
        </w:tc>
      </w:tr>
      <w:tr w:rsidR="00AC2BB9" w:rsidRPr="00AC2BB9" w14:paraId="35F0C92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D27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C318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566A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0079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5.837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0B7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F5C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568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6297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ГСС и др.</w:t>
            </w:r>
          </w:p>
        </w:tc>
      </w:tr>
      <w:tr w:rsidR="00AC2BB9" w:rsidRPr="00AC2BB9" w14:paraId="62BD4A9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226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9048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0973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6452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845D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BD3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1588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E9C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АИН</w:t>
            </w:r>
          </w:p>
        </w:tc>
      </w:tr>
      <w:tr w:rsidR="00AC2BB9" w:rsidRPr="00AC2BB9" w14:paraId="11EF824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3C0C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83D8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E5C8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1A9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4.276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28E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4A8C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C83F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027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ПГН</w:t>
            </w:r>
          </w:p>
        </w:tc>
      </w:tr>
      <w:tr w:rsidR="00AC2BB9" w:rsidRPr="00AC2BB9" w14:paraId="3D67524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562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9C60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FAE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76C0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83AE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7D0F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9282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5C9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СТМ</w:t>
            </w:r>
          </w:p>
        </w:tc>
      </w:tr>
      <w:tr w:rsidR="00AC2BB9" w:rsidRPr="00AC2BB9" w14:paraId="599FB7E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B88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D2D8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9CC1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7AC6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CE22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CAE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46D1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A0F7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ННМ</w:t>
            </w:r>
          </w:p>
        </w:tc>
      </w:tr>
      <w:tr w:rsidR="00AC2BB9" w:rsidRPr="00AC2BB9" w14:paraId="1030D9D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EB5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477F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A06A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D43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4613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3612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25ED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D6A3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АИО</w:t>
            </w:r>
          </w:p>
        </w:tc>
      </w:tr>
      <w:tr w:rsidR="00AC2BB9" w:rsidRPr="00AC2BB9" w14:paraId="3A36A81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0B0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09B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5D9D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3D6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FC6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FB1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F760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028B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ПДР</w:t>
            </w:r>
          </w:p>
        </w:tc>
      </w:tr>
      <w:tr w:rsidR="00AC2BB9" w:rsidRPr="00AC2BB9" w14:paraId="1286684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BF3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6210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D8B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8AF7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FE4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2FF7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FE9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7E91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38AFD96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A6F5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E1B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DD3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223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642A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6EB8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7BB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A01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СКМ</w:t>
            </w:r>
          </w:p>
        </w:tc>
      </w:tr>
      <w:tr w:rsidR="00AC2BB9" w:rsidRPr="00AC2BB9" w14:paraId="05C37EB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38E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192E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E29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45F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507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CBB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155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FEB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ВБГ</w:t>
            </w:r>
          </w:p>
        </w:tc>
      </w:tr>
      <w:tr w:rsidR="00AC2BB9" w:rsidRPr="00AC2BB9" w14:paraId="441BDCE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FF54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1D9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162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9D6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7698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74D5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E9D0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C00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МКВ</w:t>
            </w:r>
          </w:p>
        </w:tc>
      </w:tr>
      <w:tr w:rsidR="00AC2BB9" w:rsidRPr="00AC2BB9" w14:paraId="4DDB6B7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58E4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06B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CA7C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D0C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865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27F5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CC58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20B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288AAC4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5BA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B06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4EF7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455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9.920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FF0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E4FE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C832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119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АИП</w:t>
            </w:r>
          </w:p>
        </w:tc>
      </w:tr>
      <w:tr w:rsidR="00AC2BB9" w:rsidRPr="00AC2BB9" w14:paraId="3BC0926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05EE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6DE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963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6FDA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9.634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D889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F01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888A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E6B8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C2BB9" w:rsidRPr="00AC2BB9" w14:paraId="6EA2B7F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E65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A23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27C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E81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6.681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7BB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7C02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33E3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741C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НГС</w:t>
            </w:r>
          </w:p>
        </w:tc>
      </w:tr>
      <w:tr w:rsidR="00AC2BB9" w:rsidRPr="00AC2BB9" w14:paraId="5C034E1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989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39C2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B14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409E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BCC8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28E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BDD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611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СЛА</w:t>
            </w:r>
          </w:p>
        </w:tc>
      </w:tr>
      <w:tr w:rsidR="00AC2BB9" w:rsidRPr="00AC2BB9" w14:paraId="1916232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7469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AA8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BEF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D4E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5.128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CF33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C32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282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ACC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3E43843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E5D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C10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E9F8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C10A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6EF0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D4A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C1B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E52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ИГП</w:t>
            </w:r>
          </w:p>
        </w:tc>
      </w:tr>
      <w:tr w:rsidR="00AC2BB9" w:rsidRPr="00AC2BB9" w14:paraId="6F9CBA1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4C4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9A9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84F0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C6A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EE6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EC07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AF6B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6AD2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311E83D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C86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ED43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057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9D2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39E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BA7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5F81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B894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ЛНА и др.</w:t>
            </w:r>
          </w:p>
        </w:tc>
      </w:tr>
      <w:tr w:rsidR="00AC2BB9" w:rsidRPr="00AC2BB9" w14:paraId="61F8B38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3E20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254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1A93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6AD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4.551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8677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680A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2252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935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ПТД и др.</w:t>
            </w:r>
          </w:p>
        </w:tc>
      </w:tr>
      <w:tr w:rsidR="00AC2BB9" w:rsidRPr="00AC2BB9" w14:paraId="583EC45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C8D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F1A9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BC77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F9A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4.508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B3AF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2364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A0BA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CE94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ИВВ</w:t>
            </w:r>
          </w:p>
        </w:tc>
      </w:tr>
      <w:tr w:rsidR="00AC2BB9" w:rsidRPr="00AC2BB9" w14:paraId="7365D7D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E9B6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DF82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48E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821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B66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A279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D8A1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89E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РТТ</w:t>
            </w:r>
          </w:p>
        </w:tc>
      </w:tr>
      <w:tr w:rsidR="00AC2BB9" w:rsidRPr="00AC2BB9" w14:paraId="04D7F75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73D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D9B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8E53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E9D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4.344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81F4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5D3C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9FD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444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ИТБ</w:t>
            </w:r>
          </w:p>
        </w:tc>
      </w:tr>
      <w:tr w:rsidR="00AC2BB9" w:rsidRPr="00AC2BB9" w14:paraId="03370E9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7F3E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4F36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BAF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4161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F97B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C25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670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97B9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СНП</w:t>
            </w:r>
          </w:p>
        </w:tc>
      </w:tr>
      <w:tr w:rsidR="00AC2BB9" w:rsidRPr="00AC2BB9" w14:paraId="1808ABE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6D22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8F73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0C9A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5E3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EA7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D30F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C472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176D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СДГ</w:t>
            </w:r>
          </w:p>
        </w:tc>
      </w:tr>
      <w:tr w:rsidR="00AC2BB9" w:rsidRPr="00AC2BB9" w14:paraId="341BCBA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7DE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FE7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EED1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AFE8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2383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4376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F52E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C16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МЦГ</w:t>
            </w:r>
          </w:p>
        </w:tc>
      </w:tr>
      <w:tr w:rsidR="00AC2BB9" w:rsidRPr="00AC2BB9" w14:paraId="7507140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027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B9F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6778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4C38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CBB3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75C9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8CF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CAC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ПИН</w:t>
            </w:r>
          </w:p>
        </w:tc>
      </w:tr>
      <w:tr w:rsidR="00AC2BB9" w:rsidRPr="00AC2BB9" w14:paraId="4B510F7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7EFB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408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84D6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F50E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F5C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D59C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9BE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7799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СЛД</w:t>
            </w:r>
          </w:p>
        </w:tc>
      </w:tr>
      <w:tr w:rsidR="00AC2BB9" w:rsidRPr="00AC2BB9" w14:paraId="0874345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A3D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A88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46A7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49B9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1B33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52A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E3C6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13F3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ИВВ</w:t>
            </w:r>
          </w:p>
        </w:tc>
      </w:tr>
      <w:tr w:rsidR="00AC2BB9" w:rsidRPr="00AC2BB9" w14:paraId="4520227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7FE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92C4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5022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061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84B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2FD3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89C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FB7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ЛТД</w:t>
            </w:r>
          </w:p>
        </w:tc>
      </w:tr>
      <w:tr w:rsidR="00AC2BB9" w:rsidRPr="00AC2BB9" w14:paraId="5A60CEA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7DF9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976F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5330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44D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8033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04C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20D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08A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СЛШ</w:t>
            </w:r>
          </w:p>
        </w:tc>
      </w:tr>
      <w:tr w:rsidR="00AC2BB9" w:rsidRPr="00AC2BB9" w14:paraId="10ED01F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5704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04A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F39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D02C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1289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E486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D39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3A8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АСР</w:t>
            </w:r>
          </w:p>
        </w:tc>
      </w:tr>
      <w:tr w:rsidR="00AC2BB9" w:rsidRPr="00AC2BB9" w14:paraId="2BC0B5E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159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2B0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9AD1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1D2D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2AE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F154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0B6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4F7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НИП</w:t>
            </w:r>
          </w:p>
        </w:tc>
      </w:tr>
      <w:tr w:rsidR="00AC2BB9" w:rsidRPr="00AC2BB9" w14:paraId="2B5197E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F00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DFCC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65AD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8DFE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342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8BD8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A96D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8960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526A47C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CC2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F47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781B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932F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3DDA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B3FE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FAB3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8CB4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7D12DE2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00B2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8FF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A242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8AB1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7F4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49B4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6AB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1130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КИБ</w:t>
            </w:r>
          </w:p>
        </w:tc>
      </w:tr>
      <w:tr w:rsidR="00AC2BB9" w:rsidRPr="00AC2BB9" w14:paraId="6CC1EC0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0B75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72B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62A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23AC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68F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866D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D383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1889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ИИС</w:t>
            </w:r>
          </w:p>
        </w:tc>
      </w:tr>
      <w:tr w:rsidR="00AC2BB9" w:rsidRPr="00AC2BB9" w14:paraId="19EC39F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9E82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CA90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DC24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393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C874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F764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A664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37B4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ПКБ</w:t>
            </w:r>
          </w:p>
        </w:tc>
      </w:tr>
      <w:tr w:rsidR="00AC2BB9" w:rsidRPr="00AC2BB9" w14:paraId="5F80D1E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797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86E3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8EA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600C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8B90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ECF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8D2B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854F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2AEF388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0CDD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5FC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8D36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2CB1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625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4C0E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A18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3BB9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ПИБ</w:t>
            </w:r>
          </w:p>
        </w:tc>
      </w:tr>
      <w:tr w:rsidR="00AC2BB9" w:rsidRPr="00AC2BB9" w14:paraId="37236E9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7DD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C73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8D0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F504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11.363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7F70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DBBB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716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930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МПК</w:t>
            </w:r>
          </w:p>
        </w:tc>
      </w:tr>
      <w:tr w:rsidR="00AC2BB9" w:rsidRPr="00AC2BB9" w14:paraId="115B589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7540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F65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76AE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D06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6.673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663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5F3F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BFE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5C2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МГС</w:t>
            </w:r>
          </w:p>
        </w:tc>
      </w:tr>
      <w:tr w:rsidR="00AC2BB9" w:rsidRPr="00AC2BB9" w14:paraId="03ED3AE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38E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C9E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C74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3D8D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5.568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1EC4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2EA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23B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1D2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ИВД</w:t>
            </w:r>
          </w:p>
        </w:tc>
      </w:tr>
      <w:tr w:rsidR="00AC2BB9" w:rsidRPr="00AC2BB9" w14:paraId="195058A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97E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DBE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1F60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90E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5.084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0D7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B102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845E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D465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КТХ</w:t>
            </w:r>
          </w:p>
        </w:tc>
      </w:tr>
      <w:tr w:rsidR="00AC2BB9" w:rsidRPr="00AC2BB9" w14:paraId="3CE43CA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547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E3EC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A602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8BE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D01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FEE1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EA2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E06B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ИНК и др.</w:t>
            </w:r>
          </w:p>
        </w:tc>
      </w:tr>
      <w:tr w:rsidR="00AC2BB9" w:rsidRPr="00AC2BB9" w14:paraId="7AD35B7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77F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516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CCA8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3307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7AD6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5517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424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028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ТСЖ</w:t>
            </w:r>
          </w:p>
        </w:tc>
      </w:tr>
      <w:tr w:rsidR="00AC2BB9" w:rsidRPr="00AC2BB9" w14:paraId="33C17C6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982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FD69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9718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4DA8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127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439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B33F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5FEE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АИН</w:t>
            </w:r>
          </w:p>
        </w:tc>
      </w:tr>
      <w:tr w:rsidR="00AC2BB9" w:rsidRPr="00AC2BB9" w14:paraId="47BF4EA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D443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EED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9EE1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0D3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4.353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EB2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F65E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6190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BED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ИПИ</w:t>
            </w:r>
          </w:p>
        </w:tc>
      </w:tr>
      <w:tr w:rsidR="00AC2BB9" w:rsidRPr="00AC2BB9" w14:paraId="5AA8202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831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3ED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00B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BFA1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6C1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CDB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F612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DBDD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ЛПТ</w:t>
            </w:r>
          </w:p>
        </w:tc>
      </w:tr>
      <w:tr w:rsidR="00AC2BB9" w:rsidRPr="00AC2BB9" w14:paraId="58A3DEC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5F2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F6C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CAF7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513C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5343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17A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77D7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63F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НГЖ</w:t>
            </w:r>
          </w:p>
        </w:tc>
      </w:tr>
      <w:tr w:rsidR="00AC2BB9" w:rsidRPr="00AC2BB9" w14:paraId="1D269AC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70C5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0D2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E05D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3EE2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4.048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3A27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D4C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A574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34A5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21EA6E8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CBB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4FD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25E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6E1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2205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058E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FEDA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C5DE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ИГЖ</w:t>
            </w:r>
          </w:p>
        </w:tc>
      </w:tr>
      <w:tr w:rsidR="00AC2BB9" w:rsidRPr="00AC2BB9" w14:paraId="6D12E57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E4F0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AF5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BF66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995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005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1C9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6F5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561B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ЛСТ</w:t>
            </w:r>
          </w:p>
        </w:tc>
      </w:tr>
      <w:tr w:rsidR="00AC2BB9" w:rsidRPr="00AC2BB9" w14:paraId="3F2DE46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A490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10F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A45D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598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61F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DC5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2227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1560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НИС</w:t>
            </w:r>
          </w:p>
        </w:tc>
      </w:tr>
      <w:tr w:rsidR="00AC2BB9" w:rsidRPr="00AC2BB9" w14:paraId="79BA2A8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FC3B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439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2F4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4FB9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469A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531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88B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DBEB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СТЛ</w:t>
            </w:r>
          </w:p>
        </w:tc>
      </w:tr>
      <w:tr w:rsidR="00AC2BB9" w:rsidRPr="00AC2BB9" w14:paraId="1C577B6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E51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476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85D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F79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7B03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FBE2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F34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E20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СПТ</w:t>
            </w:r>
          </w:p>
        </w:tc>
      </w:tr>
      <w:tr w:rsidR="00AC2BB9" w:rsidRPr="00AC2BB9" w14:paraId="36685CD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5337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561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0FDD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5F06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553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4F1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CD1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E18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СГЖ</w:t>
            </w:r>
          </w:p>
        </w:tc>
      </w:tr>
      <w:tr w:rsidR="00AC2BB9" w:rsidRPr="00AC2BB9" w14:paraId="2D4690A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E448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8A1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E41A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8C60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1129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413B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4FE9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6C52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ВИК</w:t>
            </w:r>
          </w:p>
        </w:tc>
      </w:tr>
      <w:tr w:rsidR="00AC2BB9" w:rsidRPr="00AC2BB9" w14:paraId="2192231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76F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A2A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0AC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E63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038E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4D3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116F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B6F1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ТНБ</w:t>
            </w:r>
          </w:p>
        </w:tc>
      </w:tr>
      <w:tr w:rsidR="00AC2BB9" w:rsidRPr="00AC2BB9" w14:paraId="46242FC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82F3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874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1CC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FED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373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3942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85A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BF1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КГЧ и др.</w:t>
            </w:r>
          </w:p>
        </w:tc>
      </w:tr>
      <w:tr w:rsidR="00AC2BB9" w:rsidRPr="00AC2BB9" w14:paraId="4157588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8BCC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F0A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381B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40BD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831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0D2C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2E92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7FE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2E4BEAA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D470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BCD8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7E3D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DAE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703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088B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9D25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7F34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АГБ</w:t>
            </w:r>
          </w:p>
        </w:tc>
      </w:tr>
      <w:tr w:rsidR="00AC2BB9" w:rsidRPr="00AC2BB9" w14:paraId="642E04C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64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346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644E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EB8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AB0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45A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A53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DDC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75CDFF9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B507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BBC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311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103E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F85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A4A7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6BE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91BD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МТВ</w:t>
            </w:r>
          </w:p>
        </w:tc>
      </w:tr>
      <w:tr w:rsidR="00AC2BB9" w:rsidRPr="00AC2BB9" w14:paraId="53F6F54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320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A02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4B3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BB1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68C0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686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062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89D4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ТПБ</w:t>
            </w:r>
          </w:p>
        </w:tc>
      </w:tr>
      <w:tr w:rsidR="00AC2BB9" w:rsidRPr="00AC2BB9" w14:paraId="3699B60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D678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8CC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D28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DFA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195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C72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8C6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36.00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33D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СГС</w:t>
            </w:r>
          </w:p>
        </w:tc>
      </w:tr>
      <w:tr w:rsidR="00AC2BB9" w:rsidRPr="00AC2BB9" w14:paraId="5E474F8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9F6E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2B2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C47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F01D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78E2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4FBE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FC9D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2F6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ННЖ и др.</w:t>
            </w:r>
          </w:p>
        </w:tc>
      </w:tr>
      <w:tr w:rsidR="00AC2BB9" w:rsidRPr="00AC2BB9" w14:paraId="6398CB3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277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465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E567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909C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9B1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5CA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76F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BFA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</w:tr>
      <w:tr w:rsidR="00AC2BB9" w:rsidRPr="00AC2BB9" w14:paraId="3B65527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8F9C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46B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F6C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CAC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9795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16B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2E22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9BA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ПГП</w:t>
            </w:r>
          </w:p>
        </w:tc>
      </w:tr>
      <w:tr w:rsidR="00AC2BB9" w:rsidRPr="00AC2BB9" w14:paraId="1CD7D7E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86F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B438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AF98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25A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C08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E702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0A7C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299E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ЛСБ</w:t>
            </w:r>
          </w:p>
        </w:tc>
      </w:tr>
      <w:tr w:rsidR="00AC2BB9" w:rsidRPr="00AC2BB9" w14:paraId="0C6CCAF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2018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228C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361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0806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BC41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F89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125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DA0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ЕГП</w:t>
            </w:r>
          </w:p>
        </w:tc>
      </w:tr>
      <w:tr w:rsidR="00AC2BB9" w:rsidRPr="00AC2BB9" w14:paraId="3F97B76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3C1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434A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5FA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EAA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6C8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7C8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EEA4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DC8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ИДД</w:t>
            </w:r>
          </w:p>
        </w:tc>
      </w:tr>
      <w:tr w:rsidR="00AC2BB9" w:rsidRPr="00AC2BB9" w14:paraId="14BEED9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423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3A48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A95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5B3D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068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0DDA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357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13BC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НДК</w:t>
            </w:r>
          </w:p>
        </w:tc>
      </w:tr>
      <w:tr w:rsidR="00AC2BB9" w:rsidRPr="00AC2BB9" w14:paraId="0B1CB72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D07A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B770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2D80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782F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88E4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640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30B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BC26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АГС</w:t>
            </w:r>
          </w:p>
        </w:tc>
      </w:tr>
      <w:tr w:rsidR="00AC2BB9" w:rsidRPr="00AC2BB9" w14:paraId="20E3FEE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B9B6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498E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AA6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E275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711D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511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BB0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0784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571788B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606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4C8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47E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811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98B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265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BB7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46FF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ГМС</w:t>
            </w:r>
          </w:p>
        </w:tc>
      </w:tr>
      <w:tr w:rsidR="00AC2BB9" w:rsidRPr="00AC2BB9" w14:paraId="195F66D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5446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DEE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0784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239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EB5D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1EC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6A4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28D9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ПНП</w:t>
            </w:r>
          </w:p>
        </w:tc>
      </w:tr>
      <w:tr w:rsidR="00AC2BB9" w:rsidRPr="00AC2BB9" w14:paraId="5616874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970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F0E3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0E2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D244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5EE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BE5E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0EC2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03DF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НПВ</w:t>
            </w:r>
          </w:p>
        </w:tc>
      </w:tr>
      <w:tr w:rsidR="00AC2BB9" w:rsidRPr="00AC2BB9" w14:paraId="3866F88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142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21F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5A8C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9BDF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A03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8A9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0DF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1ED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63B9A5B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963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E0D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3988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E60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704B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D03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2CED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6543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СДВ</w:t>
            </w:r>
          </w:p>
        </w:tc>
      </w:tr>
      <w:tr w:rsidR="00AC2BB9" w:rsidRPr="00AC2BB9" w14:paraId="631F88F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707E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6885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8B17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D0F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5EE1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AF42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4ED7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16.12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770C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ЦПВ</w:t>
            </w:r>
          </w:p>
        </w:tc>
      </w:tr>
      <w:tr w:rsidR="00AC2BB9" w:rsidRPr="00AC2BB9" w14:paraId="18F7788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66E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A7C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04A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9977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41C7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443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B18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9A54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774710C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8A38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702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5D4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1878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8E3F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D5A3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B86F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4888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ПТХ</w:t>
            </w:r>
          </w:p>
        </w:tc>
      </w:tr>
      <w:tr w:rsidR="00AC2BB9" w:rsidRPr="00AC2BB9" w14:paraId="633B348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BFC7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1F87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6AC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66.226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EC3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0BD4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B455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EB7B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B0D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НЦИ</w:t>
            </w:r>
          </w:p>
        </w:tc>
      </w:tr>
      <w:tr w:rsidR="00AC2BB9" w:rsidRPr="00AC2BB9" w14:paraId="5D740DB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BC8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0A10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E3D0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66.227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7BA7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A26C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F54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122C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01E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ПВГ</w:t>
            </w:r>
          </w:p>
        </w:tc>
      </w:tr>
      <w:tr w:rsidR="00AC2BB9" w:rsidRPr="00AC2BB9" w14:paraId="15CEC5C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FB9D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5C9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418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E10E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AB4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B0E0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6D7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36.40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DB2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ГЛОБАЛ РЕНТ ТРЕЙД СЕРВИС ЕООД</w:t>
            </w:r>
          </w:p>
        </w:tc>
      </w:tr>
      <w:tr w:rsidR="00AC2BB9" w:rsidRPr="00AC2BB9" w14:paraId="01CE435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6BB0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139C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18EE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351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A41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A98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483E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5E7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ГЛОБАЛ РЕНТ ТРЕЙД СЕРВИС ЕООД и др.</w:t>
            </w:r>
          </w:p>
        </w:tc>
      </w:tr>
      <w:tr w:rsidR="00AC2BB9" w:rsidRPr="00AC2BB9" w14:paraId="058081A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B145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8010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B8B6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67.221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0F5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155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FFA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264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2AF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АИН</w:t>
            </w:r>
          </w:p>
        </w:tc>
      </w:tr>
      <w:tr w:rsidR="00AC2BB9" w:rsidRPr="00AC2BB9" w14:paraId="774BA9B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9A4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3DB2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A5C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67.223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F065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3D35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045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2E6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E6F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АСГ и др.</w:t>
            </w:r>
          </w:p>
        </w:tc>
      </w:tr>
      <w:tr w:rsidR="00AC2BB9" w:rsidRPr="00AC2BB9" w14:paraId="55B6A31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B357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FCC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438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67.222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8C3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3CF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38E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8C2F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CDF7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ДСН</w:t>
            </w:r>
          </w:p>
        </w:tc>
      </w:tr>
      <w:tr w:rsidR="00AC2BB9" w:rsidRPr="00AC2BB9" w14:paraId="4037CD1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C6E2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B51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9A24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67.225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2577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11.093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1CDB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CBC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A3C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B17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ВАБ</w:t>
            </w:r>
          </w:p>
        </w:tc>
      </w:tr>
      <w:tr w:rsidR="00AC2BB9" w:rsidRPr="00AC2BB9" w14:paraId="71F1061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2BE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D268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B42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A1E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4.975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830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968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ACC4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C32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ГДД</w:t>
            </w:r>
          </w:p>
        </w:tc>
      </w:tr>
      <w:tr w:rsidR="00AC2BB9" w:rsidRPr="00AC2BB9" w14:paraId="631CA7B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35A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DF8F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45C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67.224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75C2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8441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968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61B4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20D8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60307FD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AE48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D1E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AD4F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86F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B8B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55D3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5DB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9F3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 и др.</w:t>
            </w:r>
          </w:p>
        </w:tc>
      </w:tr>
      <w:tr w:rsidR="00AC2BB9" w:rsidRPr="00AC2BB9" w14:paraId="0457A57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580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716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3F8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B115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4705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5F6F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FEC3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4B1D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ВАК</w:t>
            </w:r>
          </w:p>
        </w:tc>
      </w:tr>
      <w:tr w:rsidR="00AC2BB9" w:rsidRPr="00AC2BB9" w14:paraId="27FBFC3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321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7FD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7F52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3D67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8820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03F3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645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45A6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ТПТ и др.</w:t>
            </w:r>
          </w:p>
        </w:tc>
      </w:tr>
      <w:tr w:rsidR="00AC2BB9" w:rsidRPr="00AC2BB9" w14:paraId="0A87519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71CE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B89E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541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5418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F639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C23E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AD1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6E11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ЛСТ</w:t>
            </w:r>
          </w:p>
        </w:tc>
      </w:tr>
      <w:tr w:rsidR="00AC2BB9" w:rsidRPr="00AC2BB9" w14:paraId="3182A20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27E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E65A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E76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4E94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741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579D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F47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E4E6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СГТ</w:t>
            </w:r>
          </w:p>
        </w:tc>
      </w:tr>
      <w:tr w:rsidR="00AC2BB9" w:rsidRPr="00AC2BB9" w14:paraId="09B955C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ED3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29FA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37F8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0C1F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E5C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C9B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248B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C59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ПГП</w:t>
            </w:r>
          </w:p>
        </w:tc>
      </w:tr>
      <w:tr w:rsidR="00AC2BB9" w:rsidRPr="00AC2BB9" w14:paraId="0598851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D79F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D6A3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0F6F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EDE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8.827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F82E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E989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182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FC15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ГНК и др.</w:t>
            </w:r>
          </w:p>
        </w:tc>
      </w:tr>
      <w:tr w:rsidR="00AC2BB9" w:rsidRPr="00AC2BB9" w14:paraId="75E15D2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77BF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B38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DA01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2C86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8.320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EE69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2150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CF73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5051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ВИК</w:t>
            </w:r>
          </w:p>
        </w:tc>
      </w:tr>
      <w:tr w:rsidR="00AC2BB9" w:rsidRPr="00AC2BB9" w14:paraId="582E8BB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0AA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5A1C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6A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AB7A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3E67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D65F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E26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BA24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ГСШ</w:t>
            </w:r>
          </w:p>
        </w:tc>
      </w:tr>
      <w:tr w:rsidR="00AC2BB9" w:rsidRPr="00AC2BB9" w14:paraId="272E6B6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39F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6B35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B2D6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AB57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7.531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094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2F5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1AFC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21E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1CDD300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AD82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367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5B5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3AC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F652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74F2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331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1C2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НСБ</w:t>
            </w:r>
          </w:p>
        </w:tc>
      </w:tr>
      <w:tr w:rsidR="00AC2BB9" w:rsidRPr="00AC2BB9" w14:paraId="6D5B493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954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2C8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C9A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8CBC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6.606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E74F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958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AB3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7C1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ГСВ</w:t>
            </w:r>
          </w:p>
        </w:tc>
      </w:tr>
      <w:tr w:rsidR="00AC2BB9" w:rsidRPr="00AC2BB9" w14:paraId="57E75FA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406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BF8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0524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230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A92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D7D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406D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6827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3B5CF29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D56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83A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A451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8E9A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6.098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8A04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8CFB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604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73F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ПДВ</w:t>
            </w:r>
          </w:p>
        </w:tc>
      </w:tr>
      <w:tr w:rsidR="00AC2BB9" w:rsidRPr="00AC2BB9" w14:paraId="441B589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253F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BA91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264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0A0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6.041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3AEA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032C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7FA2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423B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НМС</w:t>
            </w:r>
          </w:p>
        </w:tc>
      </w:tr>
      <w:tr w:rsidR="00AC2BB9" w:rsidRPr="00AC2BB9" w14:paraId="2CED43F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226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CCB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7D5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9CC1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5.896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711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5DD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07D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2B1D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3B7A56A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56A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5DA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25D5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3536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5.748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47CB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1B6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A790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163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НГЖ</w:t>
            </w:r>
          </w:p>
        </w:tc>
      </w:tr>
      <w:tr w:rsidR="00AC2BB9" w:rsidRPr="00AC2BB9" w14:paraId="752FF9A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B704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E45C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8C1A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A315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5.207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45C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9CE4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B8B7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1BF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ИМС</w:t>
            </w:r>
          </w:p>
        </w:tc>
      </w:tr>
      <w:tr w:rsidR="00AC2BB9" w:rsidRPr="00AC2BB9" w14:paraId="0455626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AB4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2EFE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A1F3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CB14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4.962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A351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422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606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BF0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ГПГ и др.</w:t>
            </w:r>
          </w:p>
        </w:tc>
      </w:tr>
      <w:tr w:rsidR="00AC2BB9" w:rsidRPr="00AC2BB9" w14:paraId="2B54CE2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BC6E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A77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4F6A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64A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4.761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0B8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8FB2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84F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FBC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СИД</w:t>
            </w:r>
          </w:p>
        </w:tc>
      </w:tr>
      <w:tr w:rsidR="00AC2BB9" w:rsidRPr="00AC2BB9" w14:paraId="426B25E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64B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3B4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43B0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8850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4.701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369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39EE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3329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9D4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C2BB9" w:rsidRPr="00AC2BB9" w14:paraId="5A43B1F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A91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4004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C43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9EBE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4.635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C7E1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D615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D0B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0720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236377A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E28E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391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0459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A970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009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51B2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E54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401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МАН</w:t>
            </w:r>
          </w:p>
        </w:tc>
      </w:tr>
      <w:tr w:rsidR="00AC2BB9" w:rsidRPr="00AC2BB9" w14:paraId="6722F39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2A4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B70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EC4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E26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4.596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AE44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4D3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7C5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2E7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АЯТ</w:t>
            </w:r>
          </w:p>
        </w:tc>
      </w:tr>
      <w:tr w:rsidR="00AC2BB9" w:rsidRPr="00AC2BB9" w14:paraId="2FFF168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6C32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9F2A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EED0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8D3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E368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F2D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4.584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B85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55.01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4370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КНБ</w:t>
            </w:r>
          </w:p>
        </w:tc>
      </w:tr>
      <w:tr w:rsidR="00AC2BB9" w:rsidRPr="00AC2BB9" w14:paraId="31CAA99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0FC5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E26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31DA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461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4.522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CF8D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4329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5B1C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31B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СГТ</w:t>
            </w:r>
          </w:p>
        </w:tc>
      </w:tr>
      <w:tr w:rsidR="00AC2BB9" w:rsidRPr="00AC2BB9" w14:paraId="611C5FE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8366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D057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8329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AF0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CD6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232E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884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13A7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ТНБ</w:t>
            </w:r>
          </w:p>
        </w:tc>
      </w:tr>
      <w:tr w:rsidR="00AC2BB9" w:rsidRPr="00AC2BB9" w14:paraId="27BC049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768F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1F1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6B9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906C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6F12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EBA6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24C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9C1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ГМД</w:t>
            </w:r>
          </w:p>
        </w:tc>
      </w:tr>
      <w:tr w:rsidR="00AC2BB9" w:rsidRPr="00AC2BB9" w14:paraId="29312F1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926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634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30D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95A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CEB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71B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4812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52.78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B21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КВГ</w:t>
            </w:r>
          </w:p>
        </w:tc>
      </w:tr>
      <w:tr w:rsidR="00AC2BB9" w:rsidRPr="00AC2BB9" w14:paraId="3AF1C91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981D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6FD2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BB30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F6A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4.352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67C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098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2A2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8138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ССС</w:t>
            </w:r>
          </w:p>
        </w:tc>
      </w:tr>
      <w:tr w:rsidR="00AC2BB9" w:rsidRPr="00AC2BB9" w14:paraId="4DDF5F6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C0D7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D31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A49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4AA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4.307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530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394D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30AA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C61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ТАД</w:t>
            </w:r>
          </w:p>
        </w:tc>
      </w:tr>
      <w:tr w:rsidR="00AC2BB9" w:rsidRPr="00AC2BB9" w14:paraId="22BF488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C3CB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26F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D84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4093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4.286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363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AD0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442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9326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ЛМБ</w:t>
            </w:r>
          </w:p>
        </w:tc>
      </w:tr>
      <w:tr w:rsidR="00AC2BB9" w:rsidRPr="00AC2BB9" w14:paraId="11F984E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F06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4000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1785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16D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928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111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EF9A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C482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ДПД</w:t>
            </w:r>
          </w:p>
        </w:tc>
      </w:tr>
      <w:tr w:rsidR="00AC2BB9" w:rsidRPr="00AC2BB9" w14:paraId="517F22F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D09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EB3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7AC2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4111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046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67C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8C3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BEF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МНС</w:t>
            </w:r>
          </w:p>
        </w:tc>
      </w:tr>
      <w:tr w:rsidR="00AC2BB9" w:rsidRPr="00AC2BB9" w14:paraId="2695E4F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D6AD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7D54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CE5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5AC2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9DB4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E63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F7F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DD1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18F09B7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D7C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07BE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ED6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662E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C2EC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C38E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ED16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32E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ПТХ</w:t>
            </w:r>
          </w:p>
        </w:tc>
      </w:tr>
      <w:tr w:rsidR="00AC2BB9" w:rsidRPr="00AC2BB9" w14:paraId="1ABE0E8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919D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23A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0C8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67D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D174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359F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EF1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F0D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ГИЮ</w:t>
            </w:r>
          </w:p>
        </w:tc>
      </w:tr>
      <w:tr w:rsidR="00AC2BB9" w:rsidRPr="00AC2BB9" w14:paraId="13786E2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F21F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5BB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674E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0D51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C56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AC4D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D87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47.80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A8FB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ММХ</w:t>
            </w:r>
          </w:p>
        </w:tc>
      </w:tr>
      <w:tr w:rsidR="00AC2BB9" w:rsidRPr="00AC2BB9" w14:paraId="50955FC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6554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2B52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D492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C33D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E5ED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8D80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4B62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BAF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ПГС и др.</w:t>
            </w:r>
          </w:p>
        </w:tc>
      </w:tr>
      <w:tr w:rsidR="00AC2BB9" w:rsidRPr="00AC2BB9" w14:paraId="2DA09D4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880F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7EFC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759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4D4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026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DF55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8F6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CF5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ИДА</w:t>
            </w:r>
          </w:p>
        </w:tc>
      </w:tr>
      <w:tr w:rsidR="00AC2BB9" w:rsidRPr="00AC2BB9" w14:paraId="71700A2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FAE7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447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8E4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F4D4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4CBC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963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F2FD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C03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СТС</w:t>
            </w:r>
          </w:p>
        </w:tc>
      </w:tr>
      <w:tr w:rsidR="00AC2BB9" w:rsidRPr="00AC2BB9" w14:paraId="727E5A2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1A6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7CD7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289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564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15F4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21A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8919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6FC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СДС и др.</w:t>
            </w:r>
          </w:p>
        </w:tc>
      </w:tr>
      <w:tr w:rsidR="00AC2BB9" w:rsidRPr="00AC2BB9" w14:paraId="11BC599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6713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281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7BD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4480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CE90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45D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32E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6432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ПТД и др.</w:t>
            </w:r>
          </w:p>
        </w:tc>
      </w:tr>
      <w:tr w:rsidR="00AC2BB9" w:rsidRPr="00AC2BB9" w14:paraId="05175EA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59E7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D264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3477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99B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D3BE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F3BC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4D9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00A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078A0F4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7F1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6A61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F50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886C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825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E7C8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BAE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E15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ГАД</w:t>
            </w:r>
          </w:p>
        </w:tc>
      </w:tr>
      <w:tr w:rsidR="00AC2BB9" w:rsidRPr="00AC2BB9" w14:paraId="52CA366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8241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CE9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9DC8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F35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93B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034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702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3D8A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ИМС</w:t>
            </w:r>
          </w:p>
        </w:tc>
      </w:tr>
      <w:tr w:rsidR="00AC2BB9" w:rsidRPr="00AC2BB9" w14:paraId="7FC7966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39A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16C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4750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A6A1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467B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AD6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D81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B7D0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ДПД</w:t>
            </w:r>
          </w:p>
        </w:tc>
      </w:tr>
      <w:tr w:rsidR="00AC2BB9" w:rsidRPr="00AC2BB9" w14:paraId="3AF9E2A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113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8F6D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2B3C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6D38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E72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C02D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56E3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1D6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ТПП</w:t>
            </w:r>
          </w:p>
        </w:tc>
      </w:tr>
      <w:tr w:rsidR="00AC2BB9" w:rsidRPr="00AC2BB9" w14:paraId="7E8C036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959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1BAA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288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B91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F8F7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F428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8631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EB4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МВП</w:t>
            </w:r>
          </w:p>
        </w:tc>
      </w:tr>
      <w:tr w:rsidR="00AC2BB9" w:rsidRPr="00AC2BB9" w14:paraId="11E7A8A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C39E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6FDF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977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9C9E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4618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DC5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78F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4B6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ГВГ</w:t>
            </w:r>
          </w:p>
        </w:tc>
      </w:tr>
      <w:tr w:rsidR="00AC2BB9" w:rsidRPr="00AC2BB9" w14:paraId="07ED131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CD5F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96E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A85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82E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DCA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2B48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5D5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5ED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ЦИС и др.</w:t>
            </w:r>
          </w:p>
        </w:tc>
      </w:tr>
      <w:tr w:rsidR="00AC2BB9" w:rsidRPr="00AC2BB9" w14:paraId="29DB832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341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7437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389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1887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C7F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504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9A68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40.25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6D5F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ВИК</w:t>
            </w:r>
          </w:p>
        </w:tc>
      </w:tr>
      <w:tr w:rsidR="00AC2BB9" w:rsidRPr="00AC2BB9" w14:paraId="07C7324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262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5087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2A64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1E4F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96BC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9D8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4AA6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8F68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МНТ</w:t>
            </w:r>
          </w:p>
        </w:tc>
      </w:tr>
      <w:tr w:rsidR="00AC2BB9" w:rsidRPr="00AC2BB9" w14:paraId="64EE0D7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F8F7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007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C2FF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88B7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C312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73B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23CD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5D8E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ПВГ</w:t>
            </w:r>
          </w:p>
        </w:tc>
      </w:tr>
      <w:tr w:rsidR="00AC2BB9" w:rsidRPr="00AC2BB9" w14:paraId="5F7B671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7BDB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5D8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B560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06B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11A2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53F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AD9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8D04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ПВГ</w:t>
            </w:r>
          </w:p>
        </w:tc>
      </w:tr>
      <w:tr w:rsidR="00AC2BB9" w:rsidRPr="00AC2BB9" w14:paraId="238B50D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EF73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D9C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58BC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F6C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B71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938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B63D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11F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ГСМ</w:t>
            </w:r>
          </w:p>
        </w:tc>
      </w:tr>
      <w:tr w:rsidR="00AC2BB9" w:rsidRPr="00AC2BB9" w14:paraId="3783550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885C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1A0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7D9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90EC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826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171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C96F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73A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МПД</w:t>
            </w:r>
          </w:p>
        </w:tc>
      </w:tr>
      <w:tr w:rsidR="00AC2BB9" w:rsidRPr="00AC2BB9" w14:paraId="42F5750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230A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176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E9B3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4DD6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E852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6B64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BB9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7B3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БНС</w:t>
            </w:r>
          </w:p>
        </w:tc>
      </w:tr>
      <w:tr w:rsidR="00AC2BB9" w:rsidRPr="00AC2BB9" w14:paraId="5AFFEA8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827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020A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2A27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018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531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4BED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A4CD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2D55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ПТХ</w:t>
            </w:r>
          </w:p>
        </w:tc>
      </w:tr>
      <w:tr w:rsidR="00AC2BB9" w:rsidRPr="00AC2BB9" w14:paraId="63968A8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65C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27BF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B335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E2ED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7762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B6DE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3632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F7FC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ХИБ</w:t>
            </w:r>
          </w:p>
        </w:tc>
      </w:tr>
      <w:tr w:rsidR="00AC2BB9" w:rsidRPr="00AC2BB9" w14:paraId="658B494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D39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6C91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E62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125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1547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324D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A09E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9BD2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ГЛБ</w:t>
            </w:r>
          </w:p>
        </w:tc>
      </w:tr>
      <w:tr w:rsidR="00AC2BB9" w:rsidRPr="00AC2BB9" w14:paraId="7A3CC3D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712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FD7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4D76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9B2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AC8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7567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DB3E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C85F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МНК</w:t>
            </w:r>
          </w:p>
        </w:tc>
      </w:tr>
      <w:tr w:rsidR="00AC2BB9" w:rsidRPr="00AC2BB9" w14:paraId="255C2ED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167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CDD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808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BBCB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3883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D16E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5220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6DBD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ИЛБ</w:t>
            </w:r>
          </w:p>
        </w:tc>
      </w:tr>
      <w:tr w:rsidR="00AC2BB9" w:rsidRPr="00AC2BB9" w14:paraId="192D22C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D5A8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79D6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E4B8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3CB4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AA28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A34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24D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F0E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ППМ</w:t>
            </w:r>
          </w:p>
        </w:tc>
      </w:tr>
      <w:tr w:rsidR="00AC2BB9" w:rsidRPr="00AC2BB9" w14:paraId="7832F1D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C7F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D662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3CC3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433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8D03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917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4539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8BD4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 и др.</w:t>
            </w:r>
          </w:p>
        </w:tc>
      </w:tr>
      <w:tr w:rsidR="00AC2BB9" w:rsidRPr="00AC2BB9" w14:paraId="616B6AB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487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A43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3F2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76B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7DB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8937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E64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D5B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СТГ</w:t>
            </w:r>
          </w:p>
        </w:tc>
      </w:tr>
      <w:tr w:rsidR="00AC2BB9" w:rsidRPr="00AC2BB9" w14:paraId="3EC1652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B1D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A75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38CD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E918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2EE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8C6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17B1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C41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СНП</w:t>
            </w:r>
          </w:p>
        </w:tc>
      </w:tr>
      <w:tr w:rsidR="00AC2BB9" w:rsidRPr="00AC2BB9" w14:paraId="02325D0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1EC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102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526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C29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7817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ED72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09E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32.80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5275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НСС</w:t>
            </w:r>
          </w:p>
        </w:tc>
      </w:tr>
      <w:tr w:rsidR="00AC2BB9" w:rsidRPr="00AC2BB9" w14:paraId="45494A3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72F5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F914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5CAA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D464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E26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8E8E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ABF6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EA1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7442E28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1C4B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4E0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EDC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491C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9F4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133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0C70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025B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НДБ</w:t>
            </w:r>
          </w:p>
        </w:tc>
      </w:tr>
      <w:tr w:rsidR="00AC2BB9" w:rsidRPr="00AC2BB9" w14:paraId="7E0EE56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905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E4CE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9E0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68A7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B46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A875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6AD6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74D5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АИН</w:t>
            </w:r>
          </w:p>
        </w:tc>
      </w:tr>
      <w:tr w:rsidR="00AC2BB9" w:rsidRPr="00AC2BB9" w14:paraId="2DBE02E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4C3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F6F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1F1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9EDD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5BFC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BD0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E4F1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D8A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ДТР</w:t>
            </w:r>
          </w:p>
        </w:tc>
      </w:tr>
      <w:tr w:rsidR="00AC2BB9" w:rsidRPr="00AC2BB9" w14:paraId="50A6949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16A1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F29C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381A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1B7E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85F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84C3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DFC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6A50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ДГК</w:t>
            </w:r>
          </w:p>
        </w:tc>
      </w:tr>
      <w:tr w:rsidR="00AC2BB9" w:rsidRPr="00AC2BB9" w14:paraId="52A07BF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EB5B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E70B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8108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DD26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E3D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9F6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EAD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A78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ИЛБ</w:t>
            </w:r>
          </w:p>
        </w:tc>
      </w:tr>
      <w:tr w:rsidR="00AC2BB9" w:rsidRPr="00AC2BB9" w14:paraId="232AAD0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F8C8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F689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D513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0657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18DE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E95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96A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DA7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СГН</w:t>
            </w:r>
          </w:p>
        </w:tc>
      </w:tr>
      <w:tr w:rsidR="00AC2BB9" w:rsidRPr="00AC2BB9" w14:paraId="1BB4D2F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BB0D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B17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887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83C5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F1A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F5B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8EB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1D4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ГМС</w:t>
            </w:r>
          </w:p>
        </w:tc>
      </w:tr>
      <w:tr w:rsidR="00AC2BB9" w:rsidRPr="00AC2BB9" w14:paraId="4F102BF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F0F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02E3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A20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7EAE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A6D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6877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8A11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8278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КСМ и др.</w:t>
            </w:r>
          </w:p>
        </w:tc>
      </w:tr>
      <w:tr w:rsidR="00AC2BB9" w:rsidRPr="00AC2BB9" w14:paraId="4261874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4AEF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88D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8806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3C79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BC3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02C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C0A1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B7E1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СЯВ</w:t>
            </w:r>
          </w:p>
        </w:tc>
      </w:tr>
      <w:tr w:rsidR="00AC2BB9" w:rsidRPr="00AC2BB9" w14:paraId="07F86C7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0AF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1433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D53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9355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FE40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AEA4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B9A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F937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3D74224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4A7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7B28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96EE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FE5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6E78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E522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3AB0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49F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ДСН</w:t>
            </w:r>
          </w:p>
        </w:tc>
      </w:tr>
      <w:tr w:rsidR="00AC2BB9" w:rsidRPr="00AC2BB9" w14:paraId="2FD254A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42BA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828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F248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835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89C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C881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E243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012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МСН</w:t>
            </w:r>
          </w:p>
        </w:tc>
      </w:tr>
      <w:tr w:rsidR="00AC2BB9" w:rsidRPr="00AC2BB9" w14:paraId="313215E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72FB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E422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D38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A68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63B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743A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A1BD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A71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ДСГ</w:t>
            </w:r>
          </w:p>
        </w:tc>
      </w:tr>
      <w:tr w:rsidR="00AC2BB9" w:rsidRPr="00AC2BB9" w14:paraId="4530FB3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EC1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0D2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454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D4B2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97A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4BE7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C09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24.00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7742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ММХ</w:t>
            </w:r>
          </w:p>
        </w:tc>
      </w:tr>
      <w:tr w:rsidR="00AC2BB9" w:rsidRPr="00AC2BB9" w14:paraId="27D6241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1D9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C14E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ADF8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D0C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3F8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AE38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81F5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7305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ТДП</w:t>
            </w:r>
          </w:p>
        </w:tc>
      </w:tr>
      <w:tr w:rsidR="00AC2BB9" w:rsidRPr="00AC2BB9" w14:paraId="6A15F6F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35F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FD07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DECA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D9B9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5C0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D6C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24C5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81EE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ВИК</w:t>
            </w:r>
          </w:p>
        </w:tc>
      </w:tr>
      <w:tr w:rsidR="00AC2BB9" w:rsidRPr="00AC2BB9" w14:paraId="1DD4F53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FDEA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DC2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B34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9FA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97D5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A562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9045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8717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ДИК</w:t>
            </w:r>
          </w:p>
        </w:tc>
      </w:tr>
      <w:tr w:rsidR="00AC2BB9" w:rsidRPr="00AC2BB9" w14:paraId="221F29F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FE7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EB72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67D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5523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067B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7C00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DCF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F62D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АЯТ</w:t>
            </w:r>
          </w:p>
        </w:tc>
      </w:tr>
      <w:tr w:rsidR="00AC2BB9" w:rsidRPr="00AC2BB9" w14:paraId="5D387D4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8F4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A8F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317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A6C0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069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726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EE08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9164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4CCDA88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B04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F69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592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2EA8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B502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F84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4686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7240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ПГН</w:t>
            </w:r>
          </w:p>
        </w:tc>
      </w:tr>
      <w:tr w:rsidR="00AC2BB9" w:rsidRPr="00AC2BB9" w14:paraId="6749EEC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8608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AE43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20A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574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782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8B96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E91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820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АМП</w:t>
            </w:r>
          </w:p>
        </w:tc>
      </w:tr>
      <w:tr w:rsidR="00AC2BB9" w:rsidRPr="00AC2BB9" w14:paraId="23133A6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9EC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9810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70C2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B347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8F83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77C9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4B8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31C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31C4B88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4924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BA5B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189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288B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3DE6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8BE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E83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6D5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ПИМ</w:t>
            </w:r>
          </w:p>
        </w:tc>
      </w:tr>
      <w:tr w:rsidR="00AC2BB9" w:rsidRPr="00AC2BB9" w14:paraId="2D40F13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858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5916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870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AE0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7EB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2D6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868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CB82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ИЛБ</w:t>
            </w:r>
          </w:p>
        </w:tc>
      </w:tr>
      <w:tr w:rsidR="00AC2BB9" w:rsidRPr="00AC2BB9" w14:paraId="4603649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3281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5FB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9B0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967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22A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7F1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F897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9197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СЦТ</w:t>
            </w:r>
          </w:p>
        </w:tc>
      </w:tr>
      <w:tr w:rsidR="00AC2BB9" w:rsidRPr="00AC2BB9" w14:paraId="0741A3D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5E3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9CAC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632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3A7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883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098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4B22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406B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ЦТГ</w:t>
            </w:r>
          </w:p>
        </w:tc>
      </w:tr>
      <w:tr w:rsidR="00AC2BB9" w:rsidRPr="00AC2BB9" w14:paraId="176CA3E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867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08F4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666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A1F4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F9E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3197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4963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3875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СНП</w:t>
            </w:r>
          </w:p>
        </w:tc>
      </w:tr>
      <w:tr w:rsidR="00AC2BB9" w:rsidRPr="00AC2BB9" w14:paraId="03A8DF9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963E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BA1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D28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3BF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D435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C2A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2AE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3B1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ЦТГ</w:t>
            </w:r>
          </w:p>
        </w:tc>
      </w:tr>
      <w:tr w:rsidR="00AC2BB9" w:rsidRPr="00AC2BB9" w14:paraId="7581D4E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62EF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3CF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2EC8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9867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896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12A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AC24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B185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ДТЙ</w:t>
            </w:r>
          </w:p>
        </w:tc>
      </w:tr>
      <w:tr w:rsidR="00AC2BB9" w:rsidRPr="00AC2BB9" w14:paraId="62B238E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1F2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005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3803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AC2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B5AF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E643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776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0F6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ГПБ</w:t>
            </w:r>
          </w:p>
        </w:tc>
      </w:tr>
      <w:tr w:rsidR="00AC2BB9" w:rsidRPr="00AC2BB9" w14:paraId="27864CD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DD41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EE6A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35C2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3029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6F3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1327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9B76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EB36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МПК</w:t>
            </w:r>
          </w:p>
        </w:tc>
      </w:tr>
      <w:tr w:rsidR="00AC2BB9" w:rsidRPr="00AC2BB9" w14:paraId="4D2F397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EC8B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6206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674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D89B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905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803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09C1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125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ЛТА</w:t>
            </w:r>
          </w:p>
        </w:tc>
      </w:tr>
      <w:tr w:rsidR="00AC2BB9" w:rsidRPr="00AC2BB9" w14:paraId="34C516D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D29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1034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8C0C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916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EE0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6BF0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C052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E823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СЦТ</w:t>
            </w:r>
          </w:p>
        </w:tc>
      </w:tr>
      <w:tr w:rsidR="00AC2BB9" w:rsidRPr="00AC2BB9" w14:paraId="037A412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956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DE8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9D0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7D5E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531D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4FC5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242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46D8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ЕГП</w:t>
            </w:r>
          </w:p>
        </w:tc>
      </w:tr>
      <w:tr w:rsidR="00AC2BB9" w:rsidRPr="00AC2BB9" w14:paraId="2DAC561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A46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ABD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69AC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D7DC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FADF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283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00F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052F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КГП</w:t>
            </w:r>
          </w:p>
        </w:tc>
      </w:tr>
      <w:tr w:rsidR="00AC2BB9" w:rsidRPr="00AC2BB9" w14:paraId="03DB163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F108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943D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D39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B354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800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F2D3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72C4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AF6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20C9D78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F5B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3CD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A875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6AF3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C4A3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8D2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688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6CC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 и др.</w:t>
            </w:r>
          </w:p>
        </w:tc>
      </w:tr>
      <w:tr w:rsidR="00AC2BB9" w:rsidRPr="00AC2BB9" w14:paraId="520AB68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D7C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4B0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3776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9AF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F651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72E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CAA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EEE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СГС</w:t>
            </w:r>
          </w:p>
        </w:tc>
      </w:tr>
      <w:tr w:rsidR="00AC2BB9" w:rsidRPr="00AC2BB9" w14:paraId="22BF48C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85B7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9AD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526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920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83DC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7EC5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1A9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3332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ИГП</w:t>
            </w:r>
          </w:p>
        </w:tc>
      </w:tr>
      <w:tr w:rsidR="00AC2BB9" w:rsidRPr="00AC2BB9" w14:paraId="1790753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79E5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20AE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8381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BFEC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901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9F3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C2AC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13AF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0423EF2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E9E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65D7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BE33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77D2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A38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D210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9F1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7069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СИЮ</w:t>
            </w:r>
          </w:p>
        </w:tc>
      </w:tr>
      <w:tr w:rsidR="00AC2BB9" w:rsidRPr="00AC2BB9" w14:paraId="6B043AD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B469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1213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44B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0B06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C488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7D0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D9D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BD3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НГК</w:t>
            </w:r>
          </w:p>
        </w:tc>
      </w:tr>
      <w:tr w:rsidR="00AC2BB9" w:rsidRPr="00AC2BB9" w14:paraId="7F18C69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2C0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03F2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353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64FC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F92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5544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0199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1925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ТПП</w:t>
            </w:r>
          </w:p>
        </w:tc>
      </w:tr>
      <w:tr w:rsidR="00AC2BB9" w:rsidRPr="00AC2BB9" w14:paraId="06746F3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749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3DC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FDA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EF1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650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368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138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8EE2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СИТ</w:t>
            </w:r>
          </w:p>
        </w:tc>
      </w:tr>
      <w:tr w:rsidR="00AC2BB9" w:rsidRPr="00AC2BB9" w14:paraId="3DBF471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C25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349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8698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47A9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FCE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2D6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A17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B12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ПГК</w:t>
            </w:r>
          </w:p>
        </w:tc>
      </w:tr>
      <w:tr w:rsidR="00AC2BB9" w:rsidRPr="00AC2BB9" w14:paraId="2CAFB8C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704F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72A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D29C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87E2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D57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1B3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231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B41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ИИН</w:t>
            </w:r>
          </w:p>
        </w:tc>
      </w:tr>
      <w:tr w:rsidR="00AC2BB9" w:rsidRPr="00AC2BB9" w14:paraId="77A6188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FDD3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57E2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5D1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C1C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44E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595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EE62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10F5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ПТП</w:t>
            </w:r>
          </w:p>
        </w:tc>
      </w:tr>
      <w:tr w:rsidR="00AC2BB9" w:rsidRPr="00AC2BB9" w14:paraId="29AAFF7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8CF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CECB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1345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1D92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3939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0ED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720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D8B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ДТП</w:t>
            </w:r>
          </w:p>
        </w:tc>
      </w:tr>
      <w:tr w:rsidR="00AC2BB9" w:rsidRPr="00AC2BB9" w14:paraId="39C7EC1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746D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521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73B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EE78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55C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8F3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A14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E246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ИВМ</w:t>
            </w:r>
          </w:p>
        </w:tc>
      </w:tr>
      <w:tr w:rsidR="00AC2BB9" w:rsidRPr="00AC2BB9" w14:paraId="51EAD9E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8482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4E3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0C05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07CE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3E6C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96A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7A95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7E5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56B6EE8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72ED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BD9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5FB5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77F2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52F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5FD5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4B92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144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ДЛП</w:t>
            </w:r>
          </w:p>
        </w:tc>
      </w:tr>
      <w:tr w:rsidR="00AC2BB9" w:rsidRPr="00AC2BB9" w14:paraId="47D29FC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A59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F49D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017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D8F0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5CA6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3963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73F1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BE6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ДТР</w:t>
            </w:r>
          </w:p>
        </w:tc>
      </w:tr>
      <w:tr w:rsidR="00AC2BB9" w:rsidRPr="00AC2BB9" w14:paraId="2BF6C0B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7F2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893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7463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DA66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602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297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F30E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16.57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402A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ВИК</w:t>
            </w:r>
          </w:p>
        </w:tc>
      </w:tr>
      <w:tr w:rsidR="00AC2BB9" w:rsidRPr="00AC2BB9" w14:paraId="774F405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C3C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ACB2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1978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FCF2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B81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F61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C175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7FBA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МИД</w:t>
            </w:r>
          </w:p>
        </w:tc>
      </w:tr>
      <w:tr w:rsidR="00AC2BB9" w:rsidRPr="00AC2BB9" w14:paraId="133E747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331C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A5F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751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772B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7983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82EE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B67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CE37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ВИК</w:t>
            </w:r>
          </w:p>
        </w:tc>
      </w:tr>
      <w:tr w:rsidR="00AC2BB9" w:rsidRPr="00AC2BB9" w14:paraId="5CC622A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7C4B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26A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E89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9C90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1C3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845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797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D27A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63BBAD9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B5DD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BFBC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64E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F4A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CCB2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9E7E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1D8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ACD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ДКК</w:t>
            </w:r>
          </w:p>
        </w:tc>
      </w:tr>
      <w:tr w:rsidR="00AC2BB9" w:rsidRPr="00AC2BB9" w14:paraId="515888F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ED21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DC5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E16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CEF4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4D4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F04A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249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764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 и др.</w:t>
            </w:r>
          </w:p>
        </w:tc>
      </w:tr>
      <w:tr w:rsidR="00AC2BB9" w:rsidRPr="00AC2BB9" w14:paraId="4B4DE63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C7E0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B68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1D2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814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6.378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A019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C6D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F779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BB1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ГЛА</w:t>
            </w:r>
          </w:p>
        </w:tc>
      </w:tr>
      <w:tr w:rsidR="00AC2BB9" w:rsidRPr="00AC2BB9" w14:paraId="1A771F3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4B38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71D3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816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E58F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5.266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775C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F78F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166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C14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НПД</w:t>
            </w:r>
          </w:p>
        </w:tc>
      </w:tr>
      <w:tr w:rsidR="00AC2BB9" w:rsidRPr="00AC2BB9" w14:paraId="3828F31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44CC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24E0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927C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8F6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5F44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956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C5A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8FF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ТСБ</w:t>
            </w:r>
          </w:p>
        </w:tc>
      </w:tr>
      <w:tr w:rsidR="00AC2BB9" w:rsidRPr="00AC2BB9" w14:paraId="777BF0E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3BBD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9D6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39E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B7E5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4.905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A3E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7A50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36B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ABC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ПКБ</w:t>
            </w:r>
          </w:p>
        </w:tc>
      </w:tr>
      <w:tr w:rsidR="00AC2BB9" w:rsidRPr="00AC2BB9" w14:paraId="0E104AF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4C0F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C1D8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65ED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08BC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4.892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E79C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29B2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671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AF33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ПИБ</w:t>
            </w:r>
          </w:p>
        </w:tc>
      </w:tr>
      <w:tr w:rsidR="00AC2BB9" w:rsidRPr="00AC2BB9" w14:paraId="20E5E89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78C2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8085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49B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F99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667A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305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3442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B21A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</w:tr>
      <w:tr w:rsidR="00AC2BB9" w:rsidRPr="00AC2BB9" w14:paraId="12003E6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7DCD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F051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3CC1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8EA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BCFF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516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9D1E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673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24B0F4A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733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D1B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E09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FB6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BDD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DBB0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C74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2AA0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2C32D6E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59F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5CC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47F1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BF68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EB30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7D12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0112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DBC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КИП</w:t>
            </w:r>
          </w:p>
        </w:tc>
      </w:tr>
      <w:tr w:rsidR="00AC2BB9" w:rsidRPr="00AC2BB9" w14:paraId="16F2E6C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C0B7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034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3AC5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85A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B98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492C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FA0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4F89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РИД</w:t>
            </w:r>
          </w:p>
        </w:tc>
      </w:tr>
      <w:tr w:rsidR="00AC2BB9" w:rsidRPr="00AC2BB9" w14:paraId="3C5DEFB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CDD7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962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505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BA8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A46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51F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334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0F7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АСХ</w:t>
            </w:r>
          </w:p>
        </w:tc>
      </w:tr>
      <w:tr w:rsidR="00AC2BB9" w:rsidRPr="00AC2BB9" w14:paraId="09A5E5F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2D3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80FD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55F4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550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6EE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FD33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5B7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E56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ГСГ</w:t>
            </w:r>
          </w:p>
        </w:tc>
      </w:tr>
      <w:tr w:rsidR="00AC2BB9" w:rsidRPr="00AC2BB9" w14:paraId="2CD828D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41D2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04F7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6703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AAB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4FE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1A0E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772A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525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НСП</w:t>
            </w:r>
          </w:p>
        </w:tc>
      </w:tr>
      <w:tr w:rsidR="00AC2BB9" w:rsidRPr="00AC2BB9" w14:paraId="797E1AC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2E2D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466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3293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25D8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A15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2D2D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FB9E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BC2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ЛИЛ</w:t>
            </w:r>
          </w:p>
        </w:tc>
      </w:tr>
      <w:tr w:rsidR="00AC2BB9" w:rsidRPr="00AC2BB9" w14:paraId="5FD4E12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5F5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BB62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7488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6983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5.719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A7E1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56D0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4E32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C780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66CB7D1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F96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153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1FA1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4E68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D9C0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73B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CA0C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0AC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ГПК</w:t>
            </w:r>
          </w:p>
        </w:tc>
      </w:tr>
      <w:tr w:rsidR="00AC2BB9" w:rsidRPr="00AC2BB9" w14:paraId="47A92E2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BB82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451E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641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292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4D5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9A8F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36F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9EE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СЛП и др.</w:t>
            </w:r>
          </w:p>
        </w:tc>
      </w:tr>
      <w:tr w:rsidR="00AC2BB9" w:rsidRPr="00AC2BB9" w14:paraId="467B5AB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CE91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7A7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4620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2A1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78F3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CE6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4847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A7E4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ГИС</w:t>
            </w:r>
          </w:p>
        </w:tc>
      </w:tr>
      <w:tr w:rsidR="00AC2BB9" w:rsidRPr="00AC2BB9" w14:paraId="205E8D3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3C7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0A7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29C3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FD1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9092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172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7C40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7770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МИД</w:t>
            </w:r>
          </w:p>
        </w:tc>
      </w:tr>
      <w:tr w:rsidR="00AC2BB9" w:rsidRPr="00AC2BB9" w14:paraId="71CBDE7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BE42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D557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546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699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5CAF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872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F7D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DE16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ГПБ</w:t>
            </w:r>
          </w:p>
        </w:tc>
      </w:tr>
      <w:tr w:rsidR="00AC2BB9" w:rsidRPr="00AC2BB9" w14:paraId="37B187D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1623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2288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8CA1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E679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805E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691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DC83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6FA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4E3910A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4A9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E09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649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623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0.077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35C8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1F1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A8D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F4A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ДАР</w:t>
            </w:r>
          </w:p>
        </w:tc>
      </w:tr>
      <w:tr w:rsidR="00AC2BB9" w:rsidRPr="00AC2BB9" w14:paraId="54AF1BC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052B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15ED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F3DF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9C00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0.069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840A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43E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DD2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9982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ГЛА</w:t>
            </w:r>
          </w:p>
        </w:tc>
      </w:tr>
      <w:tr w:rsidR="00AC2BB9" w:rsidRPr="00AC2BB9" w14:paraId="6628235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8CA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E69D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F64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6C55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4.080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D9A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5E8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8828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3A9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МЛД</w:t>
            </w:r>
          </w:p>
        </w:tc>
      </w:tr>
      <w:tr w:rsidR="00AC2BB9" w:rsidRPr="00AC2BB9" w14:paraId="52B87DF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007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5964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414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1E2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707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EED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30EF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42.01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16F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СПК</w:t>
            </w:r>
          </w:p>
        </w:tc>
      </w:tr>
      <w:tr w:rsidR="00AC2BB9" w:rsidRPr="00AC2BB9" w14:paraId="3D6F1FE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5837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2179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F089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A614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3A0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FFD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DCA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E2FD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ДДН</w:t>
            </w:r>
          </w:p>
        </w:tc>
      </w:tr>
      <w:tr w:rsidR="00AC2BB9" w:rsidRPr="00AC2BB9" w14:paraId="514F834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6D87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B7CB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C3B8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50CC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7FA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1A98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2C17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4EF5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3A089BC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CE3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3B75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CD01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782C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1F62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BE29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FD6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B8A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ПИМ и др.</w:t>
            </w:r>
          </w:p>
        </w:tc>
      </w:tr>
      <w:tr w:rsidR="00AC2BB9" w:rsidRPr="00AC2BB9" w14:paraId="7F4E337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D1A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822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E626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2E8D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B09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BB6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1EF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752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ИТБ</w:t>
            </w:r>
          </w:p>
        </w:tc>
      </w:tr>
      <w:tr w:rsidR="00AC2BB9" w:rsidRPr="00AC2BB9" w14:paraId="19049C5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A34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C4A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E113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7BB6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E513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F68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F94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7BD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РГЗ</w:t>
            </w:r>
          </w:p>
        </w:tc>
      </w:tr>
      <w:tr w:rsidR="00AC2BB9" w:rsidRPr="00AC2BB9" w14:paraId="5057734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D95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3E9E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136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303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53B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FDC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8A2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A2FC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МГК</w:t>
            </w:r>
          </w:p>
        </w:tc>
      </w:tr>
      <w:tr w:rsidR="00AC2BB9" w:rsidRPr="00AC2BB9" w14:paraId="1C6FB42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F4FE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92A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7464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FEF4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5.543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C512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36DB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4BF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0D4C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ПСС</w:t>
            </w:r>
          </w:p>
        </w:tc>
      </w:tr>
      <w:tr w:rsidR="00AC2BB9" w:rsidRPr="00AC2BB9" w14:paraId="45F3CD2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013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747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5273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E36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ED92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E37D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0F83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E35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5D7A9BA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2C42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C350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C43F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801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ECF8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D72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5F70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26B4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ИМС</w:t>
            </w:r>
          </w:p>
        </w:tc>
      </w:tr>
      <w:tr w:rsidR="00AC2BB9" w:rsidRPr="00AC2BB9" w14:paraId="4D667B9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1F7C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AC01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9154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2A24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87B4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EF5F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ED9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8A24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ИРМ и др.</w:t>
            </w:r>
          </w:p>
        </w:tc>
      </w:tr>
      <w:tr w:rsidR="00AC2BB9" w:rsidRPr="00AC2BB9" w14:paraId="4C2FB60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075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6809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FE32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AB90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8CA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A3B4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1BE5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08A8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КСД</w:t>
            </w:r>
          </w:p>
        </w:tc>
      </w:tr>
      <w:tr w:rsidR="00AC2BB9" w:rsidRPr="00AC2BB9" w14:paraId="7501A3A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7524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D6EC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F86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8B4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D40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ECA6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8B67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19.81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C47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ПКВ</w:t>
            </w:r>
          </w:p>
        </w:tc>
      </w:tr>
      <w:tr w:rsidR="00AC2BB9" w:rsidRPr="00AC2BB9" w14:paraId="7C3D993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0C0D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303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1ACB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BB54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66B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B04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F93E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A8F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СИТ</w:t>
            </w:r>
          </w:p>
        </w:tc>
      </w:tr>
      <w:tr w:rsidR="00AC2BB9" w:rsidRPr="00AC2BB9" w14:paraId="32274FD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B076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6E39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5D90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455E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FA5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0F1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8769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B72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6CEA534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DB34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4AD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C7C5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A7E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39DC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7E2E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7D5E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635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ДДН</w:t>
            </w:r>
          </w:p>
        </w:tc>
      </w:tr>
      <w:tr w:rsidR="00AC2BB9" w:rsidRPr="00AC2BB9" w14:paraId="3CCA5A4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AB0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C3E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4557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047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538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C77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35B2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DD7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ПВГ</w:t>
            </w:r>
          </w:p>
        </w:tc>
      </w:tr>
      <w:tr w:rsidR="00AC2BB9" w:rsidRPr="00AC2BB9" w14:paraId="0312851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74AD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FC2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C17C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8F83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76EC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0F05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096E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A65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ПГС и др.</w:t>
            </w:r>
          </w:p>
        </w:tc>
      </w:tr>
      <w:tr w:rsidR="00AC2BB9" w:rsidRPr="00AC2BB9" w14:paraId="0130DAD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8FBD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1D58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866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F85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349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A796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F4B7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8.39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FDEB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ИПГ</w:t>
            </w:r>
          </w:p>
        </w:tc>
      </w:tr>
      <w:tr w:rsidR="00AC2BB9" w:rsidRPr="00AC2BB9" w14:paraId="4DC674F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75BD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A3D3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C2A1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6D7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1217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DB6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A0D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D17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ГИЦ</w:t>
            </w:r>
          </w:p>
        </w:tc>
      </w:tr>
      <w:tr w:rsidR="00AC2BB9" w:rsidRPr="00AC2BB9" w14:paraId="277E14D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1552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CD94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8CC1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A70E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988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341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86BD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DE8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ИИК и др.</w:t>
            </w:r>
          </w:p>
        </w:tc>
      </w:tr>
      <w:tr w:rsidR="00AC2BB9" w:rsidRPr="00AC2BB9" w14:paraId="2D45CD5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295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9086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41CB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EE6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D9D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5EA5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B907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26AB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АИН</w:t>
            </w:r>
          </w:p>
        </w:tc>
      </w:tr>
      <w:tr w:rsidR="00AC2BB9" w:rsidRPr="00AC2BB9" w14:paraId="3DFD9D0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480E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17A5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EB7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7E13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0.209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82E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E52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B4A3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B57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000AAFB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E9BD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E6A9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B0B2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6AB4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5CF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838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A289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2F1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ДИИ</w:t>
            </w:r>
          </w:p>
        </w:tc>
      </w:tr>
      <w:tr w:rsidR="00AC2BB9" w:rsidRPr="00AC2BB9" w14:paraId="0AFDAC9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4612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0660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5B1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DB24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D40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938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DD6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885B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ККВ</w:t>
            </w:r>
          </w:p>
        </w:tc>
      </w:tr>
      <w:tr w:rsidR="00AC2BB9" w:rsidRPr="00AC2BB9" w14:paraId="1D577A6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22B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0FAC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2B4F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417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0.186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972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8CB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D9D0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ECA6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ПГК</w:t>
            </w:r>
          </w:p>
        </w:tc>
      </w:tr>
      <w:tr w:rsidR="00AC2BB9" w:rsidRPr="00AC2BB9" w14:paraId="3B255DE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FA8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20CF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8DF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A28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3921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8FCF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E2DF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5E4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18A4980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17EE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E3F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4EAF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64C5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B53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C15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C0B0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F72D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6135060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8997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57C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B2CD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413B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0.137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524A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B038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390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740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ЛТА</w:t>
            </w:r>
          </w:p>
        </w:tc>
      </w:tr>
      <w:tr w:rsidR="00AC2BB9" w:rsidRPr="00AC2BB9" w14:paraId="024E4F4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5A82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0463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3983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301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0.135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864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F2F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3D66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523E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ГИК</w:t>
            </w:r>
          </w:p>
        </w:tc>
      </w:tr>
      <w:tr w:rsidR="00AC2BB9" w:rsidRPr="00AC2BB9" w14:paraId="62B9020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2FB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79D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C3F8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E73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8153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23A9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D9BE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1B9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МГТ</w:t>
            </w:r>
          </w:p>
        </w:tc>
      </w:tr>
      <w:tr w:rsidR="00AC2BB9" w:rsidRPr="00AC2BB9" w14:paraId="6C7D492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01F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0E6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6F09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7D5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611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8B6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86F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C86D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СНС</w:t>
            </w:r>
          </w:p>
        </w:tc>
      </w:tr>
      <w:tr w:rsidR="00AC2BB9" w:rsidRPr="00AC2BB9" w14:paraId="2F956D3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D65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E4F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359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95B4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0718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0896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53A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0A63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СПТ и др.</w:t>
            </w:r>
          </w:p>
        </w:tc>
      </w:tr>
      <w:tr w:rsidR="00AC2BB9" w:rsidRPr="00AC2BB9" w14:paraId="3011EB1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C8E5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C3B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A208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FD7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AFE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16EE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995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D9F3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6C99306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43F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4280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08D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9013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078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CE8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782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75C9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МЛК и др.</w:t>
            </w:r>
          </w:p>
        </w:tc>
      </w:tr>
      <w:tr w:rsidR="00AC2BB9" w:rsidRPr="00AC2BB9" w14:paraId="5E536F3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1D34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417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E08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BBF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9D48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B85F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FAB7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2312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0645885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F76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07E0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EF73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E75F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114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09F3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93E7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E8FF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СНС</w:t>
            </w:r>
          </w:p>
        </w:tc>
      </w:tr>
      <w:tr w:rsidR="00AC2BB9" w:rsidRPr="00AC2BB9" w14:paraId="16BC822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C3F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85A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45AF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3542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1525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171C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5ED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11.35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B9EE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ПИМ</w:t>
            </w:r>
          </w:p>
        </w:tc>
      </w:tr>
      <w:tr w:rsidR="00AC2BB9" w:rsidRPr="00AC2BB9" w14:paraId="3019378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9D1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3684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57D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32FA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8225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A231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03D9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85BD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ИПЕ и др.</w:t>
            </w:r>
          </w:p>
        </w:tc>
      </w:tr>
      <w:tr w:rsidR="00AC2BB9" w:rsidRPr="00AC2BB9" w14:paraId="37E1142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414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CFA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DC23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078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FE33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B9E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EFF6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A00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ДНВ</w:t>
            </w:r>
          </w:p>
        </w:tc>
      </w:tr>
      <w:tr w:rsidR="00AC2BB9" w:rsidRPr="00AC2BB9" w14:paraId="57167A9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FEB0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8158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DC4E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810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4F4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5CCE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327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8.40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FCC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СИД</w:t>
            </w:r>
          </w:p>
        </w:tc>
      </w:tr>
      <w:tr w:rsidR="00AC2BB9" w:rsidRPr="00AC2BB9" w14:paraId="38E6100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97E5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FE19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F050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F96F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00E0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7CD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C63E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8.31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2C25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ВЛС</w:t>
            </w:r>
          </w:p>
        </w:tc>
      </w:tr>
      <w:tr w:rsidR="00AC2BB9" w:rsidRPr="00AC2BB9" w14:paraId="14D13CF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55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DCC5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47D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A6A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8355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3289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813F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314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736D7F7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33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CCA6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D7FD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F7F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C3F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C9E5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3FCD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6F68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5E65441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12A2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A7C6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410C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573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5.703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D4B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075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CD4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434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ИАК</w:t>
            </w:r>
          </w:p>
        </w:tc>
      </w:tr>
      <w:tr w:rsidR="00AC2BB9" w:rsidRPr="00AC2BB9" w14:paraId="6A42B5C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2C4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F3C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A2B7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1C0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86F0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81FF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FC2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42.10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6BBE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РОУД ИМПОРТ ЕКСПОРТООД</w:t>
            </w:r>
          </w:p>
        </w:tc>
      </w:tr>
      <w:tr w:rsidR="00AC2BB9" w:rsidRPr="00AC2BB9" w14:paraId="0243DC2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463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1535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6385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C73B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014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107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0BD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382F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РНМ</w:t>
            </w:r>
          </w:p>
        </w:tc>
      </w:tr>
      <w:tr w:rsidR="00AC2BB9" w:rsidRPr="00AC2BB9" w14:paraId="46B1968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194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1D53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D67A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E68F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D391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35E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F64D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BED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ПТГ</w:t>
            </w:r>
          </w:p>
        </w:tc>
      </w:tr>
      <w:tr w:rsidR="00AC2BB9" w:rsidRPr="00AC2BB9" w14:paraId="10BEEC4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921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E83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F1DE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BCC8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384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A75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BB6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DFA7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ГТГ</w:t>
            </w:r>
          </w:p>
        </w:tc>
      </w:tr>
      <w:tr w:rsidR="00AC2BB9" w:rsidRPr="00AC2BB9" w14:paraId="44B2E6A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BC82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A178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623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CD6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EA9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460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4EED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BA98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ИАВ</w:t>
            </w:r>
          </w:p>
        </w:tc>
      </w:tr>
      <w:tr w:rsidR="00AC2BB9" w:rsidRPr="00AC2BB9" w14:paraId="53FBDF8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759F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3A65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0F4E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01C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551B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D1E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AC89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F473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ПДБ</w:t>
            </w:r>
          </w:p>
        </w:tc>
      </w:tr>
      <w:tr w:rsidR="00AC2BB9" w:rsidRPr="00AC2BB9" w14:paraId="26CA017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AE9A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27A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4F0C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601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0E5C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C95F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293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3B6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РЛМ и др.</w:t>
            </w:r>
          </w:p>
        </w:tc>
      </w:tr>
      <w:tr w:rsidR="00AC2BB9" w:rsidRPr="00AC2BB9" w14:paraId="1D0FE23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7F8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F67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8FD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6387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2061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1D6F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167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EA0E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ЙКС и др.</w:t>
            </w:r>
          </w:p>
        </w:tc>
      </w:tr>
      <w:tr w:rsidR="00AC2BB9" w:rsidRPr="00AC2BB9" w14:paraId="651C8F0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6FE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2158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02B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27E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9B4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293B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9EBE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B287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ИИС</w:t>
            </w:r>
          </w:p>
        </w:tc>
      </w:tr>
      <w:tr w:rsidR="00AC2BB9" w:rsidRPr="00AC2BB9" w14:paraId="6CD99EA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827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BAF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E2D0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12D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EFCD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63E5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243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86D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ВНД и др.</w:t>
            </w:r>
          </w:p>
        </w:tc>
      </w:tr>
      <w:tr w:rsidR="00AC2BB9" w:rsidRPr="00AC2BB9" w14:paraId="71D14A3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904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6D3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5A01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A9D9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D90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905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7A9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055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МДД</w:t>
            </w:r>
          </w:p>
        </w:tc>
      </w:tr>
      <w:tr w:rsidR="00AC2BB9" w:rsidRPr="00AC2BB9" w14:paraId="7075798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9CF4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22E8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F2F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4BE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893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C23D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8FE3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EA7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КДД</w:t>
            </w:r>
          </w:p>
        </w:tc>
      </w:tr>
      <w:tr w:rsidR="00AC2BB9" w:rsidRPr="00AC2BB9" w14:paraId="4B76B1C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47D5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98D7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592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EC57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AB9D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7D20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24D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DA5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СИС</w:t>
            </w:r>
          </w:p>
        </w:tc>
      </w:tr>
      <w:tr w:rsidR="00AC2BB9" w:rsidRPr="00AC2BB9" w14:paraId="7C7E68E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E1B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EBD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050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DA14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104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A39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5F3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40.81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F3B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СНД</w:t>
            </w:r>
          </w:p>
        </w:tc>
      </w:tr>
      <w:tr w:rsidR="00AC2BB9" w:rsidRPr="00AC2BB9" w14:paraId="0B04373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C07B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1CDF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7D4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B37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FCE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EE0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1A85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3724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МАР</w:t>
            </w:r>
          </w:p>
        </w:tc>
      </w:tr>
      <w:tr w:rsidR="00AC2BB9" w:rsidRPr="00AC2BB9" w14:paraId="61DC9F6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6BA2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14CF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2091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409D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9EC9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76B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488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36E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79C3AFB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C22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7AB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C2A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865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3A98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C208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85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9064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ГМН</w:t>
            </w:r>
          </w:p>
        </w:tc>
      </w:tr>
      <w:tr w:rsidR="00AC2BB9" w:rsidRPr="00AC2BB9" w14:paraId="4E09CFB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896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7A3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D75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F1F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D4A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D9A8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F1A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2C1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СТГ</w:t>
            </w:r>
          </w:p>
        </w:tc>
      </w:tr>
      <w:tr w:rsidR="00AC2BB9" w:rsidRPr="00AC2BB9" w14:paraId="1B84F41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378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677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099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70D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B9AC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EEC2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6CF9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5AC0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ЦДТ</w:t>
            </w:r>
          </w:p>
        </w:tc>
      </w:tr>
      <w:tr w:rsidR="00AC2BB9" w:rsidRPr="00AC2BB9" w14:paraId="7687D2B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4D9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E46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D8D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8AF8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34B7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2607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B2E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8FD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ДТП</w:t>
            </w:r>
          </w:p>
        </w:tc>
      </w:tr>
      <w:tr w:rsidR="00AC2BB9" w:rsidRPr="00AC2BB9" w14:paraId="4812D97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BE1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99E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523F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1041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7700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28DF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C53F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EA09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КСД</w:t>
            </w:r>
          </w:p>
        </w:tc>
      </w:tr>
      <w:tr w:rsidR="00AC2BB9" w:rsidRPr="00AC2BB9" w14:paraId="02F659C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D1DD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FA8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456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98B6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4DC1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BF55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09B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17F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C2BB9" w:rsidRPr="00AC2BB9" w14:paraId="60FF948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DF0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93DE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895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2974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2C76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7917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3F8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AFC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СИБ</w:t>
            </w:r>
          </w:p>
        </w:tc>
      </w:tr>
      <w:tr w:rsidR="00AC2BB9" w:rsidRPr="00AC2BB9" w14:paraId="4C69CEA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21A1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EF7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08D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598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538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B16D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7DC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A610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ИМН</w:t>
            </w:r>
          </w:p>
        </w:tc>
      </w:tr>
      <w:tr w:rsidR="00AC2BB9" w:rsidRPr="00AC2BB9" w14:paraId="10B5382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A50A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440D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9AC0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9CD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E2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9D1A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E19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14.45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469A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ДИИ</w:t>
            </w:r>
          </w:p>
        </w:tc>
      </w:tr>
      <w:tr w:rsidR="00AC2BB9" w:rsidRPr="00AC2BB9" w14:paraId="7AAFADA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7208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7D3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4FF2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CC5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DD68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C50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4C12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2D12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СИЮ</w:t>
            </w:r>
          </w:p>
        </w:tc>
      </w:tr>
      <w:tr w:rsidR="00AC2BB9" w:rsidRPr="00AC2BB9" w14:paraId="53B987A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58E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FEC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742C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979E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7445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50C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D32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C42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ПИМ</w:t>
            </w:r>
          </w:p>
        </w:tc>
      </w:tr>
      <w:tr w:rsidR="00AC2BB9" w:rsidRPr="00AC2BB9" w14:paraId="327915C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706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EC39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153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D62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393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153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CEF2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03AB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ГИЖ</w:t>
            </w:r>
          </w:p>
        </w:tc>
      </w:tr>
      <w:tr w:rsidR="00AC2BB9" w:rsidRPr="00AC2BB9" w14:paraId="36B1285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5864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E20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BD1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357F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2DB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EBF1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5E67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8437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305BD48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4571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EA30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1969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BF90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D3B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046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0EC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11.99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CBF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ТГГ</w:t>
            </w:r>
          </w:p>
        </w:tc>
      </w:tr>
      <w:tr w:rsidR="00AC2BB9" w:rsidRPr="00AC2BB9" w14:paraId="30C3C94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4628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3E28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726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ABA7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0DD3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393B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5F22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7779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ДНВ</w:t>
            </w:r>
          </w:p>
        </w:tc>
      </w:tr>
      <w:tr w:rsidR="00AC2BB9" w:rsidRPr="00AC2BB9" w14:paraId="76CD34A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C7D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A95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69D0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1D65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8196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24E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B4F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682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ГЦТ</w:t>
            </w:r>
          </w:p>
        </w:tc>
      </w:tr>
      <w:tr w:rsidR="00AC2BB9" w:rsidRPr="00AC2BB9" w14:paraId="7B19D58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A857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E540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AAD2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1300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CFA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F042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02C7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747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НАМ</w:t>
            </w:r>
          </w:p>
        </w:tc>
      </w:tr>
      <w:tr w:rsidR="00AC2BB9" w:rsidRPr="00AC2BB9" w14:paraId="5311205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0DFC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693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172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B930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421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365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6565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B48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СДП</w:t>
            </w:r>
          </w:p>
        </w:tc>
      </w:tr>
      <w:tr w:rsidR="00AC2BB9" w:rsidRPr="00AC2BB9" w14:paraId="3417336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1B83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5DCD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523E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F36E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AEC0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E93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4DB7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4.20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53C4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НПК</w:t>
            </w:r>
          </w:p>
        </w:tc>
      </w:tr>
      <w:tr w:rsidR="00AC2BB9" w:rsidRPr="00AC2BB9" w14:paraId="2C9C17F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C0A0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981F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AB47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A491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2EDF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00B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98D4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E6F2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ЦИМ</w:t>
            </w:r>
          </w:p>
        </w:tc>
      </w:tr>
      <w:tr w:rsidR="00AC2BB9" w:rsidRPr="00AC2BB9" w14:paraId="3FDF527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154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E00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9ACD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9977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5844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F96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95F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212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ТГХ</w:t>
            </w:r>
          </w:p>
        </w:tc>
      </w:tr>
      <w:tr w:rsidR="00AC2BB9" w:rsidRPr="00AC2BB9" w14:paraId="3BEA4C1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BA8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367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F7D1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008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A670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EA97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830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9D7D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ККВ</w:t>
            </w:r>
          </w:p>
        </w:tc>
      </w:tr>
      <w:tr w:rsidR="00AC2BB9" w:rsidRPr="00AC2BB9" w14:paraId="3381865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6DB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A93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580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657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2021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84C2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D8B5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784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ТТД</w:t>
            </w:r>
          </w:p>
        </w:tc>
      </w:tr>
      <w:tr w:rsidR="00AC2BB9" w:rsidRPr="00AC2BB9" w14:paraId="78AF9A4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CCC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773E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57D4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4781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F0B8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919D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1665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FB64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ЛЦГ</w:t>
            </w:r>
          </w:p>
        </w:tc>
      </w:tr>
      <w:tr w:rsidR="00AC2BB9" w:rsidRPr="00AC2BB9" w14:paraId="190D4A6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D83C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482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78D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E25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B928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25FD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4EBB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4AA1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2393BCB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C57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FC7D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1F0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DBC5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EE6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7B7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8BD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8543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ДКС</w:t>
            </w:r>
          </w:p>
        </w:tc>
      </w:tr>
      <w:tr w:rsidR="00AC2BB9" w:rsidRPr="00AC2BB9" w14:paraId="20648CF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B802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184C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EDFB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9562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A2A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7638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358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241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СПТ</w:t>
            </w:r>
          </w:p>
        </w:tc>
      </w:tr>
      <w:tr w:rsidR="00AC2BB9" w:rsidRPr="00AC2BB9" w14:paraId="1381A3E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FE1A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F9C6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0F19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2031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CF7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DC0C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A8A5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AB7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РПС</w:t>
            </w:r>
          </w:p>
        </w:tc>
      </w:tr>
      <w:tr w:rsidR="00AC2BB9" w:rsidRPr="00AC2BB9" w14:paraId="2531280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9AEE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7D9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ED0F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3D5C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DB7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1BC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6398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8BB2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ИРМ и др.</w:t>
            </w:r>
          </w:p>
        </w:tc>
      </w:tr>
      <w:tr w:rsidR="00AC2BB9" w:rsidRPr="00AC2BB9" w14:paraId="3E3F331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972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4D06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C7E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B8E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D71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EF7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438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546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43E9757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7938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2A4C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7B2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71F3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5C10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ACB8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0189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D66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ПВГ</w:t>
            </w:r>
          </w:p>
        </w:tc>
      </w:tr>
      <w:tr w:rsidR="00AC2BB9" w:rsidRPr="00AC2BB9" w14:paraId="542DD27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BBDC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D596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CC9D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756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23F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D6D8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085D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ADF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ИМС</w:t>
            </w:r>
          </w:p>
        </w:tc>
      </w:tr>
      <w:tr w:rsidR="00AC2BB9" w:rsidRPr="00AC2BB9" w14:paraId="4C56537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142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5006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E91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304B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8DD3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C313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8224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8ED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ПСС</w:t>
            </w:r>
          </w:p>
        </w:tc>
      </w:tr>
      <w:tr w:rsidR="00AC2BB9" w:rsidRPr="00AC2BB9" w14:paraId="6350694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CDF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BF2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061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FB2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6F4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B3E5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302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C1D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57E028D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3D4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8DBE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7FA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DE09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EEC2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798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A71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3152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ВБГ</w:t>
            </w:r>
          </w:p>
        </w:tc>
      </w:tr>
      <w:tr w:rsidR="00AC2BB9" w:rsidRPr="00AC2BB9" w14:paraId="3872A17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C144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3B7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F8D5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DE8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2C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3FC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16D1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38BA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НИС</w:t>
            </w:r>
          </w:p>
        </w:tc>
      </w:tr>
      <w:tr w:rsidR="00AC2BB9" w:rsidRPr="00AC2BB9" w14:paraId="23F25E0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9843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0E82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5E06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F966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9E15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653B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68B8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3207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МИК</w:t>
            </w:r>
          </w:p>
        </w:tc>
      </w:tr>
      <w:tr w:rsidR="00AC2BB9" w:rsidRPr="00AC2BB9" w14:paraId="37D2D7A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D63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1A0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CB4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830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06E5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68F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CC1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493B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ДБГ</w:t>
            </w:r>
          </w:p>
        </w:tc>
      </w:tr>
      <w:tr w:rsidR="00AC2BB9" w:rsidRPr="00AC2BB9" w14:paraId="6D138FA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6E56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A5BF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695C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DC47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7181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51F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BFA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98A8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СИД</w:t>
            </w:r>
          </w:p>
        </w:tc>
      </w:tr>
      <w:tr w:rsidR="00AC2BB9" w:rsidRPr="00AC2BB9" w14:paraId="3A89E5C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A6E6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B428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3592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11F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E05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45A4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945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7EC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КЛВ</w:t>
            </w:r>
          </w:p>
        </w:tc>
      </w:tr>
      <w:tr w:rsidR="00AC2BB9" w:rsidRPr="00AC2BB9" w14:paraId="76B0461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0196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C04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1DC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7CBA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C15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6FDF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88C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12.00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5DD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ЛТВ</w:t>
            </w:r>
          </w:p>
        </w:tc>
      </w:tr>
      <w:tr w:rsidR="00AC2BB9" w:rsidRPr="00AC2BB9" w14:paraId="5715337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D842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45F3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62C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DE02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D7EE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94C7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82D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95C4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НИС</w:t>
            </w:r>
          </w:p>
        </w:tc>
      </w:tr>
      <w:tr w:rsidR="00AC2BB9" w:rsidRPr="00AC2BB9" w14:paraId="6451B4D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4D7E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C0AD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9BE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B0FE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EDE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7C1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A3DC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0F4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ИСТ</w:t>
            </w:r>
          </w:p>
        </w:tc>
      </w:tr>
      <w:tr w:rsidR="00AC2BB9" w:rsidRPr="00AC2BB9" w14:paraId="134580B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34EC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13A3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37D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1BF4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3F95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20DD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A05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491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ГАК</w:t>
            </w:r>
          </w:p>
        </w:tc>
      </w:tr>
      <w:tr w:rsidR="00AC2BB9" w:rsidRPr="00AC2BB9" w14:paraId="0070750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8222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42AE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EEB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243D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27FE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19C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E93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9BB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ИДА</w:t>
            </w:r>
          </w:p>
        </w:tc>
      </w:tr>
      <w:tr w:rsidR="00AC2BB9" w:rsidRPr="00AC2BB9" w14:paraId="29DBE05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6D9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B66E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8538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8920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6A3F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CB52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FBB5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2EE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ПНП</w:t>
            </w:r>
          </w:p>
        </w:tc>
      </w:tr>
      <w:tr w:rsidR="00AC2BB9" w:rsidRPr="00AC2BB9" w14:paraId="034CF54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9E32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C84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B25F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BE82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5998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E970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56F2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592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568CBAA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A18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38E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B1FC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EA94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1B58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EE67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C7A4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4.80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C23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АВМ</w:t>
            </w:r>
          </w:p>
        </w:tc>
      </w:tr>
      <w:tr w:rsidR="00AC2BB9" w:rsidRPr="00AC2BB9" w14:paraId="42C9038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272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3BC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13D3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6DD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09C3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57D4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53AC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DDB7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СГТ</w:t>
            </w:r>
          </w:p>
        </w:tc>
      </w:tr>
      <w:tr w:rsidR="00AC2BB9" w:rsidRPr="00AC2BB9" w14:paraId="1BF3842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A0F3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6866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ED39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82E3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185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47F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745F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2ED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ЛТН и др.</w:t>
            </w:r>
          </w:p>
        </w:tc>
      </w:tr>
      <w:tr w:rsidR="00AC2BB9" w:rsidRPr="00AC2BB9" w14:paraId="21F3486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24C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AAD2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20D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0DBF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422D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A940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EF57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CA7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ГЛТ и др.</w:t>
            </w:r>
          </w:p>
        </w:tc>
      </w:tr>
      <w:tr w:rsidR="00AC2BB9" w:rsidRPr="00AC2BB9" w14:paraId="39A1B88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D635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81A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544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FBC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2D8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9AA8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F1A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A322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СИТ</w:t>
            </w:r>
          </w:p>
        </w:tc>
      </w:tr>
      <w:tr w:rsidR="00AC2BB9" w:rsidRPr="00AC2BB9" w14:paraId="7F760E8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1417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9B9C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862E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620F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A70C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6629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1B0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FF49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ИАВ</w:t>
            </w:r>
          </w:p>
        </w:tc>
      </w:tr>
      <w:tr w:rsidR="00AC2BB9" w:rsidRPr="00AC2BB9" w14:paraId="71771CE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93A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4BD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5C4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E237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3E5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7759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6A47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44.14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0C3D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ППК</w:t>
            </w:r>
          </w:p>
        </w:tc>
      </w:tr>
      <w:tr w:rsidR="00AC2BB9" w:rsidRPr="00AC2BB9" w14:paraId="54A45F1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C8A2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C077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6C37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54E7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0522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D302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C738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20.20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7C5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РГД</w:t>
            </w:r>
          </w:p>
        </w:tc>
      </w:tr>
      <w:tr w:rsidR="00AC2BB9" w:rsidRPr="00AC2BB9" w14:paraId="37EBB7B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0CD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485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337C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ED2B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663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A388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7E06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16.24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9645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СИТ</w:t>
            </w:r>
          </w:p>
        </w:tc>
      </w:tr>
      <w:tr w:rsidR="00AC2BB9" w:rsidRPr="00AC2BB9" w14:paraId="4C31855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404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464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4BB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BB87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171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71AC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C54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8.42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399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ДДН</w:t>
            </w:r>
          </w:p>
        </w:tc>
      </w:tr>
      <w:tr w:rsidR="00AC2BB9" w:rsidRPr="00AC2BB9" w14:paraId="7A03A47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458F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665E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F5AA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4AFE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18.554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DDDF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9B9B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702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2E0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575AAFE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88CB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A56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4961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E572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8.957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358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149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F575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6201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СДЕ</w:t>
            </w:r>
          </w:p>
        </w:tc>
      </w:tr>
      <w:tr w:rsidR="00AC2BB9" w:rsidRPr="00AC2BB9" w14:paraId="0C2D7A3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B3A0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E548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E3A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B1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8.768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EFE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92C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AC08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977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08E9EDB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708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8DD4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EED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649C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5.566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859F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F2A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C449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FFAE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ДСМ</w:t>
            </w:r>
          </w:p>
        </w:tc>
      </w:tr>
      <w:tr w:rsidR="00AC2BB9" w:rsidRPr="00AC2BB9" w14:paraId="4D9D0E6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0CE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598D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521E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39FA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064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3710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4CC3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B920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НИС</w:t>
            </w:r>
          </w:p>
        </w:tc>
      </w:tr>
      <w:tr w:rsidR="00AC2BB9" w:rsidRPr="00AC2BB9" w14:paraId="552C01A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E375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D1D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499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3AB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339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14FF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5E3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053C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НВМ</w:t>
            </w:r>
          </w:p>
        </w:tc>
      </w:tr>
      <w:tr w:rsidR="00AC2BB9" w:rsidRPr="00AC2BB9" w14:paraId="071659E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96AD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5AD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776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E0E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579E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3880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7972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F1FD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ПЯН</w:t>
            </w:r>
          </w:p>
        </w:tc>
      </w:tr>
      <w:tr w:rsidR="00AC2BB9" w:rsidRPr="00AC2BB9" w14:paraId="6EA1CAF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4772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B9A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2269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E387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0.095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99C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94D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F664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44C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ТПА и др.</w:t>
            </w:r>
          </w:p>
        </w:tc>
      </w:tr>
      <w:tr w:rsidR="00AC2BB9" w:rsidRPr="00AC2BB9" w14:paraId="606C3E3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487B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7B9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D54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110A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87B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2389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1D8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A1E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СНД</w:t>
            </w:r>
          </w:p>
        </w:tc>
      </w:tr>
      <w:tr w:rsidR="00AC2BB9" w:rsidRPr="00AC2BB9" w14:paraId="6E25557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B88B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7B76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4DB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907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7.076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546F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FFE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AB6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448A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СИВ</w:t>
            </w:r>
          </w:p>
        </w:tc>
      </w:tr>
      <w:tr w:rsidR="00AC2BB9" w:rsidRPr="00AC2BB9" w14:paraId="7178A6F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D76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E470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684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8F4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6.265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1E93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D25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4414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9B10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6D6794A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A3A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82E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808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284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4.322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336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F290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547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DC3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СИС</w:t>
            </w:r>
          </w:p>
        </w:tc>
      </w:tr>
      <w:tr w:rsidR="00AC2BB9" w:rsidRPr="00AC2BB9" w14:paraId="5438036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F240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644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C92B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5A52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D19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763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6427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1092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595475D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7DDD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63C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B1B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8C0C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950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0FB3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161C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063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ГВМ</w:t>
            </w:r>
          </w:p>
        </w:tc>
      </w:tr>
      <w:tr w:rsidR="00AC2BB9" w:rsidRPr="00AC2BB9" w14:paraId="12FE59B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8A58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1D96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EC7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357C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A9BE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C7CA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818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323B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629BCEC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445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7FF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F883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96AB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ED16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54D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E71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5E9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769CC5D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978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4FB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A348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D302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D023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BAF4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138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AE98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ЕНМ</w:t>
            </w:r>
          </w:p>
        </w:tc>
      </w:tr>
      <w:tr w:rsidR="00AC2BB9" w:rsidRPr="00AC2BB9" w14:paraId="066E3CB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EA9F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C238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AE8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837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8830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83F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53A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8BB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ПМД</w:t>
            </w:r>
          </w:p>
        </w:tc>
      </w:tr>
      <w:tr w:rsidR="00AC2BB9" w:rsidRPr="00AC2BB9" w14:paraId="2ED60D2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B3C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336F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FB7A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493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AB4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B532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242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6DCE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ИТР</w:t>
            </w:r>
          </w:p>
        </w:tc>
      </w:tr>
      <w:tr w:rsidR="00AC2BB9" w:rsidRPr="00AC2BB9" w14:paraId="1D32FD3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416B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954F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E18D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BF3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4B3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683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C7D9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B86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721AAA1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9D6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479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C820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581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0F92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30D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0B5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0D8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ПСО и др.</w:t>
            </w:r>
          </w:p>
        </w:tc>
      </w:tr>
      <w:tr w:rsidR="00AC2BB9" w:rsidRPr="00AC2BB9" w14:paraId="429E775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C9A9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4338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AA3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0187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6E53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46F7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5AF3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033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ИТБ</w:t>
            </w:r>
          </w:p>
        </w:tc>
      </w:tr>
      <w:tr w:rsidR="00AC2BB9" w:rsidRPr="00AC2BB9" w14:paraId="2D58008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4D2D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96F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A42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742.137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DC73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12C7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3281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605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51F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АЛК</w:t>
            </w:r>
          </w:p>
        </w:tc>
      </w:tr>
      <w:tr w:rsidR="00AC2BB9" w:rsidRPr="00AC2BB9" w14:paraId="500CC34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8A5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DB43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74F0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742.145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F06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1742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15D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ACC7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384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ХПК</w:t>
            </w:r>
          </w:p>
        </w:tc>
      </w:tr>
      <w:tr w:rsidR="00AC2BB9" w:rsidRPr="00AC2BB9" w14:paraId="4944D46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B9D8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658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1AD4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1C33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A7B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287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A72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8.31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A3CA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ДИИ</w:t>
            </w:r>
          </w:p>
        </w:tc>
      </w:tr>
      <w:tr w:rsidR="00AC2BB9" w:rsidRPr="00AC2BB9" w14:paraId="701CC90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5BDD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20C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DA16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70E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4CD1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C13B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C335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B23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НИС</w:t>
            </w:r>
          </w:p>
        </w:tc>
      </w:tr>
      <w:tr w:rsidR="00AC2BB9" w:rsidRPr="00AC2BB9" w14:paraId="54A1832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809C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BC5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B42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111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BCB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3C74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1FDA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C2B3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ПГС и др.</w:t>
            </w:r>
          </w:p>
        </w:tc>
      </w:tr>
      <w:tr w:rsidR="00AC2BB9" w:rsidRPr="00AC2BB9" w14:paraId="3546B12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1BA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EBE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67D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BBD0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04F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988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874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6.36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5309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ВБГ</w:t>
            </w:r>
          </w:p>
        </w:tc>
      </w:tr>
      <w:tr w:rsidR="00AC2BB9" w:rsidRPr="00AC2BB9" w14:paraId="3DB8383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809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AF4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5CA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0D84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6FA9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8F7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BB43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ECA0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ИЛП</w:t>
            </w:r>
          </w:p>
        </w:tc>
      </w:tr>
      <w:tr w:rsidR="00AC2BB9" w:rsidRPr="00AC2BB9" w14:paraId="42C0E82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27EF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E68E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C55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8488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2B38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E88F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9C28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96B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МЦК</w:t>
            </w:r>
          </w:p>
        </w:tc>
      </w:tr>
      <w:tr w:rsidR="00AC2BB9" w:rsidRPr="00AC2BB9" w14:paraId="25350CC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639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F1C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0853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2550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40E0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A4C3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B1D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09A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СЛК</w:t>
            </w:r>
          </w:p>
        </w:tc>
      </w:tr>
      <w:tr w:rsidR="00AC2BB9" w:rsidRPr="00AC2BB9" w14:paraId="32296B0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735F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DDC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BCA5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E0B6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73C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1AC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4D9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FDF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СИН</w:t>
            </w:r>
          </w:p>
        </w:tc>
      </w:tr>
      <w:tr w:rsidR="00AC2BB9" w:rsidRPr="00AC2BB9" w14:paraId="6A31E9B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CB8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86E3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95DD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F8E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713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1932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6E36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FEFD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ИМС</w:t>
            </w:r>
          </w:p>
        </w:tc>
      </w:tr>
      <w:tr w:rsidR="00AC2BB9" w:rsidRPr="00AC2BB9" w14:paraId="78583CA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F278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C6C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705F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C42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B23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EFD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6B9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911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ПЦК</w:t>
            </w:r>
          </w:p>
        </w:tc>
      </w:tr>
      <w:tr w:rsidR="00AC2BB9" w:rsidRPr="00AC2BB9" w14:paraId="67FE45B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B18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2E8B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6F6E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B7CE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4449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96E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7EC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2C8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РСЮ и др.</w:t>
            </w:r>
          </w:p>
        </w:tc>
      </w:tr>
      <w:tr w:rsidR="00AC2BB9" w:rsidRPr="00AC2BB9" w14:paraId="7E141F6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6A1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55C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15E3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74E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0.268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5904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D26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F38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D85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РЛМ</w:t>
            </w:r>
          </w:p>
        </w:tc>
      </w:tr>
      <w:tr w:rsidR="00AC2BB9" w:rsidRPr="00AC2BB9" w14:paraId="3577C34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6C4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E377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2D38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8DEB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41C8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7DE1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0.151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FA0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06C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ПЛП</w:t>
            </w:r>
          </w:p>
        </w:tc>
      </w:tr>
      <w:tr w:rsidR="00AC2BB9" w:rsidRPr="00AC2BB9" w14:paraId="43AF663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C899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627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F05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A26C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E3E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BA27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3F22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E0D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СНД</w:t>
            </w:r>
          </w:p>
        </w:tc>
      </w:tr>
      <w:tr w:rsidR="00AC2BB9" w:rsidRPr="00AC2BB9" w14:paraId="16127E3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100A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2FB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81E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9A4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A661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C8ED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024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7841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ДДТ</w:t>
            </w:r>
          </w:p>
        </w:tc>
      </w:tr>
      <w:tr w:rsidR="00AC2BB9" w:rsidRPr="00AC2BB9" w14:paraId="3A4D784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07E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7F73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36F9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DBF3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C8D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E158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D0A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67F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МИД и др.</w:t>
            </w:r>
          </w:p>
        </w:tc>
      </w:tr>
      <w:tr w:rsidR="00AC2BB9" w:rsidRPr="00AC2BB9" w14:paraId="5707BA9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C00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1DD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451A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E7F1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5.051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D768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830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8EA0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A6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ИПЕ и др.</w:t>
            </w:r>
          </w:p>
        </w:tc>
      </w:tr>
      <w:tr w:rsidR="00AC2BB9" w:rsidRPr="00AC2BB9" w14:paraId="041BEF8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D03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FE3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67D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81D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7D28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3C2C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5432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E4C2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ИМС</w:t>
            </w:r>
          </w:p>
        </w:tc>
      </w:tr>
      <w:tr w:rsidR="00AC2BB9" w:rsidRPr="00AC2BB9" w14:paraId="0637C1D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0B7A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16E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815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690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FD99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A65C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074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4EF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СПП</w:t>
            </w:r>
          </w:p>
        </w:tc>
      </w:tr>
      <w:tr w:rsidR="00AC2BB9" w:rsidRPr="00AC2BB9" w14:paraId="0DB535C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3EB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D80C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151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15E9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7CBF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859C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A31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AB8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ПТХ</w:t>
            </w:r>
          </w:p>
        </w:tc>
      </w:tr>
      <w:tr w:rsidR="00AC2BB9" w:rsidRPr="00AC2BB9" w14:paraId="28B394F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D4A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142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228F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A18D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7E8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186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077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17F0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125F233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6F55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EDF1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2A4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4B6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C836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AF2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89C3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CAC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НЛА</w:t>
            </w:r>
          </w:p>
        </w:tc>
      </w:tr>
      <w:tr w:rsidR="00AC2BB9" w:rsidRPr="00AC2BB9" w14:paraId="1DCEBBE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6E47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7DA9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9842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FE04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CC7C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92D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EC7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7095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41E5AC0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B70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A81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BA4E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0D7F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9766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0CB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605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AF63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СЛА</w:t>
            </w:r>
          </w:p>
        </w:tc>
      </w:tr>
      <w:tr w:rsidR="00AC2BB9" w:rsidRPr="00AC2BB9" w14:paraId="16B54C6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5338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78C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6A02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AE8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4862.009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1411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AA93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362.000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A234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4344.00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8508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</w:tr>
      <w:tr w:rsidR="00AC2BB9" w:rsidRPr="00AC2BB9" w14:paraId="50B3FDB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159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F5E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D6A3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0E0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12.719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505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1C4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C7B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B58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МДР</w:t>
            </w:r>
          </w:p>
        </w:tc>
      </w:tr>
      <w:tr w:rsidR="00AC2BB9" w:rsidRPr="00AC2BB9" w14:paraId="14FAEFF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93E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B43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E36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CD15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10.009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8B6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009E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9A6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97C8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</w:tr>
      <w:tr w:rsidR="00AC2BB9" w:rsidRPr="00AC2BB9" w14:paraId="75D3E07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4443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A1DB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2DB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B94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2B45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CB97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3872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4F8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ГСА</w:t>
            </w:r>
          </w:p>
        </w:tc>
      </w:tr>
      <w:tr w:rsidR="00AC2BB9" w:rsidRPr="00AC2BB9" w14:paraId="67B6247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6AE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DDE1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EF4E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6DB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6E89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5D2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21C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259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АСГ и др.</w:t>
            </w:r>
          </w:p>
        </w:tc>
      </w:tr>
      <w:tr w:rsidR="00AC2BB9" w:rsidRPr="00AC2BB9" w14:paraId="1C43F43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1E9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9998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320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141F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4.346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C2DD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7893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7E35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94AB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МНТ</w:t>
            </w:r>
          </w:p>
        </w:tc>
      </w:tr>
      <w:tr w:rsidR="00AC2BB9" w:rsidRPr="00AC2BB9" w14:paraId="628AFDB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DE8C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911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FA1A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8551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4FE4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C39D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4E3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6788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СГТ</w:t>
            </w:r>
          </w:p>
        </w:tc>
      </w:tr>
      <w:tr w:rsidR="00AC2BB9" w:rsidRPr="00AC2BB9" w14:paraId="2F1BC3F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4C03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F745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F36C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6205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3FA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570F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BF1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EBE6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 и др.</w:t>
            </w:r>
          </w:p>
        </w:tc>
      </w:tr>
      <w:tr w:rsidR="00AC2BB9" w:rsidRPr="00AC2BB9" w14:paraId="2C87A49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ADF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FF3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773C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24A7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FFD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6D65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9720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7D5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ККВ</w:t>
            </w:r>
          </w:p>
        </w:tc>
      </w:tr>
      <w:tr w:rsidR="00AC2BB9" w:rsidRPr="00AC2BB9" w14:paraId="182B2D0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2227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172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6B3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B4A9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A05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F47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740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EA3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СКВ</w:t>
            </w:r>
          </w:p>
        </w:tc>
      </w:tr>
      <w:tr w:rsidR="00AC2BB9" w:rsidRPr="00AC2BB9" w14:paraId="4918C44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A0F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211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4E4D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BC11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B063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A3F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9A59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1893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ГКД</w:t>
            </w:r>
          </w:p>
        </w:tc>
      </w:tr>
      <w:tr w:rsidR="00AC2BB9" w:rsidRPr="00AC2BB9" w14:paraId="2F6C03A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F1A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B51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3A48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C4E9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119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3F69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8D8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DDD3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СТС</w:t>
            </w:r>
          </w:p>
        </w:tc>
      </w:tr>
      <w:tr w:rsidR="00AC2BB9" w:rsidRPr="00AC2BB9" w14:paraId="527F251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62AB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175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BC3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E208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3D2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286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49D7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AC90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2433B21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E3CB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B36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BA0B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191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F7E9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7EBF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3B0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B07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ДИК</w:t>
            </w:r>
          </w:p>
        </w:tc>
      </w:tr>
      <w:tr w:rsidR="00AC2BB9" w:rsidRPr="00AC2BB9" w14:paraId="2FF3466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51BF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F92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DA1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9659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A63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9178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8F85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B82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ЗИН</w:t>
            </w:r>
          </w:p>
        </w:tc>
      </w:tr>
      <w:tr w:rsidR="00AC2BB9" w:rsidRPr="00AC2BB9" w14:paraId="09366B8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1C5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65E0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28F3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CBB7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0D4E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50B8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8BA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23.17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9B6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ИГК и др.</w:t>
            </w:r>
          </w:p>
        </w:tc>
      </w:tr>
      <w:tr w:rsidR="00AC2BB9" w:rsidRPr="00AC2BB9" w14:paraId="01F5328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6D33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089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726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071C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5.429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8DF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1B6B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B66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C4C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ПТХ</w:t>
            </w:r>
          </w:p>
        </w:tc>
      </w:tr>
      <w:tr w:rsidR="00AC2BB9" w:rsidRPr="00AC2BB9" w14:paraId="3DA6E98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016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33BD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CAC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5B0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4.546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D95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2AB3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E3EE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F33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СТГ</w:t>
            </w:r>
          </w:p>
        </w:tc>
      </w:tr>
      <w:tr w:rsidR="00AC2BB9" w:rsidRPr="00AC2BB9" w14:paraId="50CDF92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AAE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EBE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11C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C43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4.061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F30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267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F822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1CB3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ПИТ</w:t>
            </w:r>
          </w:p>
        </w:tc>
      </w:tr>
      <w:tr w:rsidR="00AC2BB9" w:rsidRPr="00AC2BB9" w14:paraId="1BF47AB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B8C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2B3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3FA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07D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DC0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1697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8F9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52E0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НДМ</w:t>
            </w:r>
          </w:p>
        </w:tc>
      </w:tr>
      <w:tr w:rsidR="00AC2BB9" w:rsidRPr="00AC2BB9" w14:paraId="6510B71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3CD9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1F16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7631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280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9232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5F8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B664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0203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СИТ</w:t>
            </w:r>
          </w:p>
        </w:tc>
      </w:tr>
      <w:tr w:rsidR="00AC2BB9" w:rsidRPr="00AC2BB9" w14:paraId="24294F5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C064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8C7D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7C0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7759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77D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6ED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4EEC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A44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ПТХ</w:t>
            </w:r>
          </w:p>
        </w:tc>
      </w:tr>
      <w:tr w:rsidR="00AC2BB9" w:rsidRPr="00AC2BB9" w14:paraId="4CB6950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5EC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EF1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A9F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2539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4.436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D96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4AE9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B49E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FC5D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ГСС</w:t>
            </w:r>
          </w:p>
        </w:tc>
      </w:tr>
      <w:tr w:rsidR="00AC2BB9" w:rsidRPr="00AC2BB9" w14:paraId="214E856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06D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E9B9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4B97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BE5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4.093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FF5C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3DBE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8D0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3D6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НЛМ</w:t>
            </w:r>
          </w:p>
        </w:tc>
      </w:tr>
      <w:tr w:rsidR="00AC2BB9" w:rsidRPr="00AC2BB9" w14:paraId="32A12AA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0BE3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E69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4F0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0303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69D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CAF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A02F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12D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ЦДТ</w:t>
            </w:r>
          </w:p>
        </w:tc>
      </w:tr>
      <w:tr w:rsidR="00AC2BB9" w:rsidRPr="00AC2BB9" w14:paraId="6C27332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EDB8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7C7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0E3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3DC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454C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4F78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A1B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426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ИВАН РАЙКОВ МУТЕВ и др.</w:t>
            </w:r>
          </w:p>
        </w:tc>
      </w:tr>
      <w:tr w:rsidR="00AC2BB9" w:rsidRPr="00AC2BB9" w14:paraId="2D0EA09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31C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A0A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0F0B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F5B5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0280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C149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FD23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008C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СЛШ</w:t>
            </w:r>
          </w:p>
        </w:tc>
      </w:tr>
      <w:tr w:rsidR="00AC2BB9" w:rsidRPr="00AC2BB9" w14:paraId="27FCB4A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3FE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D03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836C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A3F9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57E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988F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911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36.11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7E36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ЛДР</w:t>
            </w:r>
          </w:p>
        </w:tc>
      </w:tr>
      <w:tr w:rsidR="00AC2BB9" w:rsidRPr="00AC2BB9" w14:paraId="500C619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C0F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6820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7825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F18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7B2A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DBA5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15C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22D3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 и др.</w:t>
            </w:r>
          </w:p>
        </w:tc>
      </w:tr>
      <w:tr w:rsidR="00AC2BB9" w:rsidRPr="00AC2BB9" w14:paraId="6819B23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84E2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9CF8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C61B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C74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986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A7D9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1FF0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06C5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ТСБ</w:t>
            </w:r>
          </w:p>
        </w:tc>
      </w:tr>
      <w:tr w:rsidR="00AC2BB9" w:rsidRPr="00AC2BB9" w14:paraId="32AFC56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74C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7B73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BA6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DECA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BC7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DE8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507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CD97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ПГК</w:t>
            </w:r>
          </w:p>
        </w:tc>
      </w:tr>
      <w:tr w:rsidR="00AC2BB9" w:rsidRPr="00AC2BB9" w14:paraId="0BD1602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507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B39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010C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FF9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658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E14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255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997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СТГ</w:t>
            </w:r>
          </w:p>
        </w:tc>
      </w:tr>
      <w:tr w:rsidR="00AC2BB9" w:rsidRPr="00AC2BB9" w14:paraId="008C49A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33C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542D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19E4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0D1E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207F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7E9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695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C462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НЛБ</w:t>
            </w:r>
          </w:p>
        </w:tc>
      </w:tr>
      <w:tr w:rsidR="00AC2BB9" w:rsidRPr="00AC2BB9" w14:paraId="3163B8B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2F6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723A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FA7E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83B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4DD2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585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5BE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543B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СПС</w:t>
            </w:r>
          </w:p>
        </w:tc>
      </w:tr>
      <w:tr w:rsidR="00AC2BB9" w:rsidRPr="00AC2BB9" w14:paraId="4FCC118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3353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CE01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E724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3F5E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D510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B00B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65D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01BE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НСМ</w:t>
            </w:r>
          </w:p>
        </w:tc>
      </w:tr>
      <w:tr w:rsidR="00AC2BB9" w:rsidRPr="00AC2BB9" w14:paraId="3434272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8B43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5A15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AF21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5A59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E278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E930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B1D2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94D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ГИЦ</w:t>
            </w:r>
          </w:p>
        </w:tc>
      </w:tr>
      <w:tr w:rsidR="00AC2BB9" w:rsidRPr="00AC2BB9" w14:paraId="19B6BDA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FD5B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5DA2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F688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AEDA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AC5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5765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97E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6D8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МЦГ</w:t>
            </w:r>
          </w:p>
        </w:tc>
      </w:tr>
      <w:tr w:rsidR="00AC2BB9" w:rsidRPr="00AC2BB9" w14:paraId="0A76E59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76C8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BCA0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2CE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EC18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2F7E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CA0E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469F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148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ДСС</w:t>
            </w:r>
          </w:p>
        </w:tc>
      </w:tr>
      <w:tr w:rsidR="00AC2BB9" w:rsidRPr="00AC2BB9" w14:paraId="6E30C46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349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88C3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75EB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952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7E45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F9B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1B2D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6CE9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ЛРГ</w:t>
            </w:r>
          </w:p>
        </w:tc>
      </w:tr>
      <w:tr w:rsidR="00AC2BB9" w:rsidRPr="00AC2BB9" w14:paraId="307B2B0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AC6A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3F9F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957E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D93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189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106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E7A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BE69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САИ</w:t>
            </w:r>
          </w:p>
        </w:tc>
      </w:tr>
      <w:tr w:rsidR="00AC2BB9" w:rsidRPr="00AC2BB9" w14:paraId="7805275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F11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960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F4C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9AF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50E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D08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DF66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36F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ТДР</w:t>
            </w:r>
          </w:p>
        </w:tc>
      </w:tr>
      <w:tr w:rsidR="00AC2BB9" w:rsidRPr="00AC2BB9" w14:paraId="45C6E54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42B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1B1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FDC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6BA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16A5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9F8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5F9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3288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ЛСС</w:t>
            </w:r>
          </w:p>
        </w:tc>
      </w:tr>
      <w:tr w:rsidR="00AC2BB9" w:rsidRPr="00AC2BB9" w14:paraId="30EF726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61ED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A26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B7F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8DF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40BB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35FB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C25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5822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НЦЗ</w:t>
            </w:r>
          </w:p>
        </w:tc>
      </w:tr>
      <w:tr w:rsidR="00AC2BB9" w:rsidRPr="00AC2BB9" w14:paraId="4BE26ED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5B2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964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9737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FEE2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132E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A99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8CEF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985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ЛПК</w:t>
            </w:r>
          </w:p>
        </w:tc>
      </w:tr>
      <w:tr w:rsidR="00AC2BB9" w:rsidRPr="00AC2BB9" w14:paraId="259F3E5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327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90A6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0C41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EB84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0BFE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E022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4EC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FC5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СНД</w:t>
            </w:r>
          </w:p>
        </w:tc>
      </w:tr>
      <w:tr w:rsidR="00AC2BB9" w:rsidRPr="00AC2BB9" w14:paraId="716DF63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838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5870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98D8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65A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10C9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BE4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F6A4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DCE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ССН</w:t>
            </w:r>
          </w:p>
        </w:tc>
      </w:tr>
      <w:tr w:rsidR="00AC2BB9" w:rsidRPr="00AC2BB9" w14:paraId="6FF64DF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ABC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06A0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FA87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FB47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B89D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37E3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E6C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D3C7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ПГБ</w:t>
            </w:r>
          </w:p>
        </w:tc>
      </w:tr>
      <w:tr w:rsidR="00AC2BB9" w:rsidRPr="00AC2BB9" w14:paraId="7D0B034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E74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89A0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A51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148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3D1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EFCF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C11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19.20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D55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АСАРЕЛ МЕДЕТ АД</w:t>
            </w:r>
          </w:p>
        </w:tc>
      </w:tr>
      <w:tr w:rsidR="00AC2BB9" w:rsidRPr="00AC2BB9" w14:paraId="41F1B30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912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E3DA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F002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6FBD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84F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F9D2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C623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18.02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0C6A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АНМ</w:t>
            </w:r>
          </w:p>
        </w:tc>
      </w:tr>
      <w:tr w:rsidR="00AC2BB9" w:rsidRPr="00AC2BB9" w14:paraId="0B4E6B2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D325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1DD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AD9E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534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E847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CFA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90F9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716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176B2A3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163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5391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D492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C56C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9E29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599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EB49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3B9C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СТЛ</w:t>
            </w:r>
          </w:p>
        </w:tc>
      </w:tr>
      <w:tr w:rsidR="00AC2BB9" w:rsidRPr="00AC2BB9" w14:paraId="4A56D52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E49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675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E7AB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7AAA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9D9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D00F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B3BA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D594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2FECB40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D1E2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998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68F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21BE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4B6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C2A5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0910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7F8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3DE4C39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4451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B728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653F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085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067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A46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670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BAE2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ИАН</w:t>
            </w:r>
          </w:p>
        </w:tc>
      </w:tr>
      <w:tr w:rsidR="00AC2BB9" w:rsidRPr="00AC2BB9" w14:paraId="2F9575F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0654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929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D111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5A8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132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7653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3F4D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46C2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ГИК</w:t>
            </w:r>
          </w:p>
        </w:tc>
      </w:tr>
      <w:tr w:rsidR="00AC2BB9" w:rsidRPr="00AC2BB9" w14:paraId="4891AFD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BA3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F41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48C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AAF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5D47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542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FD32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4CA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ННМ</w:t>
            </w:r>
          </w:p>
        </w:tc>
      </w:tr>
      <w:tr w:rsidR="00AC2BB9" w:rsidRPr="00AC2BB9" w14:paraId="7CD82F8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4544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1FA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5A10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F9EC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BF1B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4F2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92D5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C03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ДТР</w:t>
            </w:r>
          </w:p>
        </w:tc>
      </w:tr>
      <w:tr w:rsidR="00AC2BB9" w:rsidRPr="00AC2BB9" w14:paraId="383AB0C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4974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D3A9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E8A7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3444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06A4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B29D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138C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10.81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D21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ПДБ</w:t>
            </w:r>
          </w:p>
        </w:tc>
      </w:tr>
      <w:tr w:rsidR="00AC2BB9" w:rsidRPr="00AC2BB9" w14:paraId="44200A4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C808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CC59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605C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98D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BDC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D4A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28E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10.50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8304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ИТР</w:t>
            </w:r>
          </w:p>
        </w:tc>
      </w:tr>
      <w:tr w:rsidR="00AC2BB9" w:rsidRPr="00AC2BB9" w14:paraId="05D0F22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7F9E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AC2C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FE8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A086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1F9D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A88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1410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770D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ГМС</w:t>
            </w:r>
          </w:p>
        </w:tc>
      </w:tr>
      <w:tr w:rsidR="00AC2BB9" w:rsidRPr="00AC2BB9" w14:paraId="052C30D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57F6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675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987B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7F59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626C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9A63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B29C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DC8C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5648655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A8AF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0E31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3E0C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26D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5B78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F56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26B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F93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ЛНА и др.</w:t>
            </w:r>
          </w:p>
        </w:tc>
      </w:tr>
      <w:tr w:rsidR="00AC2BB9" w:rsidRPr="00AC2BB9" w14:paraId="3AC1E4B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550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D05D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58F6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B1FC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F32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C73C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297E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B11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ВАК</w:t>
            </w:r>
          </w:p>
        </w:tc>
      </w:tr>
      <w:tr w:rsidR="00AC2BB9" w:rsidRPr="00AC2BB9" w14:paraId="5EA17C6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F927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317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9D57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FCF9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B89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CB58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D62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0DE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МРК</w:t>
            </w:r>
          </w:p>
        </w:tc>
      </w:tr>
      <w:tr w:rsidR="00AC2BB9" w:rsidRPr="00AC2BB9" w14:paraId="3CC1E7B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F14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56B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1B5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F0C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4BA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C78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69E5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45A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ГНШ</w:t>
            </w:r>
          </w:p>
        </w:tc>
      </w:tr>
      <w:tr w:rsidR="00AC2BB9" w:rsidRPr="00AC2BB9" w14:paraId="07B8AC5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3C77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8654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2BD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4D84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A53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136E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43D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420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КГТ</w:t>
            </w:r>
          </w:p>
        </w:tc>
      </w:tr>
      <w:tr w:rsidR="00AC2BB9" w:rsidRPr="00AC2BB9" w14:paraId="5B3328F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8F3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841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CEF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8F5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165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28B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8CF0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BC7F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ИИМ и др.</w:t>
            </w:r>
          </w:p>
        </w:tc>
      </w:tr>
      <w:tr w:rsidR="00AC2BB9" w:rsidRPr="00AC2BB9" w14:paraId="1792AF3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6A5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90F2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7F0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B4F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581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52F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5680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4FD3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ТКС</w:t>
            </w:r>
          </w:p>
        </w:tc>
      </w:tr>
      <w:tr w:rsidR="00AC2BB9" w:rsidRPr="00AC2BB9" w14:paraId="204DDC6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8F6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0C8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522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84F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A322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3BE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DC3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4C6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НЛМ</w:t>
            </w:r>
          </w:p>
        </w:tc>
      </w:tr>
      <w:tr w:rsidR="00AC2BB9" w:rsidRPr="00AC2BB9" w14:paraId="0F87F59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D176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8EA1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A77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C253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B82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2B65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A354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B6A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ПСС</w:t>
            </w:r>
          </w:p>
        </w:tc>
      </w:tr>
      <w:tr w:rsidR="00AC2BB9" w:rsidRPr="00AC2BB9" w14:paraId="3877361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589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6D6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8B62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17A2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8A8D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275E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12BE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E1DB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НИК и др.</w:t>
            </w:r>
          </w:p>
        </w:tc>
      </w:tr>
      <w:tr w:rsidR="00AC2BB9" w:rsidRPr="00AC2BB9" w14:paraId="213C1BF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41D0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A603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B2E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FCCE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4AF8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FBB2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C3F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1E99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ПСМ</w:t>
            </w:r>
          </w:p>
        </w:tc>
      </w:tr>
      <w:tr w:rsidR="00AC2BB9" w:rsidRPr="00AC2BB9" w14:paraId="6A454B9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A2D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F8F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0C4C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A686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4FE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F08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D0D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C5B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ГЛБ</w:t>
            </w:r>
          </w:p>
        </w:tc>
      </w:tr>
      <w:tr w:rsidR="00AC2BB9" w:rsidRPr="00AC2BB9" w14:paraId="7A737B9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1E0F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FEF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6827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8D6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930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92A2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3CA4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4D0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НДМ</w:t>
            </w:r>
          </w:p>
        </w:tc>
      </w:tr>
      <w:tr w:rsidR="00AC2BB9" w:rsidRPr="00AC2BB9" w14:paraId="64BED07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9FD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275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9564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083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D6E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E39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3B2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069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ЦМК</w:t>
            </w:r>
          </w:p>
        </w:tc>
      </w:tr>
      <w:tr w:rsidR="00AC2BB9" w:rsidRPr="00AC2BB9" w14:paraId="79CBB39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F670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13C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9D93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F4E6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5.685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E9D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0156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1D3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37E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ЛРБ</w:t>
            </w:r>
          </w:p>
        </w:tc>
      </w:tr>
      <w:tr w:rsidR="00AC2BB9" w:rsidRPr="00AC2BB9" w14:paraId="65C0455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611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7E29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C812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3041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5.268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0C12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F6E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1BE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E1F3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НПС и др.</w:t>
            </w:r>
          </w:p>
        </w:tc>
      </w:tr>
      <w:tr w:rsidR="00AC2BB9" w:rsidRPr="00AC2BB9" w14:paraId="6E7963C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0011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62F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B278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77F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5.242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C1F2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3845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7E1E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249E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СТЛ</w:t>
            </w:r>
          </w:p>
        </w:tc>
      </w:tr>
      <w:tr w:rsidR="00AC2BB9" w:rsidRPr="00AC2BB9" w14:paraId="09C77F5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4B84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F766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E471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A89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0E53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6B61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375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BD85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АИБ</w:t>
            </w:r>
          </w:p>
        </w:tc>
      </w:tr>
      <w:tr w:rsidR="00AC2BB9" w:rsidRPr="00AC2BB9" w14:paraId="18D185F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CD82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CA50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325F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3CE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4.775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965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B8A4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3BA2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847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ЛТН и др.</w:t>
            </w:r>
          </w:p>
        </w:tc>
      </w:tr>
      <w:tr w:rsidR="00AC2BB9" w:rsidRPr="00AC2BB9" w14:paraId="3FFCE49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D4CD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9B4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D035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5C6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7F2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0E0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C72E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0F2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ГВМ</w:t>
            </w:r>
          </w:p>
        </w:tc>
      </w:tr>
      <w:tr w:rsidR="00AC2BB9" w:rsidRPr="00AC2BB9" w14:paraId="4C3266D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972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8713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B98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2FE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A965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5E3D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20CE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5C3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ДБГ</w:t>
            </w:r>
          </w:p>
        </w:tc>
      </w:tr>
      <w:tr w:rsidR="00AC2BB9" w:rsidRPr="00AC2BB9" w14:paraId="0F4BE41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F85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4E30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535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389A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3B52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8DCC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A88B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AFC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КСД</w:t>
            </w:r>
          </w:p>
        </w:tc>
      </w:tr>
      <w:tr w:rsidR="00AC2BB9" w:rsidRPr="00AC2BB9" w14:paraId="5165DAF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A3A7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2E2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5EDD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1C39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A69E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E87A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71A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17.93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E5A2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ННМ</w:t>
            </w:r>
          </w:p>
        </w:tc>
      </w:tr>
      <w:tr w:rsidR="00AC2BB9" w:rsidRPr="00AC2BB9" w14:paraId="4F07BC9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F25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C66D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141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FB8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E0A4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D61B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AA97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3D0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ЛИМ</w:t>
            </w:r>
          </w:p>
        </w:tc>
      </w:tr>
      <w:tr w:rsidR="00AC2BB9" w:rsidRPr="00AC2BB9" w14:paraId="20AA929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B53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BB9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6C7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889D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E12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B72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4B1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1F5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ГЛТ и др.</w:t>
            </w:r>
          </w:p>
        </w:tc>
      </w:tr>
      <w:tr w:rsidR="00AC2BB9" w:rsidRPr="00AC2BB9" w14:paraId="3277C2A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5784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5019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A82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4AC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4C6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75B0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AD44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FB5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ДЦБ</w:t>
            </w:r>
          </w:p>
        </w:tc>
      </w:tr>
      <w:tr w:rsidR="00AC2BB9" w:rsidRPr="00AC2BB9" w14:paraId="35C1767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2E8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4641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1CBA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FCAE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88B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DA70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DD3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39C5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ИАВ</w:t>
            </w:r>
          </w:p>
        </w:tc>
      </w:tr>
      <w:tr w:rsidR="00AC2BB9" w:rsidRPr="00AC2BB9" w14:paraId="0803E0A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BA54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159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499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1C34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E20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F3CC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AB0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89A4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ИМК</w:t>
            </w:r>
          </w:p>
        </w:tc>
      </w:tr>
      <w:tr w:rsidR="00AC2BB9" w:rsidRPr="00AC2BB9" w14:paraId="744A83C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D288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7903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36B8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148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364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277F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1F3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14.04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0506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МГТ и др.</w:t>
            </w:r>
          </w:p>
        </w:tc>
      </w:tr>
      <w:tr w:rsidR="00AC2BB9" w:rsidRPr="00AC2BB9" w14:paraId="1F0199D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E07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F483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3717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43D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6.274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5EAC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C75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F81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F51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1CAAF2B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860D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802B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D859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BD58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BF27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279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4.630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3D5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55.56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4FA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СНЧ</w:t>
            </w:r>
          </w:p>
        </w:tc>
      </w:tr>
      <w:tr w:rsidR="00AC2BB9" w:rsidRPr="00AC2BB9" w14:paraId="2CCCB64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F0C4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80FC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176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210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0C30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63E3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E25B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AA8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ИСМ</w:t>
            </w:r>
          </w:p>
        </w:tc>
      </w:tr>
      <w:tr w:rsidR="00AC2BB9" w:rsidRPr="00AC2BB9" w14:paraId="4DAB557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A1A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40C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838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BECD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A004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A4E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958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CD60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C2BB9" w:rsidRPr="00AC2BB9" w14:paraId="2DEA269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B3D7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168F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41C0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311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5F2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FFF4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52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CDC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ГСВ</w:t>
            </w:r>
          </w:p>
        </w:tc>
      </w:tr>
      <w:tr w:rsidR="00AC2BB9" w:rsidRPr="00AC2BB9" w14:paraId="4D717D6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84B0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3E8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841A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AF23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B065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E1F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2B6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26AA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СЛП и др.</w:t>
            </w:r>
          </w:p>
        </w:tc>
      </w:tr>
      <w:tr w:rsidR="00AC2BB9" w:rsidRPr="00AC2BB9" w14:paraId="5862AC4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3C9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1719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FA88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090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BADB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52A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B30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5C5D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78F13EC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8195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ГЕОРГИ НИКОЛОВ КОЧЕВ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076D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B1E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A318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B27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595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18A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7602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</w:t>
            </w:r>
          </w:p>
        </w:tc>
      </w:tr>
      <w:tr w:rsidR="00AC2BB9" w:rsidRPr="00AC2BB9" w14:paraId="4DC4B00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2BE2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6825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2193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E513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257.644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F47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7CE9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17.112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E6E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205.34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8417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</w:tr>
      <w:tr w:rsidR="00AC2BB9" w:rsidRPr="00AC2BB9" w14:paraId="7C20917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1B3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ПЕТРОВ ДОМУ</w:t>
            </w: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</w:t>
            </w: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ЧИЕВ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A3B0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7205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03D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5.652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1163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EA6F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7D07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4EE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СГД</w:t>
            </w:r>
          </w:p>
        </w:tc>
      </w:tr>
      <w:tr w:rsidR="00AC2BB9" w:rsidRPr="00AC2BB9" w14:paraId="63C6DD6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92E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ПЕТРОВ ДОМУ</w:t>
            </w: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</w:t>
            </w: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ЧИЕВ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89E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9B4E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F2DA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86BE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FD11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508F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4D8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СНП</w:t>
            </w:r>
          </w:p>
        </w:tc>
      </w:tr>
      <w:tr w:rsidR="00AC2BB9" w:rsidRPr="00AC2BB9" w14:paraId="2E2D764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910E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ПЕТРОВ ДОМУ</w:t>
            </w: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</w:t>
            </w: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ЧИЕВ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9A5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F27E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B1D9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A0A2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583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575B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21AD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ПИК</w:t>
            </w:r>
          </w:p>
        </w:tc>
      </w:tr>
      <w:tr w:rsidR="00AC2BB9" w:rsidRPr="00AC2BB9" w14:paraId="29C58B5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ECA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ПЕТРОВ ДОМУ</w:t>
            </w: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</w:t>
            </w: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ЧИЕВ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5824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40F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31C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D0B7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DFE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52F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EED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ППР</w:t>
            </w:r>
          </w:p>
        </w:tc>
      </w:tr>
      <w:tr w:rsidR="00AC2BB9" w:rsidRPr="00AC2BB9" w14:paraId="6AFDF90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E84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ПЕТРОВ ДОМУ</w:t>
            </w: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</w:t>
            </w: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ЧИЕВ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F7F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64D9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B207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8CC0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75D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6980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31.81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3F2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МАБ</w:t>
            </w:r>
          </w:p>
        </w:tc>
      </w:tr>
      <w:tr w:rsidR="00AC2BB9" w:rsidRPr="00AC2BB9" w14:paraId="58B7C07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72C2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ПЕТРОВ ДОМУ</w:t>
            </w: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</w:t>
            </w: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ЧИЕВ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6A1D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AEF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59E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4A58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E96E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0607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12C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ДНВ</w:t>
            </w:r>
          </w:p>
        </w:tc>
      </w:tr>
      <w:tr w:rsidR="00AC2BB9" w:rsidRPr="00AC2BB9" w14:paraId="4D86F22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0B9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ПЕТРОВ ДОМУ</w:t>
            </w: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</w:t>
            </w: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ЧИЕВ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AFD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D1C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6842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816D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0438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BE9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556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ИТБ</w:t>
            </w:r>
          </w:p>
        </w:tc>
      </w:tr>
      <w:tr w:rsidR="00AC2BB9" w:rsidRPr="00AC2BB9" w14:paraId="4365225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5AAA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ПЕТРОВ ДОМУ</w:t>
            </w: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</w:t>
            </w: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ЧИЕВ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077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C91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7741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E130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C46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5628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2453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ГПГ и др.</w:t>
            </w:r>
          </w:p>
        </w:tc>
      </w:tr>
      <w:tr w:rsidR="00AC2BB9" w:rsidRPr="00AC2BB9" w14:paraId="3D84FDA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376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ПЕТРОВ ДОМУ</w:t>
            </w: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</w:t>
            </w: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ЧИЕВ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8C3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B19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616F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8.466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CA0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28E2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31B0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06DE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ГЛА</w:t>
            </w:r>
          </w:p>
        </w:tc>
      </w:tr>
      <w:tr w:rsidR="00AC2BB9" w:rsidRPr="00AC2BB9" w14:paraId="0142161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3B52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ПЕТРОВ ДОМУ</w:t>
            </w: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</w:t>
            </w: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ЧИЕВ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875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03B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E83F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5.691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A4B7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DE3E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C0BC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D820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АЯТ и др.</w:t>
            </w:r>
          </w:p>
        </w:tc>
      </w:tr>
      <w:tr w:rsidR="00AC2BB9" w:rsidRPr="00AC2BB9" w14:paraId="6D1EBF0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752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ПЕТРОВ ДОМУ</w:t>
            </w: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</w:t>
            </w: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ЧИЕВ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7A8C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38D3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CB7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362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2EBA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840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CD4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5DD4A8F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3506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ПЕТРОВ ДОМУ</w:t>
            </w: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</w:t>
            </w: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ЧИЕВ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13A3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246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417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50A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4454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3A4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0AF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ЦТГ</w:t>
            </w:r>
          </w:p>
        </w:tc>
      </w:tr>
      <w:tr w:rsidR="00AC2BB9" w:rsidRPr="00AC2BB9" w14:paraId="21DAC47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3540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ПЕТРОВ ДОМУ</w:t>
            </w: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</w:t>
            </w: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ЧИЕВ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AE51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349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1926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A66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15B4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8873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744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ИГС и др.</w:t>
            </w:r>
          </w:p>
        </w:tc>
      </w:tr>
      <w:tr w:rsidR="00AC2BB9" w:rsidRPr="00AC2BB9" w14:paraId="5C3641B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F30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ПЕТРОВ ДОМУ</w:t>
            </w: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</w:t>
            </w: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ЧИЕВ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08EE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6161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B689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783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EA2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3258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463D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ВБГ</w:t>
            </w:r>
          </w:p>
        </w:tc>
      </w:tr>
      <w:tr w:rsidR="00AC2BB9" w:rsidRPr="00AC2BB9" w14:paraId="6B889EB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3B5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ДИМИТЪР ПЕТРОВ ДОМУ</w:t>
            </w: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</w:t>
            </w: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ЧИЕВ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5619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E6D2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F00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404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9AD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85C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5263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МЛД</w:t>
            </w:r>
          </w:p>
        </w:tc>
      </w:tr>
      <w:tr w:rsidR="00AC2BB9" w:rsidRPr="00AC2BB9" w14:paraId="23AA7B6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EBBC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ДИМИТЪР ПЕТРОВ ДОМУ</w:t>
            </w: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</w:t>
            </w: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ЧИЕВ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6E3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1BC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A6B7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9FF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795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E49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4A5D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ДДН</w:t>
            </w:r>
          </w:p>
        </w:tc>
      </w:tr>
      <w:tr w:rsidR="00AC2BB9" w:rsidRPr="00AC2BB9" w14:paraId="76148CD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CD98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242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49B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F31C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47.588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49D4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31A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2.651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B275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31.81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1F6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</w:tr>
      <w:tr w:rsidR="00AC2BB9" w:rsidRPr="00AC2BB9" w14:paraId="7C47E97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B41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F37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CBE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0EFF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9.930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32F6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F27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5427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405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C2BB9" w:rsidRPr="00AC2BB9" w14:paraId="534DBBE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56C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283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691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C57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893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522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AB86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244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РИД</w:t>
            </w:r>
          </w:p>
        </w:tc>
      </w:tr>
      <w:tr w:rsidR="00AC2BB9" w:rsidRPr="00AC2BB9" w14:paraId="58CF295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E7A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CF0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53E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932B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B832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24B0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419C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F20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ТИШ</w:t>
            </w:r>
          </w:p>
        </w:tc>
      </w:tr>
      <w:tr w:rsidR="00AC2BB9" w:rsidRPr="00AC2BB9" w14:paraId="21A71D0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1A24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C70E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48E0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9BE9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29AF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F372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42CC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5FA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36875D6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1565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ABF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0335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E54D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A8E5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329D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A258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DA9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4EE2404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6311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664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1A3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0CC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52D3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3B26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0E2B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6DF5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МИА и др.</w:t>
            </w:r>
          </w:p>
        </w:tc>
      </w:tr>
      <w:tr w:rsidR="00AC2BB9" w:rsidRPr="00AC2BB9" w14:paraId="5BC8F3F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7D3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A34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BEA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057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3560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952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A0B5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0E68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2A00476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3BDD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6D80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9F5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87C7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B810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0B7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A26B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D25C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ЦТГ</w:t>
            </w:r>
          </w:p>
        </w:tc>
      </w:tr>
      <w:tr w:rsidR="00AC2BB9" w:rsidRPr="00AC2BB9" w14:paraId="3E62C1C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0D0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F35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C947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8ED8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C37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911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B76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5275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C2BB9" w:rsidRPr="00AC2BB9" w14:paraId="7649784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161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1E83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714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C15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F830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2D3C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3352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B44C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МАР</w:t>
            </w:r>
          </w:p>
        </w:tc>
      </w:tr>
      <w:tr w:rsidR="00AC2BB9" w:rsidRPr="00AC2BB9" w14:paraId="7F14EE8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91A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D57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058F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268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5B5D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DFDE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1757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4DA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СПП</w:t>
            </w:r>
          </w:p>
        </w:tc>
      </w:tr>
      <w:tr w:rsidR="00AC2BB9" w:rsidRPr="00AC2BB9" w14:paraId="56FB3FE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EF2C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498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6A4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3F04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620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3CB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3C1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9D63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КДП</w:t>
            </w:r>
          </w:p>
        </w:tc>
      </w:tr>
      <w:tr w:rsidR="00AC2BB9" w:rsidRPr="00AC2BB9" w14:paraId="37D3791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ECD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7C98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B92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1F3C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228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D94C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0C2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DA5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ВНМ и др.</w:t>
            </w:r>
          </w:p>
        </w:tc>
      </w:tr>
      <w:tr w:rsidR="00AC2BB9" w:rsidRPr="00AC2BB9" w14:paraId="4BDD0F8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A760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F97C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DA87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3F5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96D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B54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B02C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7498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ССН</w:t>
            </w:r>
          </w:p>
        </w:tc>
      </w:tr>
      <w:tr w:rsidR="00AC2BB9" w:rsidRPr="00AC2BB9" w14:paraId="717A6A9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939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8A1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EAB6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38F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1203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E720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8E39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FCD0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ИСМ</w:t>
            </w:r>
          </w:p>
        </w:tc>
      </w:tr>
      <w:tr w:rsidR="00AC2BB9" w:rsidRPr="00AC2BB9" w14:paraId="68268CE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7771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0D0E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BDB9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3AF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11E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30A9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B292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6FAF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ДЛП</w:t>
            </w:r>
          </w:p>
        </w:tc>
      </w:tr>
      <w:tr w:rsidR="00AC2BB9" w:rsidRPr="00AC2BB9" w14:paraId="617FEED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7619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7AD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9AB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7DF0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4B57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345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0E2F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0C2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44B9C46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AE9E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B178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392F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A6C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B388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51E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9F8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8DCC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0D107A8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FCF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B0A6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BD1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307E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206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51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AB15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1185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ПВГ</w:t>
            </w:r>
          </w:p>
        </w:tc>
      </w:tr>
      <w:tr w:rsidR="00AC2BB9" w:rsidRPr="00AC2BB9" w14:paraId="690678B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8951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C27E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300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596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2A20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E62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CE3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B4D0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199313F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2757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09C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4F2B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08C2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EACE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C253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C55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5.30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42A2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ИПГ</w:t>
            </w:r>
          </w:p>
        </w:tc>
      </w:tr>
      <w:tr w:rsidR="00AC2BB9" w:rsidRPr="00AC2BB9" w14:paraId="31B4B65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171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DF6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35EA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301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863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C93E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30F5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F365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ПГТ</w:t>
            </w:r>
          </w:p>
        </w:tc>
      </w:tr>
      <w:tr w:rsidR="00AC2BB9" w:rsidRPr="00AC2BB9" w14:paraId="240CE6A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428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040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66BD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51D7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8DED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A7C5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09DA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BC7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СКВ</w:t>
            </w:r>
          </w:p>
        </w:tc>
      </w:tr>
      <w:tr w:rsidR="00AC2BB9" w:rsidRPr="00AC2BB9" w14:paraId="456FEC2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9454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44A0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8CB1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3A4B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1FF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D66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9EE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68F9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СПС</w:t>
            </w:r>
          </w:p>
        </w:tc>
      </w:tr>
      <w:tr w:rsidR="00AC2BB9" w:rsidRPr="00AC2BB9" w14:paraId="492F973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43D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64F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446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E71C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ECEC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EB3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B28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06F0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НСМ</w:t>
            </w:r>
          </w:p>
        </w:tc>
      </w:tr>
      <w:tr w:rsidR="00AC2BB9" w:rsidRPr="00AC2BB9" w14:paraId="24A69FC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9CE2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5D9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2F3B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D0B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37B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CD4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ECC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718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ПСМ</w:t>
            </w:r>
          </w:p>
        </w:tc>
      </w:tr>
      <w:tr w:rsidR="00AC2BB9" w:rsidRPr="00AC2BB9" w14:paraId="039CC58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BC5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5A1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FEB7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88D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618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DACC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B85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3F6B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ТГЮ</w:t>
            </w:r>
          </w:p>
        </w:tc>
      </w:tr>
      <w:tr w:rsidR="00AC2BB9" w:rsidRPr="00AC2BB9" w14:paraId="12D8678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2162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958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14B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824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E147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438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212F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D5E5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ККВ</w:t>
            </w:r>
          </w:p>
        </w:tc>
      </w:tr>
      <w:tr w:rsidR="00AC2BB9" w:rsidRPr="00AC2BB9" w14:paraId="6FFCE22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8639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043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074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7DE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AA2B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186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84AC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A7DE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62411D5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DE1B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81B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803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C40F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5C8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7B5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A93C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39C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МАР</w:t>
            </w:r>
          </w:p>
        </w:tc>
      </w:tr>
      <w:tr w:rsidR="00AC2BB9" w:rsidRPr="00AC2BB9" w14:paraId="1196E04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021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B2A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960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5B34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C92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DFAB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734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BE8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НГС</w:t>
            </w:r>
          </w:p>
        </w:tc>
      </w:tr>
      <w:tr w:rsidR="00AC2BB9" w:rsidRPr="00AC2BB9" w14:paraId="219F958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765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437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FD92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B2EC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E27D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B28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2E4A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9F8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СПП</w:t>
            </w:r>
          </w:p>
        </w:tc>
      </w:tr>
      <w:tr w:rsidR="00AC2BB9" w:rsidRPr="00AC2BB9" w14:paraId="00C58B2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8310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D192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BD26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492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2038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DCED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42F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B1F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ИИС</w:t>
            </w:r>
          </w:p>
        </w:tc>
      </w:tr>
      <w:tr w:rsidR="00AC2BB9" w:rsidRPr="00AC2BB9" w14:paraId="7FE0546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92FE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FF3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ABC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F5E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F75E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BDA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DB6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CA98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МИН</w:t>
            </w:r>
          </w:p>
        </w:tc>
      </w:tr>
      <w:tr w:rsidR="00AC2BB9" w:rsidRPr="00AC2BB9" w14:paraId="6B37D3B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3656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7482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747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9ED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E76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7C4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E53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D57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АХМ</w:t>
            </w:r>
          </w:p>
        </w:tc>
      </w:tr>
      <w:tr w:rsidR="00AC2BB9" w:rsidRPr="00AC2BB9" w14:paraId="3098A98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2FD7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25E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C9F0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D38B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0.277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4A8C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BC9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4E9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8.30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0BA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ХИБ</w:t>
            </w:r>
          </w:p>
        </w:tc>
      </w:tr>
      <w:tr w:rsidR="00AC2BB9" w:rsidRPr="00AC2BB9" w14:paraId="6BFC743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C2A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2CD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53B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4A5C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78D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FC7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D02C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17E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288A7A9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3408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FD0F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05D9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407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4.370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743C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0B4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04F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EF2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РОСАГРОФОНД ООД</w:t>
            </w:r>
          </w:p>
        </w:tc>
      </w:tr>
      <w:tr w:rsidR="00AC2BB9" w:rsidRPr="00AC2BB9" w14:paraId="0852B92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E57C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9AA4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763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8C3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D76E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40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7C44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2974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НВР</w:t>
            </w:r>
          </w:p>
        </w:tc>
      </w:tr>
      <w:tr w:rsidR="00AC2BB9" w:rsidRPr="00AC2BB9" w14:paraId="6DDF308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569F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E81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10B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36C3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B9A7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217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F35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031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ЗИН</w:t>
            </w:r>
          </w:p>
        </w:tc>
      </w:tr>
      <w:tr w:rsidR="00AC2BB9" w:rsidRPr="00AC2BB9" w14:paraId="662959C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4E9E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F463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5CEB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87D2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520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7BD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09F4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A3C5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МПБ</w:t>
            </w:r>
          </w:p>
        </w:tc>
      </w:tr>
      <w:tr w:rsidR="00AC2BB9" w:rsidRPr="00AC2BB9" w14:paraId="143C6FA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6EDE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1AE5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AA1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1D20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25F7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5D9D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2ACC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C080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НГС</w:t>
            </w:r>
          </w:p>
        </w:tc>
      </w:tr>
      <w:tr w:rsidR="00AC2BB9" w:rsidRPr="00AC2BB9" w14:paraId="11E271C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4FA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41C0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3D34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DB82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F0DE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45C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8620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4E28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ГВН</w:t>
            </w:r>
          </w:p>
        </w:tc>
      </w:tr>
      <w:tr w:rsidR="00AC2BB9" w:rsidRPr="00AC2BB9" w14:paraId="4204691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32C3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3324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CF6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F1B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CAC6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DB6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DDA0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246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4A760F4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08B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44F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886C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678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3211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A145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A96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5.18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24C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АГС</w:t>
            </w:r>
          </w:p>
        </w:tc>
      </w:tr>
      <w:tr w:rsidR="00AC2BB9" w:rsidRPr="00AC2BB9" w14:paraId="52DC9B5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4E7D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FF7A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CB0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9D7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14.221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B82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7FEC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6BFE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C30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C2BB9" w:rsidRPr="00AC2BB9" w14:paraId="042B4A7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FD3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3B59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A2D9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485A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11.441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812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44F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2536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77A4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ВБГ</w:t>
            </w:r>
          </w:p>
        </w:tc>
      </w:tr>
      <w:tr w:rsidR="00AC2BB9" w:rsidRPr="00AC2BB9" w14:paraId="4C1A5F1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5078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C4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EB32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B71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F0EC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6ADC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487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3914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55FDB70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FA6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38FE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5738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EDD1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562C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C0D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09F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4E1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ДБГ</w:t>
            </w:r>
          </w:p>
        </w:tc>
      </w:tr>
      <w:tr w:rsidR="00AC2BB9" w:rsidRPr="00AC2BB9" w14:paraId="1A47423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3F3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3E1F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05D8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FF9A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942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0AE5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DD7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CD4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РЛП</w:t>
            </w:r>
          </w:p>
        </w:tc>
      </w:tr>
      <w:tr w:rsidR="00AC2BB9" w:rsidRPr="00AC2BB9" w14:paraId="4CC9DD9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3FCD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79B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8C36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BEB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6C9D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97E9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B3A8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04F2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СГЖ</w:t>
            </w:r>
          </w:p>
        </w:tc>
      </w:tr>
      <w:tr w:rsidR="00AC2BB9" w:rsidRPr="00AC2BB9" w14:paraId="028FBDE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74F3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8146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493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02A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C417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7E9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FC9E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0E07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ПНП</w:t>
            </w:r>
          </w:p>
        </w:tc>
      </w:tr>
      <w:tr w:rsidR="00AC2BB9" w:rsidRPr="00AC2BB9" w14:paraId="53B6C90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5E3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CB4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2625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436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B116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867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9B2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F83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ИНК</w:t>
            </w:r>
          </w:p>
        </w:tc>
      </w:tr>
      <w:tr w:rsidR="00AC2BB9" w:rsidRPr="00AC2BB9" w14:paraId="3F14CA7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A64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0084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AA6F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458C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10.595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DA3E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4B8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FE3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78AC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ЛДС</w:t>
            </w:r>
          </w:p>
        </w:tc>
      </w:tr>
      <w:tr w:rsidR="00AC2BB9" w:rsidRPr="00AC2BB9" w14:paraId="1AA426C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90C7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FB65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2757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1B5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9.605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32DC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FD7C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6A9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87A2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СГС</w:t>
            </w:r>
          </w:p>
        </w:tc>
      </w:tr>
      <w:tr w:rsidR="00AC2BB9" w:rsidRPr="00AC2BB9" w14:paraId="38DD5AB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17C7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17E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FC2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869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072C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F23E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0AA2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BBF0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МПД</w:t>
            </w:r>
          </w:p>
        </w:tc>
      </w:tr>
      <w:tr w:rsidR="00AC2BB9" w:rsidRPr="00AC2BB9" w14:paraId="3C181FD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E2E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A75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C1E3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FA7C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5476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206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797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C398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ГКД</w:t>
            </w:r>
          </w:p>
        </w:tc>
      </w:tr>
      <w:tr w:rsidR="00AC2BB9" w:rsidRPr="00AC2BB9" w14:paraId="461A8C7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9CB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196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803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44E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4E45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79A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D6E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C35D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ЦЛД</w:t>
            </w:r>
          </w:p>
        </w:tc>
      </w:tr>
      <w:tr w:rsidR="00AC2BB9" w:rsidRPr="00AC2BB9" w14:paraId="4583F1F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C7C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802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4860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77FA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92F3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4388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86E3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883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СИН</w:t>
            </w:r>
          </w:p>
        </w:tc>
      </w:tr>
      <w:tr w:rsidR="00AC2BB9" w:rsidRPr="00AC2BB9" w14:paraId="3BC1148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60AF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F59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2372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B5D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D66D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EF9F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7FA2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4955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C2BB9" w:rsidRPr="00AC2BB9" w14:paraId="7237DE8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D392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7BE7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338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0E2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0.232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F5A0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CF90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9AC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5D5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ЛЦГ</w:t>
            </w:r>
          </w:p>
        </w:tc>
      </w:tr>
      <w:tr w:rsidR="00AC2BB9" w:rsidRPr="00AC2BB9" w14:paraId="4D92191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0B74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4480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D27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ED2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5.912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77D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40FE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1C4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142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МАР</w:t>
            </w:r>
          </w:p>
        </w:tc>
      </w:tr>
      <w:tr w:rsidR="00AC2BB9" w:rsidRPr="00AC2BB9" w14:paraId="6E5529D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8B42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5577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8B1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4AD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7A9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A81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7D8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727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0E1C9AC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2E14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9B91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F503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5678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0C7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071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B5F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D46A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СПП</w:t>
            </w:r>
          </w:p>
        </w:tc>
      </w:tr>
      <w:tr w:rsidR="00AC2BB9" w:rsidRPr="00AC2BB9" w14:paraId="0FE4972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ADF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61F8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3AC7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B72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DE15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B1CF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3702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23D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НСБ</w:t>
            </w:r>
          </w:p>
        </w:tc>
      </w:tr>
      <w:tr w:rsidR="00AC2BB9" w:rsidRPr="00AC2BB9" w14:paraId="67816AD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65D8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FA32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384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5B78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DE6C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AFD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524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CE7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НГК</w:t>
            </w:r>
          </w:p>
        </w:tc>
      </w:tr>
      <w:tr w:rsidR="00AC2BB9" w:rsidRPr="00AC2BB9" w14:paraId="556F8B2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C5F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717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C591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2002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D82E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3DF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1E18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704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ПСА и др.</w:t>
            </w:r>
          </w:p>
        </w:tc>
      </w:tr>
      <w:tr w:rsidR="00AC2BB9" w:rsidRPr="00AC2BB9" w14:paraId="737BCC2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951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28D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8CD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C93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EE2E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2A8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8E4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E811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497CB80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43B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D776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A628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323D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2FB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665A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642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901F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ЛИМ</w:t>
            </w:r>
          </w:p>
        </w:tc>
      </w:tr>
      <w:tr w:rsidR="00AC2BB9" w:rsidRPr="00AC2BB9" w14:paraId="5D2739E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D65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EC5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DAF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859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F1F2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AD3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E595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6166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ИПИ</w:t>
            </w:r>
          </w:p>
        </w:tc>
      </w:tr>
      <w:tr w:rsidR="00AC2BB9" w:rsidRPr="00AC2BB9" w14:paraId="365D212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41D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B93A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CA07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41E8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467E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2E59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F39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12.00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3890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ККК</w:t>
            </w:r>
          </w:p>
        </w:tc>
      </w:tr>
      <w:tr w:rsidR="00AC2BB9" w:rsidRPr="00AC2BB9" w14:paraId="2989CEE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E54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EB2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3A3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B27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16FA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557A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F559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257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ИГП</w:t>
            </w:r>
          </w:p>
        </w:tc>
      </w:tr>
      <w:tr w:rsidR="00AC2BB9" w:rsidRPr="00AC2BB9" w14:paraId="3279537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229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615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A7A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61A0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083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AA84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7661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566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ЕЛМ</w:t>
            </w:r>
          </w:p>
        </w:tc>
      </w:tr>
      <w:tr w:rsidR="00AC2BB9" w:rsidRPr="00AC2BB9" w14:paraId="1130233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507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413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BA7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F63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5.232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049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AE98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E70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569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ДИН и др.</w:t>
            </w:r>
          </w:p>
        </w:tc>
      </w:tr>
      <w:tr w:rsidR="00AC2BB9" w:rsidRPr="00AC2BB9" w14:paraId="3270121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2FA9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58E3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D8F8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8D7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4F51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ADE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7A7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F229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C2BB9" w:rsidRPr="00AC2BB9" w14:paraId="5904333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2DE9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1FF5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DF7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B914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184D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23E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0A46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0D4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СИБ</w:t>
            </w:r>
          </w:p>
        </w:tc>
      </w:tr>
      <w:tr w:rsidR="00AC2BB9" w:rsidRPr="00AC2BB9" w14:paraId="0C82C63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E10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58C0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9F2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A08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4022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428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954C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55D2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ПСС</w:t>
            </w:r>
          </w:p>
        </w:tc>
      </w:tr>
      <w:tr w:rsidR="00AC2BB9" w:rsidRPr="00AC2BB9" w14:paraId="592A3D7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AA5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A81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E395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B83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1A89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E76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DF31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26.46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4CA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ИПГ</w:t>
            </w:r>
          </w:p>
        </w:tc>
      </w:tr>
      <w:tr w:rsidR="00AC2BB9" w:rsidRPr="00AC2BB9" w14:paraId="409C741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5B0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DE61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022B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FDE8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9C9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62DD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AAA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4EF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СКВ</w:t>
            </w:r>
          </w:p>
        </w:tc>
      </w:tr>
      <w:tr w:rsidR="00AC2BB9" w:rsidRPr="00AC2BB9" w14:paraId="5210C07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EEDA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EE75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DFB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6F00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2553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C0C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F2B3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A3C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АХМ</w:t>
            </w:r>
          </w:p>
        </w:tc>
      </w:tr>
      <w:tr w:rsidR="00AC2BB9" w:rsidRPr="00AC2BB9" w14:paraId="75ED555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48A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0BF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56C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13C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6457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45D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AF4E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10.55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1739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ДИИ</w:t>
            </w:r>
          </w:p>
        </w:tc>
      </w:tr>
      <w:tr w:rsidR="00AC2BB9" w:rsidRPr="00AC2BB9" w14:paraId="62714E8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05F8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E4F7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B0DE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20F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753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662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0.553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3DA0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6.63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F77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АПБ</w:t>
            </w:r>
          </w:p>
        </w:tc>
      </w:tr>
      <w:tr w:rsidR="00AC2BB9" w:rsidRPr="00AC2BB9" w14:paraId="34FBEBA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F36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652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8C15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EC8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10.964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76D6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CB62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3BB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956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РОСАГРОФОНД ООД</w:t>
            </w:r>
          </w:p>
        </w:tc>
      </w:tr>
      <w:tr w:rsidR="00AC2BB9" w:rsidRPr="00AC2BB9" w14:paraId="59AE56D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BFE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B404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DF0F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1C8E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6622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11A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895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482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АМЙ</w:t>
            </w:r>
          </w:p>
        </w:tc>
      </w:tr>
      <w:tr w:rsidR="00AC2BB9" w:rsidRPr="00AC2BB9" w14:paraId="2EC5702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76E0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49A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43E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C017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6.710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1F81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788D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95B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BDEF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БДП</w:t>
            </w:r>
          </w:p>
        </w:tc>
      </w:tr>
      <w:tr w:rsidR="00AC2BB9" w:rsidRPr="00AC2BB9" w14:paraId="3CDEFBF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CCB3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C82D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3B8F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A92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C4A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F308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48B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F11E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C2BB9" w:rsidRPr="00AC2BB9" w14:paraId="7BE3B0C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5619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E9B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0AF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620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D2B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272F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1D1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AEF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ГМН</w:t>
            </w:r>
          </w:p>
        </w:tc>
      </w:tr>
      <w:tr w:rsidR="00AC2BB9" w:rsidRPr="00AC2BB9" w14:paraId="4C5F232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1B78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BA6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981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6EC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6C4B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56FE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2DF6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2A27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ИМН</w:t>
            </w:r>
          </w:p>
        </w:tc>
      </w:tr>
      <w:tr w:rsidR="00AC2BB9" w:rsidRPr="00AC2BB9" w14:paraId="60D64BE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4F9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4EA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CE5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42E6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60BC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F892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D29D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A9E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МИН</w:t>
            </w:r>
          </w:p>
        </w:tc>
      </w:tr>
      <w:tr w:rsidR="00AC2BB9" w:rsidRPr="00AC2BB9" w14:paraId="2CF19B0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BD7A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E0F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3F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6B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78F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971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E10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ABF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НПП</w:t>
            </w:r>
          </w:p>
        </w:tc>
      </w:tr>
      <w:tr w:rsidR="00AC2BB9" w:rsidRPr="00AC2BB9" w14:paraId="00D9941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5A5A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FC08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A71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F26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B90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1DA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B463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0AB5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НКВ</w:t>
            </w:r>
          </w:p>
        </w:tc>
      </w:tr>
      <w:tr w:rsidR="00AC2BB9" w:rsidRPr="00AC2BB9" w14:paraId="59A4D71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27F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B19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1BC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5620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DAF1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38A7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46B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1473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НЛА</w:t>
            </w:r>
          </w:p>
        </w:tc>
      </w:tr>
      <w:tr w:rsidR="00AC2BB9" w:rsidRPr="00AC2BB9" w14:paraId="2721E58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CD2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2C2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9553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710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958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2A6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1CC0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D59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СГТ</w:t>
            </w:r>
          </w:p>
        </w:tc>
      </w:tr>
      <w:tr w:rsidR="00AC2BB9" w:rsidRPr="00AC2BB9" w14:paraId="3E409BC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EC33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3A2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6E4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5C7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F16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5D2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56E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D5CD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C2BB9" w:rsidRPr="00AC2BB9" w14:paraId="74925C4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5B13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C1EC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4F6E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FFF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C56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641D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9F9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C50B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ЯКВ</w:t>
            </w:r>
          </w:p>
        </w:tc>
      </w:tr>
      <w:tr w:rsidR="00AC2BB9" w:rsidRPr="00AC2BB9" w14:paraId="611BE29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A95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FEF2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6FFD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0BB6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368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2E0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4.341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D91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52.09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4EB8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ПКВ</w:t>
            </w:r>
          </w:p>
        </w:tc>
      </w:tr>
      <w:tr w:rsidR="00AC2BB9" w:rsidRPr="00AC2BB9" w14:paraId="76C62FF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0D18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3595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695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F97B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4.316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C71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08DD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DAB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D8B5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ППВ</w:t>
            </w:r>
          </w:p>
        </w:tc>
      </w:tr>
      <w:tr w:rsidR="00AC2BB9" w:rsidRPr="00AC2BB9" w14:paraId="1CB245E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BD2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53D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7DA8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6B0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0E1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C4DA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BB7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27D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МНК</w:t>
            </w:r>
          </w:p>
        </w:tc>
      </w:tr>
      <w:tr w:rsidR="00AC2BB9" w:rsidRPr="00AC2BB9" w14:paraId="1CB2DF7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0DE7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3B8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E5A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99F1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944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8A5F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462A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8892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МГК и др.</w:t>
            </w:r>
          </w:p>
        </w:tc>
      </w:tr>
      <w:tr w:rsidR="00AC2BB9" w:rsidRPr="00AC2BB9" w14:paraId="52D14C6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3651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B13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5D94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E05D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3AD4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A526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837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C9DD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МКВ</w:t>
            </w:r>
          </w:p>
        </w:tc>
      </w:tr>
      <w:tr w:rsidR="00AC2BB9" w:rsidRPr="00AC2BB9" w14:paraId="01189B1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DD85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0C3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A1D0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797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2289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C7F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800C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19C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ГЛП</w:t>
            </w:r>
          </w:p>
        </w:tc>
      </w:tr>
      <w:tr w:rsidR="00AC2BB9" w:rsidRPr="00AC2BB9" w14:paraId="0538449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297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EA50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E81E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985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63CF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E75F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0B6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5E03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ДКБ и др.</w:t>
            </w:r>
          </w:p>
        </w:tc>
      </w:tr>
      <w:tr w:rsidR="00AC2BB9" w:rsidRPr="00AC2BB9" w14:paraId="4064758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C838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E21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8DCD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DDA9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861B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9C1E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FE67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994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</w:tr>
      <w:tr w:rsidR="00AC2BB9" w:rsidRPr="00AC2BB9" w14:paraId="1162AB5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CFBC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2FAC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C3C3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F47E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7142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E14A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C4D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C9F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ПМТ</w:t>
            </w:r>
          </w:p>
        </w:tc>
      </w:tr>
      <w:tr w:rsidR="00AC2BB9" w:rsidRPr="00AC2BB9" w14:paraId="78BAED5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3065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5F4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8C04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61D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73F1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C8A0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746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8D89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МИД</w:t>
            </w:r>
          </w:p>
        </w:tc>
      </w:tr>
      <w:tr w:rsidR="00AC2BB9" w:rsidRPr="00AC2BB9" w14:paraId="7AD4CC4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F97B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D20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6DF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D93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4E6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CD7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52C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C487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383D105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DB1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C3AD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9B9E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E639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F249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BB0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B9A2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5236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4470D71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8001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763B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85D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9C7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3A3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01F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63C9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FF9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ННД</w:t>
            </w:r>
          </w:p>
        </w:tc>
      </w:tr>
      <w:tr w:rsidR="00AC2BB9" w:rsidRPr="00AC2BB9" w14:paraId="03A4E72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9793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BC1E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A274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2053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000C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9AEC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3D24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6C58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ГПК</w:t>
            </w:r>
          </w:p>
        </w:tc>
      </w:tr>
      <w:tr w:rsidR="00AC2BB9" w:rsidRPr="00AC2BB9" w14:paraId="150C364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4502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2EC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7E9A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A6C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522B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2A1D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7DEF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1A17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ТНБ</w:t>
            </w:r>
          </w:p>
        </w:tc>
      </w:tr>
      <w:tr w:rsidR="00AC2BB9" w:rsidRPr="00AC2BB9" w14:paraId="36DDCA8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A6EA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2B22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8C3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1F1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D84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20B2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2F62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A94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ДБГ</w:t>
            </w:r>
          </w:p>
        </w:tc>
      </w:tr>
      <w:tr w:rsidR="00AC2BB9" w:rsidRPr="00AC2BB9" w14:paraId="10B9DEF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F6B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720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686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87F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99C6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0EE7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9DC3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1392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ПНБ</w:t>
            </w:r>
          </w:p>
        </w:tc>
      </w:tr>
      <w:tr w:rsidR="00AC2BB9" w:rsidRPr="00AC2BB9" w14:paraId="600C371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A745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D9DD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E484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8BF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5032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5E1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652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2C8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ДБГ</w:t>
            </w:r>
          </w:p>
        </w:tc>
      </w:tr>
      <w:tr w:rsidR="00AC2BB9" w:rsidRPr="00AC2BB9" w14:paraId="717838E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AD9F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93D7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8AC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F6CC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DA0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E940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4.628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10A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55.53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4B6D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ПИС</w:t>
            </w:r>
          </w:p>
        </w:tc>
      </w:tr>
      <w:tr w:rsidR="00AC2BB9" w:rsidRPr="00AC2BB9" w14:paraId="7013519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B5F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6593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952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E542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E5C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A93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24D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09D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АИП</w:t>
            </w:r>
          </w:p>
        </w:tc>
      </w:tr>
      <w:tr w:rsidR="00AC2BB9" w:rsidRPr="00AC2BB9" w14:paraId="02E3681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EC3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EEE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9E1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78DA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2AD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C423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54FC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42.79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2AC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ИКС</w:t>
            </w:r>
          </w:p>
        </w:tc>
      </w:tr>
      <w:tr w:rsidR="00AC2BB9" w:rsidRPr="00AC2BB9" w14:paraId="103D6F8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C902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3B7B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B95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E23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88D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40C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C57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C4D4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ДАР</w:t>
            </w:r>
          </w:p>
        </w:tc>
      </w:tr>
      <w:tr w:rsidR="00AC2BB9" w:rsidRPr="00AC2BB9" w14:paraId="62094AB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BE2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9007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3598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D6A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AECD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DEF7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89AF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24.00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D13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ММХ</w:t>
            </w:r>
          </w:p>
        </w:tc>
      </w:tr>
      <w:tr w:rsidR="00AC2BB9" w:rsidRPr="00AC2BB9" w14:paraId="18A4D11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3D9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30B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C5C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98F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0691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C9A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C55B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0D6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НАМ</w:t>
            </w:r>
          </w:p>
        </w:tc>
      </w:tr>
      <w:tr w:rsidR="00AC2BB9" w:rsidRPr="00AC2BB9" w14:paraId="5BCEF3B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68B7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136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18B1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168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7D9D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C57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8.694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11B7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104.33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6E4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ЦЪРК.НАСТОЯТЕЛСТВО НА Ц.СВ.НИКОЛА</w:t>
            </w:r>
          </w:p>
        </w:tc>
      </w:tr>
      <w:tr w:rsidR="00AC2BB9" w:rsidRPr="00AC2BB9" w14:paraId="5D284C9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8A17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791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C50D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654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DFAE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F4FC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35EC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8C77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ГЛБ и др.</w:t>
            </w:r>
          </w:p>
        </w:tc>
      </w:tr>
      <w:tr w:rsidR="00AC2BB9" w:rsidRPr="00AC2BB9" w14:paraId="175ED51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FE1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EA9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CB4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24B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2E00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9DFF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2A63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FFD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53D5716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125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2B34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5875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6AD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C92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E2EE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ABA1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22AE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ИДС</w:t>
            </w:r>
          </w:p>
        </w:tc>
      </w:tr>
      <w:tr w:rsidR="00AC2BB9" w:rsidRPr="00AC2BB9" w14:paraId="4B0A40B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C87A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C3E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396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6F08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5B0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A837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1BA7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BC3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ПЦА</w:t>
            </w:r>
          </w:p>
        </w:tc>
      </w:tr>
      <w:tr w:rsidR="00AC2BB9" w:rsidRPr="00AC2BB9" w14:paraId="01F4F41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100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170F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724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2203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C0F2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DB4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111A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ECD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668A3CF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4B7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6E22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DC83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75AC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221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C98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8EE0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02E3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ДСГ</w:t>
            </w:r>
          </w:p>
        </w:tc>
      </w:tr>
      <w:tr w:rsidR="00AC2BB9" w:rsidRPr="00AC2BB9" w14:paraId="7428B4B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0A3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65C5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1C12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D15C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8FD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E6C9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A1AE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6F5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ГХВ</w:t>
            </w:r>
          </w:p>
        </w:tc>
      </w:tr>
      <w:tr w:rsidR="00AC2BB9" w:rsidRPr="00AC2BB9" w14:paraId="41460A7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9AAE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EDC8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E00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C8AB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272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CF20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CD68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DA0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ГГК</w:t>
            </w:r>
          </w:p>
        </w:tc>
      </w:tr>
      <w:tr w:rsidR="00AC2BB9" w:rsidRPr="00AC2BB9" w14:paraId="5388CA0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C09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2ECD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50E8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B5F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C77A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660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1FF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D9F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СГС</w:t>
            </w:r>
          </w:p>
        </w:tc>
      </w:tr>
      <w:tr w:rsidR="00AC2BB9" w:rsidRPr="00AC2BB9" w14:paraId="6387771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B03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43F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F15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E2C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9BCC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D524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B2C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B584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СИД</w:t>
            </w:r>
          </w:p>
        </w:tc>
      </w:tr>
      <w:tr w:rsidR="00AC2BB9" w:rsidRPr="00AC2BB9" w14:paraId="4030664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05D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2C3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E907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92DD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FD6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537C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9C57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9C0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СИМ</w:t>
            </w:r>
          </w:p>
        </w:tc>
      </w:tr>
      <w:tr w:rsidR="00AC2BB9" w:rsidRPr="00AC2BB9" w14:paraId="374B0EC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0F18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EE7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954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699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CA1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7A2B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B342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BBF6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ПИБ</w:t>
            </w:r>
          </w:p>
        </w:tc>
      </w:tr>
      <w:tr w:rsidR="00AC2BB9" w:rsidRPr="00AC2BB9" w14:paraId="003CF61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327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274E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C23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BC8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3941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485C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DEE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B321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ТИШ</w:t>
            </w:r>
          </w:p>
        </w:tc>
      </w:tr>
      <w:tr w:rsidR="00AC2BB9" w:rsidRPr="00AC2BB9" w14:paraId="0021899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8CAF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FF3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DEE3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939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D5A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3A5B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962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B2C5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МЦИ</w:t>
            </w:r>
          </w:p>
        </w:tc>
      </w:tr>
      <w:tr w:rsidR="00AC2BB9" w:rsidRPr="00AC2BB9" w14:paraId="3EA828A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8E4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E851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433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00E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97D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0401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73A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E38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С.И.Г. ООД</w:t>
            </w:r>
          </w:p>
        </w:tc>
      </w:tr>
      <w:tr w:rsidR="00AC2BB9" w:rsidRPr="00AC2BB9" w14:paraId="560758A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C6CC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5ED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628B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4B1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4.705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1E2D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913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BA5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25E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СГС</w:t>
            </w:r>
          </w:p>
        </w:tc>
      </w:tr>
      <w:tr w:rsidR="00AC2BB9" w:rsidRPr="00AC2BB9" w14:paraId="79FBDFF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1133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C5F8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8CF6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864D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1C3E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564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9F4C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027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СЛК</w:t>
            </w:r>
          </w:p>
        </w:tc>
      </w:tr>
      <w:tr w:rsidR="00AC2BB9" w:rsidRPr="00AC2BB9" w14:paraId="16C7C08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CCA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9DE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C45D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FB81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6680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0CEC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A394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367F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ЛПК</w:t>
            </w:r>
          </w:p>
        </w:tc>
      </w:tr>
      <w:tr w:rsidR="00AC2BB9" w:rsidRPr="00AC2BB9" w14:paraId="6793F49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0C5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828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5C6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285C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3BE1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FA60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4.592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083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55.11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F77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НПК</w:t>
            </w:r>
          </w:p>
        </w:tc>
      </w:tr>
      <w:tr w:rsidR="00AC2BB9" w:rsidRPr="00AC2BB9" w14:paraId="73B6A4F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C419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C2E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8CC3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E183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3E5E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876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2C88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2C6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ИНК</w:t>
            </w:r>
          </w:p>
        </w:tc>
      </w:tr>
      <w:tr w:rsidR="00AC2BB9" w:rsidRPr="00AC2BB9" w14:paraId="3BA6CA4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4AB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061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52BD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EDF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A6E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4462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40A3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844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НГЛ</w:t>
            </w:r>
          </w:p>
        </w:tc>
      </w:tr>
      <w:tr w:rsidR="00AC2BB9" w:rsidRPr="00AC2BB9" w14:paraId="797B4A5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A40A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E6DF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D011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F5B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5DA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D5E8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FB74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824D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ККВ</w:t>
            </w:r>
          </w:p>
        </w:tc>
      </w:tr>
      <w:tr w:rsidR="00AC2BB9" w:rsidRPr="00AC2BB9" w14:paraId="0E6732E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ECD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003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980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459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A9AF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837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8B23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970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ЦИВ</w:t>
            </w:r>
          </w:p>
        </w:tc>
      </w:tr>
      <w:tr w:rsidR="00AC2BB9" w:rsidRPr="00AC2BB9" w14:paraId="27043F8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837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5194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8C3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FD3A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76E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C02E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878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4D7B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МАР</w:t>
            </w:r>
          </w:p>
        </w:tc>
      </w:tr>
      <w:tr w:rsidR="00AC2BB9" w:rsidRPr="00AC2BB9" w14:paraId="16D74F4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5F2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FF3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FE6C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455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6.891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667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EA3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6D2C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2522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ГИЮ</w:t>
            </w:r>
          </w:p>
        </w:tc>
      </w:tr>
      <w:tr w:rsidR="00AC2BB9" w:rsidRPr="00AC2BB9" w14:paraId="4A1BF7F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3DB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DEF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B2B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9C3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A4D3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1080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EC9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566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ДБГ</w:t>
            </w:r>
          </w:p>
        </w:tc>
      </w:tr>
      <w:tr w:rsidR="00AC2BB9" w:rsidRPr="00AC2BB9" w14:paraId="59BEFC7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519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22B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67A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D54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4823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4A7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9432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19D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ЕГП</w:t>
            </w:r>
          </w:p>
        </w:tc>
      </w:tr>
      <w:tr w:rsidR="00AC2BB9" w:rsidRPr="00AC2BB9" w14:paraId="3765C4C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82F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2A67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996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7C4B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36C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2EB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596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ACE3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НСМ</w:t>
            </w:r>
          </w:p>
        </w:tc>
      </w:tr>
      <w:tr w:rsidR="00AC2BB9" w:rsidRPr="00AC2BB9" w14:paraId="6D79557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A29E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6848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7AB7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A3F2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4F7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6D00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713E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449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АИК</w:t>
            </w:r>
          </w:p>
        </w:tc>
      </w:tr>
      <w:tr w:rsidR="00AC2BB9" w:rsidRPr="00AC2BB9" w14:paraId="30E18C7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1711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BEF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2DA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1C0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82C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F14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04FA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C85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5C6421F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6C0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C269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231B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A54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A72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B0D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8AB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BC8D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ГМС</w:t>
            </w:r>
          </w:p>
        </w:tc>
      </w:tr>
      <w:tr w:rsidR="00AC2BB9" w:rsidRPr="00AC2BB9" w14:paraId="64015BD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8D0D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15B9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492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65A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BCB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597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CFBF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A4B8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ДКС и др.</w:t>
            </w:r>
          </w:p>
        </w:tc>
      </w:tr>
      <w:tr w:rsidR="00AC2BB9" w:rsidRPr="00AC2BB9" w14:paraId="041A68E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DAF2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5802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1295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C912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A549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D397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2850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69F4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МЦИ</w:t>
            </w:r>
          </w:p>
        </w:tc>
      </w:tr>
      <w:tr w:rsidR="00AC2BB9" w:rsidRPr="00AC2BB9" w14:paraId="5EC61AE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7192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D69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ED08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1B1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0.208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5271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ABA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7BC8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8B72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СЛК</w:t>
            </w:r>
          </w:p>
        </w:tc>
      </w:tr>
      <w:tr w:rsidR="00AC2BB9" w:rsidRPr="00AC2BB9" w14:paraId="730B7BC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3907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A49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EA6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94F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6.134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879F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CA8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E6B3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46D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ИПР</w:t>
            </w:r>
          </w:p>
        </w:tc>
      </w:tr>
      <w:tr w:rsidR="00AC2BB9" w:rsidRPr="00AC2BB9" w14:paraId="2D50013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783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DCDD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FB1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45A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7F6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0B02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2DB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975F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7099C09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C5F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9982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E4C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FAFF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F20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333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E49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1997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ГЛК</w:t>
            </w:r>
          </w:p>
        </w:tc>
      </w:tr>
      <w:tr w:rsidR="00AC2BB9" w:rsidRPr="00AC2BB9" w14:paraId="0A03E5D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EA1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DBF4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050F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E56C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54FE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7A2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757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A2A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МТН</w:t>
            </w:r>
          </w:p>
        </w:tc>
      </w:tr>
      <w:tr w:rsidR="00AC2BB9" w:rsidRPr="00AC2BB9" w14:paraId="3AC32CC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4537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32CE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ECC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1524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E94F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5E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6443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4830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ДИИ</w:t>
            </w:r>
          </w:p>
        </w:tc>
      </w:tr>
      <w:tr w:rsidR="00AC2BB9" w:rsidRPr="00AC2BB9" w14:paraId="77445E6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8F56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C46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824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9C08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C33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890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B9A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01D6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3751DDB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7079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ЗАРА - 17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AE1B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28D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7E4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CC67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795A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620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A9B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ПСО и др.</w:t>
            </w:r>
          </w:p>
        </w:tc>
      </w:tr>
      <w:tr w:rsidR="00AC2BB9" w:rsidRPr="00AC2BB9" w14:paraId="1C07AF9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42A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7C23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37F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EDCB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465.266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721F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DE7E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34.023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567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408.28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42FB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</w:tr>
      <w:tr w:rsidR="00AC2BB9" w:rsidRPr="00AC2BB9" w14:paraId="1741BEA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6FB9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ИВАН РАЙКОВ МУТЕВ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F50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CA3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C8A5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4AF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12C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21D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EF2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ЯВН и др.</w:t>
            </w:r>
          </w:p>
        </w:tc>
      </w:tr>
      <w:tr w:rsidR="00AC2BB9" w:rsidRPr="00AC2BB9" w14:paraId="6BABEF8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BEFA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ИВАН РАЙКОВ МУТЕВ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58B1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6F99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284E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06F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FB5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3BD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49C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ЦТГ</w:t>
            </w:r>
          </w:p>
        </w:tc>
      </w:tr>
      <w:tr w:rsidR="00AC2BB9" w:rsidRPr="00AC2BB9" w14:paraId="0AE684A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0842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ИВАН РАЙКОВ МУТЕВ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AA6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1EAD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B55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DCC1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ABCC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83F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1E0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ДИИ</w:t>
            </w:r>
          </w:p>
        </w:tc>
      </w:tr>
      <w:tr w:rsidR="00AC2BB9" w:rsidRPr="00AC2BB9" w14:paraId="77C7D68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BA14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ИВАН РАЙКОВ МУТЕВ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6295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D73B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DA7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DAA6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065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FDF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3FC6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ПГК</w:t>
            </w:r>
          </w:p>
        </w:tc>
      </w:tr>
      <w:tr w:rsidR="00AC2BB9" w:rsidRPr="00AC2BB9" w14:paraId="13DD4E0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F26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ИВАН РАЙКОВ МУТЕВ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7B0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1CB1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9EA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40E3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267F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B3E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D8B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ДДА и др.</w:t>
            </w:r>
          </w:p>
        </w:tc>
      </w:tr>
      <w:tr w:rsidR="00AC2BB9" w:rsidRPr="00AC2BB9" w14:paraId="7D2A5B0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80B7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ИВАН РАЙКОВ МУТЕВ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D67D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499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5E9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D589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D352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C38E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F26A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НДМ</w:t>
            </w:r>
          </w:p>
        </w:tc>
      </w:tr>
      <w:tr w:rsidR="00AC2BB9" w:rsidRPr="00AC2BB9" w14:paraId="4BD982A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352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ИВАН РАЙКОВ МУТЕВ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2D7D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E8A6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14A3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A13C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5785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53F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B17B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ДСГ</w:t>
            </w:r>
          </w:p>
        </w:tc>
      </w:tr>
      <w:tr w:rsidR="00AC2BB9" w:rsidRPr="00AC2BB9" w14:paraId="53071B4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6ED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ИВАН РАЙКОВ МУТЕВ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C92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F4F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0EAB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4.547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9A12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96A1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7719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D45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70F5F79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E17F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ИВАН РАЙКОВ МУТЕВ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9EF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388E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90C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4.361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C60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9D7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981C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496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ЛТА</w:t>
            </w:r>
          </w:p>
        </w:tc>
      </w:tr>
      <w:tr w:rsidR="00AC2BB9" w:rsidRPr="00AC2BB9" w14:paraId="43749D8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930C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ИВАН РАЙКОВ МУТЕВ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12E1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2F6F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A037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4.064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448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4B0C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F526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A3B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ГИК</w:t>
            </w:r>
          </w:p>
        </w:tc>
      </w:tr>
      <w:tr w:rsidR="00AC2BB9" w:rsidRPr="00AC2BB9" w14:paraId="61238DE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D15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ИВАН РАЙКОВ МУТЕВ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24D3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957D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C1F5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BEC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35F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9E5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F232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АПП</w:t>
            </w:r>
          </w:p>
        </w:tc>
      </w:tr>
      <w:tr w:rsidR="00AC2BB9" w:rsidRPr="00AC2BB9" w14:paraId="4D97B67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83D8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ИВАН РАЙКОВ МУТЕВ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E01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EC7C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1EC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671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A25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94D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EA5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НДК</w:t>
            </w:r>
          </w:p>
        </w:tc>
      </w:tr>
      <w:tr w:rsidR="00AC2BB9" w:rsidRPr="00AC2BB9" w14:paraId="1A69404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EF4E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ИВАН РАЙКОВ МУТЕВ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612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9837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473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1DC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205B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2F1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C7E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СИТ</w:t>
            </w:r>
          </w:p>
        </w:tc>
      </w:tr>
      <w:tr w:rsidR="00AC2BB9" w:rsidRPr="00AC2BB9" w14:paraId="0F3DC49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4CDE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ИВАН РАЙКОВ МУТЕВ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CAB8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E31B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7009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F88E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33D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DDE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86C4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ИДА</w:t>
            </w:r>
          </w:p>
        </w:tc>
      </w:tr>
      <w:tr w:rsidR="00AC2BB9" w:rsidRPr="00AC2BB9" w14:paraId="19DD0E0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CB46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ИВАН РАЙКОВ МУТЕВ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250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AF4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B09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227E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24F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393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0E48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ПТП</w:t>
            </w:r>
          </w:p>
        </w:tc>
      </w:tr>
      <w:tr w:rsidR="00AC2BB9" w:rsidRPr="00AC2BB9" w14:paraId="54C7DED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EFD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ИВАН РАЙКОВ МУТЕВ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D64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8F13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B78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2F03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6C2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2812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083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C2BB9" w:rsidRPr="00AC2BB9" w14:paraId="2739B76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C83F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ИВАН РАЙКОВ МУТЕВ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EAA5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993C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676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0FF3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A96F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EB3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029A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3B684F5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EC0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ИВАН РАЙКОВ МУТЕВ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C16F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A994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77A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A0FD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D96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744F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DD2A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ГЛБ</w:t>
            </w:r>
          </w:p>
        </w:tc>
      </w:tr>
      <w:tr w:rsidR="00AC2BB9" w:rsidRPr="00AC2BB9" w14:paraId="7F2EB82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815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ИВАН РАЙКОВ МУТЕВ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D63A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4F88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00ED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725B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F2A8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08F8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032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ПЦА</w:t>
            </w:r>
          </w:p>
        </w:tc>
      </w:tr>
      <w:tr w:rsidR="00AC2BB9" w:rsidRPr="00AC2BB9" w14:paraId="134FF74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ABC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ИВАН РАЙКОВ МУТЕВ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C44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C0CC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2140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1.091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6B7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569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83FA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EB8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КСД</w:t>
            </w:r>
          </w:p>
        </w:tc>
      </w:tr>
      <w:tr w:rsidR="00AC2BB9" w:rsidRPr="00AC2BB9" w14:paraId="721AE94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EFC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39EB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D08A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0F82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83.220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BFC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A62C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B46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0.00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A52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</w:tr>
      <w:tr w:rsidR="00AC2BB9" w:rsidRPr="00AC2BB9" w14:paraId="5CB07FB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4553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ИНА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5BB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24C0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AC56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4.850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4416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F159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B382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576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AC2BB9" w:rsidRPr="00AC2BB9" w14:paraId="69A679D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F5E4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08D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C96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6874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4.480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0C5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ED7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8798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A3B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СИБ</w:t>
            </w:r>
          </w:p>
        </w:tc>
      </w:tr>
      <w:tr w:rsidR="00AC2BB9" w:rsidRPr="00AC2BB9" w14:paraId="3C90ECA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D1D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5FD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E84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A7A8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C34D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4BA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A43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60B6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3B8D37F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381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B86C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F91C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7A22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4BA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089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A7A1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B56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САИ</w:t>
            </w:r>
          </w:p>
        </w:tc>
      </w:tr>
      <w:tr w:rsidR="00AC2BB9" w:rsidRPr="00AC2BB9" w14:paraId="06788CA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863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974F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9748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789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C16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2EA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DBCC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0F58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ДИЗ и др.</w:t>
            </w:r>
          </w:p>
        </w:tc>
      </w:tr>
      <w:tr w:rsidR="00AC2BB9" w:rsidRPr="00AC2BB9" w14:paraId="53D2318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863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9320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0CA6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18A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A6D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8802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85A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3FD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СИД</w:t>
            </w:r>
          </w:p>
        </w:tc>
      </w:tr>
      <w:tr w:rsidR="00AC2BB9" w:rsidRPr="00AC2BB9" w14:paraId="4A68CA6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3DD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C5AE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7807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94D4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729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6C23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5678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2BFE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ДНЧ</w:t>
            </w:r>
          </w:p>
        </w:tc>
      </w:tr>
      <w:tr w:rsidR="00AC2BB9" w:rsidRPr="00AC2BB9" w14:paraId="65DE35C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A725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15D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AC53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B8EA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BF90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C63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2BC1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6588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ГАК</w:t>
            </w:r>
          </w:p>
        </w:tc>
      </w:tr>
      <w:tr w:rsidR="00AC2BB9" w:rsidRPr="00AC2BB9" w14:paraId="422DF65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15F1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8F83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795D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D6CD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481D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5EE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C8B9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3D2E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НВР</w:t>
            </w:r>
          </w:p>
        </w:tc>
      </w:tr>
      <w:tr w:rsidR="00AC2BB9" w:rsidRPr="00AC2BB9" w14:paraId="41C07AC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FC0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FE30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5FE0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F34F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10E8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8111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3649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5A24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ИЕЮ</w:t>
            </w:r>
          </w:p>
        </w:tc>
      </w:tr>
      <w:tr w:rsidR="00AC2BB9" w:rsidRPr="00AC2BB9" w14:paraId="7DEBC22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413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ED07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0F22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6721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4F2B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F4B9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2B6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833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ЛЦГ</w:t>
            </w:r>
          </w:p>
        </w:tc>
      </w:tr>
      <w:tr w:rsidR="00AC2BB9" w:rsidRPr="00AC2BB9" w14:paraId="0C39E99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44E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4FF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288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907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873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8C4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500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23F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6224296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4196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072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D7F3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61D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5CDE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81BF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5838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2F5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АИН</w:t>
            </w:r>
          </w:p>
        </w:tc>
      </w:tr>
      <w:tr w:rsidR="00AC2BB9" w:rsidRPr="00AC2BB9" w14:paraId="2ECB689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5FB5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7E9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CB7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62D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A39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D930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E93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B215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ДИИ</w:t>
            </w:r>
          </w:p>
        </w:tc>
      </w:tr>
      <w:tr w:rsidR="00AC2BB9" w:rsidRPr="00AC2BB9" w14:paraId="5F32385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83C1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683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7EE4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C073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E578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16C1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CFD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58CA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28A9DE0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9232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5463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3595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627C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0F5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ED04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853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9D1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СЛА</w:t>
            </w:r>
          </w:p>
        </w:tc>
      </w:tr>
      <w:tr w:rsidR="00AC2BB9" w:rsidRPr="00AC2BB9" w14:paraId="4CC2119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6B95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FE99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0E9D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6FE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8.764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772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6A84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2EAB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31B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 и др.</w:t>
            </w:r>
          </w:p>
        </w:tc>
      </w:tr>
      <w:tr w:rsidR="00AC2BB9" w:rsidRPr="00AC2BB9" w14:paraId="257BCAC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9094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67A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F34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8456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5.587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C5A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A6C9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4421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8E59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ТИШ</w:t>
            </w:r>
          </w:p>
        </w:tc>
      </w:tr>
      <w:tr w:rsidR="00AC2BB9" w:rsidRPr="00AC2BB9" w14:paraId="62F6F53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E61A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4E9B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78F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FDF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4.082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DE3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B5FD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9260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3DF3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ПИМ</w:t>
            </w:r>
          </w:p>
        </w:tc>
      </w:tr>
      <w:tr w:rsidR="00AC2BB9" w:rsidRPr="00AC2BB9" w14:paraId="6E36268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9BCE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000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58BE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55EE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6CE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8793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F173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B33F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АМЙ</w:t>
            </w:r>
          </w:p>
        </w:tc>
      </w:tr>
      <w:tr w:rsidR="00AC2BB9" w:rsidRPr="00AC2BB9" w14:paraId="649FB7C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217E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B348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A3F4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AA8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03D2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6A1C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890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35.73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0F6F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ТГГ</w:t>
            </w:r>
          </w:p>
        </w:tc>
      </w:tr>
      <w:tr w:rsidR="00AC2BB9" w:rsidRPr="00AC2BB9" w14:paraId="48F2B344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B0B4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CEB3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8E5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E88B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EA60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5051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14D1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6A6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ТЛА</w:t>
            </w:r>
          </w:p>
        </w:tc>
      </w:tr>
      <w:tr w:rsidR="00AC2BB9" w:rsidRPr="00AC2BB9" w14:paraId="05ED5B51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40F2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5D74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1B58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D24D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AA25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3E9A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8A9E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9E5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77A7594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4DE5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24DA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9D35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E6C8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562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05A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D33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05C0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ВБГ</w:t>
            </w:r>
          </w:p>
        </w:tc>
      </w:tr>
      <w:tr w:rsidR="00AC2BB9" w:rsidRPr="00AC2BB9" w14:paraId="3F87831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8BF7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583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A83E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41EC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C64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FE7C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C91B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E149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41E2DF2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D250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3752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26F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A1DC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665D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EBD0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79F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DFDE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ИМН</w:t>
            </w:r>
          </w:p>
        </w:tc>
      </w:tr>
      <w:tr w:rsidR="00AC2BB9" w:rsidRPr="00AC2BB9" w14:paraId="7C64194A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809F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38CB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B357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E9A9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CE7C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45FC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A849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DA37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МИН</w:t>
            </w:r>
          </w:p>
        </w:tc>
      </w:tr>
      <w:tr w:rsidR="00AC2BB9" w:rsidRPr="00AC2BB9" w14:paraId="4665B97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B13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E03E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86FA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08FD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A349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F91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986B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0F43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БДП</w:t>
            </w:r>
          </w:p>
        </w:tc>
      </w:tr>
      <w:tr w:rsidR="00AC2BB9" w:rsidRPr="00AC2BB9" w14:paraId="2BC4CB6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A1CF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63C2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E40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A0EB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2F4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3BAF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8732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6FF8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РСК и др.</w:t>
            </w:r>
          </w:p>
        </w:tc>
      </w:tr>
      <w:tr w:rsidR="00AC2BB9" w:rsidRPr="00AC2BB9" w14:paraId="035881A3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C42E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058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BA3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C43A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C548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2B5D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72F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B1F9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СЛК</w:t>
            </w:r>
          </w:p>
        </w:tc>
      </w:tr>
      <w:tr w:rsidR="00AC2BB9" w:rsidRPr="00AC2BB9" w14:paraId="40F633A9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1F5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68F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4424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0C0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6BB2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602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C0CE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89A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АГРИ-Н 88ЕООД и др.</w:t>
            </w:r>
          </w:p>
        </w:tc>
      </w:tr>
      <w:tr w:rsidR="00AC2BB9" w:rsidRPr="00AC2BB9" w14:paraId="397B89F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8A7F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FC8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285E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83F9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C7F0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26D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A98F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4.66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B8A7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ДКВ</w:t>
            </w:r>
          </w:p>
        </w:tc>
      </w:tr>
      <w:tr w:rsidR="00AC2BB9" w:rsidRPr="00AC2BB9" w14:paraId="69955E4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88B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D73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F108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9DB4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E945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D2A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D2A0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369F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МИН</w:t>
            </w:r>
          </w:p>
        </w:tc>
      </w:tr>
      <w:tr w:rsidR="00AC2BB9" w:rsidRPr="00AC2BB9" w14:paraId="3416EBD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ECE6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1A5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DD0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9E18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E73A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7A58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73B4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94AC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ДСД</w:t>
            </w:r>
          </w:p>
        </w:tc>
      </w:tr>
      <w:tr w:rsidR="00AC2BB9" w:rsidRPr="00AC2BB9" w14:paraId="4BFA64E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37E3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EB4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A7FE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A792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6565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9F4A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CAB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17.85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0A44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ТЯМ</w:t>
            </w:r>
          </w:p>
        </w:tc>
      </w:tr>
      <w:tr w:rsidR="00AC2BB9" w:rsidRPr="00AC2BB9" w14:paraId="09980D1C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E8F9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891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3006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2B8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9D4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F3D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5A1F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2774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СНД</w:t>
            </w:r>
          </w:p>
        </w:tc>
      </w:tr>
      <w:tr w:rsidR="00AC2BB9" w:rsidRPr="00AC2BB9" w14:paraId="3303047D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BA4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38D1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96A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555F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7.672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F29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81AB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5C3A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F001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ННЮ</w:t>
            </w:r>
          </w:p>
        </w:tc>
      </w:tr>
      <w:tr w:rsidR="00AC2BB9" w:rsidRPr="00AC2BB9" w14:paraId="0CF2D62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0079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070C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2F68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8856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5.316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219D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5C5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F6C1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2D35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ГПЮ</w:t>
            </w:r>
          </w:p>
        </w:tc>
      </w:tr>
      <w:tr w:rsidR="00AC2BB9" w:rsidRPr="00AC2BB9" w14:paraId="26525682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D467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52FF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D6CA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CE67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1D00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7496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6F3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8A5E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ЛСМ</w:t>
            </w:r>
          </w:p>
        </w:tc>
      </w:tr>
      <w:tr w:rsidR="00AC2BB9" w:rsidRPr="00AC2BB9" w14:paraId="5C03ED0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D71C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37E4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FEA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E48E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FAEB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F9BB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6B7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847B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НИК</w:t>
            </w:r>
          </w:p>
        </w:tc>
      </w:tr>
      <w:tr w:rsidR="00AC2BB9" w:rsidRPr="00AC2BB9" w14:paraId="38DAE39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A070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ИНА ЕООД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D7D2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8001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7420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DB73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A0E8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AF85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662D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АГРОКОМПЛЕКС БАНЯ ЕООД</w:t>
            </w:r>
          </w:p>
        </w:tc>
      </w:tr>
      <w:tr w:rsidR="00AC2BB9" w:rsidRPr="00AC2BB9" w14:paraId="63D7895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AF47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28C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A6DF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A208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DEB7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F6F6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1923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332F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МИА и др.</w:t>
            </w:r>
          </w:p>
        </w:tc>
      </w:tr>
      <w:tr w:rsidR="00AC2BB9" w:rsidRPr="00AC2BB9" w14:paraId="38751E60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CDDB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2B32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F10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E55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5D92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7710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7C9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E711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</w:tr>
      <w:tr w:rsidR="00AC2BB9" w:rsidRPr="00AC2BB9" w14:paraId="20BACA6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B2A5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4CAF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B1A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0E43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0FD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98FE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1D2C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0EC6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СПП</w:t>
            </w:r>
          </w:p>
        </w:tc>
      </w:tr>
      <w:tr w:rsidR="00AC2BB9" w:rsidRPr="00AC2BB9" w14:paraId="5F76E5D8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4C25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152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6886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C273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877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D839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E610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DC2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НАР</w:t>
            </w:r>
          </w:p>
        </w:tc>
      </w:tr>
      <w:tr w:rsidR="00AC2BB9" w:rsidRPr="00AC2BB9" w14:paraId="7E326BA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C6AC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A4AC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3D4D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A05F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2B85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751C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812A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0A40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ДГП</w:t>
            </w:r>
          </w:p>
        </w:tc>
      </w:tr>
      <w:tr w:rsidR="00AC2BB9" w:rsidRPr="00AC2BB9" w14:paraId="27CF9B8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8B2D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1E5E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DBC3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B4A8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6D2C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08C3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EBEE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E062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ССН</w:t>
            </w:r>
          </w:p>
        </w:tc>
      </w:tr>
      <w:tr w:rsidR="00AC2BB9" w:rsidRPr="00AC2BB9" w14:paraId="20C51F9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F5A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73CC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3572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3BAE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6F9A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54B0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CE6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425A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ДТП</w:t>
            </w:r>
          </w:p>
        </w:tc>
      </w:tr>
      <w:tr w:rsidR="00AC2BB9" w:rsidRPr="00AC2BB9" w14:paraId="21261C46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A500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D0AC3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2BC1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6DC15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5D2A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FB71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F1C4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CE1F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ЛТП</w:t>
            </w:r>
          </w:p>
        </w:tc>
      </w:tr>
      <w:tr w:rsidR="00AC2BB9" w:rsidRPr="00AC2BB9" w14:paraId="0B3DFC37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764D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ИНА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4B4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39F7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881B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48D1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575E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93B3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1A97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НГС</w:t>
            </w:r>
          </w:p>
        </w:tc>
      </w:tr>
      <w:tr w:rsidR="00AC2BB9" w:rsidRPr="00AC2BB9" w14:paraId="60478DCE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18B3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7AB6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68A9F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0BC3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119.689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09A1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51D1C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4.852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751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58.23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ADC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</w:tr>
      <w:tr w:rsidR="00AC2BB9" w:rsidRPr="00AC2BB9" w14:paraId="24A28A5F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8065B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НОВЕЛИН ГЕОРГИЕВ МИТОВ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8A7D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B308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193F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569C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7E0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93CA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83C69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ГИМ</w:t>
            </w:r>
          </w:p>
        </w:tc>
      </w:tr>
      <w:tr w:rsidR="00AC2BB9" w:rsidRPr="00AC2BB9" w14:paraId="5772FFB5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32C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НОВЕЛИН ГЕОРГИЕВ МИТОВ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F7ACD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6E2D0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82552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C9A0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DACD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CE46A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795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ПНП</w:t>
            </w:r>
          </w:p>
        </w:tc>
      </w:tr>
      <w:tr w:rsidR="00AC2BB9" w:rsidRPr="00AC2BB9" w14:paraId="7716FD9B" w14:textId="77777777" w:rsidTr="00AC2BB9">
        <w:trPr>
          <w:cantSplit/>
          <w:trHeight w:val="227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89B51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B671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EB027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896FE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3.453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56B6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66C84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0.000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DE7D6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AC2BB9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0.00</w:t>
            </w:r>
          </w:p>
        </w:tc>
        <w:tc>
          <w:tcPr>
            <w:tcW w:w="4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3B518" w14:textId="77777777" w:rsidR="00AC2BB9" w:rsidRPr="00AC2BB9" w:rsidRDefault="00AC2BB9" w:rsidP="00AC2BB9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</w:tr>
    </w:tbl>
    <w:p w14:paraId="480C23BC" w14:textId="77777777" w:rsidR="00AC2BB9" w:rsidRPr="00AC2BB9" w:rsidRDefault="00AC2BB9" w:rsidP="00AC2BB9">
      <w:pPr>
        <w:autoSpaceDE w:val="0"/>
        <w:autoSpaceDN w:val="0"/>
        <w:adjustRightInd w:val="0"/>
        <w:spacing w:line="227" w:lineRule="exact"/>
        <w:rPr>
          <w:rFonts w:ascii="Arial" w:eastAsiaTheme="minorEastAsia" w:hAnsi="Arial" w:cs="Arial"/>
          <w:sz w:val="18"/>
          <w:szCs w:val="18"/>
          <w:lang w:val="bg-BG" w:eastAsia="bg-BG"/>
        </w:rPr>
      </w:pPr>
    </w:p>
    <w:p w14:paraId="427389AA" w14:textId="77777777" w:rsidR="0040010A" w:rsidRDefault="0040010A" w:rsidP="00AC2BB9">
      <w:pPr>
        <w:autoSpaceDE w:val="0"/>
        <w:autoSpaceDN w:val="0"/>
        <w:adjustRightInd w:val="0"/>
        <w:spacing w:line="255" w:lineRule="exact"/>
        <w:jc w:val="right"/>
      </w:pPr>
    </w:p>
    <w:sectPr w:rsidR="0040010A" w:rsidSect="004E523D">
      <w:footerReference w:type="even" r:id="rId10"/>
      <w:footerReference w:type="default" r:id="rId11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5C53C" w14:textId="77777777" w:rsidR="00E13A51" w:rsidRDefault="00E13A51">
      <w:r>
        <w:separator/>
      </w:r>
    </w:p>
  </w:endnote>
  <w:endnote w:type="continuationSeparator" w:id="0">
    <w:p w14:paraId="3ADB25FB" w14:textId="77777777" w:rsidR="00E13A51" w:rsidRDefault="00E1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42695" w14:textId="77777777" w:rsidR="004E523D" w:rsidRDefault="004E523D" w:rsidP="000C6D6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C88F201" w14:textId="77777777" w:rsidR="004E523D" w:rsidRDefault="004E523D" w:rsidP="004E523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B7722" w14:textId="77777777" w:rsidR="004E523D" w:rsidRPr="007B2E7C" w:rsidRDefault="004E523D" w:rsidP="000C6D6E">
    <w:pPr>
      <w:pStyle w:val="a5"/>
      <w:framePr w:wrap="around" w:vAnchor="text" w:hAnchor="margin" w:xAlign="right" w:y="1"/>
      <w:rPr>
        <w:rStyle w:val="aa"/>
        <w:lang w:val="en-US"/>
      </w:rPr>
    </w:pPr>
  </w:p>
  <w:p w14:paraId="00763C7B" w14:textId="77777777"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52FAE82A" w14:textId="77777777"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7EA976E9" w14:textId="77777777" w:rsidR="000F5507" w:rsidRDefault="000F55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52408" w14:textId="77777777" w:rsidR="00E13A51" w:rsidRDefault="00E13A51">
      <w:r>
        <w:separator/>
      </w:r>
    </w:p>
  </w:footnote>
  <w:footnote w:type="continuationSeparator" w:id="0">
    <w:p w14:paraId="770C166F" w14:textId="77777777" w:rsidR="00E13A51" w:rsidRDefault="00E13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D5C6D6F"/>
    <w:multiLevelType w:val="hybridMultilevel"/>
    <w:tmpl w:val="2780D0FC"/>
    <w:lvl w:ilvl="0" w:tplc="1E0E613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15" w:hanging="360"/>
      </w:pPr>
    </w:lvl>
    <w:lvl w:ilvl="2" w:tplc="0402001B" w:tentative="1">
      <w:start w:val="1"/>
      <w:numFmt w:val="lowerRoman"/>
      <w:lvlText w:val="%3."/>
      <w:lvlJc w:val="right"/>
      <w:pPr>
        <w:ind w:left="1935" w:hanging="180"/>
      </w:pPr>
    </w:lvl>
    <w:lvl w:ilvl="3" w:tplc="0402000F" w:tentative="1">
      <w:start w:val="1"/>
      <w:numFmt w:val="decimal"/>
      <w:lvlText w:val="%4."/>
      <w:lvlJc w:val="left"/>
      <w:pPr>
        <w:ind w:left="2655" w:hanging="360"/>
      </w:pPr>
    </w:lvl>
    <w:lvl w:ilvl="4" w:tplc="04020019" w:tentative="1">
      <w:start w:val="1"/>
      <w:numFmt w:val="lowerLetter"/>
      <w:lvlText w:val="%5."/>
      <w:lvlJc w:val="left"/>
      <w:pPr>
        <w:ind w:left="3375" w:hanging="360"/>
      </w:pPr>
    </w:lvl>
    <w:lvl w:ilvl="5" w:tplc="0402001B" w:tentative="1">
      <w:start w:val="1"/>
      <w:numFmt w:val="lowerRoman"/>
      <w:lvlText w:val="%6."/>
      <w:lvlJc w:val="right"/>
      <w:pPr>
        <w:ind w:left="4095" w:hanging="180"/>
      </w:pPr>
    </w:lvl>
    <w:lvl w:ilvl="6" w:tplc="0402000F" w:tentative="1">
      <w:start w:val="1"/>
      <w:numFmt w:val="decimal"/>
      <w:lvlText w:val="%7."/>
      <w:lvlJc w:val="left"/>
      <w:pPr>
        <w:ind w:left="4815" w:hanging="360"/>
      </w:pPr>
    </w:lvl>
    <w:lvl w:ilvl="7" w:tplc="04020019" w:tentative="1">
      <w:start w:val="1"/>
      <w:numFmt w:val="lowerLetter"/>
      <w:lvlText w:val="%8."/>
      <w:lvlJc w:val="left"/>
      <w:pPr>
        <w:ind w:left="5535" w:hanging="360"/>
      </w:pPr>
    </w:lvl>
    <w:lvl w:ilvl="8" w:tplc="040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54887"/>
    <w:rsid w:val="000763DD"/>
    <w:rsid w:val="000C3C22"/>
    <w:rsid w:val="000C589D"/>
    <w:rsid w:val="000C6D6E"/>
    <w:rsid w:val="000F2AFD"/>
    <w:rsid w:val="000F5507"/>
    <w:rsid w:val="0010363F"/>
    <w:rsid w:val="00112862"/>
    <w:rsid w:val="0015095A"/>
    <w:rsid w:val="00171A33"/>
    <w:rsid w:val="001774CF"/>
    <w:rsid w:val="00183B45"/>
    <w:rsid w:val="001855F7"/>
    <w:rsid w:val="001B04B6"/>
    <w:rsid w:val="001C5DB5"/>
    <w:rsid w:val="001D6C5E"/>
    <w:rsid w:val="001E7B1D"/>
    <w:rsid w:val="00206B2A"/>
    <w:rsid w:val="0021642E"/>
    <w:rsid w:val="00240394"/>
    <w:rsid w:val="00240B7A"/>
    <w:rsid w:val="00277397"/>
    <w:rsid w:val="00286368"/>
    <w:rsid w:val="00286D4C"/>
    <w:rsid w:val="00287919"/>
    <w:rsid w:val="002D0BE9"/>
    <w:rsid w:val="0033456A"/>
    <w:rsid w:val="003C4BF7"/>
    <w:rsid w:val="0040010A"/>
    <w:rsid w:val="00435343"/>
    <w:rsid w:val="00436194"/>
    <w:rsid w:val="00466F0A"/>
    <w:rsid w:val="004939C3"/>
    <w:rsid w:val="00496661"/>
    <w:rsid w:val="00497BA3"/>
    <w:rsid w:val="00497BB8"/>
    <w:rsid w:val="004D45E1"/>
    <w:rsid w:val="004E0C91"/>
    <w:rsid w:val="004E2F20"/>
    <w:rsid w:val="004E523D"/>
    <w:rsid w:val="004E6424"/>
    <w:rsid w:val="004F7AF0"/>
    <w:rsid w:val="00505391"/>
    <w:rsid w:val="00506CF7"/>
    <w:rsid w:val="0052453D"/>
    <w:rsid w:val="00541893"/>
    <w:rsid w:val="00547E2D"/>
    <w:rsid w:val="00560BC0"/>
    <w:rsid w:val="0057615F"/>
    <w:rsid w:val="005A6BCF"/>
    <w:rsid w:val="005B4C04"/>
    <w:rsid w:val="005C6DAC"/>
    <w:rsid w:val="005D0919"/>
    <w:rsid w:val="006304E5"/>
    <w:rsid w:val="00630A5D"/>
    <w:rsid w:val="006428EC"/>
    <w:rsid w:val="00643C60"/>
    <w:rsid w:val="00653C10"/>
    <w:rsid w:val="006B3538"/>
    <w:rsid w:val="006D75BC"/>
    <w:rsid w:val="006F28BF"/>
    <w:rsid w:val="007016AB"/>
    <w:rsid w:val="007428DB"/>
    <w:rsid w:val="007467A7"/>
    <w:rsid w:val="00760440"/>
    <w:rsid w:val="00785CA7"/>
    <w:rsid w:val="007A1313"/>
    <w:rsid w:val="007A3FD0"/>
    <w:rsid w:val="007B1D6F"/>
    <w:rsid w:val="007B2E7C"/>
    <w:rsid w:val="007D5B88"/>
    <w:rsid w:val="007E2CA7"/>
    <w:rsid w:val="007E74BD"/>
    <w:rsid w:val="007F683E"/>
    <w:rsid w:val="007F759E"/>
    <w:rsid w:val="00806527"/>
    <w:rsid w:val="008448B3"/>
    <w:rsid w:val="00864225"/>
    <w:rsid w:val="008877D8"/>
    <w:rsid w:val="008A1C92"/>
    <w:rsid w:val="008C46CC"/>
    <w:rsid w:val="008C7E90"/>
    <w:rsid w:val="008D79B3"/>
    <w:rsid w:val="008E0515"/>
    <w:rsid w:val="009022F6"/>
    <w:rsid w:val="00913A68"/>
    <w:rsid w:val="009216C9"/>
    <w:rsid w:val="00924DE3"/>
    <w:rsid w:val="00970F94"/>
    <w:rsid w:val="00975584"/>
    <w:rsid w:val="00996BB8"/>
    <w:rsid w:val="009B54B4"/>
    <w:rsid w:val="009C428D"/>
    <w:rsid w:val="009F2864"/>
    <w:rsid w:val="00A14F38"/>
    <w:rsid w:val="00A15F9C"/>
    <w:rsid w:val="00A41FE8"/>
    <w:rsid w:val="00A43C36"/>
    <w:rsid w:val="00A5142D"/>
    <w:rsid w:val="00A837CE"/>
    <w:rsid w:val="00A85741"/>
    <w:rsid w:val="00A96704"/>
    <w:rsid w:val="00AA6729"/>
    <w:rsid w:val="00AC2BB9"/>
    <w:rsid w:val="00AE0DDB"/>
    <w:rsid w:val="00AE5FAF"/>
    <w:rsid w:val="00B23ADA"/>
    <w:rsid w:val="00B40B87"/>
    <w:rsid w:val="00B53866"/>
    <w:rsid w:val="00B56E92"/>
    <w:rsid w:val="00B70CAA"/>
    <w:rsid w:val="00B7709E"/>
    <w:rsid w:val="00B77277"/>
    <w:rsid w:val="00B934B7"/>
    <w:rsid w:val="00B940B3"/>
    <w:rsid w:val="00BB1FEB"/>
    <w:rsid w:val="00BC031E"/>
    <w:rsid w:val="00BC7A07"/>
    <w:rsid w:val="00C25D9D"/>
    <w:rsid w:val="00C30135"/>
    <w:rsid w:val="00C32F99"/>
    <w:rsid w:val="00C91C68"/>
    <w:rsid w:val="00C941BF"/>
    <w:rsid w:val="00D45290"/>
    <w:rsid w:val="00D65A6E"/>
    <w:rsid w:val="00D72221"/>
    <w:rsid w:val="00D82FCD"/>
    <w:rsid w:val="00E13A51"/>
    <w:rsid w:val="00E1568C"/>
    <w:rsid w:val="00E15FB9"/>
    <w:rsid w:val="00E379F0"/>
    <w:rsid w:val="00E63C7E"/>
    <w:rsid w:val="00E91FC7"/>
    <w:rsid w:val="00E94A8A"/>
    <w:rsid w:val="00EC3972"/>
    <w:rsid w:val="00EC7C60"/>
    <w:rsid w:val="00EF3C2E"/>
    <w:rsid w:val="00F134CF"/>
    <w:rsid w:val="00F46E3C"/>
    <w:rsid w:val="00F6240C"/>
    <w:rsid w:val="00F91EB7"/>
    <w:rsid w:val="00FC6658"/>
    <w:rsid w:val="00FD2BE1"/>
    <w:rsid w:val="00FD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A267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4E523D"/>
  </w:style>
  <w:style w:type="character" w:customStyle="1" w:styleId="cursorpointer">
    <w:name w:val="cursorpointer"/>
    <w:basedOn w:val="a0"/>
    <w:rsid w:val="007428DB"/>
  </w:style>
  <w:style w:type="numbering" w:customStyle="1" w:styleId="11">
    <w:name w:val="Без списък1"/>
    <w:next w:val="a2"/>
    <w:uiPriority w:val="99"/>
    <w:semiHidden/>
    <w:unhideWhenUsed/>
    <w:rsid w:val="00AC2BB9"/>
  </w:style>
  <w:style w:type="character" w:customStyle="1" w:styleId="a4">
    <w:name w:val="Горен колонтитул Знак"/>
    <w:basedOn w:val="a0"/>
    <w:link w:val="a3"/>
    <w:uiPriority w:val="99"/>
    <w:rsid w:val="00AC2BB9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AC2BB9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4E523D"/>
  </w:style>
  <w:style w:type="character" w:customStyle="1" w:styleId="cursorpointer">
    <w:name w:val="cursorpointer"/>
    <w:basedOn w:val="a0"/>
    <w:rsid w:val="007428DB"/>
  </w:style>
  <w:style w:type="numbering" w:customStyle="1" w:styleId="11">
    <w:name w:val="Без списък1"/>
    <w:next w:val="a2"/>
    <w:uiPriority w:val="99"/>
    <w:semiHidden/>
    <w:unhideWhenUsed/>
    <w:rsid w:val="00AC2BB9"/>
  </w:style>
  <w:style w:type="character" w:customStyle="1" w:styleId="a4">
    <w:name w:val="Горен колонтитул Знак"/>
    <w:basedOn w:val="a0"/>
    <w:link w:val="a3"/>
    <w:uiPriority w:val="99"/>
    <w:rsid w:val="00AC2BB9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AC2BB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9</TotalTime>
  <Pages>36</Pages>
  <Words>15908</Words>
  <Characters>90681</Characters>
  <Application>Microsoft Office Word</Application>
  <DocSecurity>0</DocSecurity>
  <Lines>755</Lines>
  <Paragraphs>212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106377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4</cp:revision>
  <cp:lastPrinted>2021-09-29T09:21:00Z</cp:lastPrinted>
  <dcterms:created xsi:type="dcterms:W3CDTF">2021-09-29T10:41:00Z</dcterms:created>
  <dcterms:modified xsi:type="dcterms:W3CDTF">2022-02-21T09:15:00Z</dcterms:modified>
</cp:coreProperties>
</file>