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C9" w:rsidRPr="005009B1" w:rsidRDefault="007740A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:rsidR="00851CC9" w:rsidRPr="005009B1" w:rsidRDefault="00EF0A3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851CC9" w:rsidRPr="005009B1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гр.Пазарджик</w:t>
      </w:r>
    </w:p>
    <w:p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FF4A62" w:rsidRDefault="00851CC9" w:rsidP="00FF4A62">
      <w:pPr>
        <w:jc w:val="center"/>
        <w:rPr>
          <w:lang w:val="bg-BG" w:eastAsia="bg-BG"/>
        </w:rPr>
      </w:pPr>
      <w:r w:rsidRPr="00FF4A62">
        <w:rPr>
          <w:lang w:val="bg-BG" w:eastAsia="bg-BG"/>
        </w:rPr>
        <w:t>№</w:t>
      </w:r>
      <w:r w:rsidR="008F6980">
        <w:rPr>
          <w:lang w:val="bg-BG" w:eastAsia="bg-BG"/>
        </w:rPr>
        <w:t xml:space="preserve"> РД-04-807</w:t>
      </w:r>
      <w:r w:rsidR="00EF0A39">
        <w:rPr>
          <w:lang w:val="bg-BG" w:eastAsia="bg-BG"/>
        </w:rPr>
        <w:t>/</w:t>
      </w:r>
      <w:r w:rsidR="008F6980">
        <w:rPr>
          <w:lang w:val="bg-BG" w:eastAsia="bg-BG"/>
        </w:rPr>
        <w:t>21.09</w:t>
      </w:r>
      <w:r w:rsidR="00550C56">
        <w:rPr>
          <w:lang w:val="bg-BG" w:eastAsia="bg-BG"/>
        </w:rPr>
        <w:t>.</w:t>
      </w:r>
      <w:r w:rsidR="0011109E">
        <w:rPr>
          <w:lang w:val="bg-BG" w:eastAsia="bg-BG"/>
        </w:rPr>
        <w:t>2020</w:t>
      </w:r>
      <w:r w:rsidRPr="00FF4A62">
        <w:rPr>
          <w:lang w:val="bg-BG" w:eastAsia="bg-BG"/>
        </w:rPr>
        <w:t xml:space="preserve"> г.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FF4A62" w:rsidRDefault="00151BAD" w:rsidP="00FF4A62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="00913AFF">
        <w:rPr>
          <w:b/>
          <w:lang w:val="bg-BG" w:eastAsia="bg-BG"/>
        </w:rPr>
        <w:t>гр.Панагюрище</w:t>
      </w:r>
      <w:r w:rsidR="009A3E5A">
        <w:rPr>
          <w:b/>
          <w:lang w:val="bg-BG" w:eastAsia="bg-BG"/>
        </w:rPr>
        <w:t xml:space="preserve"> община Панагюрище</w:t>
      </w:r>
      <w:r w:rsidR="00851CC9" w:rsidRPr="008E447E">
        <w:rPr>
          <w:b/>
          <w:lang w:val="bg-BG" w:eastAsia="bg-BG"/>
        </w:rPr>
        <w:t>, област Пазарджик</w:t>
      </w:r>
      <w:r w:rsidR="00550C56">
        <w:rPr>
          <w:lang w:val="bg-BG" w:eastAsia="bg-BG"/>
        </w:rPr>
        <w:t>, за стопанс</w:t>
      </w:r>
      <w:r w:rsidR="0011109E">
        <w:rPr>
          <w:lang w:val="bg-BG" w:eastAsia="bg-BG"/>
        </w:rPr>
        <w:t>ката 20</w:t>
      </w:r>
      <w:r w:rsidR="0011109E">
        <w:rPr>
          <w:lang w:eastAsia="bg-BG"/>
        </w:rPr>
        <w:t>20</w:t>
      </w:r>
      <w:r w:rsidR="0011109E">
        <w:rPr>
          <w:lang w:val="bg-BG" w:eastAsia="bg-BG"/>
        </w:rPr>
        <w:t xml:space="preserve"> – 202</w:t>
      </w:r>
      <w:r w:rsidR="0011109E">
        <w:rPr>
          <w:lang w:eastAsia="bg-BG"/>
        </w:rPr>
        <w:t>1</w:t>
      </w:r>
      <w:r w:rsidR="0011109E">
        <w:rPr>
          <w:lang w:val="bg-BG" w:eastAsia="bg-BG"/>
        </w:rPr>
        <w:t xml:space="preserve"> г. (1.10.20</w:t>
      </w:r>
      <w:r w:rsidR="0011109E">
        <w:rPr>
          <w:lang w:eastAsia="bg-BG"/>
        </w:rPr>
        <w:t>20</w:t>
      </w:r>
      <w:r w:rsidR="0011109E">
        <w:rPr>
          <w:lang w:val="bg-BG" w:eastAsia="bg-BG"/>
        </w:rPr>
        <w:t xml:space="preserve"> г. – 1.10.202</w:t>
      </w:r>
      <w:r w:rsidR="0011109E">
        <w:rPr>
          <w:lang w:eastAsia="bg-BG"/>
        </w:rPr>
        <w:t>1</w:t>
      </w:r>
      <w:r w:rsidR="00851CC9" w:rsidRPr="00FF4A62">
        <w:rPr>
          <w:lang w:val="bg-BG" w:eastAsia="bg-BG"/>
        </w:rPr>
        <w:t xml:space="preserve"> г.</w:t>
      </w:r>
      <w:r w:rsidR="00851CC9">
        <w:rPr>
          <w:lang w:val="bg-BG" w:eastAsia="bg-BG"/>
        </w:rPr>
        <w:t xml:space="preserve">), а именно: заповед </w:t>
      </w:r>
      <w:r w:rsidR="0011109E">
        <w:rPr>
          <w:b/>
          <w:lang w:val="bg-BG" w:eastAsia="bg-BG"/>
        </w:rPr>
        <w:t>№ РД 0</w:t>
      </w:r>
      <w:r>
        <w:rPr>
          <w:b/>
          <w:lang w:eastAsia="bg-BG"/>
        </w:rPr>
        <w:t>7</w:t>
      </w:r>
      <w:r w:rsidR="0050130A">
        <w:rPr>
          <w:b/>
          <w:lang w:val="bg-BG" w:eastAsia="bg-BG"/>
        </w:rPr>
        <w:t>-</w:t>
      </w:r>
      <w:r w:rsidR="0011109E">
        <w:rPr>
          <w:b/>
          <w:lang w:eastAsia="bg-BG"/>
        </w:rPr>
        <w:t>90</w:t>
      </w:r>
      <w:r w:rsidR="0050130A">
        <w:rPr>
          <w:b/>
          <w:lang w:val="bg-BG" w:eastAsia="bg-BG"/>
        </w:rPr>
        <w:t>/0</w:t>
      </w:r>
      <w:r w:rsidR="00404CF8">
        <w:rPr>
          <w:b/>
          <w:lang w:val="bg-BG" w:eastAsia="bg-BG"/>
        </w:rPr>
        <w:t>5</w:t>
      </w:r>
      <w:r w:rsidR="0011109E">
        <w:rPr>
          <w:b/>
          <w:lang w:val="bg-BG" w:eastAsia="bg-BG"/>
        </w:rPr>
        <w:t>.08.20</w:t>
      </w:r>
      <w:r w:rsidR="0011109E">
        <w:rPr>
          <w:b/>
          <w:lang w:eastAsia="bg-BG"/>
        </w:rPr>
        <w:t>20</w:t>
      </w:r>
      <w:r w:rsidR="00851CC9" w:rsidRPr="0050130A">
        <w:rPr>
          <w:b/>
          <w:lang w:val="bg-BG" w:eastAsia="bg-BG"/>
        </w:rPr>
        <w:t xml:space="preserve"> г., </w:t>
      </w:r>
      <w:r w:rsidR="00851CC9" w:rsidRPr="00FF4A62">
        <w:rPr>
          <w:lang w:val="bg-BG" w:eastAsia="bg-BG"/>
        </w:rPr>
        <w:t xml:space="preserve">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останали документи по преписката,  за да се прои</w:t>
      </w:r>
      <w:r w:rsidR="00851CC9" w:rsidRPr="00FF4A62">
        <w:rPr>
          <w:lang w:val="bg-BG" w:eastAsia="bg-BG"/>
        </w:rPr>
        <w:t>з</w:t>
      </w:r>
      <w:r w:rsidR="00851CC9" w:rsidRPr="00FF4A62">
        <w:rPr>
          <w:lang w:val="bg-BG" w:eastAsia="bg-BG"/>
        </w:rPr>
        <w:t>неса установих от фактическа и правна страна следното:</w:t>
      </w:r>
    </w:p>
    <w:p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</w:p>
    <w:p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023D3E" w:rsidRDefault="00851CC9" w:rsidP="00023D3E">
      <w:pPr>
        <w:ind w:firstLine="540"/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0A1279">
        <w:rPr>
          <w:b/>
          <w:lang w:val="bg-BG" w:eastAsia="bg-BG"/>
        </w:rPr>
        <w:t xml:space="preserve">№ </w:t>
      </w:r>
      <w:r w:rsidR="0011109E">
        <w:rPr>
          <w:b/>
          <w:lang w:val="bg-BG" w:eastAsia="bg-BG"/>
        </w:rPr>
        <w:t>РД 0</w:t>
      </w:r>
      <w:r w:rsidR="0011109E">
        <w:rPr>
          <w:b/>
          <w:lang w:eastAsia="bg-BG"/>
        </w:rPr>
        <w:t>7</w:t>
      </w:r>
      <w:r w:rsidR="0050130A">
        <w:rPr>
          <w:b/>
          <w:lang w:val="bg-BG" w:eastAsia="bg-BG"/>
        </w:rPr>
        <w:t>-</w:t>
      </w:r>
      <w:r w:rsidR="0011109E">
        <w:rPr>
          <w:b/>
          <w:lang w:eastAsia="bg-BG"/>
        </w:rPr>
        <w:t>90</w:t>
      </w:r>
      <w:r w:rsidR="0050130A">
        <w:rPr>
          <w:b/>
          <w:lang w:val="bg-BG" w:eastAsia="bg-BG"/>
        </w:rPr>
        <w:t>/0</w:t>
      </w:r>
      <w:r w:rsidR="00404CF8">
        <w:rPr>
          <w:b/>
          <w:lang w:val="bg-BG" w:eastAsia="bg-BG"/>
        </w:rPr>
        <w:t>5</w:t>
      </w:r>
      <w:r w:rsidR="0011109E">
        <w:rPr>
          <w:b/>
          <w:lang w:val="bg-BG" w:eastAsia="bg-BG"/>
        </w:rPr>
        <w:t>.08.20</w:t>
      </w:r>
      <w:r w:rsidR="0011109E">
        <w:rPr>
          <w:b/>
          <w:lang w:eastAsia="bg-BG"/>
        </w:rPr>
        <w:t>20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2C5C3D">
        <w:rPr>
          <w:b/>
          <w:lang w:val="bg-BG" w:eastAsia="bg-BG"/>
        </w:rPr>
        <w:t xml:space="preserve">на </w:t>
      </w:r>
      <w:r w:rsidR="00913AFF">
        <w:rPr>
          <w:b/>
          <w:lang w:val="bg-BG" w:eastAsia="bg-BG"/>
        </w:rPr>
        <w:t>гр.Панагюрище</w:t>
      </w:r>
      <w:r w:rsidRPr="00550C56">
        <w:rPr>
          <w:b/>
          <w:lang w:val="bg-BG" w:eastAsia="bg-BG"/>
        </w:rPr>
        <w:t xml:space="preserve">, община </w:t>
      </w:r>
      <w:r w:rsidR="00E07CC8">
        <w:rPr>
          <w:b/>
          <w:lang w:val="bg-BG" w:eastAsia="bg-BG"/>
        </w:rPr>
        <w:t>Панагюрище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11109E">
        <w:rPr>
          <w:lang w:val="bg-BG" w:eastAsia="bg-BG"/>
        </w:rPr>
        <w:t>арджик, е издадена до 05.08.20</w:t>
      </w:r>
      <w:r w:rsidR="0011109E">
        <w:rPr>
          <w:lang w:eastAsia="bg-BG"/>
        </w:rPr>
        <w:t>20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:rsidR="00851CC9" w:rsidRPr="00FF4A62" w:rsidRDefault="00851CC9" w:rsidP="00913AFF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913AFF">
        <w:rPr>
          <w:lang w:val="bg-BG" w:eastAsia="bg-BG"/>
        </w:rPr>
        <w:t>твен е доклад на комисията.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 w:rsidR="00A520CF">
        <w:rPr>
          <w:lang w:val="bg-BG" w:eastAsia="bg-BG"/>
        </w:rPr>
        <w:t xml:space="preserve">писано от всички участници на </w:t>
      </w:r>
      <w:r w:rsidR="00F451BA">
        <w:rPr>
          <w:b/>
          <w:lang w:val="bg-BG" w:eastAsia="bg-BG"/>
        </w:rPr>
        <w:t>24</w:t>
      </w:r>
      <w:r w:rsidR="0050130A">
        <w:rPr>
          <w:b/>
          <w:lang w:val="bg-BG" w:eastAsia="bg-BG"/>
        </w:rPr>
        <w:t>.</w:t>
      </w:r>
      <w:r w:rsidR="005E4D05">
        <w:rPr>
          <w:b/>
          <w:lang w:val="bg-BG" w:eastAsia="bg-BG"/>
        </w:rPr>
        <w:t>08.2020</w:t>
      </w:r>
      <w:r w:rsidRPr="00A520CF">
        <w:rPr>
          <w:b/>
          <w:lang w:val="bg-BG" w:eastAsia="bg-BG"/>
        </w:rPr>
        <w:t xml:space="preserve"> г.,</w:t>
      </w:r>
      <w:r w:rsidRPr="00FF4A62">
        <w:rPr>
          <w:lang w:val="bg-BG" w:eastAsia="bg-BG"/>
        </w:rPr>
        <w:t xml:space="preserve"> с което са разпределили масивите за ползване</w:t>
      </w:r>
      <w:r w:rsidR="00151BAD">
        <w:rPr>
          <w:lang w:val="bg-BG" w:eastAsia="bg-BG"/>
        </w:rPr>
        <w:t xml:space="preserve"> в землището за стопанската 2020 – 2021 г. 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Споразумението обхваща не по-малко от две трети от общата площ на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землището. Спазени са изискванията на чл. 37в, ал. 2 определящи срок за сключване на споразумението и минимална обща площ на масивите за ползване.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административноправните юридически факти.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ще</w:t>
      </w:r>
      <w:r w:rsidR="00023D3E">
        <w:rPr>
          <w:lang w:val="bg-BG" w:eastAsia="bg-BG"/>
        </w:rPr>
        <w:t xml:space="preserve">то на </w:t>
      </w:r>
      <w:r w:rsidR="00951951">
        <w:rPr>
          <w:b/>
          <w:lang w:val="bg-BG" w:eastAsia="bg-BG"/>
        </w:rPr>
        <w:t>гр.Панагюрище</w:t>
      </w:r>
      <w:r w:rsidR="009A3E5A">
        <w:rPr>
          <w:b/>
          <w:lang w:val="bg-BG" w:eastAsia="bg-BG"/>
        </w:rPr>
        <w:t xml:space="preserve"> </w:t>
      </w:r>
      <w:r w:rsidRPr="00A520CF">
        <w:rPr>
          <w:b/>
          <w:lang w:val="bg-BG" w:eastAsia="bg-BG"/>
        </w:rPr>
        <w:t xml:space="preserve">, община </w:t>
      </w:r>
      <w:r w:rsidR="009A3E5A">
        <w:rPr>
          <w:b/>
          <w:lang w:val="bg-BG" w:eastAsia="bg-BG"/>
        </w:rPr>
        <w:t>Панагюрище</w:t>
      </w:r>
      <w:r w:rsidRPr="00A520CF">
        <w:rPr>
          <w:b/>
          <w:lang w:val="bg-BG" w:eastAsia="bg-BG"/>
        </w:rPr>
        <w:t>, област Пазарджик</w:t>
      </w:r>
      <w:r w:rsidR="00151BAD">
        <w:rPr>
          <w:lang w:val="bg-BG" w:eastAsia="bg-BG"/>
        </w:rPr>
        <w:t>, за стопанската  2020</w:t>
      </w:r>
      <w:r w:rsidR="00666DE7">
        <w:rPr>
          <w:lang w:val="bg-BG" w:eastAsia="bg-BG"/>
        </w:rPr>
        <w:t xml:space="preserve"> -</w:t>
      </w:r>
      <w:r w:rsidR="008A4CCE">
        <w:rPr>
          <w:lang w:eastAsia="bg-BG"/>
        </w:rPr>
        <w:t xml:space="preserve"> </w:t>
      </w:r>
      <w:r w:rsidR="00151BAD">
        <w:rPr>
          <w:lang w:val="bg-BG" w:eastAsia="bg-BG"/>
        </w:rPr>
        <w:t>2021</w:t>
      </w:r>
      <w:r w:rsidR="00666DE7">
        <w:rPr>
          <w:lang w:val="bg-BG" w:eastAsia="bg-BG"/>
        </w:rPr>
        <w:t xml:space="preserve"> година,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151BAD">
        <w:rPr>
          <w:b/>
          <w:lang w:val="bg-BG" w:eastAsia="bg-BG"/>
        </w:rPr>
        <w:t>01.10.2020 г. до 01.10.2021</w:t>
      </w:r>
      <w:r w:rsidRPr="00A520CF">
        <w:rPr>
          <w:b/>
          <w:lang w:val="bg-BG" w:eastAsia="bg-BG"/>
        </w:rPr>
        <w:t xml:space="preserve"> г.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151BAD">
        <w:rPr>
          <w:b/>
          <w:lang w:val="bg-BG" w:eastAsia="bg-BG"/>
        </w:rPr>
        <w:t>01.10.2020г. до 01.10.2021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="00951951">
        <w:rPr>
          <w:lang w:val="bg-BG" w:eastAsia="bg-BG"/>
        </w:rPr>
        <w:t>ви в сградата на община Панагюрище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0A1279">
        <w:rPr>
          <w:lang w:val="bg-BG" w:eastAsia="bg-BG"/>
        </w:rPr>
        <w:t>Панагюрище</w:t>
      </w:r>
      <w:r w:rsidRPr="00FF4A62">
        <w:rPr>
          <w:lang w:val="bg-BG" w:eastAsia="bg-BG"/>
        </w:rPr>
        <w:t>,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 xml:space="preserve">т страницата на </w:t>
      </w:r>
      <w:r w:rsidR="00A520CF" w:rsidRPr="00101E5E">
        <w:rPr>
          <w:b/>
          <w:lang w:val="bg-BG" w:eastAsia="bg-BG"/>
        </w:rPr>
        <w:t xml:space="preserve">община </w:t>
      </w:r>
      <w:r w:rsidR="009A3E5A">
        <w:rPr>
          <w:b/>
          <w:lang w:val="bg-BG" w:eastAsia="bg-BG"/>
        </w:rPr>
        <w:t>Панагюрище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9B5804">
        <w:rPr>
          <w:lang w:val="bg-BG" w:eastAsia="bg-BG"/>
        </w:rPr>
        <w:t xml:space="preserve"> за </w:t>
      </w:r>
      <w:r w:rsidR="00FC52FB">
        <w:rPr>
          <w:lang w:val="bg-BG" w:eastAsia="bg-BG"/>
        </w:rPr>
        <w:t>ползване за стопанската 2020 – 2021</w:t>
      </w:r>
      <w:r w:rsidRPr="00FF4A62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Pr="00FF4A62">
        <w:rPr>
          <w:lang w:val="bg-BG" w:eastAsia="bg-BG"/>
        </w:rPr>
        <w:t>джик на провоимащите лица, в срок от 10 (десет) години.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министъра на земеделието и храните и/или съдебен ре</w:t>
      </w:r>
      <w:r w:rsidR="009A3E5A">
        <w:rPr>
          <w:lang w:val="bg-BG" w:eastAsia="bg-BG"/>
        </w:rPr>
        <w:t>д пред Районен съд гр. Панагюрище</w:t>
      </w:r>
      <w:r w:rsidRPr="00FF4A62">
        <w:rPr>
          <w:lang w:val="bg-BG" w:eastAsia="bg-BG"/>
        </w:rPr>
        <w:t>.</w:t>
      </w:r>
    </w:p>
    <w:p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:rsidR="00851CC9" w:rsidRDefault="00851CC9" w:rsidP="00541893">
      <w:pPr>
        <w:jc w:val="both"/>
        <w:rPr>
          <w:b/>
          <w:lang w:val="bg-BG" w:eastAsia="bg-BG"/>
        </w:rPr>
      </w:pPr>
    </w:p>
    <w:p w:rsidR="00851CC9" w:rsidRDefault="00851CC9" w:rsidP="00541893">
      <w:pPr>
        <w:jc w:val="both"/>
        <w:rPr>
          <w:b/>
          <w:lang w:val="bg-BG" w:eastAsia="bg-BG"/>
        </w:rPr>
      </w:pPr>
    </w:p>
    <w:p w:rsidR="00D76BCF" w:rsidRDefault="00851CC9" w:rsidP="00695B44">
      <w:pPr>
        <w:rPr>
          <w:lang w:val="bg-BG" w:eastAsia="bg-BG"/>
        </w:rPr>
      </w:pPr>
      <w:r w:rsidRPr="005947A9">
        <w:rPr>
          <w:lang w:val="bg-BG" w:eastAsia="bg-BG"/>
        </w:rPr>
        <w:t xml:space="preserve"> </w:t>
      </w:r>
      <w:r w:rsidR="00695B44">
        <w:t>С уважение,</w:t>
      </w:r>
      <w:r w:rsidR="00695B44">
        <w:br/>
      </w:r>
      <w:r w:rsidR="00695B44">
        <w:rPr>
          <w:noProof/>
          <w:lang w:val="bg-BG" w:eastAsia="bg-BG"/>
        </w:rPr>
        <w:drawing>
          <wp:inline distT="0" distB="0" distL="0" distR="0" wp14:anchorId="4131EB27" wp14:editId="33170911">
            <wp:extent cx="740351" cy="600000"/>
            <wp:effectExtent l="0" t="0" r="0" b="0"/>
            <wp:docPr id="2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5B44">
        <w:br/>
        <w:t>Светла Петкова (Директор)</w:t>
      </w:r>
      <w:r w:rsidR="00695B44">
        <w:br/>
        <w:t>21.09.2020г. 11:21ч.</w:t>
      </w:r>
      <w:r w:rsidR="00695B44">
        <w:br/>
        <w:t>ОДЗ-Пазарджик</w:t>
      </w:r>
      <w:r w:rsidR="00695B44">
        <w:br/>
      </w:r>
    </w:p>
    <w:p w:rsidR="005B6AA3" w:rsidRPr="00C33AD5" w:rsidRDefault="005B6AA3" w:rsidP="00695B44">
      <w:pPr>
        <w:rPr>
          <w:sz w:val="16"/>
          <w:szCs w:val="16"/>
        </w:rPr>
      </w:pPr>
    </w:p>
    <w:p w:rsidR="008F6980" w:rsidRDefault="008F6980" w:rsidP="00666DE7">
      <w:pPr>
        <w:autoSpaceDE w:val="0"/>
        <w:autoSpaceDN w:val="0"/>
        <w:adjustRightInd w:val="0"/>
        <w:spacing w:line="255" w:lineRule="exact"/>
        <w:rPr>
          <w:lang w:val="bg-BG" w:eastAsia="bg-BG"/>
        </w:rPr>
      </w:pPr>
    </w:p>
    <w:p w:rsidR="00695B44" w:rsidRDefault="00695B44" w:rsidP="00666DE7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  <w:bookmarkStart w:id="0" w:name="_GoBack"/>
      <w:bookmarkEnd w:id="0"/>
    </w:p>
    <w:p w:rsidR="008F6980" w:rsidRDefault="008F6980" w:rsidP="00666DE7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8F6980" w:rsidRDefault="008F6980" w:rsidP="00666DE7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8F6980" w:rsidRDefault="008F6980" w:rsidP="00666DE7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8F6980" w:rsidRDefault="008F6980" w:rsidP="008F6980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lastRenderedPageBreak/>
        <w:t>ПРИЛОЖЕНИЕ</w:t>
      </w:r>
    </w:p>
    <w:p w:rsidR="008F6980" w:rsidRDefault="008F6980" w:rsidP="008F6980">
      <w:pPr>
        <w:autoSpaceDE w:val="0"/>
        <w:autoSpaceDN w:val="0"/>
        <w:adjustRightInd w:val="0"/>
        <w:spacing w:line="249" w:lineRule="exact"/>
        <w:jc w:val="right"/>
      </w:pPr>
    </w:p>
    <w:p w:rsidR="008F6980" w:rsidRDefault="008F6980" w:rsidP="008F6980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Споразумение на масиви за ползване на земеделски земи по чл. 37в, ал. 2 от ЗСПЗЗ</w:t>
      </w:r>
    </w:p>
    <w:p w:rsidR="008F6980" w:rsidRDefault="008F6980" w:rsidP="008F6980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2020/2021 година</w:t>
      </w:r>
    </w:p>
    <w:p w:rsidR="008F6980" w:rsidRDefault="008F6980" w:rsidP="008F6980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землището на гр. Панагюрище, ЕКАТТЕ 55302, община Панагюрище, област Пазарджик.</w:t>
      </w:r>
    </w:p>
    <w:p w:rsidR="008F6980" w:rsidRDefault="008F6980" w:rsidP="008F6980">
      <w:pPr>
        <w:autoSpaceDE w:val="0"/>
        <w:autoSpaceDN w:val="0"/>
        <w:adjustRightInd w:val="0"/>
        <w:spacing w:line="249" w:lineRule="exact"/>
      </w:pPr>
    </w:p>
    <w:tbl>
      <w:tblPr>
        <w:tblW w:w="12443" w:type="dxa"/>
        <w:tblInd w:w="-121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9"/>
        <w:gridCol w:w="567"/>
        <w:gridCol w:w="1134"/>
        <w:gridCol w:w="709"/>
        <w:gridCol w:w="850"/>
        <w:gridCol w:w="709"/>
        <w:gridCol w:w="851"/>
        <w:gridCol w:w="4504"/>
      </w:tblGrid>
      <w:tr w:rsidR="008F6980" w:rsidTr="008F6980">
        <w:trPr>
          <w:cantSplit/>
          <w:trHeight w:val="227"/>
        </w:trPr>
        <w:tc>
          <w:tcPr>
            <w:tcW w:w="31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450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45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НПЧ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ПДШ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ЯНУ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ПМБ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ЦТП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ЦНФ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СЯВ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БСТ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ХЛП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ГИЖ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ТДР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189.518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28.487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370.33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АНА СТАЙОВА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БИЗ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СДЗ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БИЗ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94.36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ПДЦ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81.92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58.06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МРР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ДМР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ИПЛ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ДМР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НТЛ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142.68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МДН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АПТ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КИХ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70.80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ДСР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РЯФ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ДРШ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64.96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ДИР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ДСШ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МФТ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115.72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МСР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ЛНП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СПУ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СПУ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СПУ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СПУ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 СТАЙОВА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199.970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109.284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1420.70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ГТХ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ИДГ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69.53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АННА ЯНКОВА ГАРНОЕВА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НРГ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ЦРХ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МДФ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701.123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701.126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701.124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АННА ЯНКОВА ГАРНОЕВА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76.88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ПСИ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37.854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492.10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КГШ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 ГЛАС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116.90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73.44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ЕООД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БПЧ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ЛИМ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КГШ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69.02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ЦНФ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ГДН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ВСЦ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МИШ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61.82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МЛИ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СЛЦ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ЛГЛ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ВЦФ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103.99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АГУ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НПЛ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ЦМБ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КВР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ДДТ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КДЦ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МАГ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КГШ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98.486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98.431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98.493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98.449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98.447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РПЧ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НИТ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МВР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ГВР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ГВГ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ГВГ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 ЗУМПАЛОВА-РАЛЧЕВА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217.833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182.846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2377.00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136.52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63.92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ЕКОФЛОРА ЕООД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РМШ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СДЗ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НЛТ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НЕМИГЕНЧЕВ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ГВР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МВР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ЦНФ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ВАСИЛЕВ РАБУХЧИЕВ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39.686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515.92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615.20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ИПЛ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615.19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КПЦ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65.80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85.95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ЯИБ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ИИЗ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ЗИФ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ГИЗ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НРГ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МИЧ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ВПЦ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ЗЛАТАРОВ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ГИЗ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48.868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635.28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54.93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114.366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ДТШ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72.80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ДТШ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ДТШ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КАЛПАКОВ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78.03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42.793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556.30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ИГР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ПГМ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ВСП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ГПШ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СЛР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ССЦ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СБЗ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ИКР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ЛКС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МГЦ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ППШ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ДДР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ПДР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МРЙ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КГШ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СБЗ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ЛКЮ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129.96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СКХ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НДН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ГСЧ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78.03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АГУ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ИКР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84.87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ВСА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ППШ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КСЧ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ДЛГ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ЛДН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НДН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153.39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127.39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103.99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ТДХ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ХЯР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МЛС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РВЧ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ТРЧ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144.059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151.557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1970.25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НИКОЛОВА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46.80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ДЕЛЧО СЪБКОВ УЗУНОВ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ДЕЛЧО СЪБКОВ УЗУНОВ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28.60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ДЕЯН СТОЯНОВ ПЪКОВ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ДРШ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39.17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ГЕЛИН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ДГГ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ГЕЛИН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ГЕЛИН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ГПЦ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4.830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62.79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ДУРАКОВ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127.05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ДУРАКОВ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АПШ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ДУРАКОВ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85.99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ДУРАКОВ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80.57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ДУРАКОВ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ДУРАКОВ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ДУРАКОВ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ДУРАКОВ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ДУРАКОВ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ДУРАКОВ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ДУРАКОВ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ДУРАКОВ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ДУРАКОВ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ЕГЛ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31.590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410.68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94.87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НПГ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МНФ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ДОМУСЧИЕВ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ГИР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23.871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310.33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СГУ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ДИГ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ПЛЛ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97.88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ТФО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НСЮ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ГНД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63.68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СТОЙЧЕВ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ПДШ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ДМР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АПТ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ПСЛ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103.01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НДН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83.06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ИЯУ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ИГЧ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СТОЙЧЕВ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127.462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45.876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596.39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НИКОЛАЕВА РАЛЧЕВА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68.07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13.730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178.49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РПУ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НГГ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РПР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 - ГР.ПАНАГЮРИЩЕ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ДВГ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ИГР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НАТ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СЛГ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ДПР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ГПП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207.37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ППН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84.50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РРВ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63.90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ЦКЦ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СММ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ТВТ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ПВИ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ИВАН ГРИГОРОВ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ВГА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ДВФ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ГРИГОРОВ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ДНЗ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147.819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87.313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1135.07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ДЕРМЕНДЖИЕВ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АТМ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ДЕРМЕНДЖИЕВ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ДЕРМЕНДЖИЕВ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ДЕРМЕНДЖИЕВ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ИРЯ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ДЕРМЕНДЖИЕВ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ДЕРМЕНДЖИЕВ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ИРЮ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ДЕРМЕНДЖИЕВ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КПФ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ДЕРМЕНДЖИЕВ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ДЕРМЕНДЖИЕВ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ДЕРМЕНДЖИЕВ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ДЕРМЕНДЖИЕВ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ДЕРМЕНДЖИЕВ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ДЕРМЕНДЖИЕВ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ДЕРМЕНДЖИЕВ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ДЕРМЕНДЖИЕВ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ДЕРМЕНДЖИЕВ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ДИЧ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ДЕРМЕНДЖИЕВ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17.335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225.35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ЕООД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65.06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ПРЧ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ВКМ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ЦНФ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СЛШ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РВГ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ЗАРА - 17 ЕООД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71.69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ГИФ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ИГФ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ДПУ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60.87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ППТ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СТЕФАНОВА ПЕТРОВА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ГВГ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39.254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510.31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ССШ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ИПЛ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49.03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ВСА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КДЧ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РПЛ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ИЛИЯ МАРИНОВ КЕКОВ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ИГФ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ДГФ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ДПШ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КПЧ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КИУ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КДЧ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МАРИНОВ КЕКОВ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46.208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600.70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ССФ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84.39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НЕМИЧЕНЧЕВ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НЕМИЧЕНЧЕВ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НЕМИЧЕНЧЕВ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НЕМИЧЕНЧЕВ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НЕМИЧЕНЧЕВ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НЕМИЧЕНЧЕВ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КВР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НЕМИЧЕНЧЕВ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НЕМИЧЕНЧЕВ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РХА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НЕМИЧЕНЧЕВ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НЕМИЧЕНЧЕВ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НЕМИЧЕНЧЕВ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ЦРД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НЕМИЧЕНЧЕВ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НЕМИЧЕНЧЕВ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НЕМИЧЕНЧЕВ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ИГТ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НЕМИЧЕНЧЕВ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МГТ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НЕМИЧЕНЧЕВ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ИГТ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НЕМИЧЕНЧЕВ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ДДГ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НЕМИЧЕНЧЕВ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54.83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РРН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НЕМИЧЕНЧЕВ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СГУ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НЕМИЧЕНЧЕВ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ППТ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НЕМИЧЕНЧЕВ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ИСКРЕН ГЕОРГИЕВ НЕМИЧЕНЧЕВ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НЕМИЧЕНЧЕВ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138.37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КПЦ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НЕМИЧЕНЧЕВ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НЕМИЧЕНЧЕВ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КРЦ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НЕМИЧЕНЧЕВ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НЕМИЧЕНЧЕВ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НЕМИЧЕНЧЕВ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НЕМИЧЕНЧЕВ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НЕМИЧЕНЧЕВ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НЕМИЧЕНЧЕВ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НЕМИЧЕНЧЕВ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РСХ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НЕМИЧЕНЧЕВ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ПРЦ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НЕМИЧЕНЧЕВ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ДВФ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НЕМИЧЕНЧЕВ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НЕМИЧЕНЧЕВ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НЕМИЧЕНЧЕВ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НЕМИЧЕНЧЕВ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ФПШ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НЕМИЧЕНЧЕВ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НКШ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НЕМИЧЕНЧЕВ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ЦКТ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НЕМИЧЕНЧЕВ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ВСЦ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НЕМИЧЕНЧЕВ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ССЧ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НЕМИЧЕНЧЕВ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ИГР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НЕМИЧЕНЧЕВ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ВПЦ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НЕМИЧЕНЧЕВ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НЕМИЧЕНЧЕВ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ПКЦ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НЕМИЧЕНЧЕВ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ДНЧ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НЕМИЧЕНЧЕВ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МРЙ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НЕМИЧЕНЧЕВ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КДЧ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НЕМИЧЕНЧЕВ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НЕМИЧЕНЧЕВ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ИСКРЕН ГЕОРГИЕВ НЕМИЧЕНЧЕВ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КПЦ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ИСКРЕН ГЕОРГИЕВ НЕМИЧЕНЧЕВ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155.546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898.27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ИВАНОВ ЛАНДЖЕВ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РЦТ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ИВАНОВ ЛАНДЖЕВ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ИВАНОВ ЛАНДЖЕВ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67.68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ГДЛ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ИВАНОВ ЛАНДЖЕВ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ПГР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ИВАНОВ ЛАНДЖЕВ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ХТЛ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ИВАНОВ ЛАНДЖЕВ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САА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ИВАНОВ ЛАНДЖЕВ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ННЧ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11.056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143.73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ИХШ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48.87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ЙНЧ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ГСР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ГСХ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ЦЛГ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76.78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МРЙ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ДЛЮ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ИДЗ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49.09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ПСЦ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БПБ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143.13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МГТ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145.03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ИДН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ТДХ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СКГ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МАНУЕЛ НИКОЛОВ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РТГ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94.567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1229.37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ДИГ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ДСА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48.99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БГА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48.81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ХГА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ГВЛ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ДИШ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СПЧ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ПГЗ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ГГН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КСЧ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86.85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АСЦ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ХКМ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64.99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ПСЦ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КСЧ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КАЛПАКОВА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115.321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57.157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743.04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ПЕТРИШКА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ДЛЛ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ПКУ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98.38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ГПЧ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НДН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КПЯ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181.48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94.72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ГЦГ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МАРИЯ СТОЙЧЕВА ТАЧЕВА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ПГЗ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179.73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КЯУ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ВМБ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ПЕТРИШКА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ТИГ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СТОЙЧЕВА ТАЧЕВА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256.565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85.106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1106.38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СМШ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ДПШ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МДТ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НМР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МНР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АПТ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НГШ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ЯПД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ТИТ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81.85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ЯПД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ЕКГ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702.8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702.7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ЯПД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ДОЙЧОВ ДЖИГОВ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702.3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СПН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50.972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662.64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ПГЧ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ВЦФ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РГГ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77.70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ПДШ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НЕДЯЛКО ДОБРИНОВ ХАИНОВ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292.43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НЕНЧО СТОЯНОВ ДЖУНОВ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ИПХ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ИПХ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129.22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РСХ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РСХ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РСХ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64.94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ИИЛ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ИИЛ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31.952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415.38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ТДХ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ТДХ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МСЧ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РСГ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СКЦ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ИГР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ПСХ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МГТ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ПРН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ВСЦ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ДНЧ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ХХШ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СДХ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77.96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ЦВТ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ДНУ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НЛУ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ЙНЧ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РГН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ИСР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БИЗНЕС-УСТОЙЧИВО РАЗВИТИЕ 06 ЕООД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432.518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ИГР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РГМ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КНЦ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МДТ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ГЦГ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161.88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КПУ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165.10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НСР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79.30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НГЧ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ТПШ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348.663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119.351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1551.56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ИНЛ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63.79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ДТК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МЙД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ГДУ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 - ГР.ПАНАГЮРИЩЕ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ВДФ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МДТ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НИКОЛАЙ ВАСИЛЕВ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ТТГ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ГРЛ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ГРЛ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РСХ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МПЧ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РСХ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ИПТ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 - ГР.ПАНАГЮРИЩЕ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ПИД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РАЛЕНЕКОВ АГРО ГРУП ЕООД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153.530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22.090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287.17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213.48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169.59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ЛЗК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РЯФ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МРР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МИИ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ДИФ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ГФТ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СКХ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МСР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ПДД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ИГР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702.9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702.6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ТФП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ИФП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112.336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112.337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96.85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МАНЧЕВ КАРАКАШЕВ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ТЛП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615.5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615.6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615.8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615.7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ИКР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ПСХ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АТЛ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ПЛХ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МСЧ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НСЮ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ДВФ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77.72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ЦЛМ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ИПР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97.97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ПТО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НОВЕЛИН ГЕОРГИЕВ МИТОВ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269.154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122.507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1592.59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Цвятков Дюлгяров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74.05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АНЛ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Цвятков Дюлгяров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ПХЧ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Цвятков Дюлгяров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РЯД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Цвятков Дюлгяров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ТЦК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Цвятков Дюлгяров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104.78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МПШ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Цвятков Дюлгяров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РЯД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15.643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203.35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ХГР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СГУ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БСЕ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ЙХТ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108.83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КПЦ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ВПЦ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ВПЦ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103.06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ИГР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ПКЦ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ПРЦ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ПАВЛИНА ГЕОРГИЕВА ГАРНОЕВА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РРВ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СПЧ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СПЧ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ПАВЛИНА ГЕОРГИЕВА ГАРНОЕВА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95.886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481.02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АНШ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67.89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ОНС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107.77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ГКЦ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ЯИБ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ЕИБ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НСР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85.70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ДХШ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РАЛЕНЕКОВ АГРО ГРУП ЕООД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ССХ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ИСЧ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РРД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ГДО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64.90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РАЛЕНЕКОВ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ГДО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167.832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67.588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878.65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ПВГ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ПЕТЪР МАРИНОВ КЕРЕМИДЧИЕВ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ЕИБ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КПГ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83.412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МНФ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КПЦ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КРЦ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КДЧ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МГР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ДНЗ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МАРИНОВ КЕРЕМИДЧИЕВ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129.781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54.605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709.87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64.43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131.69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МНФ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ПНФ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МНФ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МКИ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НПГ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СТОИМЕНОВ ПРЕДЬОВ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ЦПФ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29.693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386.01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ДСИ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КВП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НКК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ЦКК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394.125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ИГР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САВИНА ПЕТКОВА ДУРАКОВА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ТЛШ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64.93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КПХ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ССН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ДДР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САВИНА ПЕТКОВА ДУРАКОВА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108.444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42.822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556.69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98.459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НРГ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РРВ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ПЦТ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428.49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ПДШ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ПДШ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 ИВАНОВ ВАТАХОВ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49.60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ИИЛ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СНЕЖАНА СПАСОВА ВАТАХОВА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ННР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265.17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ПОПТОЛЕВ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НТХ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ПОПТОЛЕВ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ГВХ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ПОПТОЛЕВ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СВХ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ПОПТОЛЕВ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ТВХ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ПОПТОЛЕВ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ГВГ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ПОПТОЛЕВ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ТВХ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1.030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13.39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ДПР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105.08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119.84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108.98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ЦТТ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НЛН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97.25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ПЛЛ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156.84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119.77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ЛГТ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ЦТТ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СТОЙЧО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СРГ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НПИ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ИСФ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БИИ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БИЗ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РЛН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ИГЗ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ЛДН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СДЗ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ТЛЗ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177.526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78.517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1020.72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ВЕСЕЛИНА ЕВГЕНИЕВА ЗУМПАЛОВА-РАЛЧЕВА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ДНУ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84.98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МПЧ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ДНУ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МГТ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МРЧ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ТБЛ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ГПР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ДПР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31.129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404.67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РУМЕНОВ МИТЕВ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РУМЕНОВ МИТЕВ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ЛСЦ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5.950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77.35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НИКОЛАЕВ ДЮЛГЯРОВ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79.395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ВНЗ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НИКОЛАЕВ ДЮЛГЯРОВ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НИКОЛАЕВ ДЮЛГЯРОВ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79.402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61.61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МЦЦ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НИКОЛАЕВ ДЮЛГЯРОВ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79.401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НИКОЛАЕВ ДЮЛГЯРОВ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119.11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ИКР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НИКОЛАЕВ ДЮЛГЯРОВ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НИКОЛАЕВ ДЮЛГЯРОВ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ВРФ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НИКОЛАЕВ ДЮЛГЯРОВ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НИКОЛАЕВ ДЮЛГЯРОВ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НИКОЛАЕВ ДЮЛГЯРОВ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НИКОЛАЕВ ДЮЛГЯРОВ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НИКОЛАЕВ ДЮЛГЯРОВ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СТХ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23.311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303.04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ЯНКО ЛУКОВ ГАРНОЕВ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РСД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ЛУКОВ ГАРНОЕВ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110.04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48.87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СДЗ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БИЗ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СПЦ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СДЛ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СДЛ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ПКЦ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ДХЧ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ПДШ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ПРЦ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ИМН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ВПЦ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ГИФ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АКЛ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ТИЛ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ПСУ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ЦЙК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НИКОЛАЕВ ДЮЛГЯРОВ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20.409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265.31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90.93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СКХ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НПФ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МИИ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РББ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ВАСИЛЕВ РАЛЧЕВ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АИР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ПГЧ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МСР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71.08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ЛИМ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77.97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ПРК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ПАНАГЮРИЩЕ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 и др.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 БИО ЕООД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 ЕООД - ГР.ПАНАГЮРИЩЕ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МСЧ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ПРЦ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ДИБ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ПСИ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ПИР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ЯНКО СТЕФАНОВ БОНЕВ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48.99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ГПЧ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ИЯВ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ЯНКО СТЕФАНОВ БОНЕВ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ТНЗ</w:t>
            </w:r>
          </w:p>
        </w:tc>
      </w:tr>
      <w:tr w:rsidR="008F6980" w:rsidTr="008F6980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60.973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792.65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6980" w:rsidRDefault="008F6980" w:rsidP="00092B5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F6980" w:rsidRDefault="008F6980" w:rsidP="008F6980"/>
    <w:p w:rsidR="008F6980" w:rsidRPr="005009B1" w:rsidRDefault="008F6980" w:rsidP="00666DE7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sectPr w:rsidR="008F6980" w:rsidRPr="005009B1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8AB" w:rsidRDefault="007058AB">
      <w:r>
        <w:separator/>
      </w:r>
    </w:p>
  </w:endnote>
  <w:endnote w:type="continuationSeparator" w:id="0">
    <w:p w:rsidR="007058AB" w:rsidRDefault="0070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009B1" w:rsidRDefault="005009B1" w:rsidP="005009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95B44">
      <w:rPr>
        <w:rStyle w:val="a8"/>
        <w:noProof/>
      </w:rPr>
      <w:t>28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695B44">
      <w:rPr>
        <w:rStyle w:val="a8"/>
        <w:noProof/>
      </w:rPr>
      <w:t>28</w:t>
    </w:r>
    <w:r>
      <w:rPr>
        <w:rStyle w:val="a8"/>
      </w:rPr>
      <w:fldChar w:fldCharType="end"/>
    </w:r>
  </w:p>
  <w:p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851CC9" w:rsidRDefault="00851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8AB" w:rsidRDefault="007058AB">
      <w:r>
        <w:separator/>
      </w:r>
    </w:p>
  </w:footnote>
  <w:footnote w:type="continuationSeparator" w:id="0">
    <w:p w:rsidR="007058AB" w:rsidRDefault="00705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4CD4"/>
    <w:rsid w:val="00023D3E"/>
    <w:rsid w:val="00044E2C"/>
    <w:rsid w:val="00054887"/>
    <w:rsid w:val="00073F28"/>
    <w:rsid w:val="000A1279"/>
    <w:rsid w:val="000C3C22"/>
    <w:rsid w:val="000C5AF3"/>
    <w:rsid w:val="000F2AFD"/>
    <w:rsid w:val="00101E5E"/>
    <w:rsid w:val="0010363F"/>
    <w:rsid w:val="0010583C"/>
    <w:rsid w:val="0011109E"/>
    <w:rsid w:val="00147A00"/>
    <w:rsid w:val="00151BAD"/>
    <w:rsid w:val="0017347E"/>
    <w:rsid w:val="0017354A"/>
    <w:rsid w:val="001774CF"/>
    <w:rsid w:val="001855F7"/>
    <w:rsid w:val="00187BCD"/>
    <w:rsid w:val="001C5DB5"/>
    <w:rsid w:val="001C6762"/>
    <w:rsid w:val="001E7B1D"/>
    <w:rsid w:val="001F125B"/>
    <w:rsid w:val="00206B2A"/>
    <w:rsid w:val="0021081D"/>
    <w:rsid w:val="0021642E"/>
    <w:rsid w:val="002479BF"/>
    <w:rsid w:val="00286368"/>
    <w:rsid w:val="002B03D8"/>
    <w:rsid w:val="002C5C3D"/>
    <w:rsid w:val="002D0BE9"/>
    <w:rsid w:val="002F11DF"/>
    <w:rsid w:val="0033456A"/>
    <w:rsid w:val="00335B43"/>
    <w:rsid w:val="00342543"/>
    <w:rsid w:val="00344343"/>
    <w:rsid w:val="003638F0"/>
    <w:rsid w:val="003734B1"/>
    <w:rsid w:val="003C4BF7"/>
    <w:rsid w:val="00404CF8"/>
    <w:rsid w:val="00436194"/>
    <w:rsid w:val="0044410B"/>
    <w:rsid w:val="00453E35"/>
    <w:rsid w:val="00466B81"/>
    <w:rsid w:val="00466F0A"/>
    <w:rsid w:val="00471B7F"/>
    <w:rsid w:val="00477D4F"/>
    <w:rsid w:val="00481DA4"/>
    <w:rsid w:val="004939C3"/>
    <w:rsid w:val="00496661"/>
    <w:rsid w:val="00497BA3"/>
    <w:rsid w:val="004C6848"/>
    <w:rsid w:val="004D45E1"/>
    <w:rsid w:val="004D59D7"/>
    <w:rsid w:val="004E28B8"/>
    <w:rsid w:val="004E6424"/>
    <w:rsid w:val="004F7AF0"/>
    <w:rsid w:val="005009B1"/>
    <w:rsid w:val="0050130A"/>
    <w:rsid w:val="0052453D"/>
    <w:rsid w:val="00541893"/>
    <w:rsid w:val="00550C56"/>
    <w:rsid w:val="00553236"/>
    <w:rsid w:val="005947A9"/>
    <w:rsid w:val="005A5CB1"/>
    <w:rsid w:val="005A6BCF"/>
    <w:rsid w:val="005B6AA3"/>
    <w:rsid w:val="005C0CF4"/>
    <w:rsid w:val="005D0919"/>
    <w:rsid w:val="005E4D05"/>
    <w:rsid w:val="00621AF5"/>
    <w:rsid w:val="006304E5"/>
    <w:rsid w:val="00630A5D"/>
    <w:rsid w:val="006428EC"/>
    <w:rsid w:val="00643C60"/>
    <w:rsid w:val="00653450"/>
    <w:rsid w:val="00666DE7"/>
    <w:rsid w:val="00685BC8"/>
    <w:rsid w:val="00695B44"/>
    <w:rsid w:val="006A39F8"/>
    <w:rsid w:val="006D1C29"/>
    <w:rsid w:val="006D75BC"/>
    <w:rsid w:val="007016AB"/>
    <w:rsid w:val="007058AB"/>
    <w:rsid w:val="0071128E"/>
    <w:rsid w:val="00712234"/>
    <w:rsid w:val="007267D5"/>
    <w:rsid w:val="00752106"/>
    <w:rsid w:val="0076038F"/>
    <w:rsid w:val="00760440"/>
    <w:rsid w:val="007740A9"/>
    <w:rsid w:val="00785494"/>
    <w:rsid w:val="007A1313"/>
    <w:rsid w:val="007A3FD0"/>
    <w:rsid w:val="007B1D6F"/>
    <w:rsid w:val="007B2153"/>
    <w:rsid w:val="007D4ABD"/>
    <w:rsid w:val="007F683E"/>
    <w:rsid w:val="007F759E"/>
    <w:rsid w:val="008008AE"/>
    <w:rsid w:val="00835A17"/>
    <w:rsid w:val="00845D5D"/>
    <w:rsid w:val="00851CC9"/>
    <w:rsid w:val="00852AF4"/>
    <w:rsid w:val="00854439"/>
    <w:rsid w:val="00872929"/>
    <w:rsid w:val="008877D8"/>
    <w:rsid w:val="0089248E"/>
    <w:rsid w:val="008A1668"/>
    <w:rsid w:val="008A4CCE"/>
    <w:rsid w:val="008A6662"/>
    <w:rsid w:val="008B5549"/>
    <w:rsid w:val="008E0515"/>
    <w:rsid w:val="008E447E"/>
    <w:rsid w:val="008F6980"/>
    <w:rsid w:val="00912FF1"/>
    <w:rsid w:val="00913AFF"/>
    <w:rsid w:val="009148A6"/>
    <w:rsid w:val="009156B6"/>
    <w:rsid w:val="00920E33"/>
    <w:rsid w:val="009216C9"/>
    <w:rsid w:val="00947AA0"/>
    <w:rsid w:val="00951951"/>
    <w:rsid w:val="00970F94"/>
    <w:rsid w:val="00975584"/>
    <w:rsid w:val="00995149"/>
    <w:rsid w:val="009A3E5A"/>
    <w:rsid w:val="009A7275"/>
    <w:rsid w:val="009B5804"/>
    <w:rsid w:val="009E7EA5"/>
    <w:rsid w:val="009F238C"/>
    <w:rsid w:val="009F2864"/>
    <w:rsid w:val="00A14F38"/>
    <w:rsid w:val="00A15F9C"/>
    <w:rsid w:val="00A41FE8"/>
    <w:rsid w:val="00A5142D"/>
    <w:rsid w:val="00A520CF"/>
    <w:rsid w:val="00A837CE"/>
    <w:rsid w:val="00A96704"/>
    <w:rsid w:val="00AA0408"/>
    <w:rsid w:val="00AA6729"/>
    <w:rsid w:val="00AE0DDB"/>
    <w:rsid w:val="00B1114A"/>
    <w:rsid w:val="00B23ADA"/>
    <w:rsid w:val="00B35EBD"/>
    <w:rsid w:val="00B40B87"/>
    <w:rsid w:val="00B47860"/>
    <w:rsid w:val="00B53866"/>
    <w:rsid w:val="00B6375A"/>
    <w:rsid w:val="00B70CAA"/>
    <w:rsid w:val="00B7709E"/>
    <w:rsid w:val="00B934B7"/>
    <w:rsid w:val="00B940B3"/>
    <w:rsid w:val="00BB1FEB"/>
    <w:rsid w:val="00BC7A07"/>
    <w:rsid w:val="00BD6D20"/>
    <w:rsid w:val="00C10FD6"/>
    <w:rsid w:val="00C25D9D"/>
    <w:rsid w:val="00C30135"/>
    <w:rsid w:val="00C32569"/>
    <w:rsid w:val="00C555C8"/>
    <w:rsid w:val="00C82790"/>
    <w:rsid w:val="00CC140A"/>
    <w:rsid w:val="00CD269C"/>
    <w:rsid w:val="00CE7A87"/>
    <w:rsid w:val="00D00692"/>
    <w:rsid w:val="00D45290"/>
    <w:rsid w:val="00D56F11"/>
    <w:rsid w:val="00D65A6E"/>
    <w:rsid w:val="00D76BCF"/>
    <w:rsid w:val="00DA7362"/>
    <w:rsid w:val="00E02BD6"/>
    <w:rsid w:val="00E07CC8"/>
    <w:rsid w:val="00E15FB9"/>
    <w:rsid w:val="00E379F0"/>
    <w:rsid w:val="00E63C7E"/>
    <w:rsid w:val="00E63FC0"/>
    <w:rsid w:val="00E834FA"/>
    <w:rsid w:val="00E94A8A"/>
    <w:rsid w:val="00E96B8B"/>
    <w:rsid w:val="00E96EBD"/>
    <w:rsid w:val="00EB23C2"/>
    <w:rsid w:val="00EE1C43"/>
    <w:rsid w:val="00EE779B"/>
    <w:rsid w:val="00EF0A39"/>
    <w:rsid w:val="00EF3C2E"/>
    <w:rsid w:val="00F3419C"/>
    <w:rsid w:val="00F451BA"/>
    <w:rsid w:val="00F46E3C"/>
    <w:rsid w:val="00F6727A"/>
    <w:rsid w:val="00F850F2"/>
    <w:rsid w:val="00F91EB7"/>
    <w:rsid w:val="00F95B05"/>
    <w:rsid w:val="00FC52FB"/>
    <w:rsid w:val="00FC6658"/>
    <w:rsid w:val="00FD43E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7F32A-09E5-4FFB-AEA1-0F05511FB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36</TotalTime>
  <Pages>28</Pages>
  <Words>11593</Words>
  <Characters>66085</Characters>
  <Application>Microsoft Office Word</Application>
  <DocSecurity>0</DocSecurity>
  <Lines>550</Lines>
  <Paragraphs>155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77523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9</cp:revision>
  <cp:lastPrinted>2019-09-13T12:35:00Z</cp:lastPrinted>
  <dcterms:created xsi:type="dcterms:W3CDTF">2019-09-13T12:53:00Z</dcterms:created>
  <dcterms:modified xsi:type="dcterms:W3CDTF">2020-09-29T10:52:00Z</dcterms:modified>
</cp:coreProperties>
</file>