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EC25D7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Default="00851CC9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E56EF2">
        <w:rPr>
          <w:lang w:val="bg-BG" w:eastAsia="bg-BG"/>
        </w:rPr>
        <w:t>РД-04-805/21.09</w:t>
      </w:r>
      <w:r w:rsidR="00550C56">
        <w:rPr>
          <w:lang w:val="bg-BG" w:eastAsia="bg-BG"/>
        </w:rPr>
        <w:t>.</w:t>
      </w:r>
      <w:r w:rsidR="00D742B3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EC25D7" w:rsidRPr="00FF4A62" w:rsidRDefault="00EC25D7" w:rsidP="009F12A4">
      <w:pPr>
        <w:jc w:val="center"/>
        <w:rPr>
          <w:lang w:val="bg-BG" w:eastAsia="bg-BG"/>
        </w:rPr>
      </w:pPr>
    </w:p>
    <w:p w:rsidR="00851CC9" w:rsidRDefault="00381D3C" w:rsidP="009F12A4">
      <w:pPr>
        <w:ind w:firstLine="540"/>
        <w:jc w:val="both"/>
        <w:rPr>
          <w:lang w:val="bg-BG" w:eastAsia="bg-BG"/>
        </w:rPr>
      </w:pPr>
      <w:r w:rsidRPr="00B010BD"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9F12A4">
        <w:rPr>
          <w:b/>
          <w:lang w:val="bg-BG" w:eastAsia="bg-BG"/>
        </w:rPr>
        <w:t>с.Б</w:t>
      </w:r>
      <w:r w:rsidR="009F12A4">
        <w:rPr>
          <w:b/>
          <w:lang w:eastAsia="bg-BG"/>
        </w:rPr>
        <w:t>a</w:t>
      </w:r>
      <w:r w:rsidR="009F12A4">
        <w:rPr>
          <w:b/>
          <w:lang w:val="bg-BG" w:eastAsia="bg-BG"/>
        </w:rPr>
        <w:t>ня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EC25D7">
        <w:rPr>
          <w:lang w:val="bg-BG" w:eastAsia="bg-BG"/>
        </w:rPr>
        <w:t>, за стопанск</w:t>
      </w:r>
      <w:r w:rsidR="00EC25D7">
        <w:rPr>
          <w:lang w:val="bg-BG" w:eastAsia="bg-BG"/>
        </w:rPr>
        <w:t>а</w:t>
      </w:r>
      <w:r>
        <w:rPr>
          <w:lang w:val="bg-BG" w:eastAsia="bg-BG"/>
        </w:rPr>
        <w:t>та 2020 – 2021</w:t>
      </w:r>
      <w:r w:rsidR="00EC25D7">
        <w:rPr>
          <w:lang w:val="bg-BG" w:eastAsia="bg-BG"/>
        </w:rPr>
        <w:t xml:space="preserve"> г</w:t>
      </w:r>
      <w:r>
        <w:rPr>
          <w:lang w:val="bg-BG" w:eastAsia="bg-BG"/>
        </w:rPr>
        <w:t>. (1.10.2020 г. – 1.10.2021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>
        <w:rPr>
          <w:b/>
          <w:lang w:val="bg-BG" w:eastAsia="bg-BG"/>
        </w:rPr>
        <w:t>№ РД 07</w:t>
      </w:r>
      <w:r w:rsidR="009F12A4">
        <w:rPr>
          <w:b/>
          <w:lang w:val="bg-BG" w:eastAsia="bg-BG"/>
        </w:rPr>
        <w:t>-</w:t>
      </w:r>
      <w:r>
        <w:rPr>
          <w:b/>
          <w:lang w:val="bg-BG" w:eastAsia="bg-BG"/>
        </w:rPr>
        <w:t>89</w:t>
      </w:r>
      <w:r w:rsidR="00EC25D7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 w:rsidR="00913F92">
        <w:rPr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регистър към картата, които са неразделна част от споразумени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>то, както и всички останали документи по преписката,  за да се произнеса установих от фа</w:t>
      </w:r>
      <w:r w:rsidR="00851CC9" w:rsidRPr="00FF4A62">
        <w:rPr>
          <w:lang w:val="bg-BG" w:eastAsia="bg-BG"/>
        </w:rPr>
        <w:t>к</w:t>
      </w:r>
      <w:r w:rsidR="00851CC9" w:rsidRPr="00FF4A62">
        <w:rPr>
          <w:lang w:val="bg-BG" w:eastAsia="bg-BG"/>
        </w:rPr>
        <w:t>тическа и правна страна следното:</w:t>
      </w:r>
    </w:p>
    <w:p w:rsidR="00381D3C" w:rsidRPr="009F12A4" w:rsidRDefault="00381D3C" w:rsidP="009F12A4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381D3C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381D3C">
        <w:rPr>
          <w:b/>
          <w:lang w:val="bg-BG" w:eastAsia="bg-BG"/>
        </w:rPr>
        <w:t>89/05.08.2020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</w:t>
      </w:r>
      <w:r w:rsidR="009F12A4">
        <w:rPr>
          <w:b/>
          <w:lang w:val="bg-BG" w:eastAsia="bg-BG"/>
        </w:rPr>
        <w:t>Баня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Панаг</w:t>
      </w:r>
      <w:r w:rsidR="00E07CC8">
        <w:rPr>
          <w:b/>
          <w:lang w:val="bg-BG" w:eastAsia="bg-BG"/>
        </w:rPr>
        <w:t>ю</w:t>
      </w:r>
      <w:r w:rsidR="00E07CC8">
        <w:rPr>
          <w:b/>
          <w:lang w:val="bg-BG" w:eastAsia="bg-BG"/>
        </w:rPr>
        <w:t>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381D3C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EC25D7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A1279">
        <w:rPr>
          <w:lang w:val="bg-BG" w:eastAsia="bg-BG"/>
        </w:rPr>
        <w:t xml:space="preserve">твен е доклад на комисията </w:t>
      </w:r>
      <w:r w:rsidR="00EC25D7">
        <w:rPr>
          <w:lang w:val="bg-BG"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A520CF">
        <w:rPr>
          <w:lang w:val="bg-BG" w:eastAsia="bg-BG"/>
        </w:rPr>
        <w:t xml:space="preserve">писано от всички участници на </w:t>
      </w:r>
      <w:r w:rsidR="00C66040">
        <w:rPr>
          <w:b/>
          <w:lang w:val="bg-BG" w:eastAsia="bg-BG"/>
        </w:rPr>
        <w:t>24</w:t>
      </w:r>
      <w:r w:rsidR="00381D3C">
        <w:rPr>
          <w:b/>
          <w:lang w:val="bg-BG" w:eastAsia="bg-BG"/>
        </w:rPr>
        <w:t>.08.2020</w:t>
      </w:r>
      <w:r w:rsidRPr="00A520CF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9F12A4">
        <w:rPr>
          <w:lang w:val="bg-BG" w:eastAsia="bg-BG"/>
        </w:rPr>
        <w:t>стопа</w:t>
      </w:r>
      <w:r w:rsidR="00381D3C">
        <w:rPr>
          <w:lang w:val="bg-BG" w:eastAsia="bg-BG"/>
        </w:rPr>
        <w:t>нската 2020 – 2021</w:t>
      </w:r>
      <w:r w:rsidR="00EC25D7">
        <w:rPr>
          <w:lang w:val="bg-BG" w:eastAsia="bg-BG"/>
        </w:rPr>
        <w:t xml:space="preserve"> г.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9F12A4" w:rsidRDefault="00851CC9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гражданскоправният </w:t>
      </w:r>
      <w:r w:rsidR="009F12A4">
        <w:rPr>
          <w:lang w:val="bg-BG" w:eastAsia="bg-BG"/>
        </w:rPr>
        <w:t xml:space="preserve">  </w:t>
      </w: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851CC9" w:rsidRPr="00FF4A62" w:rsidRDefault="009F12A4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lastRenderedPageBreak/>
        <w:t xml:space="preserve"> </w:t>
      </w:r>
      <w:r w:rsidR="00851CC9" w:rsidRPr="00FF4A62">
        <w:rPr>
          <w:lang w:val="bg-BG" w:eastAsia="bg-BG"/>
        </w:rPr>
        <w:t>юридически факт, а докладът на комисията</w:t>
      </w:r>
      <w:r w:rsidR="00851CC9">
        <w:rPr>
          <w:lang w:val="bg-BG" w:eastAsia="bg-BG"/>
        </w:rPr>
        <w:t>,</w:t>
      </w:r>
      <w:r w:rsidR="00851CC9" w:rsidRPr="008A6662">
        <w:rPr>
          <w:lang w:val="bg-BG" w:eastAsia="bg-BG"/>
        </w:rPr>
        <w:t xml:space="preserve"> служебното разпределение на масивите за ползване</w:t>
      </w:r>
      <w:r w:rsidR="00851CC9"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>ноправните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EC25D7" w:rsidRPr="00FF4A62" w:rsidRDefault="00EC25D7" w:rsidP="00484D71">
      <w:pPr>
        <w:ind w:firstLine="540"/>
        <w:jc w:val="both"/>
        <w:rPr>
          <w:lang w:val="bg-BG" w:eastAsia="bg-BG"/>
        </w:rPr>
      </w:pPr>
    </w:p>
    <w:p w:rsidR="00851CC9" w:rsidRPr="009F12A4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0A1279">
        <w:rPr>
          <w:b/>
          <w:lang w:val="bg-BG" w:eastAsia="bg-BG"/>
        </w:rPr>
        <w:t>с.</w:t>
      </w:r>
      <w:r w:rsidR="009F12A4">
        <w:rPr>
          <w:b/>
          <w:lang w:val="bg-BG" w:eastAsia="bg-BG"/>
        </w:rPr>
        <w:t>Баня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9F12A4">
        <w:rPr>
          <w:lang w:val="bg-BG" w:eastAsia="bg-BG"/>
        </w:rPr>
        <w:t>, за стопанска</w:t>
      </w:r>
      <w:r w:rsidR="00381D3C">
        <w:rPr>
          <w:lang w:val="bg-BG" w:eastAsia="bg-BG"/>
        </w:rPr>
        <w:t>та  2020-2021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381D3C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381D3C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147A00">
        <w:rPr>
          <w:b/>
          <w:lang w:val="bg-BG" w:eastAsia="bg-BG"/>
        </w:rPr>
        <w:t>Б</w:t>
      </w:r>
      <w:r w:rsidR="009F12A4">
        <w:rPr>
          <w:b/>
          <w:lang w:val="bg-BG" w:eastAsia="bg-BG"/>
        </w:rPr>
        <w:t>аня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Панагюр</w:t>
      </w:r>
      <w:r w:rsidR="000A1279">
        <w:rPr>
          <w:lang w:val="bg-BG" w:eastAsia="bg-BG"/>
        </w:rPr>
        <w:t>и</w:t>
      </w:r>
      <w:r w:rsidR="000A1279">
        <w:rPr>
          <w:lang w:val="bg-BG" w:eastAsia="bg-BG"/>
        </w:rPr>
        <w:t>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381D3C">
        <w:rPr>
          <w:b/>
          <w:lang w:val="bg-BG" w:eastAsia="bg-BG"/>
        </w:rPr>
        <w:t>стопанската 2020</w:t>
      </w:r>
      <w:r w:rsidRPr="007B192D">
        <w:rPr>
          <w:b/>
          <w:lang w:val="bg-BG" w:eastAsia="bg-BG"/>
        </w:rPr>
        <w:t xml:space="preserve"> – 20</w:t>
      </w:r>
      <w:r w:rsidR="00EC25D7">
        <w:rPr>
          <w:b/>
          <w:lang w:val="bg-BG" w:eastAsia="bg-BG"/>
        </w:rPr>
        <w:t>2</w:t>
      </w:r>
      <w:r w:rsidR="00381D3C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:rsidR="00851CC9" w:rsidRPr="0046267F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D76BCF" w:rsidRPr="00C33AD5" w:rsidRDefault="00D76BCF" w:rsidP="00D76BCF">
      <w:pPr>
        <w:rPr>
          <w:sz w:val="16"/>
          <w:szCs w:val="16"/>
        </w:rPr>
      </w:pPr>
    </w:p>
    <w:p w:rsidR="00D76BCF" w:rsidRPr="00C33AD5" w:rsidRDefault="00D76BCF" w:rsidP="00D76BCF">
      <w:pPr>
        <w:rPr>
          <w:sz w:val="16"/>
          <w:szCs w:val="16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E16A7C" w:rsidRDefault="00E16A7C" w:rsidP="00666DE7">
      <w:pPr>
        <w:autoSpaceDE w:val="0"/>
        <w:autoSpaceDN w:val="0"/>
        <w:adjustRightInd w:val="0"/>
        <w:spacing w:line="255" w:lineRule="exact"/>
        <w:rPr>
          <w:lang w:val="bg-BG"/>
        </w:rPr>
      </w:pPr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 wp14:anchorId="7B2BBBDC" wp14:editId="57D2F296">
            <wp:extent cx="740351" cy="600000"/>
            <wp:effectExtent l="0" t="0" r="0" b="0"/>
            <wp:docPr id="4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18.09.2020г. 17:37ч.</w:t>
      </w:r>
      <w:r>
        <w:br/>
        <w:t>ОДЗ-Пазарджик</w:t>
      </w:r>
      <w:r>
        <w:br/>
      </w:r>
    </w:p>
    <w:p w:rsidR="00E56EF2" w:rsidRDefault="00E16A7C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  <w:bookmarkStart w:id="0" w:name="_GoBack"/>
      <w:bookmarkEnd w:id="0"/>
      <w:r>
        <w:br/>
      </w:r>
    </w:p>
    <w:p w:rsidR="00E56EF2" w:rsidRDefault="00E56EF2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E56EF2" w:rsidRDefault="00E56EF2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E56EF2" w:rsidRPr="00E56EF2" w:rsidRDefault="00E56EF2" w:rsidP="00E56EF2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  <w:r w:rsidRPr="00E56EF2">
        <w:rPr>
          <w:b/>
          <w:bCs/>
          <w:u w:val="single"/>
          <w:lang w:val="bg-BG" w:eastAsia="bg-BG"/>
        </w:rPr>
        <w:lastRenderedPageBreak/>
        <w:t>ПРИЛОЖЕНИЕ</w:t>
      </w:r>
    </w:p>
    <w:p w:rsidR="00E56EF2" w:rsidRPr="00E56EF2" w:rsidRDefault="00E56EF2" w:rsidP="00E56EF2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</w:p>
    <w:p w:rsidR="00E56EF2" w:rsidRPr="00E56EF2" w:rsidRDefault="00E56EF2" w:rsidP="00E56EF2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E56EF2">
        <w:rPr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:rsidR="00E56EF2" w:rsidRPr="00E56EF2" w:rsidRDefault="00E56EF2" w:rsidP="00E56EF2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E56EF2">
        <w:rPr>
          <w:b/>
          <w:bCs/>
          <w:lang w:val="bg-BG" w:eastAsia="bg-BG"/>
        </w:rPr>
        <w:t>за стопанската 2020/2021 година</w:t>
      </w:r>
    </w:p>
    <w:p w:rsidR="00E56EF2" w:rsidRPr="00E56EF2" w:rsidRDefault="00E56EF2" w:rsidP="00E56EF2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E56EF2">
        <w:rPr>
          <w:b/>
          <w:bCs/>
          <w:lang w:val="bg-BG" w:eastAsia="bg-BG"/>
        </w:rPr>
        <w:t>за землището на с. Баня, ЕКАТТЕ 02717, община Панагюрище, област Пазарджик.</w:t>
      </w:r>
    </w:p>
    <w:p w:rsidR="00E56EF2" w:rsidRPr="00E56EF2" w:rsidRDefault="00E56EF2" w:rsidP="00E56EF2">
      <w:pPr>
        <w:autoSpaceDE w:val="0"/>
        <w:autoSpaceDN w:val="0"/>
        <w:adjustRightInd w:val="0"/>
        <w:spacing w:line="249" w:lineRule="exact"/>
        <w:rPr>
          <w:lang w:val="bg-BG" w:eastAsia="bg-BG"/>
        </w:rPr>
      </w:pPr>
    </w:p>
    <w:tbl>
      <w:tblPr>
        <w:tblW w:w="12585" w:type="dxa"/>
        <w:tblInd w:w="-136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850"/>
        <w:gridCol w:w="567"/>
        <w:gridCol w:w="851"/>
        <w:gridCol w:w="709"/>
        <w:gridCol w:w="992"/>
        <w:gridCol w:w="4646"/>
      </w:tblGrid>
      <w:tr w:rsidR="00E56EF2" w:rsidRPr="00E56EF2" w:rsidTr="00E56EF2">
        <w:trPr>
          <w:cantSplit/>
          <w:trHeight w:val="227"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Масив №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с реги</w:t>
            </w: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</w:t>
            </w: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трирано правно осн</w:t>
            </w: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</w:t>
            </w: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4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Дължимо рентно плащане в лв.</w:t>
            </w:r>
          </w:p>
        </w:tc>
        <w:tc>
          <w:tcPr>
            <w:tcW w:w="46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НСШ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ПЯН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ТФШ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НВХ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МДД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АМН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91.03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КСД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КДД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51.17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51.14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50.40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ГИЗ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ДНП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44.72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СТЛ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АПМ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42.03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ПАБ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ПКБ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АДА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РТТ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МЦГ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ПКБ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54.209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ИХБ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54.208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54.225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27.97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ЯКМ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ДПП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ЙСК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ПИР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28.01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ТСБ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37.13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18.64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ЕСК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ЛДЛ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АЛК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ТПП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МДД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ЕВП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СВП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МЛД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ИТЛ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38.51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РЛМ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ЛМН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30.79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СЯМ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ТСД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27.43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ТГХ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ДКС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ИРМ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ТТД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КЛВ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ЛЦГ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ПКБ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71.80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ППШ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КМТ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31.06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ЗИН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22.39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104.08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54.33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ТПБ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ЦТВ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АВМ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ПМД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ЦИВ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24.75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ТИВ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8.31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ИХБ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ТИЛ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НВР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ХТЗ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18.71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ЙВГ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КГА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АТИ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ИТЛ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СВП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АТИ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ВНД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АПП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МДД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РСК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НВР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СЯМ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АПМ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НАР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96.69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РДН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АИО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ТСБ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ПКБ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64.81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СНЧ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РОУД ИМПОРТ ЕКСПОРТООД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МРК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ЙКС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МДД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КДД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МГР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РСК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РСК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24.19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ИЕЮ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22.41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ЦПВ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20.57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19.61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НВХ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ТГЮ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ЕСБ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12.93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РГД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10.13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ЯКВ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ЕХК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ХТЗ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АЯТ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ЛРБ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МЛД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АТИ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ЛТН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АЛК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КЛВ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49.01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ДИЗ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29.40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КСД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КГА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КТХ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ФМК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20.92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ЦГР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13.48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ААН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РГЗ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ИАН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6.99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ННЧ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6.20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ХТЗ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45.49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АМН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28.63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13.82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12.59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ТГГ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35.36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17.58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РГД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ИХБ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ТТД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КЛВ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ТГХ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ТАМ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60.69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ДПП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ЕСБ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СНЮ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ГТД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НЦМ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ГТД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АСГ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ЗИН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ЛДС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131.37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МДБ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АВМ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МДД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ААН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МРК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58.79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ДЛП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НАР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ТСД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ДЛП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44.81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44.74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ПНЮ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МЛД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28.04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ААН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15.76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ПЦК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СЯМ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65.79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НПЧ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ЛПТ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МАС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ТПТ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ДНЧ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АВМ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14.01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214.87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125.97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ЕИБ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119.07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ГЙД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ЕВП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СРЖ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100.84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АПБ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ЛПТ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ИСИ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ЕДА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АКВ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АМП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59.47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59.26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ККК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ЦКН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ИСБ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МТН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ЛЦГ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ПАБ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ГНШ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37.07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36.39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МАБ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ЗАРА-17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30.22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ПМТ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КТХ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ЕЛМ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24.25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21.07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16.78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АДВ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НДБ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ТИВ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КСД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ТГЮ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ТКС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ДПП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СПТ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ДИР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АПП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СНЮ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21.07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ТПП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ВАК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АХМ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21.136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ТАМ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163.10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СЦС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СЦВ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101.75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РЗП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ЕЛМ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75.57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74.93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ЦЪРК.НАСТОЯТЕЛСТВО НА Ц.СВ.НИКОЛА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ВНМ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ЦИВ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ТИЛ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СНЮ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ЙПБ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НЕШ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37.05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МАБ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ВТИ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АПМ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32.01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28.01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ЦЪРК.НАСТОЯТЕЛСТВО НА Ц.СВ.НИКОЛА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20.97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ЦТЙ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ЛТН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18.08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АПП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13.99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РГД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ДНЧ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35.202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36.40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ГПГ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ПЦА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14.03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12.60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ГХВ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САИ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ДНЧ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НВР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ИЕЮ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ЛЦГ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ВНМ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ДЛП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СПТ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МЛК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АЛК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ИПЕ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11.21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9.82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ВЛС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9.80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7.42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МЦК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СНЮ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ПЦК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РЛМ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ПЛП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742.143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67.225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ВАБ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ПБК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ГДД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ГПГ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МАН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64.33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АЯТ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64.31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61.55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ЛМБ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55.76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ММХ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67.224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ТПП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МВП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46.93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38.26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СЦТ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НДБ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32.54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КСМ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МСН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ММХ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ВАК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АЯТ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АМП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БСТ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70.105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СЦТ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ЦИВ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67.216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ДТЙ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67.221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67.223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АСГ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67.222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76.43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ГЛОБАЛ РЕНТ ТРЕЙД СЕРВИС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66.226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НЦИ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66.227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НСШ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ПНО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78.29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РПР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МРК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ЛГП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ЯКВ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60.85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КМТ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ПАБ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43.98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ГХВ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40.56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ГДД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ЕИБ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ТИЛ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АЯТ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ТСЖ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ДКК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ГНШ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СЦВ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КСМ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16.79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ВТИ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ПМТ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9.80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7.01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46.91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НЦС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ТГЛ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66.51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64.77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ЦТЙ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ГТД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38.01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ТИП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ВАБ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ТИЛ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ЕВП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121.68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ЦЪРК.НАСТОЯТЕЛСТВО НА Ц.СВ.НИКОЛА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МИВ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ПЦА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ИПЕ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МИВ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37.79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ГХВ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28.01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АИО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ЦВТ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АПМ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17.52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АХМ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10.26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ТИП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65.99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ЦКН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ЛПТ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МРК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ИАН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30.81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СБП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27.97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ММХ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ИПЕ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41.68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ТГГ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19.624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КГГ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ДЦБ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41.40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ККК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27.3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РИГ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79.47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68.80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ННЖ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ГНШ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ДКК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МТН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ТСП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ГЛТ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НДД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17.107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ЕСК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ЙПБ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ХТЗ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БСТ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5.33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ЕХЖ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ЦИС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10.310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85.76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КСШ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ХНД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ГЛОБАЛ РЕНТ ТРЕЙД СЕРВИС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ЛРГ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ТСД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РГЗ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28.00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КСГ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13.36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51.93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ТГЮ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73.214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73.215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ИЙС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73.213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73.212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СЦВ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77.20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ЦВТ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ГХВ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ЕИК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ЦПБ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ТПП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АИО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РЛП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15.204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16.18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НЦМ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6.19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КТХ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ТСЖ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ЛПТ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59.87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59.131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59.122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МТВ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ТПБ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ПНЮ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59.127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СДВ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18.81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ЦПВ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59.129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59.133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79.64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ТКС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МНЧ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ИИЖ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СВП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СЦС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29.16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13.89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92.37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РОУД ИМПОРТ ЕКСПОРТООД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ЕИБ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ТКТ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60.136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20.50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ТИП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60.29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41.31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МЦК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СТЙ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МЦИ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ГИЮ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ВЕЗ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34.43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КСМ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ЗИН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21.54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ГВН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АХМ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66.237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66.238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ГЛОБАЛ РЕНТ ТРЕЙД СЕРВИС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66.236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18.07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15.590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218.26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ЦЪРК.НАСТОЯТЕЛСТВО НА Ц.СВ.НИКОЛА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26.26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МРК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БДП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32.26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18.50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РСК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5002.331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436.491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6110.88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ППМ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20.11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123.07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ЦЪРК.НАСТОЯТЕЛСТВО НА Ц.СВ.НИКОЛА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ДИН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68.83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ИРМ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НЦИ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42.11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ГЛТ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ТСБ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30.87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30.83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ЛРГ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МЦГ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САИ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ТДР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ЦВТ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22.39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ИАН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АХМ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ККК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13.96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13.30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ИТР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12.61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ПДБ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ЛНА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12.31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12.23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11.57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НИК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ЕЛМ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8.07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АПБ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ВАК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ДЦБ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25.210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217.050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32.939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461.14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67.205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74.91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ГПГ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67.204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ЯВН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ДДА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ЛТА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АПП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КСД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ИРМ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23.08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ПКВ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ПЦА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ПГС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9.77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33.31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73.216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ЛСС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73.217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3.454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73.218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1.236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73.215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sz w:val="18"/>
                <w:szCs w:val="18"/>
                <w:lang w:val="bg-BG" w:eastAsia="bg-BG"/>
              </w:rPr>
              <w:t>ИЙС и др.</w:t>
            </w:r>
          </w:p>
        </w:tc>
      </w:tr>
      <w:tr w:rsidR="00E56EF2" w:rsidRPr="00E56EF2" w:rsidTr="00E56EF2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111.018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E56EF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107.77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EF2" w:rsidRPr="00E56EF2" w:rsidRDefault="00E56EF2" w:rsidP="00E56EF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E56EF2" w:rsidRPr="00E56EF2" w:rsidRDefault="00E56EF2" w:rsidP="00E56EF2">
      <w:pPr>
        <w:spacing w:after="200" w:line="276" w:lineRule="auto"/>
        <w:rPr>
          <w:rFonts w:ascii="Calibri" w:hAnsi="Calibri"/>
          <w:sz w:val="22"/>
          <w:szCs w:val="22"/>
          <w:lang w:val="bg-BG" w:eastAsia="bg-BG"/>
        </w:rPr>
      </w:pPr>
    </w:p>
    <w:p w:rsidR="00E56EF2" w:rsidRDefault="00E56EF2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E56EF2" w:rsidRPr="005009B1" w:rsidRDefault="00E56EF2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sectPr w:rsidR="00E56EF2" w:rsidRPr="005009B1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42" w:rsidRDefault="00436E42">
      <w:r>
        <w:separator/>
      </w:r>
    </w:p>
  </w:endnote>
  <w:endnote w:type="continuationSeparator" w:id="0">
    <w:p w:rsidR="00436E42" w:rsidRDefault="0043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6A7C">
      <w:rPr>
        <w:rStyle w:val="a8"/>
        <w:noProof/>
      </w:rPr>
      <w:t>25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E16A7C">
      <w:rPr>
        <w:rStyle w:val="a8"/>
        <w:noProof/>
      </w:rPr>
      <w:t>25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42" w:rsidRDefault="00436E42">
      <w:r>
        <w:separator/>
      </w:r>
    </w:p>
  </w:footnote>
  <w:footnote w:type="continuationSeparator" w:id="0">
    <w:p w:rsidR="00436E42" w:rsidRDefault="00436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54887"/>
    <w:rsid w:val="00073AD5"/>
    <w:rsid w:val="00073F28"/>
    <w:rsid w:val="000A1279"/>
    <w:rsid w:val="000B6732"/>
    <w:rsid w:val="000C3C22"/>
    <w:rsid w:val="000C5AF3"/>
    <w:rsid w:val="000F2AFD"/>
    <w:rsid w:val="00101E5E"/>
    <w:rsid w:val="0010363F"/>
    <w:rsid w:val="0010583C"/>
    <w:rsid w:val="001271B0"/>
    <w:rsid w:val="00147A00"/>
    <w:rsid w:val="0017347E"/>
    <w:rsid w:val="0017354A"/>
    <w:rsid w:val="001774CF"/>
    <w:rsid w:val="001855F7"/>
    <w:rsid w:val="00187BCD"/>
    <w:rsid w:val="001C5DB5"/>
    <w:rsid w:val="001E7B1D"/>
    <w:rsid w:val="00206B2A"/>
    <w:rsid w:val="0021081D"/>
    <w:rsid w:val="0021642E"/>
    <w:rsid w:val="002479BF"/>
    <w:rsid w:val="002726BC"/>
    <w:rsid w:val="00286368"/>
    <w:rsid w:val="002A1F49"/>
    <w:rsid w:val="002B03D8"/>
    <w:rsid w:val="002C5C3D"/>
    <w:rsid w:val="002D0BE9"/>
    <w:rsid w:val="002F11DF"/>
    <w:rsid w:val="0033456A"/>
    <w:rsid w:val="00335B43"/>
    <w:rsid w:val="00342543"/>
    <w:rsid w:val="00344343"/>
    <w:rsid w:val="003734B1"/>
    <w:rsid w:val="00377929"/>
    <w:rsid w:val="00381D3C"/>
    <w:rsid w:val="003C4BF7"/>
    <w:rsid w:val="00436194"/>
    <w:rsid w:val="00436E42"/>
    <w:rsid w:val="0044410B"/>
    <w:rsid w:val="00453E35"/>
    <w:rsid w:val="0046267F"/>
    <w:rsid w:val="00466B81"/>
    <w:rsid w:val="00466F0A"/>
    <w:rsid w:val="00484D71"/>
    <w:rsid w:val="00484E33"/>
    <w:rsid w:val="004939C3"/>
    <w:rsid w:val="00496661"/>
    <w:rsid w:val="00497BA3"/>
    <w:rsid w:val="004B548B"/>
    <w:rsid w:val="004B679F"/>
    <w:rsid w:val="004C6848"/>
    <w:rsid w:val="004D45E1"/>
    <w:rsid w:val="004D59D7"/>
    <w:rsid w:val="004D6148"/>
    <w:rsid w:val="004E28B8"/>
    <w:rsid w:val="004E6424"/>
    <w:rsid w:val="004F7AF0"/>
    <w:rsid w:val="005009B1"/>
    <w:rsid w:val="0052453D"/>
    <w:rsid w:val="00541893"/>
    <w:rsid w:val="00550C56"/>
    <w:rsid w:val="00553236"/>
    <w:rsid w:val="00580FB2"/>
    <w:rsid w:val="005947A9"/>
    <w:rsid w:val="005A5CB1"/>
    <w:rsid w:val="005A6BCF"/>
    <w:rsid w:val="005C0CF4"/>
    <w:rsid w:val="005D0919"/>
    <w:rsid w:val="005E0358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75BC"/>
    <w:rsid w:val="007016AB"/>
    <w:rsid w:val="0071128E"/>
    <w:rsid w:val="00712234"/>
    <w:rsid w:val="00715329"/>
    <w:rsid w:val="007267D5"/>
    <w:rsid w:val="007504D9"/>
    <w:rsid w:val="00752106"/>
    <w:rsid w:val="0076038F"/>
    <w:rsid w:val="00760440"/>
    <w:rsid w:val="00780AC5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5D5D"/>
    <w:rsid w:val="00851CC9"/>
    <w:rsid w:val="00852AF4"/>
    <w:rsid w:val="00854439"/>
    <w:rsid w:val="008673E6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5149"/>
    <w:rsid w:val="009A3E5A"/>
    <w:rsid w:val="009A7275"/>
    <w:rsid w:val="009B1685"/>
    <w:rsid w:val="009B5804"/>
    <w:rsid w:val="009E7EA5"/>
    <w:rsid w:val="009F12A4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E0DDB"/>
    <w:rsid w:val="00B010BD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E3531"/>
    <w:rsid w:val="00C10FD6"/>
    <w:rsid w:val="00C25D9D"/>
    <w:rsid w:val="00C30135"/>
    <w:rsid w:val="00C555C8"/>
    <w:rsid w:val="00C66040"/>
    <w:rsid w:val="00C82790"/>
    <w:rsid w:val="00CA509B"/>
    <w:rsid w:val="00CC140A"/>
    <w:rsid w:val="00CD269C"/>
    <w:rsid w:val="00D00692"/>
    <w:rsid w:val="00D45290"/>
    <w:rsid w:val="00D56F11"/>
    <w:rsid w:val="00D65A6E"/>
    <w:rsid w:val="00D742B3"/>
    <w:rsid w:val="00D76BCF"/>
    <w:rsid w:val="00DA7362"/>
    <w:rsid w:val="00E02BD6"/>
    <w:rsid w:val="00E07CC8"/>
    <w:rsid w:val="00E15FB9"/>
    <w:rsid w:val="00E16A7C"/>
    <w:rsid w:val="00E379F0"/>
    <w:rsid w:val="00E56EF2"/>
    <w:rsid w:val="00E63C7E"/>
    <w:rsid w:val="00E63FC0"/>
    <w:rsid w:val="00E834FA"/>
    <w:rsid w:val="00E94A8A"/>
    <w:rsid w:val="00E96B8B"/>
    <w:rsid w:val="00E96EBD"/>
    <w:rsid w:val="00EB23C2"/>
    <w:rsid w:val="00EC25D7"/>
    <w:rsid w:val="00EE779B"/>
    <w:rsid w:val="00EF0A39"/>
    <w:rsid w:val="00EF3C2E"/>
    <w:rsid w:val="00F22208"/>
    <w:rsid w:val="00F3419C"/>
    <w:rsid w:val="00F46E3C"/>
    <w:rsid w:val="00F627BE"/>
    <w:rsid w:val="00F67E2F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E56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E5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AA38-43E4-48A6-AFBC-CFCFDFE2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8</TotalTime>
  <Pages>26</Pages>
  <Words>14271</Words>
  <Characters>81350</Characters>
  <Application>Microsoft Office Word</Application>
  <DocSecurity>0</DocSecurity>
  <Lines>677</Lines>
  <Paragraphs>190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95431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2020-09-18T11:34:00Z</cp:lastPrinted>
  <dcterms:created xsi:type="dcterms:W3CDTF">2020-09-18T12:00:00Z</dcterms:created>
  <dcterms:modified xsi:type="dcterms:W3CDTF">2020-09-29T11:06:00Z</dcterms:modified>
</cp:coreProperties>
</file>