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CD" w:rsidRPr="005009B1" w:rsidRDefault="00516ACD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bCs/>
          <w:spacing w:val="40"/>
          <w:lang w:val="ru-RU" w:eastAsia="bg-BG"/>
        </w:rPr>
      </w:pPr>
      <w:r>
        <w:rPr>
          <w:noProof/>
          <w:lang w:val="bg-BG"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" o:spid="_x0000_s1026" type="#_x0000_t32" style="position:absolute;left:0;text-align:left;margin-left:-6.3pt;margin-top:4.4pt;width:0;height:48.2pt;z-index:251658240;visibility:visible;mso-wrap-distance-left:3.17497mm;mso-wrap-distance-right:3.17497mm"/>
        </w:pict>
      </w:r>
      <w:r>
        <w:rPr>
          <w:noProof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4" o:spid="_x0000_s1027" type="#_x0000_t75" style="position:absolute;left:0;text-align:left;margin-left:8.05pt;margin-top:-6.65pt;width:47.3pt;height:65.05pt;z-index:251659264;visibility:visible">
            <v:imagedata r:id="rId7" o:title=""/>
            <w10:wrap type="square"/>
          </v:shape>
        </w:pict>
      </w:r>
      <w:r w:rsidRPr="005009B1">
        <w:rPr>
          <w:b/>
          <w:bCs/>
          <w:spacing w:val="40"/>
          <w:lang w:val="ru-RU" w:eastAsia="bg-BG"/>
        </w:rPr>
        <w:t>РЕПУБЛИКА БЪЛГАРИЯ</w:t>
      </w:r>
    </w:p>
    <w:p w:rsidR="00516ACD" w:rsidRPr="005009B1" w:rsidRDefault="00516ACD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Pr="005009B1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516ACD" w:rsidRPr="005009B1" w:rsidRDefault="00516ACD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гр.Пазарджик</w:t>
      </w:r>
    </w:p>
    <w:p w:rsidR="00516ACD" w:rsidRDefault="00516ACD" w:rsidP="00FF4A62">
      <w:pPr>
        <w:jc w:val="center"/>
        <w:rPr>
          <w:b/>
          <w:bCs/>
          <w:sz w:val="28"/>
          <w:szCs w:val="28"/>
          <w:lang w:val="bg-BG" w:eastAsia="bg-BG"/>
        </w:rPr>
      </w:pPr>
    </w:p>
    <w:p w:rsidR="00516ACD" w:rsidRPr="00FF4A62" w:rsidRDefault="00516ACD" w:rsidP="00FF4A62">
      <w:pPr>
        <w:jc w:val="center"/>
        <w:rPr>
          <w:b/>
          <w:bCs/>
          <w:sz w:val="28"/>
          <w:szCs w:val="28"/>
          <w:lang w:val="bg-BG" w:eastAsia="bg-BG"/>
        </w:rPr>
      </w:pPr>
      <w:r w:rsidRPr="00FF4A62">
        <w:rPr>
          <w:b/>
          <w:bCs/>
          <w:sz w:val="28"/>
          <w:szCs w:val="28"/>
          <w:lang w:val="bg-BG" w:eastAsia="bg-BG"/>
        </w:rPr>
        <w:t>З   А   П   О   В   Е   Д</w:t>
      </w:r>
    </w:p>
    <w:p w:rsidR="00516ACD" w:rsidRPr="00FF4A62" w:rsidRDefault="00516ACD" w:rsidP="00FF4A62">
      <w:pPr>
        <w:rPr>
          <w:lang w:val="bg-BG" w:eastAsia="bg-BG"/>
        </w:rPr>
      </w:pPr>
    </w:p>
    <w:p w:rsidR="00516ACD" w:rsidRDefault="00516ACD" w:rsidP="009F12A4">
      <w:pPr>
        <w:jc w:val="center"/>
        <w:rPr>
          <w:lang w:val="bg-BG" w:eastAsia="bg-BG"/>
        </w:rPr>
      </w:pPr>
      <w:r w:rsidRPr="00FF4A62">
        <w:rPr>
          <w:lang w:val="bg-BG" w:eastAsia="bg-BG"/>
        </w:rPr>
        <w:t xml:space="preserve">№ </w:t>
      </w:r>
      <w:r>
        <w:rPr>
          <w:rStyle w:val="cursorpointer"/>
        </w:rPr>
        <w:t>РД-04-171/ 25.09.2019</w:t>
      </w:r>
      <w:r w:rsidRPr="00FF4A62">
        <w:rPr>
          <w:lang w:val="bg-BG" w:eastAsia="bg-BG"/>
        </w:rPr>
        <w:t>г</w:t>
      </w:r>
    </w:p>
    <w:p w:rsidR="00516ACD" w:rsidRPr="00FF4A62" w:rsidRDefault="00516ACD" w:rsidP="009F12A4">
      <w:pPr>
        <w:jc w:val="center"/>
        <w:rPr>
          <w:lang w:val="bg-BG" w:eastAsia="bg-BG"/>
        </w:rPr>
      </w:pPr>
    </w:p>
    <w:p w:rsidR="00516ACD" w:rsidRDefault="00516ACD" w:rsidP="009F12A4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 xml:space="preserve">СТОЯН ТРАЯНОВ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>
        <w:rPr>
          <w:b/>
          <w:bCs/>
          <w:lang w:val="bg-BG" w:eastAsia="bg-BG"/>
        </w:rPr>
        <w:t>с.Попинци, община Панагюрище</w:t>
      </w:r>
      <w:r w:rsidRPr="008E447E">
        <w:rPr>
          <w:b/>
          <w:bCs/>
          <w:lang w:val="bg-BG" w:eastAsia="bg-BG"/>
        </w:rPr>
        <w:t>, област Пазарджик</w:t>
      </w:r>
      <w:r>
        <w:rPr>
          <w:lang w:val="bg-BG" w:eastAsia="bg-BG"/>
        </w:rPr>
        <w:t>, за стопанската 2019 – 2020 г. (1.10.2019 г. – 1.10.2020</w:t>
      </w:r>
      <w:r w:rsidRPr="00FF4A62">
        <w:rPr>
          <w:lang w:val="bg-BG" w:eastAsia="bg-BG"/>
        </w:rPr>
        <w:t xml:space="preserve"> г.</w:t>
      </w:r>
      <w:r>
        <w:rPr>
          <w:lang w:val="bg-BG" w:eastAsia="bg-BG"/>
        </w:rPr>
        <w:t xml:space="preserve">), а именно: заповед </w:t>
      </w:r>
      <w:r>
        <w:rPr>
          <w:b/>
          <w:bCs/>
          <w:lang w:val="bg-BG" w:eastAsia="bg-BG"/>
        </w:rPr>
        <w:t>№ РД 04-78/05</w:t>
      </w:r>
      <w:r w:rsidRPr="00550C56">
        <w:rPr>
          <w:b/>
          <w:bCs/>
          <w:lang w:val="bg-BG" w:eastAsia="bg-BG"/>
        </w:rPr>
        <w:t>.08.201</w:t>
      </w:r>
      <w:r>
        <w:rPr>
          <w:b/>
          <w:bCs/>
          <w:lang w:val="bg-BG" w:eastAsia="bg-BG"/>
        </w:rPr>
        <w:t>9</w:t>
      </w:r>
      <w:r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Pr="00752106">
        <w:rPr>
          <w:b/>
          <w:bCs/>
          <w:lang w:val="bg-BG" w:eastAsia="bg-BG"/>
        </w:rPr>
        <w:t>споразумение</w:t>
      </w:r>
      <w:r w:rsidRPr="00FF4A62">
        <w:rPr>
          <w:lang w:val="bg-BG" w:eastAsia="bg-BG"/>
        </w:rPr>
        <w:t>, проекта на картата за разпределение на масивите за ползване в землището</w:t>
      </w:r>
      <w:r>
        <w:rPr>
          <w:lang w:val="bg-BG" w:eastAsia="bg-BG"/>
        </w:rPr>
        <w:t xml:space="preserve"> </w:t>
      </w:r>
      <w:r w:rsidRPr="00FF4A62">
        <w:rPr>
          <w:lang w:val="bg-BG" w:eastAsia="bg-BG"/>
        </w:rPr>
        <w:t>, проекта на регистър към картата, които са неразделна част от споразумението, както и всички останали документи по преписката,  за да се произнеса установих от фактическа и правна страна следното:</w:t>
      </w:r>
    </w:p>
    <w:p w:rsidR="00516ACD" w:rsidRPr="009F12A4" w:rsidRDefault="00516ACD" w:rsidP="009F12A4">
      <w:pPr>
        <w:ind w:firstLine="540"/>
        <w:jc w:val="both"/>
        <w:rPr>
          <w:lang w:val="bg-BG" w:eastAsia="bg-BG"/>
        </w:rPr>
      </w:pPr>
    </w:p>
    <w:p w:rsidR="00516ACD" w:rsidRDefault="00516ACD" w:rsidP="00A65F03">
      <w:pPr>
        <w:ind w:firstLine="540"/>
        <w:rPr>
          <w:b/>
          <w:bCs/>
          <w:u w:val="single"/>
          <w:lang w:val="bg-BG" w:eastAsia="bg-BG"/>
        </w:rPr>
      </w:pPr>
      <w:r w:rsidRPr="00FF4A62">
        <w:rPr>
          <w:b/>
          <w:bCs/>
          <w:u w:val="single"/>
          <w:lang w:val="bg-BG" w:eastAsia="bg-BG"/>
        </w:rPr>
        <w:t>І. ФАКТИЧЕСКА СТРАНА</w:t>
      </w:r>
    </w:p>
    <w:p w:rsidR="00516ACD" w:rsidRPr="00A65F03" w:rsidRDefault="00516ACD" w:rsidP="00A65F03">
      <w:pPr>
        <w:ind w:firstLine="540"/>
        <w:rPr>
          <w:b/>
          <w:bCs/>
          <w:u w:val="single"/>
          <w:lang w:val="bg-BG" w:eastAsia="bg-BG"/>
        </w:rPr>
      </w:pPr>
    </w:p>
    <w:p w:rsidR="00516ACD" w:rsidRPr="00023D3E" w:rsidRDefault="00516ACD" w:rsidP="00023D3E">
      <w:pPr>
        <w:ind w:firstLine="540"/>
        <w:jc w:val="both"/>
        <w:rPr>
          <w:b/>
          <w:bCs/>
          <w:lang w:val="bg-BG" w:eastAsia="bg-BG"/>
        </w:rPr>
      </w:pPr>
      <w:r w:rsidRPr="00FF4A62">
        <w:rPr>
          <w:b/>
          <w:bCs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>
        <w:rPr>
          <w:b/>
          <w:bCs/>
          <w:lang w:val="bg-BG" w:eastAsia="bg-BG"/>
        </w:rPr>
        <w:t>№ РД 04-78/05.08.2019</w:t>
      </w:r>
      <w:r w:rsidRPr="00550C56">
        <w:rPr>
          <w:b/>
          <w:bCs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>
        <w:rPr>
          <w:lang w:val="bg-BG" w:eastAsia="bg-BG"/>
        </w:rPr>
        <w:t xml:space="preserve">а комисията за землището </w:t>
      </w:r>
      <w:r>
        <w:rPr>
          <w:b/>
          <w:bCs/>
          <w:lang w:val="bg-BG" w:eastAsia="bg-BG"/>
        </w:rPr>
        <w:t>на с.Попинци</w:t>
      </w:r>
      <w:r w:rsidRPr="00550C56">
        <w:rPr>
          <w:b/>
          <w:bCs/>
          <w:lang w:val="bg-BG" w:eastAsia="bg-BG"/>
        </w:rPr>
        <w:t xml:space="preserve">, община </w:t>
      </w:r>
      <w:r>
        <w:rPr>
          <w:b/>
          <w:bCs/>
          <w:lang w:val="bg-BG" w:eastAsia="bg-BG"/>
        </w:rPr>
        <w:t>Панагюрище</w:t>
      </w:r>
      <w:r w:rsidRPr="00550C56">
        <w:rPr>
          <w:b/>
          <w:bCs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>
        <w:rPr>
          <w:lang w:val="bg-BG" w:eastAsia="bg-BG"/>
        </w:rPr>
        <w:t>арджик, е издадена до 05.08.2019</w:t>
      </w:r>
      <w:r w:rsidRPr="00FF4A62">
        <w:rPr>
          <w:lang w:val="bg-BG" w:eastAsia="bg-BG"/>
        </w:rPr>
        <w:t xml:space="preserve"> г., съгласно разпоредбата на чл. 37в, ал. 1 ЗСПЗЗ.</w:t>
      </w:r>
    </w:p>
    <w:p w:rsidR="00516ACD" w:rsidRPr="00FF4A62" w:rsidRDefault="00516ACD" w:rsidP="006E08A3">
      <w:pPr>
        <w:ind w:firstLine="540"/>
        <w:jc w:val="both"/>
        <w:rPr>
          <w:lang w:val="bg-BG" w:eastAsia="bg-BG"/>
        </w:rPr>
      </w:pPr>
      <w:r w:rsidRPr="00FF4A62">
        <w:rPr>
          <w:b/>
          <w:bCs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>
        <w:rPr>
          <w:lang w:val="bg-BG" w:eastAsia="bg-BG"/>
        </w:rPr>
        <w:t xml:space="preserve">твен е доклад на комисията. 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516ACD" w:rsidRPr="00FF4A62" w:rsidRDefault="00516ACD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споразумение, проектът на картата на масивите за ползване в землището</w:t>
      </w:r>
      <w:r>
        <w:rPr>
          <w:lang w:val="bg-BG" w:eastAsia="bg-BG"/>
        </w:rPr>
        <w:t xml:space="preserve"> на </w:t>
      </w:r>
      <w:r w:rsidRPr="00715329">
        <w:rPr>
          <w:b/>
          <w:bCs/>
          <w:lang w:val="bg-BG" w:eastAsia="bg-BG"/>
        </w:rPr>
        <w:t xml:space="preserve"> </w:t>
      </w:r>
      <w:r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и проектът на регистър към нея.</w:t>
      </w:r>
    </w:p>
    <w:p w:rsidR="00516ACD" w:rsidRPr="00FF4A62" w:rsidRDefault="00516ACD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>
        <w:rPr>
          <w:lang w:val="bg-BG" w:eastAsia="bg-BG"/>
        </w:rPr>
        <w:t xml:space="preserve">писано от всички участници на </w:t>
      </w:r>
      <w:r>
        <w:rPr>
          <w:b/>
          <w:bCs/>
          <w:lang w:val="bg-BG" w:eastAsia="bg-BG"/>
        </w:rPr>
        <w:t>22.08.2019</w:t>
      </w:r>
      <w:r w:rsidRPr="00A520CF">
        <w:rPr>
          <w:b/>
          <w:bCs/>
          <w:lang w:val="bg-BG" w:eastAsia="bg-BG"/>
        </w:rPr>
        <w:t xml:space="preserve"> г.,</w:t>
      </w:r>
      <w:r w:rsidRPr="00FF4A62">
        <w:rPr>
          <w:lang w:val="bg-BG" w:eastAsia="bg-BG"/>
        </w:rPr>
        <w:t xml:space="preserve"> с което са разпределили масивите за ползване</w:t>
      </w:r>
      <w:r>
        <w:rPr>
          <w:lang w:val="bg-BG" w:eastAsia="bg-BG"/>
        </w:rPr>
        <w:t xml:space="preserve"> в землището за стопанската 2019 – 2020 г. (1.10.2019 г. – 1.10.2020</w:t>
      </w:r>
      <w:r w:rsidRPr="00FF4A62">
        <w:rPr>
          <w:lang w:val="bg-BG" w:eastAsia="bg-BG"/>
        </w:rPr>
        <w:t xml:space="preserve"> г.).</w:t>
      </w:r>
    </w:p>
    <w:p w:rsidR="00516ACD" w:rsidRPr="00FF4A62" w:rsidRDefault="00516ACD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Споразумението обхваща не по-малко от две трети от общата площ на масивите за ползване в землището. Спазени са изискванията на чл. 37в, ал. 2 определящи срок за сключване на споразумението и минимална обща площ на масивите за ползване.</w:t>
      </w:r>
    </w:p>
    <w:p w:rsidR="00516ACD" w:rsidRPr="00FF4A62" w:rsidRDefault="00516ACD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масивите за ползване в землището</w:t>
      </w:r>
      <w:r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и регистърът към нея, който съдържа всички необходими и </w:t>
      </w:r>
      <w:r>
        <w:rPr>
          <w:b/>
          <w:bCs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:rsidR="00516ACD" w:rsidRPr="00FF4A62" w:rsidRDefault="00516ACD" w:rsidP="00FF4A62">
      <w:pPr>
        <w:ind w:firstLine="540"/>
        <w:jc w:val="both"/>
        <w:rPr>
          <w:lang w:val="bg-BG" w:eastAsia="bg-BG"/>
        </w:rPr>
      </w:pPr>
    </w:p>
    <w:p w:rsidR="00516ACD" w:rsidRPr="00FF4A62" w:rsidRDefault="00516ACD" w:rsidP="00FF4A62">
      <w:pPr>
        <w:ind w:firstLine="540"/>
        <w:jc w:val="both"/>
        <w:rPr>
          <w:b/>
          <w:bCs/>
          <w:u w:val="single"/>
          <w:lang w:val="bg-BG" w:eastAsia="bg-BG"/>
        </w:rPr>
      </w:pPr>
      <w:r w:rsidRPr="00FF4A62">
        <w:rPr>
          <w:b/>
          <w:bCs/>
          <w:u w:val="single"/>
          <w:lang w:val="bg-BG" w:eastAsia="bg-BG"/>
        </w:rPr>
        <w:t>ІІ. ПРАВНА СТРАНА</w:t>
      </w:r>
    </w:p>
    <w:p w:rsidR="00516ACD" w:rsidRPr="00FF4A62" w:rsidRDefault="00516ACD" w:rsidP="00FF4A62">
      <w:pPr>
        <w:ind w:firstLine="540"/>
        <w:jc w:val="both"/>
        <w:rPr>
          <w:lang w:val="bg-BG" w:eastAsia="bg-BG"/>
        </w:rPr>
      </w:pPr>
    </w:p>
    <w:p w:rsidR="00516ACD" w:rsidRPr="00FF4A62" w:rsidRDefault="00516ACD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земеделски земи (имоти), съответно за служебно разпределение на имотите в масивите за ползване в съответното землище, има законната цел за насърчаване на уедрено ползване на земеделските земи и създаване на масиви, ясно изразена в чл. чл. 37б и 37в ЗСПЗЗ, съответно чл.чл. 69 – 76 ППЗСПЗЗ.</w:t>
      </w:r>
    </w:p>
    <w:p w:rsidR="00516ACD" w:rsidRDefault="00516ACD" w:rsidP="00F67E2F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 xml:space="preserve">По своята правна същност процедурата за създаване на масиви за ползване в землището за съответната стопанска година е един смесен, динамичен и последователно осъществяващ се фактически състав. Споразумението между участниците е гражданскоправният </w:t>
      </w:r>
      <w:r>
        <w:rPr>
          <w:lang w:val="bg-BG" w:eastAsia="bg-BG"/>
        </w:rPr>
        <w:t xml:space="preserve">  </w:t>
      </w:r>
    </w:p>
    <w:p w:rsidR="00516ACD" w:rsidRDefault="00516ACD" w:rsidP="00F67E2F">
      <w:pPr>
        <w:ind w:firstLine="540"/>
        <w:jc w:val="both"/>
        <w:rPr>
          <w:lang w:val="bg-BG" w:eastAsia="bg-BG"/>
        </w:rPr>
      </w:pPr>
    </w:p>
    <w:p w:rsidR="00516ACD" w:rsidRDefault="00516ACD" w:rsidP="00F67E2F">
      <w:pPr>
        <w:ind w:firstLine="540"/>
        <w:jc w:val="both"/>
        <w:rPr>
          <w:lang w:val="bg-BG" w:eastAsia="bg-BG"/>
        </w:rPr>
      </w:pPr>
    </w:p>
    <w:p w:rsidR="00516ACD" w:rsidRDefault="00516ACD" w:rsidP="00F67E2F">
      <w:pPr>
        <w:ind w:firstLine="540"/>
        <w:jc w:val="both"/>
        <w:rPr>
          <w:lang w:val="bg-BG" w:eastAsia="bg-BG"/>
        </w:rPr>
      </w:pPr>
    </w:p>
    <w:p w:rsidR="00516ACD" w:rsidRDefault="00516ACD" w:rsidP="00F67E2F">
      <w:pPr>
        <w:ind w:firstLine="540"/>
        <w:jc w:val="both"/>
        <w:rPr>
          <w:lang w:val="bg-BG" w:eastAsia="bg-BG"/>
        </w:rPr>
      </w:pPr>
    </w:p>
    <w:p w:rsidR="00516ACD" w:rsidRPr="00FF4A62" w:rsidRDefault="00516ACD" w:rsidP="00F67E2F">
      <w:pPr>
        <w:ind w:firstLine="540"/>
        <w:jc w:val="both"/>
        <w:rPr>
          <w:lang w:val="bg-BG" w:eastAsia="bg-BG"/>
        </w:rPr>
      </w:pPr>
      <w:r>
        <w:rPr>
          <w:lang w:val="bg-BG" w:eastAsia="bg-BG"/>
        </w:rPr>
        <w:t xml:space="preserve"> </w:t>
      </w:r>
      <w:r w:rsidRPr="00FF4A62">
        <w:rPr>
          <w:lang w:val="bg-BG" w:eastAsia="bg-BG"/>
        </w:rPr>
        <w:t>юридически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административноправните юридически факти.</w:t>
      </w:r>
    </w:p>
    <w:p w:rsidR="00516ACD" w:rsidRPr="00FF4A62" w:rsidRDefault="00516ACD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Всички елементи на смесения фактически състав са осъществени, като са спазени изискванията на закона, конкретно посочени във фактическата част на заповедта.</w:t>
      </w:r>
    </w:p>
    <w:p w:rsidR="00516ACD" w:rsidRDefault="00516ACD" w:rsidP="00484D71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516ACD" w:rsidRPr="00FF4A62" w:rsidRDefault="00516ACD" w:rsidP="00484D71">
      <w:pPr>
        <w:ind w:firstLine="540"/>
        <w:jc w:val="both"/>
        <w:rPr>
          <w:lang w:val="bg-BG" w:eastAsia="bg-BG"/>
        </w:rPr>
      </w:pPr>
    </w:p>
    <w:p w:rsidR="00516ACD" w:rsidRPr="009F12A4" w:rsidRDefault="00516ACD" w:rsidP="009F12A4">
      <w:pPr>
        <w:ind w:firstLine="540"/>
        <w:jc w:val="center"/>
        <w:rPr>
          <w:b/>
          <w:bCs/>
          <w:sz w:val="28"/>
          <w:szCs w:val="28"/>
          <w:lang w:val="bg-BG" w:eastAsia="bg-BG"/>
        </w:rPr>
      </w:pPr>
      <w:r w:rsidRPr="00FF4A62">
        <w:rPr>
          <w:b/>
          <w:bCs/>
          <w:sz w:val="28"/>
          <w:szCs w:val="28"/>
          <w:lang w:val="bg-BG" w:eastAsia="bg-BG"/>
        </w:rPr>
        <w:t>Р А З П О Р Е Д И Х:</w:t>
      </w:r>
    </w:p>
    <w:p w:rsidR="00516ACD" w:rsidRPr="00FF4A62" w:rsidRDefault="00516ACD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:rsidR="00516ACD" w:rsidRPr="00A520CF" w:rsidRDefault="00516ACD" w:rsidP="00FF4A62">
      <w:pPr>
        <w:ind w:firstLine="540"/>
        <w:jc w:val="both"/>
        <w:rPr>
          <w:b/>
          <w:bCs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</w:t>
      </w:r>
      <w:r>
        <w:rPr>
          <w:lang w:val="bg-BG" w:eastAsia="bg-BG"/>
        </w:rPr>
        <w:t xml:space="preserve"> </w:t>
      </w:r>
      <w:r w:rsidRPr="00FF4A62">
        <w:rPr>
          <w:lang w:val="bg-BG" w:eastAsia="bg-BG"/>
        </w:rPr>
        <w:t>, включително и за имотите по чл. 37в, ал. 3, т. 2 ЗСПЗЗ</w:t>
      </w:r>
      <w:r>
        <w:rPr>
          <w:lang w:val="bg-BG" w:eastAsia="bg-BG"/>
        </w:rPr>
        <w:t xml:space="preserve"> </w:t>
      </w:r>
      <w:r w:rsidRPr="00FF4A62">
        <w:rPr>
          <w:lang w:val="bg-BG" w:eastAsia="bg-BG"/>
        </w:rPr>
        <w:t>, с което са разпределени масивите за ползване</w:t>
      </w:r>
      <w:r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в землище</w:t>
      </w:r>
      <w:r>
        <w:rPr>
          <w:lang w:val="bg-BG" w:eastAsia="bg-BG"/>
        </w:rPr>
        <w:t xml:space="preserve">то  на </w:t>
      </w:r>
      <w:r>
        <w:rPr>
          <w:b/>
          <w:bCs/>
          <w:lang w:val="bg-BG" w:eastAsia="bg-BG"/>
        </w:rPr>
        <w:t xml:space="preserve">с.Попинци </w:t>
      </w:r>
      <w:r w:rsidRPr="00A520CF">
        <w:rPr>
          <w:b/>
          <w:bCs/>
          <w:lang w:val="bg-BG" w:eastAsia="bg-BG"/>
        </w:rPr>
        <w:t xml:space="preserve">, община </w:t>
      </w:r>
      <w:r>
        <w:rPr>
          <w:b/>
          <w:bCs/>
          <w:lang w:val="bg-BG" w:eastAsia="bg-BG"/>
        </w:rPr>
        <w:t>Панагюрище</w:t>
      </w:r>
      <w:r w:rsidRPr="00A520CF">
        <w:rPr>
          <w:b/>
          <w:bCs/>
          <w:lang w:val="bg-BG" w:eastAsia="bg-BG"/>
        </w:rPr>
        <w:t>, област Пазарджик</w:t>
      </w:r>
      <w:r>
        <w:rPr>
          <w:lang w:val="bg-BG" w:eastAsia="bg-BG"/>
        </w:rPr>
        <w:t>, за стопанската  2019 -2020 година,</w:t>
      </w:r>
      <w:r w:rsidRPr="00FF4A62">
        <w:rPr>
          <w:lang w:val="bg-BG" w:eastAsia="bg-BG"/>
        </w:rPr>
        <w:t xml:space="preserve"> счита</w:t>
      </w:r>
      <w:r>
        <w:rPr>
          <w:lang w:val="bg-BG" w:eastAsia="bg-BG"/>
        </w:rPr>
        <w:t xml:space="preserve">но от </w:t>
      </w:r>
      <w:r>
        <w:rPr>
          <w:b/>
          <w:bCs/>
          <w:lang w:val="bg-BG" w:eastAsia="bg-BG"/>
        </w:rPr>
        <w:t>01.10.2019 г. до 01.10.2020</w:t>
      </w:r>
      <w:r w:rsidRPr="00A520CF">
        <w:rPr>
          <w:b/>
          <w:bCs/>
          <w:lang w:val="bg-BG" w:eastAsia="bg-BG"/>
        </w:rPr>
        <w:t xml:space="preserve"> г.</w:t>
      </w:r>
    </w:p>
    <w:p w:rsidR="00516ACD" w:rsidRPr="00FF4A62" w:rsidRDefault="00516ACD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</w:t>
      </w:r>
      <w:r>
        <w:rPr>
          <w:lang w:val="bg-BG" w:eastAsia="bg-BG"/>
        </w:rPr>
        <w:t xml:space="preserve">  </w:t>
      </w:r>
      <w:r w:rsidRPr="00FF4A62">
        <w:rPr>
          <w:lang w:val="bg-BG" w:eastAsia="bg-BG"/>
        </w:rPr>
        <w:t xml:space="preserve"> в посоченото землище, както и регистърът към нея, които са ОКОНЧАТЕЛНИ за стопанската година, считано о</w:t>
      </w:r>
      <w:r>
        <w:rPr>
          <w:lang w:val="bg-BG" w:eastAsia="bg-BG"/>
        </w:rPr>
        <w:t xml:space="preserve">т </w:t>
      </w:r>
      <w:r>
        <w:rPr>
          <w:b/>
          <w:bCs/>
          <w:lang w:val="bg-BG" w:eastAsia="bg-BG"/>
        </w:rPr>
        <w:t>01.10.2019 г. до 01.10.2020</w:t>
      </w:r>
      <w:r w:rsidRPr="00A520CF">
        <w:rPr>
          <w:b/>
          <w:bCs/>
          <w:lang w:val="bg-BG" w:eastAsia="bg-BG"/>
        </w:rPr>
        <w:t xml:space="preserve"> г.</w:t>
      </w:r>
      <w:r>
        <w:rPr>
          <w:lang w:val="bg-BG" w:eastAsia="bg-BG"/>
        </w:rPr>
        <w:t xml:space="preserve"> </w:t>
      </w:r>
    </w:p>
    <w:p w:rsidR="00516ACD" w:rsidRPr="00FF4A62" w:rsidRDefault="00516ACD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 xml:space="preserve">Заповедта, заедно с окончателните карта на масивите за ползване и регистър, да се обяви в кметството на </w:t>
      </w:r>
      <w:r w:rsidRPr="00101E5E">
        <w:rPr>
          <w:b/>
          <w:bCs/>
          <w:lang w:val="bg-BG" w:eastAsia="bg-BG"/>
        </w:rPr>
        <w:t xml:space="preserve">с. </w:t>
      </w:r>
      <w:r>
        <w:rPr>
          <w:b/>
          <w:bCs/>
          <w:lang w:val="bg-BG" w:eastAsia="bg-BG"/>
        </w:rPr>
        <w:t>Попинци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>
        <w:rPr>
          <w:lang w:val="bg-BG" w:eastAsia="bg-BG"/>
        </w:rPr>
        <w:t>Панагюрище</w:t>
      </w:r>
      <w:r w:rsidRPr="00FF4A62">
        <w:rPr>
          <w:lang w:val="bg-BG" w:eastAsia="bg-BG"/>
        </w:rPr>
        <w:t>, както и да се публикува на инт</w:t>
      </w:r>
      <w:r>
        <w:rPr>
          <w:lang w:val="bg-BG" w:eastAsia="bg-BG"/>
        </w:rPr>
        <w:t xml:space="preserve">ернет страницата на </w:t>
      </w:r>
      <w:r w:rsidRPr="00101E5E">
        <w:rPr>
          <w:b/>
          <w:bCs/>
          <w:lang w:val="bg-BG" w:eastAsia="bg-BG"/>
        </w:rPr>
        <w:t xml:space="preserve">община </w:t>
      </w:r>
      <w:r>
        <w:rPr>
          <w:b/>
          <w:bCs/>
          <w:lang w:val="bg-BG" w:eastAsia="bg-BG"/>
        </w:rPr>
        <w:t>Панагюрище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516ACD" w:rsidRPr="00435343" w:rsidRDefault="00516ACD" w:rsidP="00715329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>
        <w:rPr>
          <w:lang w:val="bg-BG" w:eastAsia="bg-BG"/>
        </w:rPr>
        <w:t xml:space="preserve"> за ползване за </w:t>
      </w:r>
      <w:r>
        <w:rPr>
          <w:b/>
          <w:bCs/>
          <w:lang w:val="bg-BG" w:eastAsia="bg-BG"/>
        </w:rPr>
        <w:t>стопанската 2019</w:t>
      </w:r>
      <w:r w:rsidRPr="007B192D">
        <w:rPr>
          <w:b/>
          <w:bCs/>
          <w:lang w:val="bg-BG" w:eastAsia="bg-BG"/>
        </w:rPr>
        <w:t xml:space="preserve"> – 20</w:t>
      </w:r>
      <w:r>
        <w:rPr>
          <w:b/>
          <w:bCs/>
          <w:lang w:val="bg-BG" w:eastAsia="bg-BG"/>
        </w:rPr>
        <w:t>20</w:t>
      </w:r>
      <w:r w:rsidRPr="00435343">
        <w:rPr>
          <w:lang w:val="bg-BG" w:eastAsia="bg-BG"/>
        </w:rPr>
        <w:t xml:space="preserve"> г., земите по чл. 37в, ал. 3, т. 2 от ЗСПЗЗ</w:t>
      </w:r>
      <w:r>
        <w:rPr>
          <w:lang w:val="bg-BG" w:eastAsia="bg-BG"/>
        </w:rPr>
        <w:t xml:space="preserve"> </w:t>
      </w:r>
      <w:r w:rsidRPr="00435343">
        <w:rPr>
          <w:lang w:val="bg-BG" w:eastAsia="bg-BG"/>
        </w:rPr>
        <w:t xml:space="preserve">, е ДЛЪЖЕН да внесе по банкова сметка, с </w:t>
      </w:r>
      <w:r w:rsidRPr="00435343">
        <w:rPr>
          <w:b/>
          <w:bCs/>
          <w:lang w:eastAsia="bg-BG"/>
        </w:rPr>
        <w:t>IBAN</w:t>
      </w:r>
      <w:r w:rsidRPr="004E523D">
        <w:rPr>
          <w:b/>
          <w:bCs/>
          <w:lang w:val="ru-RU" w:eastAsia="bg-BG"/>
        </w:rPr>
        <w:t xml:space="preserve"> </w:t>
      </w:r>
      <w:r w:rsidRPr="00435343">
        <w:rPr>
          <w:b/>
          <w:bCs/>
          <w:lang w:eastAsia="bg-BG"/>
        </w:rPr>
        <w:t>BG</w:t>
      </w:r>
      <w:r w:rsidRPr="004E523D">
        <w:rPr>
          <w:b/>
          <w:bCs/>
          <w:lang w:val="ru-RU" w:eastAsia="bg-BG"/>
        </w:rPr>
        <w:t>34</w:t>
      </w:r>
      <w:r w:rsidRPr="00435343">
        <w:rPr>
          <w:b/>
          <w:bCs/>
          <w:lang w:eastAsia="bg-BG"/>
        </w:rPr>
        <w:t>UBBS</w:t>
      </w:r>
      <w:r w:rsidRPr="004E523D">
        <w:rPr>
          <w:b/>
          <w:bCs/>
          <w:lang w:val="ru-RU" w:eastAsia="bg-BG"/>
        </w:rPr>
        <w:t>8002330025</w:t>
      </w:r>
      <w:r>
        <w:rPr>
          <w:b/>
          <w:bCs/>
          <w:lang w:val="ru-RU" w:eastAsia="bg-BG"/>
        </w:rPr>
        <w:t>1</w:t>
      </w:r>
      <w:r w:rsidRPr="004E523D">
        <w:rPr>
          <w:b/>
          <w:bCs/>
          <w:lang w:val="ru-RU" w:eastAsia="bg-BG"/>
        </w:rPr>
        <w:t>210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bCs/>
          <w:lang w:eastAsia="bg-BG"/>
        </w:rPr>
        <w:t>BIC</w:t>
      </w:r>
      <w:r w:rsidRPr="004E523D">
        <w:rPr>
          <w:b/>
          <w:bCs/>
          <w:lang w:val="ru-RU" w:eastAsia="bg-BG"/>
        </w:rPr>
        <w:t xml:space="preserve"> </w:t>
      </w:r>
      <w:r w:rsidRPr="00435343">
        <w:rPr>
          <w:b/>
          <w:bCs/>
          <w:lang w:eastAsia="bg-BG"/>
        </w:rPr>
        <w:t>UBBSBGSF</w:t>
      </w:r>
      <w:r w:rsidRPr="00435343">
        <w:rPr>
          <w:lang w:val="bg-BG" w:eastAsia="bg-BG"/>
        </w:rPr>
        <w:t>, на областна дирекция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Пазарджик на провоимащите лица, в срок от 10 (десет) години.</w:t>
      </w:r>
    </w:p>
    <w:p w:rsidR="00516ACD" w:rsidRPr="00435343" w:rsidRDefault="00516ACD" w:rsidP="00715329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</w:t>
      </w:r>
      <w:r>
        <w:rPr>
          <w:lang w:val="bg-BG" w:eastAsia="bg-BG"/>
        </w:rPr>
        <w:t xml:space="preserve"> </w:t>
      </w:r>
      <w:r w:rsidRPr="00435343">
        <w:rPr>
          <w:lang w:val="bg-BG" w:eastAsia="bg-BG"/>
        </w:rPr>
        <w:t>, съгласно настоящата заповед, директорът на областна дирекция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ползвателите превеждат паричните суми по сметка на областна дирекция „Земеделие” гр. Пазарджик.</w:t>
      </w:r>
    </w:p>
    <w:p w:rsidR="00516ACD" w:rsidRPr="00435343" w:rsidRDefault="00516ACD" w:rsidP="00715329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административен пред министъра на земеделието и храните и/или съдебен ред</w:t>
      </w:r>
      <w:r>
        <w:rPr>
          <w:lang w:val="bg-BG" w:eastAsia="bg-BG"/>
        </w:rPr>
        <w:t xml:space="preserve"> пред Районен съд гр. Панагюрище.</w:t>
      </w:r>
    </w:p>
    <w:p w:rsidR="00516ACD" w:rsidRPr="0046267F" w:rsidRDefault="00516ACD" w:rsidP="0046267F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516ACD" w:rsidRPr="00C33AD5" w:rsidRDefault="00516ACD" w:rsidP="006E08A3">
      <w:pPr>
        <w:jc w:val="both"/>
        <w:rPr>
          <w:sz w:val="16"/>
          <w:szCs w:val="16"/>
        </w:rPr>
      </w:pPr>
      <w:r w:rsidRPr="005947A9">
        <w:rPr>
          <w:lang w:val="bg-BG" w:eastAsia="bg-BG"/>
        </w:rPr>
        <w:t xml:space="preserve"> </w:t>
      </w:r>
    </w:p>
    <w:p w:rsidR="00516ACD" w:rsidRDefault="00516ACD" w:rsidP="005947A9">
      <w:pPr>
        <w:ind w:left="7200"/>
        <w:jc w:val="both"/>
        <w:rPr>
          <w:lang w:val="bg-BG" w:eastAsia="bg-BG"/>
        </w:rPr>
      </w:pPr>
    </w:p>
    <w:p w:rsidR="00516ACD" w:rsidRDefault="00516ACD" w:rsidP="005947A9">
      <w:pPr>
        <w:ind w:left="7200"/>
        <w:jc w:val="both"/>
        <w:rPr>
          <w:lang w:val="bg-BG" w:eastAsia="bg-BG"/>
        </w:rPr>
      </w:pPr>
    </w:p>
    <w:p w:rsidR="00516ACD" w:rsidRPr="005009B1" w:rsidRDefault="00516ACD" w:rsidP="00666DE7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516ACD" w:rsidRDefault="00516ACD">
      <w:bookmarkStart w:id="0" w:name="_GoBack"/>
      <w:bookmarkEnd w:id="0"/>
      <w:r w:rsidRPr="004E0596">
        <w:rPr>
          <w:noProof/>
          <w:lang w:val="bg-BG" w:eastAsia="bg-BG"/>
        </w:rPr>
        <w:pict>
          <v:shape id="Picture 4099" o:spid="_x0000_i1025" type="#_x0000_t75" alt="Generated" style="width:69.75pt;height:46.5pt;visibility:visible">
            <v:imagedata r:id="rId8" o:title=""/>
          </v:shape>
        </w:pict>
      </w:r>
      <w:r>
        <w:br/>
        <w:t>Стоян Атанасов Траянов (Директор)</w:t>
      </w:r>
      <w:r>
        <w:br/>
        <w:t>16.09.2019г. 12:00ч.</w:t>
      </w:r>
      <w:r>
        <w:br/>
        <w:t>ОДЗ-Пазарджик</w:t>
      </w:r>
      <w:r>
        <w:br/>
        <w:t>Електронният подпис се намира в отделен файл с название signature.txt.p7s</w:t>
      </w:r>
    </w:p>
    <w:p w:rsidR="00516ACD" w:rsidRDefault="00516ACD" w:rsidP="001369FE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</w:rPr>
      </w:pPr>
    </w:p>
    <w:p w:rsidR="00516ACD" w:rsidRDefault="00516ACD" w:rsidP="001369FE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</w:rPr>
      </w:pPr>
    </w:p>
    <w:p w:rsidR="00516ACD" w:rsidRDefault="00516ACD" w:rsidP="001369FE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</w:rPr>
      </w:pPr>
    </w:p>
    <w:p w:rsidR="00516ACD" w:rsidRDefault="00516ACD" w:rsidP="001369FE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</w:rPr>
      </w:pPr>
    </w:p>
    <w:p w:rsidR="00516ACD" w:rsidRDefault="00516ACD" w:rsidP="001369FE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</w:rPr>
      </w:pPr>
    </w:p>
    <w:p w:rsidR="00516ACD" w:rsidRDefault="00516ACD" w:rsidP="001369FE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</w:rPr>
      </w:pPr>
    </w:p>
    <w:p w:rsidR="00516ACD" w:rsidRDefault="00516ACD" w:rsidP="001369FE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</w:rPr>
      </w:pPr>
    </w:p>
    <w:p w:rsidR="00516ACD" w:rsidRDefault="00516ACD" w:rsidP="001369FE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</w:rPr>
      </w:pPr>
    </w:p>
    <w:p w:rsidR="00516ACD" w:rsidRDefault="00516ACD" w:rsidP="001369FE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</w:rPr>
      </w:pPr>
    </w:p>
    <w:p w:rsidR="00516ACD" w:rsidRDefault="00516ACD" w:rsidP="001369FE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t>ПРИЛОЖЕНИЕ</w:t>
      </w:r>
    </w:p>
    <w:p w:rsidR="00516ACD" w:rsidRDefault="00516ACD" w:rsidP="001369FE">
      <w:pPr>
        <w:autoSpaceDE w:val="0"/>
        <w:autoSpaceDN w:val="0"/>
        <w:adjustRightInd w:val="0"/>
        <w:spacing w:line="249" w:lineRule="exact"/>
        <w:jc w:val="right"/>
      </w:pPr>
    </w:p>
    <w:p w:rsidR="00516ACD" w:rsidRDefault="00516ACD" w:rsidP="001369FE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Споразумение на масиви за ползване на земеделски земи по чл. 37в, ал. 2 от ЗСПЗЗ</w:t>
      </w:r>
    </w:p>
    <w:p w:rsidR="00516ACD" w:rsidRDefault="00516ACD" w:rsidP="001369FE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2019/2020 година</w:t>
      </w:r>
    </w:p>
    <w:p w:rsidR="00516ACD" w:rsidRDefault="00516ACD" w:rsidP="001369FE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землището на с. Попинци, ЕКАТТЕ 57580, община Панагюрище, област Пазарджик.</w:t>
      </w:r>
    </w:p>
    <w:p w:rsidR="00516ACD" w:rsidRDefault="00516ACD" w:rsidP="001369FE">
      <w:pPr>
        <w:autoSpaceDE w:val="0"/>
        <w:autoSpaceDN w:val="0"/>
        <w:adjustRightInd w:val="0"/>
        <w:spacing w:line="249" w:lineRule="exact"/>
      </w:pPr>
    </w:p>
    <w:tbl>
      <w:tblPr>
        <w:tblW w:w="0" w:type="auto"/>
        <w:tblInd w:w="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ДИМИТРОВ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НИКОЛОВ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КОСТОВ РЕДЖОВ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РАДКОВ КОЛИБАНЕКОВ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ДИМИТРОВ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ГАНЧОВ РЕДЖОВ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ГАНЧЕВ РЕДЖОВ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ЦВЕТКОВ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НИКОЛОВ МИХОВ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КР МИХОВ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ЛУКОВ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4.126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КРЪСТЕВ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СТОЯНА ГЕОРГИЕВА ТЕРЗИЙСКА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ГИНА ВЕЛКОВА ТЕРЗИЙСКА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НЕНОВ ПИПЕРКОВ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ГАНЧЕВ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ГЕОРГИЕВ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ИВАНОВ МОСКОВ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СТЕФАНОВ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КОСТА КОСТОВ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КИРИЛ ИВАНОВ МИХОВ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СТОЯНОВ ПИПЕРКОВ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ЛУКОВ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КРЪСТЕВ МИХОВ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ЛУКОВ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КРЪСТЕВА КАРАБОЙЧЕВА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НЕШОВ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ГАНЧОВ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ДИМИТРОВ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КРЪСТЕВ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ГЕТОВ ДЖЕВЕЛЕКОВ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ЛУКОВ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ВЕЛКО АНГЕЛОВ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 НИКОЛОВ ДИЛОВ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АНГЕЛ МАРИНОВ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ЦВЕТКОВ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4.254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КОСТОВ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КОСТОВ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КРЪСТЕВА КАРАБОЙЧЕВА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ДИМИТРОВ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ПЕТКОВ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ДИМИТРОВ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ПЕТРОВ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ПЕТРОВ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ПЕТРОВ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ПЕТРОВ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ГЕОРГИЕВ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ГЕОРГИЕВ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КОСТОВ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5.906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59.06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НАЙДА ЦВЯТКОВА ЯНКОВА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БОНА АТАНАСОВА ПЕНЕВА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СТОЯНОВ РАБАДЖИЙСКИ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КРЪСТЕВ ПИПЕРКОВ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3.768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37.68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НЕНО ИВАНОВ МАНЕВ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ДАСКАЛОВ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ВЪЛКО ГАНЧОВ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ГАНЧОВ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ГАНЧОВ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РАДКОВ КОЛИБАНЕКОВ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БОНЧОВ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ХРИСТОСКОВ КАМЕНСКИ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НИКОЛОВ ДИЛОВ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РУСКА ГАНЧЕВА ИВАНОВА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ИВАНОВ ПЛАЧКОВ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ЛУЛЧЕВ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ИЛИЕВ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КОСТОВ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ГЕОРГИЕВ МИХОВ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ИЛИЕВ СИРАКОВ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КОСТОВ КАРАБОЙЧЕВ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2.683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МАРКОВ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КРЪСТАНА ПЕТРОВА ЧАРДАКОВА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МИНКО ЛУКОВ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ИВАНОВ МИХОВ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ЛУКА СТОЯНОВ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РАДА ПЕТКОВА НОНОВА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ПЕТРОВ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НИКОЛОВ ДЖЕВЕЛЕКОВ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ГЕОРГИЕВ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ИВАНОВ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ГАНЧЕВ ЧЕРВЕНАКОВ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МИНА ВЪЛКОВА ГЕРГИНСКА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 ГЕРГИНОВ ГЕРГИНСКИ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18.31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ДИМИТРОВ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КРЪСТЕВ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КОСТА ИВАНОВ ГЕРГИНСКИ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ИВАНОВ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МАРКО КРЪСТЕВ ГЕРГИНСКИ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МИХАЙЛОВ ДЖУМАЙСКИ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ТОДОРОВ СТАЙКОВ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ХРИСТОСКО ДИМИТРОВ АНГЕЛОВ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МИХАЙЛОВ ДЖУМАЙСКИ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РАДКОВ КОЛИБАНЕКОВ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БОРИС ТОДОРОВ ДЖУМАЙСКИ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ГЕОРГИЕВ ДЖУМАЙСКИ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ДОНА ДИМИТРОВА ДЖУМАЙСКА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ТОДОРОВ ДЖУМИЙСКИ - ПЪРВИ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КРУМ МИХАЙЛОВ ДЖУМАЙСКИ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ДИМИТРОВ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ДИМИТРОВ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СТЕФАНОВ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НИКОЛОВ ДИЛОВ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МАРКО НИКОЛОВ ДИЛОВ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СТАВРЕВ ДИМИТРОВ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8.584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85.84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НИСТОР ЦВ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СТОЯНОВ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ИВАНОВ ДОБРЕВ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ГЕНЧО ГЕОРГИЕВ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ДОБРЕВ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МИНА ВЪЛКОВА ГЕРГИНСКА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АЛЕКСА НИКОЛОВ ДИЛОВ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НИКОЛОВ БУНЧЕВ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НИКОЛОВ БУНЧЕВ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ИЛИЯ АЛЕКСИЕВ ДИЛОВ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СТАВРЕВ ДИМИТРОВ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ЛУКА ИВАНОВ ШОПОВ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НИКОЛОВ ДИЛОВ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СТАВРЕВ ДИМИТРОВ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АНГЕЛОВ ПЕНЕВ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МАРКО НИКОЛОВ ДИЛОВ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СТАВРЕВ ДИМИТРОВ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 НИКОЛОВ ДИЛОВ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МАРКОВ МАРКОВСКИ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ЛУЛЧЕВ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ТОДОРОВ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ИВАНОВ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ВЕЛКО ИВАНОВ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ИВАНОВ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МАРКО НИКОЛОВ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ХРИСТО ЛУКОВ ЛУЛЧЕВ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ИВАНОВ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ВАСИЛОВ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СТОЯНА ТОДОРОВА КИЧУКОВА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БОНЧОВ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ДИМИТРОВ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НИКОЛАЙ ЛУКОВ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СЛАВЕЕВ ДИШКОВ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СТОЯНОВ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ВЕСЕЛКА ПЕТКОВА ОВЧАРОВА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НЕНА ИВАНОВА ДИЛОВА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МАРКО НИКОЛОВ ДИЛОВ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НИКОЛОВ ДИЛОВ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НИКОЛОВ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СТОЯНКА ГЕОРГИЕВА АТАНАСОВА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ИЛИЯ АЛЕКСИЕВ ДИЛОВ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НОНА МАНЬОВА ЧАРДАКОВА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СТЕФАН ИВАНОВ ДИНКОВ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ЕЛЕНА АТАНАСОВА КАМЕНСКА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ГЕТО КРЪСТЕВ ГЕРГИНСКИ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АЛЕКСА НИКОЛОВ ДИЛОВ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СТОЯНА ПЕТРОВА ПЛАЧКОВА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МАРИНОВ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ДОБРЕВ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АТАНАСОВ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НИКОЛОВ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СТОЯНОВ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СТОЯНОВ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ДИМИТРОВ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ИВАНОВ РЕДЖОВ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КОСТОВ РЕДЖОВ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КОСТОВ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18.91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КОСТА ИВАНОВ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РАДКОВ КОЛИБАНЕКОВ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0.654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ХРИСТО ИЛИЯ И ПЕНКА ХРИСТЕВИ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НЕШО ГЕОРГИЕВ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МИХОВ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НЕЙКО ГЕОРГИЕВ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ИВАНОВ КИШЕВ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ВЪЛКОВ ЛЮТОВ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АТАНАСОВА КАРАБОЙЧЕВА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ДОЙЧОВ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ГЕОРГИЕВ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ГЕОРГИЕВ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ВЪЛКО ГАНЧОВ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ДОЙЧОВ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ДОЙЧОВ МАНЧОРОВ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НЕНА ПЕТРОВА НЕШЕВА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РАДКОВ КОЛИБАНЕКОВ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ВЪЛКО ИВАНОВ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НИКОЛОВ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КОСТОВ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ГАНЧОВ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ГЕОРГИЕВ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БОЙЧО БОЙЧЕВ ПИПЕРКОВ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ГЕОРГИЕВ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НИКОЛОВ ДЖЕВЕЛЕКОВ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НИСТОР ГАНЧОВ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ГАНЧОВ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СТЕФАН ИВАНОВ ДИНКОВ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ИВАНОВ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ЛУКОВ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КОСТА АТАНАСОВ МАНЧОРОВ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КРЪСТАНА ПЕТРОВА ЧАРДАКОВА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ГРИГОР ИВАНОВ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БОНЧОВ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КРЪСТЕВ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КОСТОВ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КОСТОВ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КРЪСТЕВ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НИСТОР ИВАНОВ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МИХО ЛУКОВ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ГЕОРГИЕВ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ИВАНОВ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БОНЧОВ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ИВАНА НИКОЛОВА КАРАБОЙЧЕВА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ГАНЧОВ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МИХО ИВАНОВ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ЛУКОВ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НИКОЛОВ ДЖЕВЕЛЕКОВ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КОСТОВ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ГАНЧОВ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НОНКА ГЕОРГИЕВА ЧАРДАКОВА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ГЕОРГИЕВ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АНДОН ТОДОРОВ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КРЪСТЕВ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КОСТОВ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0.241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ИВАНОВ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ПЕТРОВ ВИХРОГОНОВ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МАНЬО ЦВЯТКОВ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ВЪЛКОВ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ДИМИТРОВ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РАДА ГЕОРГИЕВА ПОИБРЕНСКА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И СТОЯНА КАРАБОЙЧЕВИ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АНГЕЛОВ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ЦВЕТКОВ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583042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ГЕОРГИЕВ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АНГЕЛ ВАСИЛЕВ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АНГЕЛОВ ПЕНЕВ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АНГЕЛ ДИМИТРОВ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583036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МИНЧОВ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ЛАЗАРОВ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КУРТА ДИМИТРОВ ДИНКОВ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НИКОЛАЙ ЛУКОВ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583039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ГЕНОВ ВИХРОГОНОВ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583041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НЕНКО КРЪСТЕВ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ИВАНОВ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КРЪСТЕВ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НИКОЛОВ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НОНА НЕНКОВА КАРАБОЙЧЕВА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ЦВЯТКОВ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ДИМИТРОВ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583035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ВЕЛКО АНГЕЛОВ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КОСТОВА ТОМОВА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583037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МИНЧОВ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ИВАНОВ ГАРВАНОВ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НИКОЛАЙ ЛУКОВ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СТЕФАН ИВАНОВ ДИНКОВ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ДИМИТРОВ ЧЕРВЕНАКОВ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ВЕЛКО АНДОНОВ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 ДИМИТЪРОВ ЧЕРВЕНАКОВ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ЕЛЕНА ИЛИЕВА ВИХРОГОНОВА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ДИМИТРОВ ЧЕРВЕНАКОВ - 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ДИМИТРОВ ДИНКОВ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ГАНЧОВ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СТЕНКА ГЕОРГИЕВА ЗАГОРСКА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ВЕЛКО ВАСИЛЕВ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ЛУКА ГАНЧОВ ЧЕРВЕНАКОВ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АНДОН ЦВЯТКОВ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ГАНЧЕВ ЧЕРВЕНАКОВ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ГАНЧОВ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ИВАНОВ ГАРВАНОВ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ИВАНОВ ГАРВАНОВ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АНДОНОВ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ДИМИТРОВ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ГАНЧОВ ЧЕРВЕНАКОВ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ДИМИТРОВ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ДИМИТРОВ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ПЕТКА ИВАНОВА ЗАГОРСКА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КРЪСТЕВ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583040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ВЪЛКОВ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МИХО ЛУКОВ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ЛУКОВ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ВАСИЛЕВ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ВАСИЛЕВ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609006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ЛУЛА БЛАГОВА ЗАГОРСКА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ПЕНКА ЛУКОВА ЗЯПКОВА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МАРКОВ МАРКОВСКИ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ГЕНЧОВ ШАНГОВ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609002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АТАНАСОВА УРУМОВА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609004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ИВАНОВ ГАРВАНОВ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609019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ЦВЯТКОВ ШОПОВ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АНГЕЛОВ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ПЕТКА ТОДОРОВА ЧАРДАКОВА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609007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МИНЧОВ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НИКОЛОВ СОФИЙСКИ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ЦВЯТКОВ ШАНГОВ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ГЕОРГИЕВ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609011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ТОДОРОВ ЗЛАТКОВ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ФИЛИПОВ ШАНГОВ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ЛАЗАРОВ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609005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ИВАНОВ ГАРВАНОВ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608004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ЧЕРВЕНАКОВ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609014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ВЕЛКОВ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609001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КОСТА ИВАНОВ ГЕРГИНСКИ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609009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НИКОЛОВ БУНЧЕВ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РАДКОВ КОЛИБАНЕКОВ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608008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ЦВЯТКОВ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609015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ИВАНОВ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609016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НЕШО ДИМИТРОВ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МАНЬОВ БУНЧЕВ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БОНЧОВ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ВЪЛКОВ ПЕНЕЛОВ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ГЕОРГИЕВ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608003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КРАСИМИРА ВАСИЛЕВА БАЙЧЕВА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ИВАНОВ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КРАСИМИР ГЕОРГИЕВ КРЪСТЕВ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ИВАНОВ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ФИЛИП ПЕТКОВ ШАНГОВ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ДОЙЧЕВ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МАРКОВА ДЖУМАЙСКИ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ИВАНОВ ГАЛСКИ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ИВАНОВ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ПЕТКОВ ДЖЕВЕЛЕКОВ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МИНКОВ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609013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ДИМИТРОВ МАРКОВСКИ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БЛАГО ИВАНОВ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609010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РАДКОВ КОЛИБАНЕКОВ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608007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ДИМИТРОВ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ГЕНЧО ЦВЯТКОВ ШАНГОВ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609012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ГЕНЧО ДИМИТРОВ МАРКОВСКИ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608006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ГЕОРГИЕВ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ЦОНЧО ТОДОРОВ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ЦВЯТКОВ ШАНГОВ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ТОДОРОВ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ВАСИЛОВ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ГЕОРГИЕВ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608002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ЧЕРВЕНАКОВ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ГЕТОВ ДЖЕВЕЛЕКОВ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609008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ЦВЯТКОВ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609018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НОНА РАДОВА ЧЕРВЕНАКОВА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ЦОНКО НИКОЛОВ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ГЕОРГИЕВ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АНГЕЛ ДИМИТРОВ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КРЪСТЕВ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НИКОЛОВ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ГАНЧЕВ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КРЪСТЕВ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ПАНЧО ДИМИТРОВ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609017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 ДИМИТЪРОВ ЧЕРВЕНАКОВ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ИВАНОВ ИЛИЕВ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БОРИС ТОДОРОВ ДЖУМАЙСКИ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ГЕОРГИЕВ ТЕРЗИЙСКИ СЕЧКОВ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608001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ВЪЛКО ИВАНОВ ЧЕРВЕНАКОВ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НИКОЛОВ БУНЧЕВ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СТОЯНА ИВАНОВА ПЕНЕЛОВА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МИНЧОВ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ПЕТРОВ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ЦОНА ИВАНОВА ПЕТКАНСКА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ГАНЧЕВ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ГЕНЧОВ ПЕНЕЛОВ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ГЕНЧЕВ ПЕНЕЛОВ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АННА ИВАНОВА ПЕНЕЛОВА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ЦОНЧО ЛАЗАРОВ ТОДОРОВ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ТОДОРОВ ДЖУМИЙСКИ - ПЪРВИ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ЛУКА АНГЕЛОВ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ГАНЧОВ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БОНЧОВ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СТЕФАН БЛАГОВ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ГАНЧОВ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ПЕТРОВ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БОЙЧЕВ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608005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ДИМИТРОВ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ПЕТРОВ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ИВАНОВ ПРАСЕВ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КОЙЧЕВА БАРОКОВА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ГЕНЧО ГЕНЧОВ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37.63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ИВАНОВ ПРАСЕВ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ДИМИТРОВ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ПЕТРОВ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ТОДОРОВ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ВЕЛЬОВ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ВЕЛЬО ДИМИТРОВ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НИКОЛОВ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ВЕЛКО ВЕЛКОВ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КОСТОВ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НЕШО ЦВЕТКОВ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ТОДОРОВ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322004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ВЪЛКОВ ПЕНЕЛОВ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322011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ДИМИТРОВ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322010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ДИМИТРОВ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322008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НЕНКО ПЕТРОВ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322001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МАРИНОВ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322005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ИВАНОВ ЧЕРВЕНАКОВ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322006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ГАНЧЕВ ЧЕРВЕНАКОВ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322007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КОСТОВ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325009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ИВАНОВ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325008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ЛУШКА ГАНЧОВА КОМСАЛОВА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325004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БОРИС ТОДОРОВ ДЖУМАЙСКИ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325003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ЦОНА ИЛИЕВА МИХОВА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325005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МАРКО ИЛИЕВ РАБАДЖИИСКИ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МАРКОВ МАРКОВСКИ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ГЕОРГИЕВ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АНДОН ТОДОРОВ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СТОЯНА ПЕТРОВА ПЛАЧКОВА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 ДИМИТЪРОВ ЧЕРВЕНАКОВ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ДИМИТРОВ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ЛУЛЧЕВ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ВАСИЛЕВ ЧАРДАКОВ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ДИМИТРОВ МАРКОВСКИ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ГЕНОВ ВИХРОГОНОВ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БРАТЯ НИСТОР И ГЕОРГИ Н МУЛЕШКОВИ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ГЕНЧО ДИМИТРОВ МАРКОВСКИ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МАНЬО ЦВЯТКОВ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ХРИСТО ГЕОРГИЕВ ГАРВАНОВ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РАДКОВ КОЛИБАНЕКОВ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НИСТОР ГАНЧОВ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ЕЛЕНА ИЛИЕВА ВИХРОГОНОВА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ЦВЕТА ВЪЛКОВА ПИСКОВА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АТАНАСОВ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ДИМИТРОВ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ГЕНОВ ВИХРОГОНОВ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РАДОВ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ДИМИТРОВ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КРАСИМИР НАЙДЕНОВ ДОНОВ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АТАНАСОВ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ГАНЧОВ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СТОЯНОВ ШОПОВ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ЯНКО АТАНАСОВ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ГАНЧОВ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ПЕНКА ЛУКОВА ЛУЛЧЕВА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МАРКО КРЪСТЕВ ГЕРГИНСКИ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НИКОЛОВ СОФИЙСКИ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ПЕНКА ИВАНОВА КАРАБОЙЧЕВА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АТАНАСОВ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НИКОЛОВ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ТОДОРОВ ДЖУМАЙСКИ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ЯНКО АТАНАСОВ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ИВАНОВ АРАБЪДЖИЕВ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ВЕЛКОВ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ДИМИТРОВ ДИНКОВ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0.468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ВЕТА МАНЬОВА ТЕРЗИЙСКА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0.454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ГЕОРГИЕВ ШОПОВ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ЛЮБОМИР ГЕОРГИЕВ ПЛАЧКОВ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ЦВЕТАНОВ МАНЕВ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КУРТА ДИМИТРОВ ДИНКОВ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ВЕЛКО СТОЯНОВ ВИХРОГОНОВ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ЛУЛА ИВАНОВА КОЛЧАКОВА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СТЕФАН ИВАНОВ ДИНКОВ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ГАНЧОВ МАРИНСКИ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ПЕТКА ИВАНОВА ЗАГОРСКА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ИВАНОВ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РАДКОВ КОЛИБАНЕКОВ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НИСТОР ИВАНОВ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3.885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38.85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НОНА ГАНЧЕВА ГАРВАНОВА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ГЕОРГИЕВ ПИПЕРКОВ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ГАНЧОВ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НОНКА ГЕОРГИЕВА ЧАРДАКОВА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АНГЕЛОВ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ДИМИТРОВ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НИКОЛОВ ДЖЕВЕЛЕКОВ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НИКОЛОВ СОФИЙСКИ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НИКОЛОВ ДЖЕВЕЛЕКОВ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ПАНЧО ДИМИТРОВ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ЛУЛА НЕШОВА ЗАГОРСКА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ТАНКА СПАСОВА СОФИШКА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МАНЬО ЦВЯТКОВ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СОФИЙСКИ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ТОДОРОВ ДЖЕВЕЛЕКОВ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 ДИМИТЪРОВ ЧЕРВЕНАКОВ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ГАНЧОВ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ИВАНОВ ИЛИЕВ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НЕШО ГЕОРГИЕВ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ДИМИТРОВ ШИПОШКИ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ПЕТРОВ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ГАНЧОВ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ЦВЯТА ГАНЧЕВА ШИПОШКА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ПАНЧО ДИМИТРОВ ШИПОШКИ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ДИМИТРОВ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РАДА КОСТОВА ШИПОШКА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НИКОЛОВ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МАРКО ДОЙЧОВ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ПАНЧО АТАНАСОВ ШИПОШКИ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ПЕТРОВ ГАРВАНОВ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0.124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ВЪЛКО ИВАНОВ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КОСТОВ РЕДЖОВ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НЕНА ГЕОРГИЕВА ИЛИНОВА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АНГЕЛОВ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ИВАНОВ МАНЧОРОВ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АТАНАСОВ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КРЪСТЕВ ПИПЕРКОВ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ВАСИЛЕВ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НИКОЛАЙ ИВАНОВ КИРОВ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СТОЯНОВ РАБАДЖИЙСКИ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РАДОВ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АНДОН ТОДОРОВ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РАДА ГЕОРГИЕВА МИЛЕВА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ЛУКА ПЕТРОВ СОФИШКИ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И СТОЯНА КАРАБОЙЧЕВИ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ЛУКОВ ПЛАЧКОВ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ВАСИЛОВ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КОСТОВ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ИВАНОВ РЕДЖОВ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ГАНЧОВ МАРИНСКИ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ГАНЧЕВ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ЦВЕТА ВЪЛКОВА ПИСКОВА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ВАСИЛЕВ МИЛЕВ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МИХО РАДОВ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ВАСИЛОВ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52.01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СТАВРЕВ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АТАНАСОВ СТАВРЕВ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НЕНА НИКОЛОВА ПЕТКАНСКА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КУНА НИКОЛОВА ЯНЕВА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АТАНАСОВ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СПАСОВ ДОБРЕВ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ТОДОРОВ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МАРИНОВ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ДИМИТРОВ ПАНЧЕВ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ДИМИТРОВ ОРЕШКОВ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ЦВЯТА КИРИЛОВА ЗАГОРСКА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ИВАНОВ ОРЯШКОВ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БОЙЧЕВ БУНЧЕВ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ЛУКА СТОЯНОВ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ИВАНОВ ПРАСЕВ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ДИМИТРОВ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ИВАНОВ МИХОВ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ДИМИТРОВ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КОСТОВ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НИКОЛОВ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НИКОЛОВ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ГЕОРГИЕВ ШОПОВ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АТАНАСОВ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ДИМИТРОВ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РАДОВ ОРЯШКОВ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КОСТА КОСТОВ БУНЧЕВ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ГРИГОР КОСТОВ БУНЧЕВ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ДИМИТРОВ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ДИМИТРОВ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И СТОЯНА КАРАБОЙЧЕВИ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РАДА КОСТОВА ШИПОШКА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СТОЯНА ГЕОРГИЕВА ТЕРЗИЙСКА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РАДОВ ОРЯШКОВ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МАНЬО МАРИНОВ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МАРИНОВ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КОСТОВ БУНЧЕВ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МАРКО ТОДОРОВ ОРЯШКОВ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КОЙЧЕВА БАРОКОВА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НИКОЛОВ СОФИЙСКИ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ТОДОРОВ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ТОДОРОВ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ВЕЛКО ВАСИЛЕВ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КОСТОВ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КОСТОВ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РАДКОВ КОЛИБАНЕКОВ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ТАНЧЕВ ПРАСЕВ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ГАНЧОВ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АНГЕЛ ВАСИЛЕВ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МАНЬОВ БУНЧЕВ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ТАНЧОВ ПРАСЕВ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ВЕЛЬО ДИМИТРОВ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ДИМИТРОВ ДИНКОВ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АНГЕЛ МАРИНОВ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АТАНАСОВ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АТАНАСОВ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ИВАНОВ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ДОЙЧОВ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ДИМИТРОВ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ДИМИТРОВ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АТАНАСОВ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ДОЙЧОВ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ДОЙЧЕВ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ТАНЧОВ ПРАСЕВ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ИВАНОВ МАНЧОРОВ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ВЕЛКОВ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АТАНАСОВ СТАВРЕВ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МАНЬО ЦВЯТКОВ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ЦВЯТКОВ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КОСТОВ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ГАНЧОВ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КОСТА АТАНАСОВ МАНЧОРОВ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"АЙТУАЙС"ЕООД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КОСТОВ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1442.785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141.241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1412.41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29.93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ПЕТРОВ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ВАСИЛЕВ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ВЕЛКО ПЕТРОВ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ВАСИЛОВ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МИХАЙЛОВ ДЖУМАЙСКИ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ТОДОРОВ ДЖУМИЙСКИ - ПЪРВИ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ГЕОРГИЕВ ДЖУМАЙСКИ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ТОДОРОВ ДЖУМАЙСКИ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ДИМИТРОВ ГЕРГИНСКИ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КОСТОВ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ДИМИТРОВ ОРЕШКОВ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АТАНАСОВ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МАРКО ТОДОРОВ ОРЯШКОВ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ПЕТРОВ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МАНЬОВ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РАДОВ ОРЯШКОВ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0.630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ЛУКОВ ПЛАЧКОВ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ГЕОРГИЕВ ПОПОВ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4.422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ДОЙЧЕВ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ИЛИЯ ГЕОРГИЕВ СИРАКОВ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ДИМИТРОВ ОРЕШКОВ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ЦВЕТКОВ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ДИМИТРОВ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ЦВЕТКОВ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ИВАНОВ ГАРВАНОВ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МИЛКА ДИМИТРОВА СИРАКОВА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АТАНАСОВ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СТЕФАНОВ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ТОДОРОВ ГАРВАНОВ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ГЕОРГИЕВ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АНГЕЛОВ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РАДКОВ КОЛИБАНЕКОВ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ГАНЧЕВ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СТЕФАН КРЪСТЕВ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АНГЕЛОВ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АНГЕЛОВ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ХРИСТО ГЕОРГИЕВ ГАРВАНОВ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АНГЕЛОВ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ГАНЧОВ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СТЕФАНОВ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ГАНЧОВ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НИКОЛАЙ ЛУКОВ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ВАСИЛОВ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СТЕФАНОВ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АНДОН ВАСИЛЕВ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ВАСИЛЕВ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ДОЙЧЕВ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ВАСИЛОВ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ВАСИЛЕВ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СТЕФАН КРЪСТЕВ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ИВАНОВ ГАРВАНОВ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ВАСИЛОВ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СЪБО КРЪСТЕВ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ИВАНОВ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МАРКО НИКОЛОВ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ВЕЛКОВ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ЛУШКА ГАНЧОВА КОМСАЛОВА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ВЕЛКО ТОДОРОВ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ВЕЛКОВ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ЛУКОВ ПЛАЧКОВ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ДИМИТРОВ ЗАГОРСКИ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ГАНЧОВ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НИКОЛОВ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ГАНЧОВ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ГЕОРГИЕВ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ДИМИТРОВ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НИСТОР ГАНЧОВ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ГЕОРГИЕВ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ГЕОРГИЕВ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ГЕОРГИЕВ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ГАНЧОВ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ВЪЛКО ГАНЧОВ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КИРИЛ ИВАНОВ МИХОВ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ЦВЯТКОВ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ЦВЯТКОВ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ГЕОРГИЕВ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ХРИСТОСКО ЛУКОВ ЛУЛЧЕВ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ГАНЧОВ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ЦВ.ЗАГОРСКИ ЦВЯТКО Н.ЗАГОРСКИ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312004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СТОЯНА ГЕОРГИЕВА МАНЧОРОВА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312003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ИВАНОВ РЕДЖОВ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312005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ЦВЯТКОВ СИРАКОВ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312006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ЦВЯТКОВ СИРАКОВ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ГЕОРГИЕВ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КОСТОВ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СТОЯНА ГАНЧЕВА РЕДЖОВА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ТАНЧОВ ПРАСЕВ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ИВАНОВ ПРАСЕВ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СТОЯНА МИХАЙЛОВА ПРАСЕВА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ГАНЧОВ РЕДЖОВ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ГАНЧЕВ РЕДЖОВ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ГЕОРГИЕВ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АНГЕЛ ВАСИЛЕВ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ПЕТКОВ ПОПОВ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АТАНАСОВ ГАГОВ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0.457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ИВАНОВ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ГАНЧОВ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СТОЯНОВ РАБАДЖИЙСКИ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ГАНЧОВ РЕДЖОВ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ГАНЧЕВ РЕДЖОВ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СЛАВЕЕВ ДИШКОВ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МАРИНОВ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ГЕНО НИКОЛОВ ДАСКАЛОВ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СТОЯНОВ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ИВАНОВ МОСКОВ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ВЕЛА ГАНЧОВА ПЕТРОВА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ГИНА ВЕЛКОВА ТЕРЗИЙСКА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СТОЯНА ГЕОРГИЕВА ТЕРЗИЙСКА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ДАСКАЛОВ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АНГЕЛ МАРИНОВ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ГЕОРГИЕВ ПИПЕРКОВ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МАНЬОВ ШОПОВ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АТАНАСОВ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АТАНАСОВ ГАГОВ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НИКОЛОВ БУНЧЕВ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ГЕРГИН МАРКОВ ОРЕШКОВ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ЦВЯТКОВ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РАДКОВ КОЛИБАНЕКОВ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ГЕОРГИЕВ ШОПОВ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ВЕЛЬОВ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ПЕТРОВ ВИХРОГОНОВ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НИКОЛОВ БУНЧЕВ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ДОЙЧЕВ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ПЕТКОВ ПОПОВ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ГАНЧЕВ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ГЕНОВ ВИХРОГОНОВ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ПЕТРОВ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ЕЛЕНА ИЛИЕВА ВИХРОГОНОВА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ВЕЛКО СТОЯНОВ ВИХРОГОНОВ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АТАНАСОВ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ГЕОРГИЕВ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КРЪСТЕВ МИХОВ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ТОДОРОВ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НЕШЕВ ШОПОВ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ГЕОРГИЕВ РЕДЖОВ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ГЕНОВ ВИХРОГОНОВ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0.626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ГЕОРГИЕВ ГОСПОДИНОВ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НИКОЛОВ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МАНЬО ГЕОРГИЕВ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МАРКОВ МАРКОВСКИ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КОСТОВ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ГЕОРГИЕВ ПЛАЧКОВ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РАДКОВ КОЛИБАНЕКОВ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ДИМИТРОВ МАРКОВСКИ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КОЙЧЕВА БАРОКОВА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КУНА НИКОЛОВА ЯНЕВА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КОСТОВ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ГЕОРГИЕВ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ГЕНЧО ДИМИТРОВ МАРКОВСКИ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4.604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ВАСИЛЕВ МИЛЕВ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ДИМИТРОВ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ТОДОРОВА ДАСКАЛОВА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РАДКОВ КОЛИБАНЕКОВ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ФИЛИП ИВАНОВ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3.829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38.29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РАДА ГЕОРГИЕВА МИЛЕВА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И СТОЯНА КАРАБОЙЧЕВИ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ПЕТКОВ ПЛАЧКОВ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ИВАНОВ ГАРВАНОВ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ЦВЯТКОВ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ГЕОРГИЕВ ГАРВАНОВ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ИВАНОВ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ИВАНОВ ГАРВАНОВ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КОСТОВ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ЛУКА ГЕОРГИЕВ ПЛАЧКОВ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ИЛИЕВ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ВАСИЛЕВ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НЕНЧО ДИМИТРОВ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СТОЯНА ПЕТРОВА ПЛАЧКОВА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ИЛИЕВ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ГЪЛЪБИНА ДИМ ОРЕШАКОВА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БРАТЯ НИСТОР И ГЕОРГИ Н МУЛЕШКОВИ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РАДКОВ КОЛИБАНЕКОВ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ВЪЛКО ИВАНОВ ЧЕРВЕНАКОВ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КРЪСТЕВ ПИПЕРКОВ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ИВАНОВ ЧЕРВЕНАКОВ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АНГЕЛ ВАСИЛЕВ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ИВАНОВ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ВЕЛКО ВАСИЛЕВ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ДИМИТРОВ ГЕРГИНСКИ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ДИМИТРОВ ЧЕРВЕНАКОВ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БОЙЧЕВ ПИПЕРКОВ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КРЪСТЕВ ПИПЕРКОВ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КРАСИМИР ГЕОРГИЕВ КРЪСТЕВ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 ДИМИТЪРОВ ЧЕРВЕНАКОВ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ЦВЯТКОВ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ЛУКА ГАНЧОВ ЧЕРВЕНАКОВ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БРАТЯ НИСТОР И ГЕОРГИ Н МУЛЕШКОВИ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ГЕОРГИЕВ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ГЕОРГИЕВ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ГЕОРГИЕВ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ИВАНОВ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ГЕОРГИЕВ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АНГЕЛОВ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БОЙЧЕВ БУНЧЕВ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КОСТА КОСТОВ БУНЧЕВ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ГЕОРГИЕВ ШОПОВ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МИНКОВ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РАДА КРЪСТЕВА ГАЛЧЕВА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ПЕНЧЕВ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ЦВЯТКОВ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ВЪЛКОВ ЛЮТОВ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ПЕТРОВ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ВЪЛКОВ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ВЕЛКО ГЕОРГИЕВ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АНГЕЛОВ ШОПОВ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АНГЕЛ ДИМИТРОВ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КРЪСТЕВ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КРЪСТЕВ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ИВАНОВ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525002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8.043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80.43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ДАНИЕЛ ВАСИЛЕВ ВАСИЛЕВ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525001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БРАТЯ НИСТОР И ГЕОРГИ Н МУЛЕШКОВИ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525007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МАРИНОВ КЮЧУКОВ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525008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ГЕОРГИЕВ КЮЧУКОВ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525006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ГЕОРГИЕВ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525005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НИСТОР ГАНЧОВ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ГЕОРГИЕВ ПОПОВ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ВЪЛКОВ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МАРИНОВ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ДИМИТРОВ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ИВАНОВ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НИКОЛОВ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СТОЯНА ПЕТРОВА ПЛАЧКОВА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ВЕЛЬОВ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МАРИНОВ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МИНА ВЪЛКОВА ГЕРГИНСКА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ИВАНОВ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ЦВЯТКОВ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ДОЙЧОВ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ИЛИЕВ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ЦЪРКОВНО НАСТОЯТЕЛСТВО БОГОРОДИЦА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СТОЯНОВ РАБАДЖИЙСКИ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ВЪЛКОВ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ДОЙЧОВ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НИКОЛОВ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СПАСОВ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ДОЙЧОВ МАНЧОРОВ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ПЕТРИЯ ДИМИТРОВА КИЧУКОВА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НИКОЛОВ РАБАДЖИЙСКИ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ГЕНЧО ГЕОРГИЕВ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ИВАНОВ ПРАСЕВ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ГЕОРГИЕВ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ЯНКО АТАНАСОВ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АТАНАСОВ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АТАНАСОВ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ЛУКА ЦВЯТКОВ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ДОЙЧЕВ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ГЕНОВ ДАСКАЛОВ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НЕШО ЦВЕТКОВ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ПЕНЧЕВ ОРЯШКОВ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ГЕРГИН МАРКОВ ОРЕШКОВ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ГЕОРГИЕВ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ЦВ.ЗАГОРСКИ ЦВЯТКО Н.ЗАГОРСКИ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МАРИНОВ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НЕШО МАРИНОВ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ПЕТКОВ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МАРИНОВ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ПЕНА ЦВ. ЗАГОРСКА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СТАВРЕВ ДИМИТРОВ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ГЕНОВ ДАСКАЛОВ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РАДКОВ КОЛИБАНЕКОВ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ИВАНОВ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ДИМИТРОВ МАРКОВСКИ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РАДКОВ КОЛИБАНЕКОВ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ГЕНЧО ДИМИТРОВ МАРКОВСКИ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ИВАНОВ РЕДЖОВ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ЦВ.ЗАГОРСКИ ЦВЯТКО Н.ЗАГОРСКИ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НИКОЛОВ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НЕШО ЦВЕТКОВ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ЦВЯТКОВ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ЦВЯТКОВ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ЛУЛА НЕШОВА ЗАГОРСКА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НИКОЛОВ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НИКОЛОВ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МАРИНОВ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591019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ИЛИЯ ЦВЯТКОВ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591014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ПЕТКОВ ПОИБРЕНСКИ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МАРИНОВ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591013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СТЕФАН ИВАНОВ ДИНКОВ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591018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ЦВЯТКОВ ШОПОВ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590003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590001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МИНКО ЛУКОВ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591017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ГЕОРГИЕВ ПОПОВ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ПЕТКОВ ГАРВАНОВ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591006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ИВАНОВ ПРАСЕВ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ВАСИЛОВ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ВЕЛЧЕВ КОВАЧЕВ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590016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НЕНА НИКОЛОВА ПЕТКАНСКА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590007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РАДА ГЕОРГИЕВА МИЛЕВА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590017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КУНА НИКОЛОВА ЯНЕВА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590006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ГЕОРГИЕВ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ГЕНОВ ДАСКАЛОВ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ЦВЯТКОВ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ДАСКАЛОВ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ВАСИЛЕВ ДЖУМРИЕВ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590008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АНГЕЛОВ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591009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ИЛИЯ ЦВЯТКОВ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ИВАНОВ МОСКОВ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590005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АНГЕЛОВ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ГЕОРГИЕВ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590004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ЦВЕТАНА ДИМИТРОВА ГАЛЧЕВА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591002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КУРТА ДИМИТРОВ ДИНКОВ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590009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СПАСОВ МИХОВ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591016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АТАНАСОВ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591008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АНГЕЛОВ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591005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ГИНА ВЕЛКОВА ТЕРЗИЙСКА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591007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ИВАНОВ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ГЕНО НИКОЛОВ ДАСКАЛОВ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591012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ДИМИТРОВ ДИНКОВ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590010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СТЕФАН ИВАНОВ ДИНКОВ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ДИМИТРОВ ПОПГЕОРГИЕВ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590011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591015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КУРТА ДИМИТРОВ ДИНКОВ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591004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ЦВЯТКОВ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591003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ГЕОРГИЕВ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ЛАЗАРОВ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РАДКОВ КОЛИБАНЕКОВ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РИСА НИКОЛОВА КИЧУКЩОВА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НИКОЛОВ КЮЧУКОВ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НИКОЛОВ ПИПЕРКОВ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СПАСОВ ДОБРЕВ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ДИМИТРОВ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ГЕОРГИЕВ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БОЙЧОВ ПИПЕРКОВ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КРЪСТЕВ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ПЕТКОВ ДЖЕВЕЛЕКОВ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ГЕОРГИЕВ ДЖЕВЕЛЕКОВ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0.610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ГЕТО ТОДОРОВ ДЖЕВЕЛЕКОВ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ДИМИТРОВ ОРЯШКОВ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ВАСИЛОВ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КОСТА АТАНАСОВ МАНЧОРОВ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БРАТЯ НИСТОР И ГЕОРГИ Н МУЛЕШКОВИ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ГЕОРГИЕВ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ИВАНОВ ИЛИЕВ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ГЕТОВ ДЖЕВЕЛЕКОВ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ИЛИЕВ СИРАКОВ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ЦОНА ИЛИЕВА МИХОВА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ВЪЛКО ИЛИЕВ РАБАДЖИЙСКИ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МАРКО КРЪСТЕВ ГЕРГИНСКИ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ДИМИТРОВ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СТОЯНОВ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АТАНАСОВ ПИПЕРКОВ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КОСТОВ КАРАБОЙЧЕВ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523015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МИХО РАДОВ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523012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ВЕТА ГЕОРГИЕВА ЙОНОВА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523010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ГАНЧОВ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523011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МАРИНОВ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523013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НИКОЛОВ МИХОВ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523003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ТОДОРОВ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523002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ТОДОРОВ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523014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ГЕОРГИЕВ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523004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ИВАНОВ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523005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ГРИГОР ИВАНОВ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РАДКОВ КОЛИБАНЕКОВ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НЕНКОВ КАРАБОЙЧЕВ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ПЕТРОВ ВИХРОГОНОВ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КОСТА ГЕНОВ ГАГОВ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ГЕНОВ ВИХРОГОНОВ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ГЕНОВ ВИХРОГОНОВ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ЕЛЕНА ИЛИЕВА ВИХРОГОНОВА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ВЕЛКО СТОЯНОВ ВИХРОГОНОВ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ГАНЧЕВ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ГАНЧОВ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ДОЙЧЕВ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МИНА ВЪЛКОВА ГЕРГИНСКА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КРЪСТИНА ПЕТКОВА МАРКОВА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ВАСИЛОВ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ГЕОРГИЕВ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НИКОЛОВ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ТОДОРА КОСТОВА ГЕРГИНСКА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КРЪСТЕВ ПИПЕРКОВ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ГЕОРГИЕВ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ЦВЯТА КИРИЛОВА ЗАГОРСКА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ГЕОРГИЕВА ЗАГОРСКА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БОЙЧО БОЙЧЕВ ПИПЕРКОВ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КРЪСТИНА ПЕТКОВА МАРКОВА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ГЕОРГИЕВ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МАНЬО ЦВЯТКОВ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МАРКО ДОЙЧОВ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ДОЙЧЕВ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СПАСОВ ПЛАЧКОВ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СТОЯНА ТОДОРОВА КИЧУКОВА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ПЕНА АТАНАСОВА ПЛАЧКОВА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0.479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ЦВЕТА ГЕОРГИЕВА ТЕРЗИЙСКА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КИРИЛ ИВАНОВ МИХОВ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ЯНКО АТАНАСОВ ПИПЕРКОВ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ИВАНОВ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ИВАНОВ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ИВАНОВ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3.679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АНА НИКОЛОВА ТОНЧЕВА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ГИНА ГЕОРГИЕВА ЮРУКОВА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ВАСИЛЕВ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ВАСИЛОВ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ГЕНА ДИМИТРОВА ПЕНЕВА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ВАСИЛОВ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АТАНАСОВ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ГЕОРГИЕВ ГОСПОДИНОВ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1043.081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92.307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923.07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БОНА АТАНАСОВА ПЕНЕВА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АНГЕЛОВ ПЕНЕВ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КОСТОВ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ЦВЕТКОВ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КОСТА ИВАНОВ ГЕРГИНСКИ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ЛУКОВ ПЛАЧКОВ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ВЕЛКО АНГЕЛОВ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ГЕОРГИЕВ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ГЕОРГИЕВ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ЦВ.ЗАГОРСКИ ЦВЯТКО Н.ЗАГОРСКИ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АНГЕЛ ДИМИТРОВ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ЛУКА ГЕОРГИЕВ ПЛАЧКОВ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ДИМИТРОВ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ПЕНЧО ГЕОРГИЕВ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НЕНЧО НИКОЛОВ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БОНА АТАНАСОВА ПЕНЕВА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АНГЕЛ ДИМИТРОВ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РАДКОВ КОЛИБАНЕКОВ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ДИМИТРОВ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АНГЕЛОВ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ВЕЛА ВАСИЛЕВА БАЙРЯКОВА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ЗАПРИН АТАНАСОВ ГАГОВ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КРЪСТЕВ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ДИМИТРОВ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СТОЯНОВ РАБАДЖИЙСКИ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НАЙДА ЦВЯТКОВА ЯНКОВА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ЦВЕТА ГЕОРГИЕВА ТЕРЗИЙСКА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ИВАНОВ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ПЕТКА ГЕОРГИЕВА ЮРУКОВА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НИКОЛОВ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ДИМИТРОВ ЗАГОРСКИ - 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ГАНЧОВ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ВЪЛКО ГАНЧОВ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ДИМИТРОВ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ГАНЧОВ МАРИНСКИ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ЦВЕТКОВ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ВЪЛКО ИВАНОВ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ГАНЧЕВ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НЕШО ЦВЯТКО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ЛУЛА НЕШОВА ЗАГОРСКА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ГАНЧОВ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ЦВ.ЗАГОРСКИ ЦВЯТКО Н.ЗАГОРСКИ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НИКОЛОВ КЮЧУКОВ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ЯНКО АТАНАСОВ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СТОЯНОВ РАБАДЖИЙСКИ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НОНА НЕНКОВА КАРАБОЙЧЕВА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ГЕРГИН МАРКОВ ОРЕШКОВ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ГЕОРГИЕВ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ЛУЛА ПЕТКОВА КАРАБОЙЧЕВА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ГЕОРГИЕВ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ЦАНА ИВАНОВА КАРАБОЙЧЕВА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АНГЕЛОВ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АНГЕЛОВ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ХРИСТО КРЪСТЕВ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КОСТОВ КАРАБОЙЧЕВ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ГЕНЧО ГЕОРГИЕВ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ИВАНОВ АРАБЪДЖИЕВ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АНГЕЛОВ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АНГЕЛ ДИМИТРОВ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МАРИНОВ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КРЪСТЕВ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ДИМИТРОВ ОРЕШКОВ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СПАСОВ ПЛАЧКОВ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ХРИСТОСКО ЛУКОВ ЛУЛЧЕВ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ВЪЛКОВ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НИКОЛОВ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НИКОЛОВ БУНЧЕВ - ПЪРВИ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НЕНКОВ КАРАБОЙЧЕВ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ЛУЛА ПЕТКОВА КАРАБОЙЧЕВА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КРЪСТЕВА КАРАБОЙЧЕВА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КОСТОВ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ГЕНЧОВ ШАНГОВ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ПЕТРОВ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ГЕОРГИЕВ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КРЪСТЕВ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ЦАНА ИВАНОВА КАРАБОЙЧЕВА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СТЕФАНОВ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ДИМИТРОВ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КРЪСТЕВ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ПЕТРОВ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ДИМИТРОВ КАРАБОЙЧЕВ - 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ГЕОРГИЕВ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СТОЯНА ДИМИТРОВА МАДЖАРОВА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НИКОЛОВ КАРАБОЙЧЕВ 1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ВЕЛКОВ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ДИМИТРОВ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ДИМИТРОВ КАРАБОЙЧЕВ - 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БОЙЧО СИМЕОНОВ БУНЧЕВ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БОЙЧЕВ БУНЧЕВ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ЦВЯТА ГАНЧЕВА ШИПОШКА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БОЙЧЕВ БУНЧЕВ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ПЕНОВА КАРАБОЙЧЕВА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ЕНЧОВ КЬОСОВ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ГЕОРГИЕВ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ДИМИТРОВ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ПЕТРОВА КОЛЧАКОВА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ДОЙЧОВ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ЛУКА ГЕОРГИЕВ ПЛАЧКОВ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АННА ИВАНОВА ПЕНЕЛОВА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СТАВРЕВ ДИМИТРОВ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ЛУКОВ ПЛАЧКОВ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ЛУКОВ ПЛАЧКОВ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ГЕОРГИЕВ ПЛАЧКОВ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НЕНЧО ДИМИТРОВ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ГЕОРГИЕВ КЮЧУКОВ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НИКОЛОВА ЛУЛЧЕВА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ТАНЧОВ ПРАСЕВ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ТАНЧЕВ ПРАСЕВ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РАДКОВ КОЛИБАНЕКОВ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НИКОЛАЙ СТОЯНОВ ЛУЛЧЕВ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ГЕОРГИЕВА ЛУЛЧЕВА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 ГЕНЧОВ ОРЯШКОВ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0.223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ГЕНЧО РАДОВ ОРЯШКОВ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370017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РАДКОВ КОЛИБАНЕКОВ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370018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ХРИСТО ИЛИЯ И ПЕНКА ХРИСТЕВИ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СТАВРЕВ ДИМИТРОВ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БЛАГО МАРИНОВ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370015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КРЪСТЕВ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370016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НИСТОРОВ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29.93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СТАВРЕВ ДИМИТРОВ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370009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ТОДОРОВ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370007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ПАНЧО АТАНАСОВ ШИПОШКИ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370012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НЕШОВ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НИКОЛОВ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370013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ГЕОРГИЕВ ШОПОВ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370003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"С.И.Г"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370006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ДИМИТРОВ ШИПОШКИ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370010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ЦВЯТКОВ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ТОДОРОВ ДЖУМАЙСКИ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370014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ЦОНЧО ТОДОРОВ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370011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АНГЕЛ ВАСИЛЕВ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КОСТА КОСТОВ АТАНАСОВ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0.662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МАРИНОВ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370008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АНГЕЛОВ ПЕНЕВ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370005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НИКОЛОВ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АТАНАСОВ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МАНЬО МАРИНОВ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8.072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80.72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МАРИНОВ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ВЪЛКО ГАНЧОВ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ДОЙЧОВ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ДОЙЧЕВ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ДИМИТРОВ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ПЕТКОВ ПЛАЧКОВ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ДИМИТРОВ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ВЕТА ДИМИТРОВА МАРИНСКА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"ФАРМ ЛАНД ИНВЕСТ"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КОСТА КРЪСТЕВ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СТОЯНА ПЕТРОВА ПЛАЧКОВА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МАРКОВ ГЕРГИНСКИ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ВАСИЛОВ ГЕРГИНСКИ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АНГЕЛОВ ПЕНЕВ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ГЕНА ДИМИТРОВА ПЕНЕВА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4.433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ЛУКОВ ПЛАЧКОВ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ИВАНОВ КИШЕВ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ЗАПРИН АТАНАСОВ ГАГОВ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 ГЕРГИНОВ ГЕРГИНСКИ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ГЕОРГИЕВ ШОПОВ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ЯНКО ХРИСТОВ ИЛИНОВ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ВЕЛКО АНГЕЛОВ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ВАСИЛОВ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СТАВРЕВ ДИМИТРОВ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КОСТА ИВАНОВ ГЕРГИНСКИ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НЕНЧО ДИМИТРОВ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ВАСИЛЕВ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КУНА НИКОЛОВА ЯНЕВА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СНЕЖАНА НАЙДЕНОВА ПОПОВА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СТАВРЕВ ДИМИТРОВ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СТАВРЕВ ДИМИТРОВ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РАДКОВ КОЛИБАНЕКОВ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МАНЬО ДИМИТРОВ ШОПОВ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ГЕТО КРЪСТЕВ ГЕРГИНСКИ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ЦВЕТКОВ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СТОЯНКА ДИМИТРОВА ШОПОВА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ПЕНОВА КАРАБОЙЧЕВА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СТОЯНА ПЕТРОВА МАНДАЖИЕВА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ГЕОРГИЕВ КАМЕНСКИ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АТАНАСОВ СТАВРЕВ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КРЪСТЕВ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ПЕТКОВ ГАРВАНОВ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БОНА АТАНАСОВА ПЕНЕВА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ТОДОРА КОСТОВА ГЕРГИНСКА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ЛУКА ВЕЛЬОВ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ДИМИТРОВ ГЕРГИНСКИ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АНДОНОВ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ДИМИТРОВ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АНГЕЛ ДИМИТРОВ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И СТОЯНА КАРАБОЙЧЕВИ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ВЕЛКО АНДОНОВ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АНДОНОВ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ДОБРЕВ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КРЪСТАНА КРЪСТЕВА РАБАДЖИЙСКА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ГЕНЧОВ ШАНГОВ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СЪБО КРЪСТЕВ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ИВАНОВ РАБАДЖИЙСКИ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 ГЕРГИНОВ ГЕРГИНСКИ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ПЕТКОВ ШАНГОВ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ИВАНОВ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ВЕЛКО ГЕОРГИЕВ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ИЛИЕВ СИРАКОВ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МИЛКА ДИМИТРОВА СИРАКОВА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ХРИСТОВ ИЛИНОВ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ДИМИТРА ИВАНОВА КИШОВА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АНДОН ЦВЯТКОВ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АНДОН ВАСИЛЕВ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ВАСИЛЕВ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0.603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АНГЕЛОВ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ИВАНОВ ДОБРЕВ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ЛУКА ТОДОРОВ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ВАСИЛЕВ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МАНЬОВ ШОПОВ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РАДКОВ КОЛИБАНЕКОВ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ИЛИЯ ГЕОРГИЕВ СИРАКОВ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АНГЕЛОВ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ИВАНОВ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СПАСОВ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АНГЕЛОВ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ЗАПРЯН ИВАНОВ МОСКОВ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625003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РАДОВ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СТОЯНОВ ШОПОВ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ДИМИТРОВ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БЛАГО ИВАНОВ МОСКОВ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ГЕОРГИЕВ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ПЕТКА ИВАНОВА ЗАГОРСКА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ГЕОРГИЕВ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ЗАПРИН АТАНАСОВ ГАГОВ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ГЕНА ИВАНОВА ГАЛЧЕВА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ИВАНОВ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ГЕОРГИЕВ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НЕШЕВ ШОПОВ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ХРИСТО ИВАНОВ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КОСТОВ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МИНКО ЛУКОВ ГАЛЧЕВ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ИВАНОВ МОСКОВ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БОЙЧЕВ ПИПЕРКОВ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КРАСИМИР ГЕОРГИЕВ КРЪСТЕВ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АТАНАСОВ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НЕНКО КРЪСТЕВ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ИВАНОВ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ЕНЧО ИВАНОВ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ГЕОРГИЕВ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ПЕНА ЦВ. ЗАГОРСКА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"АГРО ИНВЕСТ КМ"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СТОЯНА ГЕОРГИЕВА МАНЧОРОВА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НИКОЛОВ КАРАБОЙЧЕВ 1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МИХО РАДОВ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СТОЙО ХРИСТОСКОВ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ПЕНЧО ПЕТРОВ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ЦЪРКОВНО НАСТОЯТЕЛСТВО БОГОРОДИЦА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ВЪЛКОВ ЛЮТОВ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ДИМИТРОВ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ЦВЯТКОВ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АТАНАСОВ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ВЪЛКОВ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МИХО РАДОВ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БОНЧОВ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МАРИНОВ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ГЕНЧО ГЕОРГИЕВ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КОСТОВ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ИВАНОВ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ГЕОРГИЕВ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ГРИГОР ИВАНОВ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ИЛИЯ ГЕОРГИЕВ СИРАКОВ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МАРИНОВ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КРАСИМИР ГЕОРГИЕВ КРЪСТЕВ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МИЛКА ДИМИТРОВА СИРАКОВА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ГАНА ДИМИТРОВА СИРАКОВА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АТАНАСОВ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НЕШОВ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АТАНАСОВ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ЯНКО АТАНАСОВ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АТАНАСОВ ГАГОВ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ПЕТКОВ ПОПОВ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ДОЙЧЕВ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ПЕТРОВ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ДИМИТРА ИВАНОВА КИШОВА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БЛАГО ИВАНОВ МОСКОВ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НИСТОР ИВАНОВ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ВЪЛКО ИВАНОВ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ТОДОРОВ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НЕШО ТОДОРОВ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ВАСИЛЕВ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ДИМИТРОВ КАРАБОЙЧЕВ - 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ЛУКОВ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ГЕОРГИЕВА МАРИНСКА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ДОЙЧЕВ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ПЕТРОВ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НЕШЕВ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МАНЬО ЦВЯТКОВ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АТАНАСОВ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КОСТОВ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ИВАНОВ ИЛИЕВ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СТОЙО ТОДОРОВ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ПЕТРОВ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СПАСКА ДИМИТРОВА МАНЧОРОВА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ТОДОРОВ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ДИМИТРОВА ГАРВАНОВА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ХРИСТОСКОВ КАМЕНСКИ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СТОЯНКА ДИМИТРОВА ШОПОВА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НЕШО ГЕОРГИЕВ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ЛУКА ПЕТРОВ СОФИШКИ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МАРИНОВ КЮЧУКОВ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ГЕНЧО ГЕОРГИЕВ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НЕШОВ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ГАНЧОВ ТЕРЗИЙСКИ - 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ЛУКОВ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МИХО ЛУКОВ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МАРКО ДОЙЧОВ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ЛУКОВ ШОПОВ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ЦВЕТКОВ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ИВАНОВ МАНЧОРОВ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АТАНАСОВ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ГИНА НИКОЛОВА КАМЕНСКА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ДОЙЧОВ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ВЕТА ДИМИТРОВА МАРИНСКА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СТЕФАНОВ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НИКОЛОВ МИХОВ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ГАНЧОВ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ЦОНЧО ТОДОРОВ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АНГЕЛОВ ПЕНЕВ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ТОДОРОВ СТАЙКОВ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ГЕОРГИЕВ КЮЧУКОВ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АТАНАСОВ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РАДКОВ КОЛИБАНЕКОВ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ГЕОРГИЕВ ТЕРЗИЙСКИ СЕЧКОВ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ГЕТОВ ДЖЕВЕЛЕКОВ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ЦВЯТКОВ СИРАКОВ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ФИЛИП ИВАНОВ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ГАНЧОВ МАРИНСКИ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НИСТОР ГАНЧОВ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 ДИМИТЪРОВ ЧЕРВЕНАКОВ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ДОЙЧЕВ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ДОЙЧОВ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ГАНЧОВ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МАРКОВ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КОСТОВ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ДИМИТРОВ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ГЕНЧО ЦВЯТКОВ ШАНГОВ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ЦВЯТКОВ СИРАКОВ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ДИМИТРОВ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ТОДОРОВ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НЕШОВ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НЕШОВ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ВЪЛКОВ ПЕНЕЛОВ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ГРИГОР ИВАНОВ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АНГЕЛ ТОДОРОВ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ИВАНОВ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ИВАНОВ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АЛЕКСА НИКОЛОВ ДИЛОВ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ИВАНОВ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ГЕОРГИЕВ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ГЕОРГИЕВ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АТАНАСОВ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ПЕНОВА КАРАБОЙЧЕВА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ЯНКО АТАНАСОВ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ТОДОРОВ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СТЕФАН КРЪСТЕВ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АТАНАСОВ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НИКОЛОВ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ГАНЧЕВ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МИХО ЛУКОВ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ЦВЯТКОВ ШАНГОВ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НИКОЛОВ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КРЪСТЕВ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СПАСОВ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АТАНАСОВ СТАВРЕВ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ЛУКОВ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МИХО ЛУКОВ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ЛУКОВ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НИКОЛОВ ЙОНОВ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НОНКА ГЕОРГИЕВА ЧАРДАКОВА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СТЕФАН ГЕОРГИЕВ ЙОНОВ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ДЕЛА ГЕРГИНОВА ГЕРГИНСКА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ГЕОРГИЕВ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 ГЕНЧОВ ОРЯШКОВ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ЦВЯТКОВ ШАНГОВ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МАНЬОВ БУНЧЕВ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ИЛИЯ ГЕОРГИЕВ ЙОНОВ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МИХО ИВАНОВ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ГАНЧОВ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КРЪСТАНА ПЕТРОВА ПЕТКАНСКА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МАНЬО ДИМИТРОВ ШОПОВ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РАДКОВ КОЛИБАНЕКОВ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МАНЬОВ ШОПОВ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МИНКОВ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РАДКОВ КОЛИБАНЕКОВ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АНГЕЛ ГЕОРГИЕВ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ГЕНОВ ВИХРОГОНОВ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ХРИСТОСКОВ КАМЕНСКИ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ГЕНОВ ДАСКАЛОВ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КРЪСТАНА ПЕТРОВА ПЕТКАНСКА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ДИМИТРОВ ПОПГЕОРГИЕВ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ДИМИТРОВ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ДАСКАЛОВ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АТАНАСОВ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ВЕЛЬОВ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МАРИНОВ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ГЕРГИН МАРКОВ ОРЕШКОВ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ДИМИТРОВ ПАНЧЕВ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ИВАНОВ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ЦВЯТКОВ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ИВАНОВ ПЛАЧКОВ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ЛУКА ГЕОРГИЕВ ПЛАЧКОВ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ЛУКОВ ПЛАЧКОВ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КОСТА КОСТОВ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СТОЯНА ПЕТРОВА ПЛАЧКОВА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ЛУКОВ ПЛАЧКОВ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ПЕТРОВ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ГЕНА ИВАНОВА ГАЛЧЕВА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ПЕНОВА КАРАБОЙЧЕВА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ПЕТКОВ ПОПОВ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НЕНКОВ КАРАБОЙЧЕВ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КРЪСТЕВ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НОНА НЕНКОВА КАРАБОЙЧЕВА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НИКОЛОВ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НЕНКО КРЪСТЕВ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ИВАНА НИКОЛОВА КАРАБОЙЧЕВА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ТАНЧОВ ПРАСЕВ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ДОБРЕВ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"ПОПИНЦИ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ТАНЧЕВ ПРАСЕВ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1331.953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78.188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781.88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ДЕЛА АТАНАСОВА МИХОВА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РАДКОВ КОЛИБАНЕКОВ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ДОЙЧЕВ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КОСТА КОСТОВ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284029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ГЕНЧО ГЕНЧОВ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ДИМИТРОВ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284030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ИЛИЕВ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ГЕОРГИЕВ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ГЕОРГИЕВ МИХОВ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ГАНЧОВ ТЕРЗИИСКИ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АНГЕЛОВ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ГАНЧЕВ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МАРИНОВ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БОНЧОВ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БОНЧОВ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ЦВЕТКОВ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ЦВЯТКОВ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284027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АТАНАСОВ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ИВАНОВ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МАНЬО ЦВЯТКОВ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СТОЯНОВ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КРЪСТЕВ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284028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ГАНЧОВ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БОНЧОВ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70.519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5.100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51.00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НИКОЛОВ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ГЪЛЪБИНА ДИМ ОРЕШАКОВА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ЦВ.ЗАГОРСКИ ЦВЯТКО Н.ЗАГОРСКИ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ЦВЯТКОВ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ЛУКА ЦВЯТКОВ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 ЦВЕТКОВ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НЕШО ЦВЕТКОВ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ЦВЯТКОВ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ЛУЛА НЕШОВА ЗАГОРСКА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НЕНКО ПЕТРОВ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ГЕРГИН МАРКОВ ОРЕШКОВ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ДИМИТРОВ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РАДОВ ОРЯШКОВ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РАДОВ ОРЯШКОВ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МАРКО ТОДОРОВ ОРЯШКОВ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СТЕНКА ГЕОРГИЕВА ЗАГОРСКА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ТОДОРОВ СТАЙКОВ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МАРКОВ МАРКОВСКИ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БРАТЯ НИСТОР И ГЕОРГИ Н МУЛЕШКОВИ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АНГЕЛОВ ПЕНЕВ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СТОЯНА ПЕТРОВА ПЛАЧКОВА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ПЕТРА КРЪСТЕВА МИХОВА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ЛУКОВ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НЕШО ДИМИТРОВ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МАРКО КРЪСТЕВ ГЕРГИНСКИ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ВАСИЛОВ ГЕРГИНСКИ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 ГЕРГИНОВ ГЕРГИНСКИ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ИВАНОВ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29.99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МАРИНОВ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НИКОЛОВ БУНЧЕВ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МАРКОВ ГЕРГИНСКИ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БОЙЧЕВ БУНЧЕВ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КОСТА ИВАНОВ ГЕРГИНСКИ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ГЕНЧЕВ ПЕНЕЛОВ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ПЕТКОВ ШАНГОВ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НОНА НЕНКОВА КАРАБОЙЧЕВА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ГАНЧЕВ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ЗАПРИН АТАНАСОВ ГАГОВ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ГЕОРГИЕВ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ГАНЧОВ МАРИНСКИ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АТАНАСОВ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НИКОЛОВ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БРАТЯ НИСТОР И ГЕОРГИ Н МУЛЕШКОВИ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2.691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ХРИСТОСКО ГЕОРГИЕВ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ГЕОРГИЕВ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ГЕНЧО ЦВЯТКОВ ШАНГОВ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НИСТОР ИВАНОВ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ДИМИТРОВ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ДИМИТРОВ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СПАСОВ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СТЕФАН БЛАГОВ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КОСТА АТАНАСОВ МАНЧОРОВ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ИВАНОВ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ЦВЯТКОВ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КРЪСТИНА ПЕТКОВА МАРКОВА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152.610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9.500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95.00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ТАНЧОВ ПРАСЕВ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ПЕТРА ИВАНОВА ВАСИЛСКА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НИКОЛОВ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ГИНА ВЕЛКОВА ТЕРЗИЙСКА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ДИМИТРОВ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АТ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НЕНА ГЕОРГИЕВА ПРАСЕВА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РАДКОВ КОЛИБАНЕКОВ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ИВАНОВ ПРАСЕВ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СТОЯНОВ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ТОДОРОВ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АТАНАСОВ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НЕШОВ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РИСА ДИМИТРОВА ТЕРЗИЙСКА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СТОЙО ТОДОРОВ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МАРИНОВ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ГЕОРГИЕВ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КОЙЧЕВА БАРОКОВА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ТОДОРОВ СТАЙКОВ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ПЕТРОВ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ПЕТРОВ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БОНЧЕВ ТЕРЗИЙСКИ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НЕШОВ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НИКОЛОВ КАРАБОЙЧЕВ 1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АНГЕЛОВ ПЕНЕВ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ДЕЛА ЛУКОВА КАРАБОЙЧЕВА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ПАРАШКЕВА ЛУКОВА ДИЛОВА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ВЕЛКО ИВАНОВ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БОЙЧО БОЙЧЕВ ПИПЕРКОВ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ГЕОРГИЕВ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СТОЯНОВ ПИПЕРКОВ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БОЙЧЕВ ПИПЕРКОВ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ИВАНОВ ДОБРЕВ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ПЕТРОВ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СТОЯНКА ЛУКОВА МАНЧОРОВА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СПАСОВ ЙОНОВ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ТОДОРОВ КАМАНСКИ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ГЕОРГИЕВ ПОПОВ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ИВАНОВ МИХОВ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АЛЕКСА НИКОЛОВ ДИЛОВ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ВЕЛКОВ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ПЕТКОВ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АТАНАСОВ ПИПЕРКОВ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ГАНА АТАНАСОВА ЧАРДАКОВА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ЛУКОВА ДИЛОВА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ГАНЧОВ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2.733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ГАНЧОВ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ДОБРЕВ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СПАСКА ДИМИТРОВА МАНЧОРОВА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ЛУЛА ПЕТКОВА КАРАБОЙЧЕВА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СТАВРЕВ ДИМИТРОВ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ГАНЧЕВ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СТОЯНОВ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ЛУКА ТОДОРОВ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НЕШОВ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ПЕНА АТАНАСОВА ПЛАЧКОВА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СВЕТЛАНА ДОБРЕВА АТАНАСОВА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ПЕТРОВ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ЯНКО АТАНАСОВ ПИПЕРКОВ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АТАНАСОВ СТАВРЕВ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ВЕЛКО ТОДОРОВ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СТЕНКА ГЕОРГИЕВА ЗАГОРСКА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СТОЯНОВ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ГЕОРГИЕВ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МИТКА ПЕТКОВА РАДЕВА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НИКОЛОВ ПИПЕРКОВ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ГЕНА НИК СТОВРЕВА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НЕШЕВ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0.668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ДИМИТРОВ ЧЕРВЕНАКОВ - 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МАРИНОВ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277045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БРАТЯ НИСТОР И ГЕОРГИ Н МУЛЕШКОВИ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РАДОВ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ИВАНОВ ПЛАЧКОВ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ИВАНОВ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ДИМИТРОВ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80.01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"АХАТ АГРО" ЕООД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ТОДОРОВ СТАЙКОВ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ГЕОРГИЕВ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ПЕТРОВ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МАРИНОВ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64.01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КРЪСТЕВ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АТАНАСОВ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МАРИНОВ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АНГЕЛ МАРИНОВ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"С.И.Г"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АТАНАСОВ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ГЕОРГИЕВ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277044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ИВАНОВ ПРАСЕВ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ТАНКА СПАСОВА СОФИШКА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БОРИС ТОДОРОВ ДЖУМАЙСКИ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ИЛИЕВ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ЦВЯТКОВ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277049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АНГЕЛОВ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ЦВЕТАНОВ МАНЕВ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БОЙЧЕВ БУНЧЕВ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ГАНЧЕВ РЕДЖОВ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КИРИЛОВ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277048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НЕНЧО НИКОЛОВ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АНГЕЛОВ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277035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ДОБРЕВ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СТОЯНОВ РАБАДЖИЙСКИ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ПЕТРОВ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3.604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РАДОВ ОРЯШКОВ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ДИМИТРОВ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277038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ДИМИТРОВ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СТОЯНОВ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277039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ДИМИТРОВ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ЛУЛЧЕВ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РАДОВ ОРЯШКОВ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АТ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ПЕТРОВ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277050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МАРКО ТОДОРОВ ОРЯШКОВ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277034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НЕШО ТОДОРОВ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ИВАНОВ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РАДКОВ КОЛИБАНЕКОВ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ДИМИТРОВ ОРЯШКОВ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277042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ГЕНО НИКОЛОВ ДАСКАЛОВ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ГЕРГИН МАРКОВ ОРЕШКОВ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277047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РАДКОВ КОЛИБАНЕКОВ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ЛУКА ПЕТРОВ СОФИШКИ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АНГЕЛОВ ПЕНЕВ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277046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МАРКО ДИМИТРОВ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ДИМИТРОВ ОРЕШКОВ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АНГЕЛОВ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ДИМИТРОВ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ВЕЛКО ПЕТРОВ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ДИМИТРОВА ГАРВАНОВА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277043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ДАСКАЛОВ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ГЕОРГИЕВ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И СТОЯНА КАРАБОЙЧЕВИ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АТАНАСОВ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ВЕЛКО АНДОНОВ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ГЕОРГИЕВ ПЛАЧКОВ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277036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ВЪЛКО ИЛИЕВ РАБАДЖИЙСКИ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ПЕТРОВ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ТОДОРОВ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ДИМИТРОВ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НЕШОВ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ДИМИТРОВ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ИВАНОВ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СПАСОВ ПЛАЧКОВ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СТЕФАН КРЪСТЕВ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АТАНАСОВ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ПЕТРОВ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277040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277037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КУНА НИКОЛОВА ЯНЕВА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ПЕТРА КРЪСТЕВА МИХОВА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ИВАНОВ ИЛИЕВ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СВЕТЛАНА ДОБРЕВА АТАНАСОВА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ИВАНА НИКОЛОВА КАРАБОЙЧЕВА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РАДКОВ КОЛИБАНЕКОВ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ХРИСТОСКОВ КАМЕНСКИ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АНДОН ВАСИЛЕВ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НЕШОВ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ВЕЛКОВ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НИКОЛОВ СОФИЙСКИ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НИКОЛОВ ДЖЕВЕЛЕКОВ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ЛУЛОВ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НЕШОВ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ГЕОРГИЕВ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ПЕНА ЦВ. ЗАГОРСКА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НИКОЛОВ ДЖЕВЕЛЕКОВ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ВАСИЛОВ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НЕШЕВ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ЗАПРЯН ИВАНОВ МОСКОВ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НИКОЛОВ МИХОВ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РАДА КРЪСТЕВА ГАЛЧЕВА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МАРКО НИКОЛОВ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АТАНАСОВ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СТОЙО ХРИСТОСКОВ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ВАСИЛЕВ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ГЕОРГИЕВ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ПЕТКОВ ДЖЕВЕЛЕКОВ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ЦОНА ИЛИЕВА МИХОВА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ДИМИТРОВ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АТАНАСОВ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НЕШО ЦВЕТКОВ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СОФИЙСКИ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КРЪСТЕВ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ПЕТРОВ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НИКОЛОВ КАРАБОЙЧЕВ 1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СТОЯНОВ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МАРКО ИЛИЕВ РАБАДЖИИСКИ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ГАНЧЕВ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319009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АТАНАСОВ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319010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НЕШО ГЕОРГИЕВ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319019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МИХАЙЛОВ ДЖУМАЙСКИ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319008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СЪБКО НИКОЛОВ ШОПОВ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319018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ИВАНОВ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319006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ЛУКОВ ШОПОВ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319020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КРУМ МИХАЙЛОВ ДЖУМАЙСКИ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319014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29.82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319007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СНЕЖАНА НАЙДЕНОВА ПОПОВА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319012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СТОЙО ТОДОРОВ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319015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ДОБРЕВ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319021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ГЕОРГИЕВ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319013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КОСТА КОСТОВ АТАНАСОВ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319002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ГЕОРГИЕВ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319005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ЦВЯТКОВ ШОПОВ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319016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СТЕФАН КРЪСТЕВ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319017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ДИМИТРОВ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319001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ПАНЧО АТАНАСОВ ШИПОШКИ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319003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ИВАНОВ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319004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АТАНАСОВ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370002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БОНЧОВ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ИВАНОВ ПРАСЕВ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СТЕФАНОВ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ПЕТРОВ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ДИМИТРОВ ЧЕРВЕНАКОВ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АНГЕЛ МАРИНОВ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СТОЯНА ТОДОРОВА КИЧУКОВА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АНГЕЛОВ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НЕНА ГЕОРГИЕВА ПРАСЕВА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НИКОЛОВ ЙОНОВ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ИЛИЯ ГЕОРГИЕВ ЙОНОВ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СТЕФАН ГЕОРГИЕВ ЙОНОВ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НЕНА ПЕТРОВА НЕШЕВА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ИВАНОВ ПРАСЕВ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ГЕОРГИЕВ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НЕШО ТОДОРОВ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СТОЯНОВ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"С.И.Г"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МАНЬО ЦВЯТКОВ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ДИМИТРОВ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НАЙДЕН АТАНАСОВ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247034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ДОЙЧЕВ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КРЪСТЕВ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СТОЯНА МИХАЙЛОВА ПРАСЕВА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БОЙЧЕВ БУНЧЕВ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ЛУКА ЦВЯТКОВ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ГЕОРГИЕВ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РИСА ДИМИТРОВА ТЕРЗИЙСКА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ГЕНЧО ГЕНЧОВ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НИКОЛОВ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БРАТЯ НИСТОР И ГЕОРГИ Н МУЛЕШКОВИ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СТОЯНОВ РАБАДЖИЙСКИ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РАДА ГЕОРГИЕВА ПОИБРЕНСКА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НОНА ЛУКОВА ЮРУКОВА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БРАТЯ НИСТОР И ГЕОРГИ Н МУЛЕШКОВИ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ПЕТРОВ ВИХРОГОНОВ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ГЕНЧО ГЕНЧОВ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59.47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КРАСИМИР ГЕОРГИЕВ КРЪСТЕВ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ГЕОРГИЕВ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ПЕТКА ГЕОРГИЕВА ЮРУКОВА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КОСТА ГЕНОВ ГАГОВ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ДИМИТРИЯ ПЕТКОВА НЕШЕВА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ПЕТРОВ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ПЕТРОВ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ВЪЛКОВ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ВЪЛКОВ ЛЮТОВ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СТОЯНОВ РАБАДЖИЙСКИ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ДОЙЧОВ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СТЕФАН ИВАНОВ ДИНКОВ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ПЕНА ЦВ. ЗАГОРСКА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АНГЕЛ ВАСИЛЕВ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ГЕОРГИЕВ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ГЕНОВ ВИХРОГОНОВ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КОСТА ИВАНОВ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ВАСИЛЕВ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ГЕНЧОВ ШАНГОВ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ПЕТРА ИВАНОВА ВАСИЛСКА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ЕЛЕНА ИЛИЕВА ВИХРОГОНОВА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АНГЕЛОВ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ВЕЛКО СТОЯНОВ ВИХРОГОНОВ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ИВАНА НИКОЛОВА КАРАБОЙЧЕВА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КОСТА КОСТОВ БУНЧЕВ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ИВАНОВ ГАРВАНОВ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ГЕНОВ ВИХРОГОНОВ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ГЕОРГИЕВ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ДИМИТРОВ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ХРИСТО ИВАНОВ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ИВАНОВ ГАРВАНОВ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ГЕОРГИЕВ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НИКОЛОВ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ТОДОРОВ ДЖУМАЙСКИ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ЛУКА ГЕОРГИЕВ ПЛАЧКОВ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ГЕНО ПЕТРОВ ВИХРОГОНОВ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ИВАНОВ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КРЪСТЕВ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ГЕНОВ ВИХРОГОНОВ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ПЕТРОВ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КРЪСТЕВА КАРАБОЙЧЕВА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ПЕТРОВ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КРЪСТЕВ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ЦВЕТАНА ДИМИТРОВА ГАЛЧЕВА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ИВАНОВ МОСКОВ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КОСТА АТАНАСОВ МАНЧОРОВ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ИВАНОВ ГАРВАНОВ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ЛУКА ТОДОРОВ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ТОДОРОВ КАМАНСКИ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ПЕТРОВ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ИВАНОВ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РАДА КРЪСТЕВА ГАЛЧЕВА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ИВАНОВ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ГЕОРГИЕВ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ЛУКА АНГЕЛОВ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НОНА ЛУКОВА ЮРУКОВА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ВАСИЛЕВ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КРЪСТАНА КРЪСТЕВА РАБАДЖИЙСКА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МАРКО ГЕОРГИЕВ ГАРВАНОВ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ЛУКОВ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МИХО ЛУКОВ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БЛАГО ИВАНОВ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ИВАНОВ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КОСТА АТАНАСОВ МАНЧОРОВ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ГАНЧОВ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ПЕТРОВ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ГАНЧОВ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ВЕЛКО ВАСИЛЕВ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ПАНЧО ДИМИТРОВ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ПЕТРОВ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БОНЧОВ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ГЕОРГИЕВ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БОНЧОВ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ГЕОРГИЕВ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БОНЧОВ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КРЪСТЕВ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ИВАНОВ ГАРВАНОВ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ПЕТРОВ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ИВАНОВ ГАРВАНОВ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АНГЕЛ БОНЧОВ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ГЕНОВ ВИХРОГОНОВ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0.203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НИКОЛОВ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НИКОЛОВ КАРАБОЙЧЕВ 1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386004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ВЪЛКОВ ПЕНЕЛОВ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384007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НИКОЛОВ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386003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ВЪЛКОВ ПЕНЕЛОВ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386007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НИКОЛОВ РАБАДЖИЙСКИ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386005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ГЕНЧОВ ПЕНЕЛОВ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384010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МИНКОВ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384003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ПЕТРОВ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386006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ГЕНЧО ГЕНЧОВ ПЕНЕЛОВ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384001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ПЕТРОВ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384009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СТОЯНА ЦВЯТКОВА СИРАКОВА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386008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СТОЯНОВ РАБАДЖИЙСКИ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386002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СТОЯНОВ РАБАДЖИЙСКИ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386001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ГЕОРГИЕВ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384008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ДОЙЧОВ МАНЧОРОВ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384006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МАРИНОВ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384013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ДОЙЧЕВ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384015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МАРИНОВ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384016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АННА ИВАНОВА ПЕНЕЛОВА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384019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384014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АНГЕЛ ДИМИТРОВ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384005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КАРАМФИЛА ХРИСТОСКОВА ЮРУКОВА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384018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ЦВЕТКОВ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384017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АНГЕЛОВ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384004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384002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НОНА ЛУКОВА ЮРУКОВА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ПЕТРИЯ ДИМИТРОВА КИЧУКОВА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НИКОЛОВ КЮЧУКОВ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АНГЕЛ ВАСИЛЕВ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БОНЧОВ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ВЕЛКО АНДОНОВ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МАНЬОВ БУНЧЕВ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АНДОНОВ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ВЕЛКО ВАСИЛЕВ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КРАСИМИР ГЕОРГИЕВ КРЪСТЕВ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ЦВЕТКОВ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ТОДОРОВ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АНДОНОВ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МАРИНОВ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ИВАНОВ МОСКОВ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ТОДОРОВ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ИЛИЯ ГЕОРГИЕВ СИРАКОВ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ИВАНОВ АРАБЪДЖИЕВ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ВЕЛКОВ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РАДОВ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НИКОЛОВ БУНЧЕВ - ПЪРВИ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ЦВЕТКОВ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ИВАНОВ ПЛАЧКОВ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ДИМИТРОВ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ПЕТРОВ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ЦЪРКОВНО НАСТОЯТЕЛСТВО БОГОРОДИЦА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НИКОЛОВ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ЛУКОВ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ДИМИТРОВ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ПЕНЧО ПЕТРОВ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АТАНАСОВ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ДИМИТРОВ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ПЕТРОВ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НЕШО ДИМИТРОВ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МАРИНОВ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СТОЯНОВ ВИХРОГОНОВ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СТОЯНОВ ШОПОВ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И СТОЯНА КАРАБОЙЧЕВИ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ЯНКО АТАНАСОВ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СТОЯНОВ ДИМОВ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ГЕОРГИЕВ ГОСПОДИНОВ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КРЪСТЕВ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КРЪСТЕВ ПИПЕРКОВ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ЦВЯТА ВАСИЛЕВА ЛЮТОВА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ГАНЧЕВ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СТОЯНА ПЕТРОВА ПЛАЧКОВА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ГАНЧЕВ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ЛЮБОМИР ГЕОРГИЕВ ПЛАЧКОВ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ДИМИТРОВ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МАРИНОВ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КР МИХОВ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ГАНЧЕВ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ХРИСТО ЛУКОВ ЛУЛЧЕВ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НЕНА НИКОЛОВА ПЕТКАНСКА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СТОЯНОВ ШОПОВ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НИКОЛОВ РАБАДЖИЙСКИ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ДИМИТРОВ МАРКОВСКИ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РАДКОВ КОЛИБАНЕКОВ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ГАНЧОВ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ИЛИЯ АЛЕКСИЕВ ДИЛОВ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МАРКОВ МАРКОВСКИ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НИКОЛОВ ДИЛОВ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КРЪСТЕВ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ДИМИТРОВ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НОНА ЛУКОВА ЮРУКОВА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НЕШЕВ ШОПОВ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СЪБКО НИКОЛОВ ШОПОВ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КУНА НИКОЛОВА ЯНЕВА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ПЕНА ЦВ. ЗАГОРСКА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"АГРО ИНВЕСТ КМ"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ЦОНКО НИКОЛОВ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КУНА НИКОЛОВА ЯНЕВА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МАРКОВ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РАДА ГЕОРГИЕВА МИЛЕВА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И СТОЯНА КАРАБОЙЧЕВИ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НИСТОР ГАНЧОВ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ПЕТРА ИВАНОВА ВАСИЛСКА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МАРКО НИКОЛОВ ДИЛОВ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ГЕОРГИЕВ МИХОВ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АТАНАСОВ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АТАНАСОВ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ТОДОРОВ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ЛУКА СТОЯНОВ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АТАНАСОВ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ПЕТРОВ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ГЕОРГИЕВ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ГЕОРГИЕВ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МАРКОВ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ФИЛИП ИВАНОВ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НЕШОВ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СТОЯНОВ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МИНА ВЪЛКОВА ГЕРГИНСКА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ГЕОРГИЕВ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ТОДОРОВ СТАЙКОВ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ВЕЛКОВ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НИКОЛОВ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ГЕОРГИЕВ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ЛУЛЧЕВ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ПЕТКОВ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КРЪСТЕВ ПИПЕРКОВ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ЯНКО АТАНАСОВ ПИПЕРКОВ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ЛУЛА БЛАГОВА ЗАГОРСКА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КРЪСТЕВ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НЕНА ТОДОРОВА ЧАРДАКОВА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ТОДОРОВ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СТОЯНА ЦВЯТКОВА БОНЧЕВА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РАДКОВ КОЛИБАНЕКОВ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ВЕЛКО ГЕОРГИЕВ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БОНЧЕВ ТЕРЗИЙСКИ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НИКОЛАЙ ЛУКОВ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ПЕНЧЕВ ОРЯШКОВ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ДОЙЧЕВ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НИКОЛОВ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АЛЕКСА НИКОЛОВ ДИЛОВ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СТОЯНОВ РАБАДЖИЙСКИ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ГАНЧОВ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ГЕТО КРЪСТЕВ ГЕРГИНСКИ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КРЪСТЕВ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ДИМИТРОВ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ЦВЯТКОВ СИРАКОВ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ГАНЧЕВ РЕДЖОВ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ЛАЗАРОВ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ГЕОРГИЕВ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ТОДОРОВ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ГАНЧОВ ТЕРЗИЙСКИ - 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ЦАНА ИВАНОВА КАРАБОЙЧЕВА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ЦВЯТКОВ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АНГЕЛОВ ПЕНЕВ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ПЕТРОВ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КРЪСТЕВ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ГЕОРГИЕВ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 НИКОЛОВ ДИЛОВ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ГАНЧОВ РЕДЖОВ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НИКОЛОВ БУНЧЕВ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ГАНЧОВ ТЕРЗИЙСКИ - 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"С.И.Г"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ИВАНОВ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ВАСИЛЕВ МИЛЕВ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ТОДОРОВ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НИКОЛОВ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ИВАНОВ МАНЧОРОВ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АНГЕЛ МАРИНОВ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ГЕОРГИЕВ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ЦВЯТА КИРИЛОВА ЗАГОРСКА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ГЕОРГИЕВ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МАРИНОВ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ГАНЧЕВ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НИСТОР ЦВ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НИКОЛОВ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КРЪСТЕВ ПИПЕРКОВ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СТОЙО ХРИСТОСКОВ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ЛУКОВ ПЛАЧКОВ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СТОЯНА ЦВЯТКОВА СИРАКОВА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БОЙЧО БОЙЧЕВ ПИПЕРКОВ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ГАНЧОВ МАНЧАРОВ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МАНЬО ДИМИТРОВ ШОПОВ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ЛУКА ГЕОРГИЕВ ПЛАЧКОВ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ГЕНОВ ВИХРОГОНОВ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НОНКА ГЕОРГИЕВА ЧАРДАКОВА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БЛАГО ИВАНОВ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АНГЕЛ ТОДОРОВ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ВЪЛКО ИВАНОВ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СТОЯНОВ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ГАНЧОВ ТЕРЗИИСКИ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ЛУЛА НЕШОВА ЗАГОРСКА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ПЕТРОВ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АНГЕЛ ДИМИТРОВ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ГЕОРГИЕВ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ГЕОРГИЕВ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МАНЬОВ ШОПОВ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ЦВЕТАНОВ МАНЕВ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0.647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ГАНЧОВ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КИРИЛОВ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НЕНА ИВАНОВА ДИЛОВА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ПАНЧО ДИМИТРОВ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РАДКОВ КОЛИБАНЕКОВ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НАЙДЕН АТАНАСОВ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ЦВЕТКОВ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ИЛИЕВ СИРАКОВ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ЛУКА ИВАНОВ ШОПОВ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НЕШО ТОДОРОВ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ГЕОРГИЕВ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ГЕОРГИЕВ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ВАСИЛЕВ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ВАСИЛОВ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ГЕОРГИЕВ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ЦВЕТКОВ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НИКОЛОВ РАБАДЖИЙСКИ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 ЦВЕТКОВ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ГЕОРГИЕВ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БОРИС ТОДОРОВ ДЖУМАЙСКИ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КРЪСТЕВ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ИВАНОВ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МАНЬО ГЕОРГИЕВ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ВЪЛКО ИВАНОВ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ГЕОРГИЕВ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НЕШО ГЕОРГИЕВ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ИВАНОВ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ВАСИЛОВ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ИВАНОВ РАБАДЖИЙСКИ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ИВАНОВ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ИВАНОВ АРАБЪДЖИЕВ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КОСТА АТАНАСОВ МАНЧОРОВ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АТАНАСОВ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ЛУКОВ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РАДКОВ КОЛИБАНЕКОВ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КИРИЛОВ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ТОДОРОВ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ЛУКОВ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ЛУКОВ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ГЕОРГИЕВ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НОНА НЕНКОВА КАРАБОЙЧЕВА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КРУМ МИХАЙЛОВ ДЖУМАЙСКИ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АНЧОВ ДАСКАЛОВ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ВЕЛКО АНДОНОВ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НИКОЛОВ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КРЪСТАНА ПЕТРОВА ПЕТКАНСКА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МИХАЙЛОВ ДЖУМАЙСКИ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ДИМИТРОВ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МИХАЙЛОВ ДЖУМАЙСКИ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ЦОНА ИВАНОВА ПЕТКАНСКА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ЦВЕТА ГЕОРГИЕВА ТЕРЗИЙСКА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ВАСИЛЕВ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НИКОЛОВ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ИВАНОВ КАРАБОЙЧЕВ - 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ГЕОРГИЕВ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ХРИСТОСКОВ КАМЕНСКИ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МАНЬО ДИМИТРОВ ШОПОВ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МАРКО ТОДОРОВ ОРЯШКОВ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СТОЯНОВ РАБАДЖИЙСКИ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ЛУКОВ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АНДОНОВ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СОФИЙСКИ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ГЕОРГИЕВ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ТАНКА СПАСОВА СОФИШКА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ДОНА ДИМИТРОВА ДЖУМАЙСКА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ГЕОРГИЕВ ДЖУМАЙСКИ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БРАТЯ НИСТОР И ГЕОРГИ Н МУЛЕШКОВИ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НЕЙКО ГЕОРГИЕВ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ДОЙЧОВ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ДИМИТРОВ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ДИМИТРОВ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ИВАНОВ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МАРКОВА ДЖУМАЙСКИ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НИКОЛОВ ДИЛОВ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ГЕНОВ ДАСКАЛОВ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МАНЬО МАРИНОВ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ГАНЧОВ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ИВАНОВ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ИВАНОВ ОРЯШКОВ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"АГРО ИНВЕСТ КМ"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ПЕНЧО ПЕТРОВ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ЦВЯТА ГАНЧЕВА ШИПОШКА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КОСТОВ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АНГЕЛОВ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ЧЕРВЕНАКОВ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ИВАНОВ ЧЕРВЕНАКОВ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ПАРАШКЕВА ЛУКОВА ДИЛОВА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ДИМИТРОВ ШИПОШКИ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ТОДОРОВ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ТОДОРОВ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ТОДОРОВ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ГАНЧОВ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МАНЬО ГЕОРГИЕВ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МАРКО НИКОЛОВ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СТАВРЕВ ДИМИТРОВ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СПАСКА ПЕТРОВА ЛУЛЧЕВА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ПЕТРОВ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АТАНАСОВ ШИПОШКИ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СТОЯНОВ РАБАДЖИЙСКИ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НЕНЧО ДИМИТРОВ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АНГЕЛ ТОДОРОВ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ПЕТРОВ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БЛАГОВ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СТАВРЕВ ДИМИТРОВ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ИВАНОВ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СТАВРЕВ ДИМИТРОВ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МИНА ВЪЛКОВА ГЕРГИНСКА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ПЕТРОВ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ИЛИЯ АЛЕКСИЕВ ДИЛОВ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АТАНАСОВ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МАРКО НИКОЛОВ ДИЛОВ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"С.И.Г"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АНДОНОВ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АНДОНОВ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НЕНА ТОДОРОВА ЧАРДАКОВА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ЛУКОВ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ГЕОРГИЕВА МАРИНСКА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РАДА КОСТОВА ШИПОШКА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ГЕОРГИЕВ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ДИМИТРОВ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ИЛИЯ ГЕОРГИЕВ ЙОНОВ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СТЕФАН ГЕОРГИЕВ ЙОНОВ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ГАНЧЕВ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ГЕОРГИЕВ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ГЕОРГИЕВ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МАРКО НИКОЛОВ ДИЛОВ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СЪБОВ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АНГЕЛОВ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ВЪЛКОВ ПЕНЕЛОВ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ГАНЧОВ МАРИНСКИ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ИВАНОВ МАНЧОРОВ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ПЕТРОВ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ГЕОРГИЕВ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ПЕТКА ТОДОРОВА ЧАРДАКОВА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НАЙДЕН АТАНАСОВ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ПАНЧО АТАНАСОВ ШИПОШКИ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ПАНЧО ДИМИТРОВ ШИПОШКИ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РАДОВ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НИКОЛОВ ДЖЕВЕЛЕКОВ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НИКОЛОВ ДЖЕВЕЛЕКОВ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ИЛИЯ АЛЕКСИЕВ ДИЛОВ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 НИКОЛОВ ДИЛОВ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ЦОНЧО ТОДОРОВ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ДИМИТРОВ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КОСТОВА ТОМОВА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НИКОЛОВ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ВАСИЛЕВ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ДОЙЧЕВ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ТОДОРА ПЕТРОВА ШИПОШКА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АЛЕКСА НИКОЛОВ ДИЛОВ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ГЕОРГИЕВ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НЕНКОВ КАРАБОЙЧЕВ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ДЕЛА ЛУКОВА КАРАБОЙЧЕВА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ГЕОРГИЕВ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МАРИНОВ КЮЧУКОВ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ГЕОРГИЕВ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ВЕЛКО ГЕОРГИЕВ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ИВАНОВ АРАБЪДЖИЕВ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МАРКО НИКОЛОВ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СТОЯНКА ГЕОРГИЕВА АТАНАСОВА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НИСТОР ИВАНОВ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РАДКО НИСТОРОВ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ВЕЛЬОВ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ГЕНЧОВ ПЕНЕЛОВ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ДИМИТРОВ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ДИМИТРОВ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АННА ИВАНОВА ПЕНЕЛОВА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ИВАНОВ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СТОЯНА ИВАНОВА ПЕНЕЛОВА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ЦВЯТКОВ ШАНГОВ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НИКОЛОВ ЙОНОВ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КОСТОВ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ИВАНОВ МОСКОВ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ВЪЛКОВ ПЕНЕЛОВ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КОСТОВ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НЕНА ИВАНОВА ДИЛОВА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СТЕФАН ИВАНОВ ДИНКОВ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ИВАНА НИКОЛОВА КАРАБОЙЧЕВА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ГЕНЧЕВ ПЕНЕЛОВ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ИВАНОВ РАБАДЖИЙСКИ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ИВАНОВ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АНГЕЛ БОНЧОВ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ГЕОРГИЕВА ЗАГОРСКА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ГЕОРГИЕВ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ГЕОРГИЕВ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ЦВЯТА КИРИЛОВА ЗАГОРСКА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ИВАНОВ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ГАНЧОВ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ИВАНОВ ПРАСЕВ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РАДКОВ КОЛИБАНЕКОВ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ТАНЧЕВ ПРАСЕВ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ИВАНОВ ПРАСЕВ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487035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И СТОЯНА КАРАБОЙЧЕВИ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НЕНА ГЕОРГИЕВА ПРАСЕВА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ИВАНОВ ПРАСЕВ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487034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НОНА НЕНКОВА КАРАБОЙЧЕВА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КРАСИМИР ГЕОРГИЕВ КРЪСТЕВ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ВЕЛКО ВЕЛКОВ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НИНОВ ЧУНЧУКОВ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НИСТОР ИВАНОВ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АТАНАСОВ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АТАНАСОВ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ЯНКО АТАНАСОВ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ВАСИЛЕВ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НЕНКОВ КАРАБОЙЧЕВ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ВЪЛКО ИВАНОВ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ЛУКОВ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ЛУКОВ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АТАНАСОВ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ГАНЧОВ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КИРИЛОВ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БЛАГО ИВАНОВ МОСКОВ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ИВАНОВ ПРАСЕВ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ГАНЧОВ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АНГЕЛОВ ШОПОВ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ГЕОРГИЕВ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ГЕОРГИЕВ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ТОДОРОВ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ТОДОРОВ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ЛУКОВ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ТОДОРОВ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ВЪЛКОВ ЛЮТОВ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МИХО ЛУКОВ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СТОЯНА ГЕОРГИЕВА МАНЧОРОВА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ГАНЧОВ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МАРКОВА ДЖУМАЙСКИ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МИХО РАДОВ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МАРКОВ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АНЧОВ ДАСКАЛОВ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НЕШО ДИМИТРОВ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ВЕЛКОВ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НЕНЧО ДИМИТРОВ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ДОЙЧОВ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ДИМИТРОВ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ДИМИТРОВ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ЛЮБОМИР ГЕОРГИЕВ ПЛАЧКОВ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ДИМИТРОВ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0.610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Д.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ЗЛАТА СТОЯНОВА ЮРУКОВА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ГИНА ГЕОРГИЕВА ЮРУКОВА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ДОЙЧОВ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БРАТЯ НИСТОР И ГЕОРГИ Н МУЛЕШКОВИ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ЦВЕТКОВ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ГЕНОВ ДАСКАЛОВ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ДОЙЧЕВ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АНГЕЛ ВАСИЛЕВ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ИВАНОВ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НИКОЛОВ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ТАНЧОВ ПРАСЕВ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3.441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ГЕОРГИЕВ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ГЕОРГИЕВ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ВЕЛКО ВАСИЛЕВ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ГЕОРГИЕВ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КРАСИМИР ГЕОРГИЕВ КРЪСТЕВ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ГАНЧОВ МАРИНСКИ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ИВАНОВ ГАРВАНОВ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ИВАНОВ ПРАСЕВ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ИВАНОВ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НИКОЛОВ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ГЕОРГИЕВ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КРЪСТАНА ПЕТРОВА ЧАРДАКОВА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МАРКОВ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ГАНЧЕВ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ЦВЕТКОВ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ГЕОРГИЕВА ЗАГОРСКА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ГЕОРГИЕВ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ИВАНОВ ПРАСЕВ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НЕНА ГЕОРГИЕВА ИЛИНОВА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ДАСКАЛОВ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ВЕЛКО ГЕОРГИЕВ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СПАСКА ДИМИТРОВА МАНЧОРОВА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КОСТОВ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ТОДОРОВ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ТАНЧОВ ПРАСЕВ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ЛУКОВ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ЛУКОВ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ЛУКОВ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НИКОЛОВ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ЛУКОВ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ИВАНОВ ПРАСЕВ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БРАТЯ НИСТОР И ГЕОРГИ Н МУЛЕШКОВИ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ИВАНОВ ПРАСЕВ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ВЕСЕЛКА ПЕТКОВА ОВЧАРОВА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ПЕТКА ИВАНОВА ЗАГОРСКА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ПЕНА ЦВ. ЗАГОРСКА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БРАТЯ НИСТОР И ГЕОРГИ Н МУЛЕШКОВИ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НИКОЛОВ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ДИМИТРОВ КАРАБОЙЧЕВ - 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ЦОНКО НИКОЛОВ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МАРКОВ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НИКОЛОВ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ТОДОРОВ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НЕНА НИКОЛОВА ПЕТКАНСКА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ГЕОРГИЕВ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ЦОНЧО ТОДОРОВ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ХРИСТО ЛУКОВ ЛУЛЧЕВ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ЦВЯТКОВ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МАРКО ДИМИТРОВ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ГАНЧОВ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НИКОЛАЙ СТОЯНОВ ЛУЛЧЕВ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ДЕЛА ЛУКОВА КАРАБОЙЧЕВА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ТОДОРОВ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НИКОЛОВ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МАРКО НИКОЛОВ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БОЙЧО СИМЕОНОВ БУНЧЕВ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БОЙЧЕВ БУНЧЕВ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ГЕОРГИЕВ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ПЕТРОВ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ГЕОРГИЕВА ЗАГОРСКА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ЛУКОВ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ЦВЯТКОВ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СТОЯНОВ ВИХРОГОНОВ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ГАНЧЕВ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ДИМИТРОВ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ЛУКОВ ПЛАЧКОВ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ЦВЕТКОВ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ЛУКОВ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ДОЙЧОВ МАНЧОРОВ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ДИМИТРОВ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СТОЯНКА ЛУКОВА МАНЧОРОВА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ГЕОРГИЕВ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ГЕОРГИЕВ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КРЪСТАНА ПЕТРОВА ПЕТКАНСКА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СЪБО НИКОЛОВ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ИВАНОВ АРАБЪДЖИЕВ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ГЕНО НИКОЛОВ ДАСКАЛОВ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НИКОЛОВ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ГАНЧОВ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НИКОЛОВ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ЛУКОВ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НИКОЛАЙ ЛУКОВ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ЛУКОВ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ГАНЧОВ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ЯНКОВ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НИКОЛОВ ДИЛОВ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ЛУКОВ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МАРКО НИКОЛОВ ДИЛОВ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ЯНКО АТАНАСОВ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ИЛИЯ АЛЕКСИЕВ ДИЛОВ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АТАНАСОВ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ВЕЛКО АНДОНОВ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АНДОНОВ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ИВАНОВ РАБАДЖИЙСКИ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ЛУКОВ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СТАВРЕВ ДИМИТРОВ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ДИМИТРОВ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ИВАНОВ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ВЕЛКО ВЕЛКОВ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АТАНАСОВ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ГЕОРГИЕВ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ГЕОРГИЕВ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ГЕОРГИЕВ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ГЕОРГИЕВ ГОСПОДИНОВ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КИРИЛ ИВАНОВ МИХОВ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ГИНА РАДОВА ГЪРКОВА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РАДКОВ КОЛИБАНЕКОВ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ПЕТРОВ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НОНА ПЕТКОВА ПОПОВА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ПЕТКА ПЕТКОВА КАНЪКОВА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ДЕЛО ДИМИТРОВ ГАРВАНОВ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ТОДОРОВ ГАРВАНОВ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ИВАНОВ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ВЪЛКО ИВАНОВ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ГЕОРГИЕВ РЕДЖОВ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НОНА НЕНКОВА КАРАБОЙЧЕВА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НИСТОР ИВАНОВ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ГЕОРГИЕВ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ГЕОРГИЕВ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ЦВЯТКОВ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ГЕОРГИЕВ ГАРВАНОВ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ТАНЧОВ ПРАСЕВ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ЦВЯТА КИРИЛОВА ЗАГОРСКА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ГЕОРГИЕВА ЗАГОРСКА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ВЕЛЬО ДИМИТРОВ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НИКОЛОВ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КРЪСТЕВ ПИПЕРКОВ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ЯНКО АТАНАСОВ ПИПЕРКОВ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АНГЕЛ МАРИНОВ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ВАСИЛЕВ ЧАРДАКОВ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ВАСИЛЕВ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ГЕОРГИЕВ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ПЕНА АТАНАСОВА ПЛАЧКОВА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ВАСИЛОВ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ГАНЧОВ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МАРИНОВ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ДИМИТРОВ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ДОЙЧЕВ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ГАНЧОВ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КРЪСТЕВ ПИПЕРКОВ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НИСТОР ГАНЧОВ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ПЕТРОВ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ПЕТКОВ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ПЕНЧО ГЕОРГИЕВ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ПЕТРОВ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МАРИНОВ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НИКОЛОВ ПИПЕРКОВ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ГЕОРГИЕВ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ГАНЧОВ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ДОЙЧЕВ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АННА ИВАНОВА ПЕНЕЛОВА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ТОДОРОВ СТАЙКОВ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ГАНЧОВ ТЕРЗИЙСКИ - 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ПЕНКА ИВАНОВА КАРАБОЙЧЕВА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ГЕОРГИЕВ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ГАНЧОВ МАНЧАРОВ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КРЪСТЕВ ПИПЕРКОВ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ИЛИЯ ГЕОРГИЕВ СИРАКОВ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НИСТОР ИВАНОВ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СТОЯНА ГЕОРГИЕВА ТЕРЗИЙСКА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НАЙДА ЦВЯТКОВА ЯНКОВА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АТАНАСОВ ПИПЕРКОВ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СТОЯНОВ ПИПЕРКОВ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ГАНА АТАНАСОВА ЧАРДАКОВА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265030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ГИНА ВЕЛКОВА ТЕРЗИЙСКА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ГАНЧОВ ТЕРЗИИСКИ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ДИМИТРОВ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ВЕЛКО АНГЕЛОВ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МАРИНОВ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АТАНАСОВ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АТАНАСОВ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БОЙЧОВА ВИХРОГОНОВА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НИКОЛОВА ПЕНЕВА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НЕНА ТОДОРОВА ЧАРДАКОВА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ГЕОРГИЕВ МИХОВ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ДОБРЕВ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ГЕНО НИКОЛОВ ДАСКАЛОВ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ЦВЯТКОВ ШОПОВ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МИНЧОВ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ЯНКО АТАНАСОВ ПИПЕРКОВ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ГАНА АТАНАСОВА ЧАРДАКОВА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АТАНАСОВ ПИПЕРКОВ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КРЪСТЕВ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БРАТЯ НИСТОР И ГЕОРГИ Н МУЛЕШКОВИ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ПЕТКОВ МИХОВ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СТОЯНКА ЛУКОВА МАНЧОРОВА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КРЪСТЕВ ПИПЕРКОВ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КРЪСТЕВ ПИПЕРКОВ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ДИМИТРОВ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ГЕОРГИЕВ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ВЪЛКОВ ПЕНЕЛОВ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ВЕЛКО АНДОНОВ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ДИМИТРОВ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СТОЯНОВ ШОПОВ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СТОЯНОВ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ИВАНОВ МИХОВ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ГЕТО КРЪСТЕВ ГЕРГИНСКИ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НЕНКОВ КАРАБОЙЧЕВ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НЕШОВ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ЦВЕТКОВ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ЦВЯТКОВ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ДИМИТРОВ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ВАСИЛОВ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ЦВЕТКОВ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БЛАГО МАРИНОВ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ВЕЛКОВ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МАНЬО МАРИНОВ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МАРИНОВ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ВЕЛЬОВ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КР МИХОВ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МИНЧОВ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АНЧОВ ДАСКАЛОВ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ВАСИЛОВ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"АГРО ИНВЕСТ КМ"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ГИНА ВЕЛКОВА ТЕРЗИЙСКА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ВЕЛА ВАСИЛЕВА БАЙРЯКОВА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ЛУКОВ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НЕШОВ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НЕШЕВ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АНГЕЛОВ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АНДОН ЦВЯТКОВ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ВАСИЛЕВ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МАРИНОВ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КР МИХОВ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ДИМИТРОВ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ГЕНА ДИМИТРОВА ПЕНЕВА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ГИНА ГЕОРГИЕВА ЮРУКОВА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ВАСИЛЕВ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КРЪСТЕВ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КРЪСТЕВ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ГАНЧОВ РЕДЖОВ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КРЪСТАНА ПЕТРОВА ПЕТКАНСКА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НИКОЛОВ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ЦОНКО НИКОЛОВ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ЦОНЧО ТОДОРОВ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ЗПК ПОПИНЦИ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АНГЕЛОВ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2624.348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170.101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1701.01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ДИМИТРОВ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ЦВЯТКОВ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ПЕТРА КРЪСТЕВА МИХОВА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ГЕРГИН МАРКОВ ОРЕШКОВ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ИВАНОВ МИХОВ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СПАСОВ МИХОВ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НИКОЛОВ МИХОВ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НИКОЛОВ МИХОВ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БОЙЧО БОЙЧЕВ ПИПЕРКОВ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МАРИНОВ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ГЕТОВ ДЖЕВЕЛЕКОВ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КРЪСТЕВ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НИКОЛОВ ДЖЕВЕЛЕКОВ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НИСТОР ЦВ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МИНКОВ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НИКОЛОВ РАБАДЖИЙСКИ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АТАНАСОВ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ИВАНОВ ДОБРЕВ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СТЕФАНОВ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СТЕФАНОВ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ТОДОРА КОСТОВА ГЕРГИНСКА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ПЕТРА КРЪСТЕВА МИХОВА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НИКОЛОВ БУНЧЕВ - ПЪРВИ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ДОБРЕВ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НИКОЛОВ ЙОНОВ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ДИМИТРОВ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КОСТА ИВАНОВ ГЕРГИНСКИ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ИВАНОВ МАНЧОРОВ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ИЛИЕВ СИРАКОВ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ВЪЛКО ИЛИЕВ РАБАДЖИЙСКИ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ВЕЛЬОВ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НИКОЛОВ БУНЧЕВ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0.174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ЦВЕТКОВ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0.143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ТАНЧЕВ ПРАСЕВ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МАНЬО ДИМИТРОВ ШОПОВ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БОЙЧЕВ БУНЧЕВ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СИМЕОН СИМЕОНОВ БУНЧЕВ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АТАНАСОВ СТАВРЕВ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ДОЙЧЕВ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НЕНА ПЕТРОВА НЕШЕВА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ДИМИТРОВ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ПЕТРА ИВАНОВА ВАСИЛСКА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АНДОН ТОДОРОВ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ГЕОРГИЕВ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ГЕОРГИЕВ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СТОЯНОВ РАБАДЖИЙСКИ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МАРИНОВ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КРЪСТЕВ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НИКОЛОВ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КОСТОВ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КОСТОВ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ГЕОРГИЕВ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МАРКО НИКОЛОВ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ГЕОРГИЕВ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ГЕОРГИЕВ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НИКОЛОВ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НИКОЛОВ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ЦВЯТА КИРИЛОВА ЗАГОРСКА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ДОБРЕВ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МАРКО НИКОЛОВ ДИЛОВ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НИКОЛОВ ДИЛОВ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НЕНА ИВАНОВА ДИЛОВА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ИЛИЯ АЛЕКСИЕВ ДИЛОВ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АЛЕКСА НИКОЛОВ ДИЛОВ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КУНА НИКОЛОВА ЯНЕВА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НЕНЧО ДИМИТРОВ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ИВАНОВ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СПАСА ИЛИЕВА ЛУЛЧЕВА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ИЛИЯ АЛЕКСИЕВ ДИЛОВ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29.08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МАРКОВА ДЖУМАЙСКИ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НЕЙКО ГЕОРГИЕВ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ГЕОРГИЕВ КЮЧУКОВ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АТАНАСОВ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КОСТОВ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АТАНАСОВ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ПЕТКОВ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ВЕЛКО ВАСИЛЕВ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НИКОЛОВ ДИЛОВ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МАРКО НИКОЛОВ ДИЛОВ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ТОДОРОВ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АНГЕЛ ВАСИЛЕВ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ВАСИЛЕВ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ПЕНЧО НИКОЛОВ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КОСТОВ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ХРИСТОСКОВ КАМЕНСКИ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СТОЙО ТОДОРОВ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205030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НЕНА ИВАНОВА ДИЛОВА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ПЕТРОВ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 НИКОЛОВ ДИЛОВ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АЛЕКСА НИКОЛОВ ДИЛОВ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СВЕТЛАНА ДОБРЕВА АТАНАСОВА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НЕШОВ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СТОЙО ХРИСТОСКОВ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ПЕТКОВ ПОПОВ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АТАНАСОВ ГАГОВ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НИКОЛОВ БУНЧЕВ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НИКОЛОВ БУНЧЕВ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БОЙЧЕВ ПИПЕРКОВ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ПЕНА ЦВ. ЗАГОРСКА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НИКОЛОВ БУНЧЕВ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БОЙЧЕВ БУНЧЕВ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БОЙЧЕВ БУНЧЕВ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ГРИГОР КОСТОВ БУНЧЕВ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СИМЕОН СИМЕОНОВ БУНЧЕВ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ПЕТРОВ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ЛУКОВ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ЛУКОВ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ЛУКОВ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ЛУКОВ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АТАНАСОВ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ДИМИТРОВ ШИПОШКИ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ПАНЧО ДИМИТРОВ ШИПОШКИ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ЯНКА АТАНАСОВА ШИПОШКА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АТАНАСОВ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АТАНАСОВ ШИПОШКИ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ПЕТРОВ ВИХРОГОНОВ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ЦВЯТА ГАНЧЕВА ШИПОШКА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ТОДОРА ПЕТРОВА ШИПОШКА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ВЕЛКО СТОЯНОВ ВИХРОГОНОВ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СТЕФАНОВ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НИКОЛОВ ДИЛОВ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ГЕНОВ ВИХРОГОНОВ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ВЪЛКОВ ПЕНЕЛОВ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ЧЕРВЕНАКОВ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ИЛИЯ АЛЕКСИЕВ ДИЛОВ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ГЕНОВ ВИХРОГОНОВ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НИКОЛОВ ДЖЕВЕЛЕКОВ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633001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0.471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ИВАНОВ ОРЯШКОВ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НЕЙКО ГЕОРГИЕВ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КРЪСТЕВ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НИКОЛОВ ЙОНОВ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СТЕФАН ГЕОРГИЕВ ЙОНОВ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ИЛИЯ ГЕОРГИЕВ ЙОНОВ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НЕШО ГЕОРГИЕВ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НИКОЛОВ ДЖЕВЕЛЕКОВ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ДОЙЧЕВ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МИХАЙЛОВ ДЖУМАЙСКИ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СТОЯНА ГЕОРГИЕВА МАНЧОРОВА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КОСТА КОСТОВ АТАНАСОВ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КОСТОВ АТАНАСОВ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НЕНА НИКОЛОВА ПЕТКАНСКА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ГИНА АТАНАСОВА МАНЧОРОВА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ХРИСТОВ ИЛИНОВ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ЯНКО ХРИСТОВ ИЛИНОВ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И СТОЯНА КАРАБОЙЧЕВИ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ВЕТА ГЕОРГИЕВА ЙОНОВА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ГЕНА ИВАНОВА ГАЛЧЕВА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РАДКОВ КОЛИБАНЕКОВ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ПЕТРОВ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НЕШОВ ЙОНОВ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НЕШО ГЕОРГИЕВ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НИКОЛОВ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НИКОЛОВ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ТОДОРА ПЕТРОВА ШИПОШКА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ЯНКА АТАНАСОВА ШИПОШКА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АТАНАСОВ ШИПОШКИ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ЦВЯТА ГАНЧЕВА ШИПОШКА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ПАНЧО ДИМИТРОВ ШИПОШКИ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НИКОЛОВ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ПЕТРОВ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ПЕТРОВ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ДИМИТРОВ ЗАГОРСКИ - 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РАДА ГЕОРГИЕВА ПОИБРЕНСКА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ДИМИТРОВ ДИНКОВ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МАРИНОВ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МАРИНОВ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НЕШО МАРИНОВ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274.715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12.929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129.29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ДИМИТРОВ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3.835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38.35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МАРКОВ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18.73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ИВАНА НИКОЛОВА КАРАБОЙЧЕВА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17.540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8.540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85.40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ЗЛАТА ГЕОРГИЕВА ЮРУКОВА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БРАТЯ НИСТОР И ГЕОРГИ Н МУЛЕШКОВИ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МАРКО КРЪСТЕВ ГЕРГИНСКИ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ДИМИТРОВ ПОПГЕОРГИЕВ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МАНЬО ДИМИТРОВ ШОПОВ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ПЕТРОВ ВИХРОГОНОВ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ИВАНОВ ПЛАЧКОВ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ТОДОРОВ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АНГЕЛ ВАСИЛЕВ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ЛУКА ГЕОРГИЕВ ПЛАЧКОВ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ВЪЛКОВ ПЕНЕЛОВ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ЛУКА ЦВЯТКОВ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НОНА ЛУКОВА ЮРУКОВА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ТОДОРОВ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НЕЙКО ГЕОРГИЕВ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ВЕТА ДИМИТРОВА МАРИНСКА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ГЕОРГИЕВ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АНГЕЛОВ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ТОДОРОВ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ГАНЧЕВ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394027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РАДКОВ КОЛИБАНЕКОВ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ГЕОРГИЕВ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ПЕТРА ИВАНОВА ВАСИЛСКА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ИЛИЕВ СИРАКОВ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ЛАЗАРОВ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МАРКОВА ДЖУМАЙСКИ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ДИМИТРОВ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ДИМИТРОВ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КОСТОВ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ЛУШКА НИКОЛОВА МАДЖАРОВА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ЛУКОВ ПЛАЧКОВ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394028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ПЕТРОВ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ТОДОРОВ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ТОДОРОВ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ГАНЧОВ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СТОЯНОВ ШОПОВ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НИСТОРОВ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ПАНЧО ДИМИТРОВ ШИПОШКИ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ЦВЕТАНОВ МАНЕВ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ВЕЛКО СТОЯНОВ ВИХРОГОНОВ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НИКОЛОВ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ГАНЧОВ МАРИНСКИ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ЦОНКО НИКОЛОВ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ДИМИТРОВ ЧЕРВЕНАКОВ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АТАНАСОВ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ЯНКОВ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ВЪЛКО ГАНЧОВ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ТОДОРОВ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ЛУЛЧЕВ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СТЕФАН ИВАНОВ ДИНКОВ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СПАСКА ДИМИТРОВА МАНЧОРОВА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394029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ДОЙЧЕВ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НИКОЛОВ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ГРИГОР ИВАНОВ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ДИМИТРОВ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394031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ВЪЛКОВ ПЕНЕЛОВ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ГАНЧЕВ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ГАНЧОВ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ЧЕРВЕНАКОВ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ГЕОРГИЕВ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НЕШО ЦВЯТКО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ТОДОРОВ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ЦВЕТА ВЪЛКОВА ПИСКОВА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2.734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КРАСИМИР ГЕОРГИЕВ КРЪСТЕВ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АТАНАСОВ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ТОДОРОВ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АТАНАСОВ СТАВРЕВ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НИКОЛОВ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ГАНЧОВ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ТОДОРОВ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ДОЙЧЕВ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НИКОЛОВ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ДИМИТРОВ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МАРКОВА ДЖУМАЙСКИ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СТОЯНА ПЕТРОВА ПЛАЧКОВА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ПЕТРОВ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ПЕТРОВ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ДИМИТРОВ ЧЕРВЕНАКОВ - 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ПЕТРОВ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ГЕОРГИЕВ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ГЕОРГИЕВ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НЕШОВ ЙОНОВ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БЛАГОВ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РАДОВ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ГЕОРГИЕВ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ЦВЯТКОВ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СТЕФАН БЛАГОВ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НИСТОРОВ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ЦВЯТКОВ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ЦВЯТКОВ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ГЕОРГИЕВ ПЛАЧКОВ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НЕНА ПЕТРОВА НЕШЕВА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394030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Д.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ГЕОРГИЕВ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АНДОН ЦВЯТКОВ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ГАНЧОВ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ВАСИЛЕВ ДЖУМРИЕВ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КРЪСТЕВ ПИПЕРКОВ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НИКОЛОВ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НОНА ЛУКОВА ЮРУКОВА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ИЛИЯ ГЕОРГИЕВ СИРАКОВ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НЕШО ЦВЯТКО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ЛУЛА НЕШОВА ЗАГОРСКА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18.30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ПЕТКОВ ПОПОВ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НОНА МАНЬОВА ЧАРДАКОВА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ИВАНОВ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ГЕОРГИЕВ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ГЕОРГИЕВ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СЪБОВ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ГЕНО НИКОЛОВ ДАСКАЛОВ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ЕЛЕНА ИЛИЕВА ВИХРОГОНОВА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ГЕОРГИЕВ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ДИМИТРОВ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КОСТОВ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СТОЯНКА ГЕОРГИЕВА АТАНАСОВА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ВЪЛКО ИВАНОВ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ГЕНА НИК СТОВРЕВА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КОСТОВ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СЪБО НИКОЛОВ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АНЧОВ ДАСКАЛОВ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НЕШО ЦВЕТКОВ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ВЪЛКОВ ПЕНЕЛОВ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ДИМИТРОВ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ИВАНОВ РАБАДЖИЙСКИ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ГЕОРГИЕВ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РАДА КОСТОВА ШИПОШКА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ЯНКО АТАНАСОВ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НИКОЛОВ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НИСТОР ИВАНОВ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КОСТОВ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ТОДОРОВ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ДИМИТРОВ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ТОДОРОВ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ДАСКАЛОВ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ПЕТРОВ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ПЕТРОВ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КОСТОВ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ДИМИТРОВ ГЕРГИНСКИ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НИКОЛОВ ЙОНОВ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МАРКО ДОЙЧОВ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СТЕФАН ГЕОРГИЕВ ЙОНОВ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АТАНАСОВ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ИЛИЯ ГЕОРГИЕВ ЙОНОВ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ЯНКО АТАНАСОВ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НИКОЛОВ ДЖЕВЕЛЕКОВ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НИКОЛОВ ДЖЕВЕЛЕКОВ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ЦВЯТА ГАНЧЕВА ШИПОШКА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РАДКОВ КОЛИБАНЕКОВ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0.636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МАНЬОВ БУНЧЕВ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ВЪЛКОВ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ДИМИТРОВ ШИПОШКИ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ЦВЯТКОВ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ДИМИТРОВ ДИНКОВ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ЦВЕТКОВ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0.308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СТОЯНОВ ШОПОВ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АНДОН ТОДОРОВ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ТОДОРОВ ДЖУМАЙСКИ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ЛЮБОМИР ГЕОРГИЕВ ПЛАЧКОВ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КОЙЧЕВА БАРОКОВА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ЦВ.ЗАГОРСКИ ЦВЯТКО Н.ЗАГОРСКИ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КРАСИМИР НАЙДЕНОВ ДОНОВ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479.071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33.908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339.08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ТОДОРКА ИВАНОВА ЗЛАТКОВА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КРАСИМИР ГЕОРГИЕВ КРЪСТЕВ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ТОДОРКА ИВАНОВА ЗЛАТКОВА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КРЪСТЕВ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ТОДОРКА ИВАНОВА ЗЛАТКОВА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ЦВЯТКОВ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ТОДОРКА ИВАНОВА ЗЛАТКОВА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ПЕТРОВ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ТОДОРКА ИВАНОВА ЗЛАТКОВА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0.643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ГЕТО КРЪСТЕВ ГЕРГИНСКИ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ТОДОРКА ИВАНОВА ЗЛАТКОВА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ЦОНА ИЛИЕВА МИХОВА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ТОДОРКА ИВАНОВА ЗЛАТКОВА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МАНЬО ГЕОРГИЕВ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ТОДОРКА ИВАНОВА ЗЛАТКОВА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ГЕОРГИЕВ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ТОДОРКА ИВАНОВА ЗЛАТКОВА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КРЪСТЕВ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ТОДОРКА ИВАНОВА ЗЛАТКОВА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ГЕОРГИЕВ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ТОДОРКА ИВАНОВА ЗЛАТКОВА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ТОДОРКА ИВАНОВА ЗЛАТКОВА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СЪБО КРЪСТЕВ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ТОДОРКА ИВАНОВА ЗЛАТКОВА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КРЪСТЕВ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ТОДОРКА ИВАНОВА ЗЛАТКОВА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0.622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МАРКО НИКОЛОВ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ТОДОРКА ИВАНОВА ЗЛАТКОВА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ЛУКА ГАНЧОВ ЧЕРВЕНАКОВ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ТОДОРКА ИВАНОВА ЗЛАТКОВА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562008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ДИМИТРОВ ЧЕРВЕНАКОВ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15.337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7.163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71.63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ВАСИЛОВ ГЕРГИНСКИ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МАРКОВ ГЕРГИНСКИ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ДИМИТРОВ ГЕРГИНСКИ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СТОЯНА КОСТОВА ГЕРГИНСКА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ГЕОРГИЕВ ГЕРГИНСКИ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ГЕОРГИЕВ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ИВАНОВ КАРАБОЙЧЕВ - 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5.108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СЪБКО НИКОЛОВ ШОПОВ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ЕНЧО ИВАНОВ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ЗАПРИН АТАНАСОВ ГАГОВ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ДИМИТРОВ ЧЕРВЕНАКОВ - 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МАНЬО ДИМИТРОВ ШОПОВ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ГЕОРГИЕВ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МАРИНОВ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ГЕОРГИЕВ ШОПОВ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ГЕОРГИЕВ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МАНЬО МАРИНОВ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ДОНА ИВАНОВА КАРАБОЙЧЕВА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КРАСИМИР НАЙДЕНОВ ДОНОВ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КРЪСТАНА ПЕТРОВА ЧАРДАКОВА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 ГЕРГИНОВ ГЕРГИНСКИ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БЛАГО МАРИНОВ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ДИМИТРОВ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СТОЯНОВ ШОПОВ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МАНЬОВ ШОПОВ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СТОЯНОВ ШОПОВ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ДЕЛА ГЕРГИНОВА ГЕРГИНСКА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РАДКОВ КОЛИБАНЕКОВ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ЛУШКА ГАНЧОВА КОМСАЛОВА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ГЕОРГИЕВ ПЛАЧКОВ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ИЛИЕВ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ГЕТО КРЪСТЕВ ГЕРГИНСКИ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ГЕОРГИЕВ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ГЕОРГИЕВА ЗАГОРСКА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ЦВЯТКОВ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ДИМИТРОВ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СТОЯНОВ ВИХРОГОНОВ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НЕНА ГЕОРГИЕВА ИЛИНОВА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ГЕНЧОВ ШАНГОВ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ДОЙЧОВ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ДОЙЧОВ МАНЧОРОВ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МАРКО КРЪСТЕВ ГЕРГИНСКИ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СПАСОВ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ГЕОРГИЕВ МИХОВ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КОСТОВ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ГЕОРГИЕВ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ЛУШКА ГАНЧОВА КОМСАЛОВА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ГЕОРГИЕВ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ГЕТО КРЪСТЕВ ГЕРГИНСКИ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ГАНЧОВ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ИВАНОВ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ГЕОРГИЕВ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ИВАНОВ МИХОВ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ИВАНОВ МИХОВ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ИВАНОВ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ПЕТРОВ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ХРИСТО ЛУКОВ ЛУЛЧЕВ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ЛУКОВ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476004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МИХО ЛУКОВ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СТОЯНА ИВАНОВА ПЕНЕЛОВА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ПЕТРОВ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ИВАНОВ РЕДЖОВ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ИВАНОВ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АННА ИВАНОВА ПЕНЕЛОВА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ЦВЕТАНА ДИМИТРОВА ГАЛЧЕВА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КРЪСТЕВ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ДОЙЧОВ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НИКОЛОВ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АТАНАСОВА УРУМОВА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АНГЕЛ МАРИНОВ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ГИНА АТАНАСОВА МАНЧОРОВА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ВЕЛКО ВАСИЛЕВ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4.173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ПЕТКА ТОДОРОВА ЧАРДАКОВА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ЛУЛА ПЕТКОВА КАРАБОЙЧЕВА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НЕДЯЛКА ИВАНОВА КАЛКОВА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ГАНЧОВ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ДИМИТРОВ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ГЕОРГИЕВ ПОПОВ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ГЕОРГИЕВ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ЛУЛОВ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ПЕТРОВ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ЛУКА ЦВЯТКОВ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КОСТОВА ТОМОВА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ДИМИТРОВ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ГАНЧЕВ ЛУЛЧЕВ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НЕШО ЦВЕТКОВ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НЕШО ЦВЯТКО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ЦВЯТКОВ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ИВАНОВ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ГЕОРГИЕВ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МИЛКА ГЕОРГИЕВА КАМЕНСКА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ГЕОРГИЕВА МАРИНСКА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ЛУКОВ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ИЛИЯ ГЕОРГИЕВ ЙОНОВ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ВЕЛКОВ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СТЕФАН ИВАНОВ ДИНКОВ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БЛАГО ИВАНОВ МОСКОВ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КУРТА ДИМИТРОВ ДИНКОВ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СТОЯНОВ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ИВАНОВ МОСКОВ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НИКОЛОВ ЙОНОВ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ЯНКОВА КАМЕНСКА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СТЕФАН ГЕОРГИЕВ ЙОНОВ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НИКОЛОВ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5.153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ЛУЛОВ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АНДОНОВ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ВЕЛКО АНДОНОВ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ДОНА ИВАНОВА КАРАБОЙЧЕВА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СПАСОВ МИХОВ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ДИМИТРОВ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АНДОНОВ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ЦВЯТКОВ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НИКОЛОВ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ПЕТКА ИВАНОВА ЗАГОРСКА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ПЕТРА ИВАНОВА ВАСИЛСКА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ИВАНОВ МИХОВ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ИВАНОВ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ГЕОРГИЕВ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НИКОЛОВ МИХОВ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ДЕЛА АТАНАСОВА МИХОВА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ИВАНОВ МИХОВ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ДЕЛА ЛУКОВА КАРАБОЙЧЕВА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ЧЕРВЕНАКОВ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ПЕТРОВ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ПЕТКОВ ДЖЕВЕЛЕКОВ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СТОЯНА ГЕОРГИЕВА ТЕРЗИЙСКА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ГЕОРГИЕВ ДЖЕВЕЛЕКОВ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ВЪЛКОВ ПЕНЕЛОВ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ДОНКО ТОДОРОВ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ПЕТРОВА КОЛЧАКОВА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ГЕОРГИЕВ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ГАНЧЕВ ЧЕРВЕНАКОВ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КОСТОВ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ГАНЧОВ ЧЕРВЕНАКОВ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ЦАНА ИВАНОВА КАРАБОЙЧЕВА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ЛУКА ГАНЧОВ ЧЕРВЕНАКОВ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ПЕТРОВ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679012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БЛАГО МАРИНОВ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МАНЬО МАРИНОВ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МАРИНОВ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ПЕТРОВ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0.135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МАНЬОВ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СПАСОВ ДОБРЕВ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ИВАНОВ ДОБРЕВ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ДОБРЕВ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НИКОЛОВ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2.786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СТОЯНА ТОДОРОВА КИЧУКОВА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ГАНЧОВ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РАДКОВ КОЛИБАНЕКОВ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ГАНЧОВ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ПЕТРОВ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ЗАПРЯН ИВАНОВ МОСКОВ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ГЕНОВ ДАСКАЛОВ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ГЕОРГИЕВ ПОПОВ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НЕНЧО ДИМИТРОВ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БРАТЯ НИСТОР И ГЕОРГИ Н МУЛЕШКОВИ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СПАСКА ПЕТРОВА ЛУЛЧЕВА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НИКОЛОВ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АТАНАСОВ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НИКОЛОВ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ДИМИТРОВ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ИВАНОВ ГАРВАНОВ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АНГЕЛОВ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КОСТОВ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КРЪСТЕВА КАРАБОЙЧЕВА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НОНА МАНЬОВА ЧАРДАКОВА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ИВАНОВ ГАРВАНОВ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АТАНАСОВ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ВЕЛКО ТОДОРОВ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ДАСКАЛОВ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РАДА ГАНЧОВА ЧЕРВЕНАКОВА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СПАСОВ МИХОВ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ЦВЯТКОВ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ПЕТРА ИВАНОВА ВАСИЛСКА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СТЕФАНОВ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ИВАНОВ МИХОВ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ГЕНО ПЕТРОВ ВИХРОГОНОВ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ИВАНОВ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АНГЕЛОВ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ЦВЯТКОВ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ИВАНОВ ГАРВАНОВ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КОСТА КОСТОВ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ДИМИТРОВ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ИВАНОВ ГАРВАНОВ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МАРИНОВ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МАРИНОВ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КОЙЧЕВА БАРОКОВА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ГЕНОВ ВИХРОГОНОВ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ПЕТКА ГЕОРГИЕВА ЮРУКОВА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ПЕТРОВ ВИХРОГОНОВ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ВЕТА МАНЬОВА ТЕРЗИЙСКА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ДИМИТРОВ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АНДОН ВАСИЛЕВ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ВАСИЛЕВ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ВАСИЛОВ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ДИМИТРОВ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ДИМИТРОВ ЧЕРВЕНАКОВ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ПЕТРОВ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ЛУКА ГАНЧОВ ЧЕРВЕНАКОВ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ЕЛЕНА ИЛИЕВА ВИХРОГОНОВА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ВАСИЛЕВ ЧАРДАКОВ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ДИМИТРОВ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КОСТОВ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ДИМИТРОВ ГЕРГИНСКИ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ИЛИЕВ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КОЙЧЕВА БАРОКОВА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ЯНКОВА КАМЕНСКА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ГЕНО НИКОЛОВ ДАСКАЛОВ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КРЪСТАНА ПЕТРОВА ПЕТКАНСКА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СЪБО КРЪСТЕВ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ЛУЛОВ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НЕНЧО НИКОЛОВ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НЕШО МАРИНОВ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КРЪСТЕВ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ВАСИЛЕВ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ФИЛИП ИВАНОВ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КРЪСТЕВ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НИКОЛОВ СОФИЙСКИ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ДИМИТРОВ КАРАБОЙЧЕВ - 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И СТОЯНА КАРАБОЙЧЕВИ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НЕНА НИКОЛОВА ПЕТКАНСКА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ПЕНЧО ГЕОРГИЕВ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ГЕОРГИЕВ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РАДА ГЕОРГИЕВА МИЛЕВА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ДИМИТРОВ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ДЕЛА ЛУКОВА КАРАБОЙЧЕВА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ВАСИЛЕВ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КОСТОВ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ДОНА ИВАНОВА КАРАБОЙЧЕВА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ЛУКА ТОДОРОВ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ДИМИТРОВ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КРЪСТЕВ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КРЪСТЕВ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ГИНА ВЕЛКОВА ТЕРЗИЙСКА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АНГЕЛОВ ПЕНЕВ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ДОЙЧЕВ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ВЪЛКО ИВАНОВ ЧЕРВЕНАКОВ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ИВАНОВ ЧЕРВЕНАКОВ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КОСТА КРЪСТЕВ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ТОДОРОВ КАМАНСКИ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НИКОЛОВ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ДОБРЕВ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СТОЯНА ГЕОРГИЕВА ТЕРЗИЙСКА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ДИМИТРОВ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ГЕОРГИЕВ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НИКОЛОВ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ГЕОРГИЕВ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ИВАНОВ ПЛАЧКОВ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НИКОЛОВ БУНЧЕВ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ПЕНА АТАНАСОВА ПЛАЧКОВА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ГЕНОВ ДАСКАЛОВ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ДАСКАЛОВ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ЛУКОВ ШОПОВ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СПАСОВ ДОБРЕВ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НИКОЛОВ БУНЧЕВ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КРЪСТЕВ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СТОЯНА ЦВЯТКОВА БОНЧЕВА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СТОЙО ХРИСТОСКОВ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ХРИСТОСКОВ КАМЕНСКИ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СТОЯНОВ ПИПЕРКОВ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9.811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98.11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НИКОЛОВА ПЕНЕВА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АНГЕЛ ДИМИТРОВ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СТОЙЧО ГЕОРГ ОГНЯНОВ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АНГЕЛОВ ПЕНЕВ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БОНА АТАНАСОВА ПЕНЕВА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ЧЕРВЕНАКОВ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ИВАНОВ ДОБРЕВ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ДИМИТРОВ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ДОБРЕВ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КИРИЛ ИВАНОВ МИХОВ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ЦВЕТКОВ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КРЪСТЕВ МИХОВ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ГЕНО НИКОЛОВ ДАСКАЛОВ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ДАСКАЛОВ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ВЕЛКО АНГЕЛОВ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МИНЧОВ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КРЪСТЕВ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АНГЕЛ ТОДОРОВ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МИНЧОВ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ДИМИТРОВ ЧЕРВЕНАКОВ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ГАНЧЕВ ЧЕРВЕНАКОВ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ГЕНА ДИМИТРОВА ПЕНЕВА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РАДОВ ОРЯШКОВ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ИВАНОВ ЧЕРВЕНАКОВ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ЦВЕТКОВ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КОСТОВ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 ДИМИТЪРОВ ЧЕРВЕНАКОВ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ПЕНА ЦВ. ЗАГОРСКА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ГАНЧОВ ЧЕРВЕНАКОВ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ДИМИТРОВ ГЕРГИНСКИ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АТАНАСОВ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ПЕНА АТАНАСОВА ПЛАЧКОВА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СПАСКА ДИМИТРОВА МАНЧОРОВА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0.638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СТОЯНА ИВАНОВА ЛЮТОВА МИХОВА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КОСТА КОСТОВ БУНЧЕВ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ГЕОРГИЕВ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ПЕТКОВ ПОПОВ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ТОДОРОВ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БРАТЯ НИСТОР И ГЕОРГИ Н МУЛЕШКОВИ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АТАНАСОВ ГАГОВ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ПЕНЧО НИКОЛОВ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ГЕТО ТОДОРОВ ДЖЕВЕЛЕКОВ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МИНА ВЪЛКОВА ГЕРГИНСКА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АТАНАСОВА УРУМОВА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БОЙЧЕВ БУНЧЕВ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ДИМИТРОВ ЧЕРВЕНАКОВ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БОЙЧО СИМЕОНОВ БУНЧЕВ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ГЕОРГИЕВ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НИКОЛОВ БУНЧЕВ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ЛУКОВ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ЦВЕТАНОВ МАНЕВ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СТОЯНА КОСТОВА ГЕРГИНСКА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ГАНЧОВ ЧЕРВЕНАКОВ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ГАНЧОВ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НИКОЛОВ БУНЧЕВ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КРЪСТЕВ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ЦАНА ИВАНОВА КАРАБОЙЧЕВА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ПЕНОВА КАРАБОЙЧЕВА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ВАСИЛОВ ГЕРГИНСКИ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ГЕОРГИЕВ ТЕРЗИЙСКИ СЕЧКОВ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ИВАНОВ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ГЕОРГИЕВ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ГЕОРГИЕВ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ПЕНА АТАНАСОВА ПЛАЧКОВА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МАРКО ТОДОРОВ ОРЯШКОВ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ГЕОРГИЕВ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СТОЯНА ДИМИТРОВА МАДЖАРОВА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ЛУКА ГАНЧОВ ЧЕРВЕНАКОВ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ДИМИТРОВ ГЕРГИНСКИ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ГАНЧЕВ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ЯНКОВА КАМЕНСКА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ДИМИТРОВ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СТОЯНОВ ПИПЕРКОВ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АНГЕЛОВ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ИВАНОВ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ЕНЧОВ КЬОСОВ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БРАТЯ НИСТОР И ГЕОРГИ Н МУЛЕШКОВИ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ПЕТКА ИЛИЕВА ДУПИНОВА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КОСТОВ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НИСТОРОВ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РАДКО НИСТОРОВ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ПЕТРОВ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ЦВЕТКОВ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4.381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ГЕОРГИЕВ ИВАНОВ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КОСТОВ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ГЕОРГИЕВ КАРАГЕОРГИЕВ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ИВАНОВ МАНЧОРОВ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ТОДОРОВ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ВЕЛКО ТОДОРОВ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НЕЙКОВА ПЕТКАНСКА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БОНЧОВ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ТОДОРОВ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АТАНАСОВ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КОСТА АТАНАСОВ МАНЧОРОВ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ГЕОРГИЕВ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ДИМИТРОВ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ГАНЧОВ ТЕРЗИИСКИ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ДОЙЧЕВ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"МЕГА ПЛОД" ЕООД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КОСТОВ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ДОЙЧЕВ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ДОЙЧОВ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АНДОН ВАСИЛЕВ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ГАНЧОВ РЕДЖОВ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ЯНКОВ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ТАНКА СПАСОВА СОФИШКА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КРЪСТАНА ПЕТРОВА ПЕТКАНСКА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МАНЬО ГЕОРГИЕВ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КОСТА ГЕНОВ ГАГОВ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ГЕНА ИВАНОВА ГАЛЧЕВА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ГЕОРГИЕВ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ДОЙЧОВ МАНЧОРОВ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ДИМИТРОВ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ЛУКОВ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ЛУКОВ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"МЕГА ПЛОД" ЕООД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ИВАНОВ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СОФИЙСКИ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424008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ВЕЛКО ГЕОРГИЕВ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КРЪСТЕВ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419016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КРЪСТЕВ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КОСТА ГЕНОВ ГАГОВ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АНГЕЛ ДИМИТРОВ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ИВАНОВ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СТОЯНОВ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ГЕОРГИЕВ ПОПОВ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ГЕОРГИЕВ ГОСПОДИНОВ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ЛУЛЧЕВ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ДИМИТРОВ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МИНА ВЪЛКОВА ГЕРГИНСКА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ЛУКА ГАНЧОВ ЧЕРВЕНАКОВ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КОЙЧЕВА БАРОКОВА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ДИМИТРОВ ГЕРГИНСКИ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ПЕТКОВ ПОПОВ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АТАНАСОВ ГАГОВ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НИКОЛОВ БУНЧЕВ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ДИМИТРОВ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ДИМИТРОВ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КОСТОВ БУНЧЕВ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ТОДОРОВА ДАСКАЛОВА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РАДКОВ КОЛИБАНЕКОВ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ВЕТА МАНЬОВА ТЕРЗИЙСКА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ДИМИТРОВ ЧЕРВЕНАКОВ - 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ТОДОРА КОСТОВА ГЕРГИНСКА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ВЪЛКО ИЛИЕВ РАБАДЖИЙСКИ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ДИМИТРОВ ЧЕРВЕНАКОВ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МАРКО ИЛИЕВ РАБАДЖИИСКИ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349034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 ДИМИТЪРОВ ЧЕРВЕНАКОВ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КОСТОВ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АНГЕЛ ТОДОРОВ СТАЙКОВ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ИВАНОВ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ДОЙЧЕВ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ПЕТКОВ ДЖЕВЕЛЕКОВ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ИВАНОВ ГАРВАНОВ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БОЙЧЕВ БУНЧЕВ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ЕНЧО ИВАНОВ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КОСТА КОСТОВ БУНЧЕВ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ПЕТРОВ ВИХРОГОНОВ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ЕЛЕНА ИЛИЕВА ВИХРОГОНОВА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ГАНЧОВ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 ДИМИТЪРОВ ЧЕРВЕНАКОВ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ТАНЧОВ ПРАСЕВ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ТОДОРОВ СТАЙКОВ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 ГЕРГИНОВ ГЕРГИНСКИ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ТОДОРА КОСТОВА ГЕРГИНСКА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ИВАНОВ ПРАСЕВ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ЦВЯТКОВ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ИВАНОВ ПРАСЕВ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ГАНЧОВ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ИВАНОВ ПРАСЕВ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ВАСИЛЕВ ДЖУМРИЕВ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ИВАНОВ ЧЕРВЕНАКОВ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ГЕОРГИЕВ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НЕШОВ ЙОНОВ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ИВАНОВ ГАРВАНОВ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АНДОНОВ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КРЪСТЕВ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КОСТА ИВАНОВ ГЕРГИНСКИ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РАДКОВ КОЛИБАНЕКОВ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АНЧОВ ДАСКАЛОВ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ИВАНОВ ДОБРЕВ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ТОДОРОВ СТАЙКОВ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ИВАНОВ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ДИМИТРОВ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СТОЯНА ЦВЯТКОВА БОНЧЕВА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ДИМИТРОВ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ИВАНОВ ГАЛСКИ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ИВАНОВ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КОСТОВ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ГАНЧЕВ ЧЕРВЕНАКОВ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НЕНА ГЕОРГИЕВА ПРАСЕВА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ИВАНОВ ПРАСЕВ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ГАНЧЕВ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ДОБРЕВ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ИВАНОВ ПРАСЕВ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СТОЯНОВ ВИХРОГОНОВ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ГРИГОР ТОДОРОВ ГОСПОДИНОВ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АНДОН ЦВЯТКОВ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РАДКОВ КОЛИБАНЕКОВ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ВАСИЛЕВ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КРЪСТАНА КРЪСТЕВА РАБАДЖИЙСКА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ГЕОРГИЕВ ТЕРЗИЙСКИ СЕЧКОВ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СТОЯНОВ РАБАДЖИЙСКИ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ГАНЧЕВ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КОСТОВ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ИВАНОВ РАБАДЖИЙСКИ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ВЪЛКО ГАНЧОВ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НЕШО ДИМИТРОВ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НИКОЛОВ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ИВАНОВ АРАБЪДЖИЕВ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ЛУЛА ИВАНОВА КОЛЧАКОВА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ИВАНОВ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ВЕЛКО ВЕЛКОВ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МАНЬО ЦВЯТКОВ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ВЕЛКОВ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ДИМИТРОВ ЗАГОРСКИ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АНГЕЛ ВАСИЛЕВ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ДОЙЧЕВ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КРЪСТЕВ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ГАНЧЕВ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ГАНЧОВ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НИКОЛАЙ ЛУКОВ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ГАНЧОВ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ДОЙЧЕВ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ЦВЯТКОВ СИРАКОВ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МАРИНОВ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НЕШО МАРИНОВ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437009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МАРИНОВ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218038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ГЕОРГИЕВ ПЛАЧКОВ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ИВАНОВ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КОСТОВ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218042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ЛУЛА БЛАГОВА ЗАГОРСКА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НЕЙКОВА ПЕТКАНСКА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218033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3.877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38.77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ПЕТРОВ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218034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ИВАНОВ ПРАСЕВ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ВЕЛКО АНДОНОВ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ИЛИЯ АЛЕКСИЕВ ДИЛОВ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ИВАНОВ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ИВАНОВ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СЪБО НИКОЛОВ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ТОДОРОВА ДАСКАЛОВА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ВАСИЛЕВ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НИКОЛОВ ДИЛОВ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МАРКО НИКОЛОВ ДИЛОВ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ЦОНА ИВАНОВА ПЕТКАНСКА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ВЕЛКО ТОДОРОВ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218036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КРЪСТАНА ПЕТРОВА ПЕТКАНСКА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ВАСИЛЕВ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БОЙЧЕВ БУНЧЕВ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218035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РАДКОВ КОЛИБАНЕКОВ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ЛУКОВ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218031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КРЪСТЕВ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218028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0.625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ВЕЛКО ИВАНОВ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0.618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ЛУКОВ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218030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КРЪСТЕВ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ИВАНОВ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ДОНА ДИМИТРОВА ДЖУМАЙСКА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НИКОЛОВ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НИКОЛОВ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ЛУКОВ ПЛАЧКОВ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ДИМИТРОВ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НИКОЛОВ ДЖЕВЕЛЕКОВ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НИКОЛОВ ДЖЕВЕЛЕКОВ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ЦОНА ИВАНОВА ПЕТКАНСКА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АТАНАСОВ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ИВАНОВ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АНГЕЛОВ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МИНКОВ ГАЛЧЕВ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ГЕОРГИЕВ КЮЧУКОВ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ГЕОРГИЕВ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ПАНЧО ДИМИТРОВ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ГЕОРГИЕВ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ПЕТРОВ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РАДА КРЪСТЕВА ГАЛЧЕВА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ПЕТРОВ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ИВАНОВ ГАЛСКИ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ЛУКА ВЕЛЬОВ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КРЪСТЕВА КАРАБОЙЧЕВА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НОНА ЛУКОВА ЮРУКОВА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НИКОЛОВ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МАНЬО ДИМИТРОВ ШОПОВ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СТЕФАНОВ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ГЕОРГИЕВ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НЕШО МАРИНОВ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ГЕНЧО ГЕНЧОВ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МАРИНОВ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ИВАНОВ МОСКОВ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СТЕФАНОВ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ГЕОРГИЕВ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СТОЯНА ПЕТРОВА ПЛАЧКОВА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ГЕНЧО ГЕНЧОВ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ВЪЛКОВ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ТОДОРОВА ДАСКАЛОВА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ГЕОРГИЕВ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689005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НЕШО ЦВЯТКО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ГАНЧОВ ЧЕРВЕНАКОВ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МАРКО КРЪСТЕВ ГЕРГИНСКИ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ЛУКОВ ШОПОВ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СТАВРЕВ ДИМИТРОВ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СТАВРЕВ ДИМИТРОВ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СТАВРЕВ ДИМИТРОВ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КОСТОВ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ИВАНОВ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ЦАНА ПЕТКОВА ДЖЕВЕЛЕКОВА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ПЕНКА ИВАНОВА КАРАБОЙЧЕВА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КУНА НИКОЛОВА ЯНЕВА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НЕШОВ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ВЪЛКО ИВАНОВ ЧЕРВЕНАКОВ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ИВАНОВ ГАРВАНОВ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ГЕОРГИЕВ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АТАНАСОВ СТАВРЕВ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ПЕТРОВ ГАРВАНОВ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РИСА ДИМИТРОВА ТЕРЗИЙСКА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СТОЙО ХРИСТОСКОВ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РАДА ГЕОРГИЕВА ПОИБРЕНСКА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ХРИСТОСКОВ КАМЕНСКИ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СТЕФАН ИВАНОВ ДИНКОВ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ПАНЧО ДИМИТРОВ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ВАСИЛЕВ ДЖУМРИЕВ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ГЕНА ИВАНОВА ГАЛЧЕВА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ГЕОРГИЕВ МИХОВ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БОЙЧЕВ ПИПЕРКОВ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РАДКОВ КОЛИБАНЕКОВ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АТАНАСОВ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МИЛКА ГЕОРГИЕВА КАМЕНСКА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ГЕОРГИЕВ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 ГЕРГИНОВ ГЕРГИНСКИ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МАРКО НИКОЛОВ ДИЛОВ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ДИМИТРОВ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ГЕОРГИЕВ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БЛАГО МАРИНОВ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МАНЬО МАРИНОВ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ИВАНОВ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РАДА ГЕОРГИЕВА МИЛЕВА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17.54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МАРИНОВ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И СТОЯНА КАРАБОЙЧЕВИ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ПЕТРОВ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ДИМИТРОВА СТОЯНОВА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ТОДОРА КОСТОВА ГЕРГИНСКА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НЕШОВ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БЛАГО ИВАНОВ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ИЛИЯ АЛЕКСИЕВ ДИЛОВ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ЛУКА ГАНЧОВ ЧЕРВЕНАКОВ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ИВАНОВ МОСКОВ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КОСТА ИВАНОВ ГЕРГИНСКИ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НЕШЕВ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ХРИСТОСКО ГЕОРГИЕВ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ГАНЧЕВ ЧЕРВЕНАКОВ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ГЕОРГИЕВ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МАНЬО ГЕОРГИЕВ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ГЕНЧО РАДОВ ОРЯШКОВ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ДИМИТРОВ ОРЕШКОВ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ЛУШКА ГАНЧОВА КОМСАЛОВА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МАНЬОВ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ТОДОРОВ КАМАНСКИ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492008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МАНОВ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ЦВЕТА ВЪЛКОВА ПИСКОВА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87.01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ВЕЛЬО ДИМИТРОВ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БРАТЯ НИСТОР И ГЕОРГИ Н МУЛЕШКОВИ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ДИМИТРОВ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ПЕТРОВ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ИВАНОВ ПРАСЕВ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АТАНАСОВА КАРАБОЙЧЕВА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ПЕТРОВ ВИХРОГОНОВ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ВАСИЛЕВ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КОСТОВ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ГЕНОВ ВИХРОГОНОВ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ДИМИТРОВ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30.01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ЦВЯТКОВ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ПЕТРОВ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РАДКО НИСТОРОВ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БЛАГОВ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РАДКОВ КОЛИБАНЕКОВ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ПЕТРОВ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ВЕЛЬОВ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АНГЕЛ БОНЧОВ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НЕШО ЦВЯТКО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КРЪСТАНА КРЪСТЕВА РАБАДЖИЙСКА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ЦВЯТКОВ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ИВАНОВ ГАЛСКИ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ГЕНА ИВАНОВА ГАЛЧЕВА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НЕШО ЦВЕТКОВ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БЛАГО ИВАНОВ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ТАНЧОВ ПРАСЕВ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ЛУКА ЦВЯТКОВ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КРАСИМИР ИВАНОВ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ПЕТРОВ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ВЕЛКО ТОДОРОВ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ГЕОРГИЕВ ШОПОВ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КОСТОВ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МАНЬО ДИМИТРОВ ШОПОВ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НИКОЛОВ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МИНКОВ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ЦВ.ЗАГОРСКИ ЦВЯТКО Н.ЗАГОРСКИ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ВАСИЛЕВ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ЦОНКО НИКОЛОВ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ЛУЛА НЕШОВА ЗАГОРСКА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АНГЕЛ ДИМИТРОВ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ДИМИТРОВ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ТОДОРОВ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БОНЧЕВ ТЕРЗИЙСКИ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541009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ГАНЧОВ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ЗАПРЯН ИВАНОВ МОСКОВ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ДОБРЕВ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ДОЙЧОВ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НИКОЛОВ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СЪБО НИКОЛОВ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ДОЙЧОВ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ИВАНОВ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ВАСИЛОВ ГЕРГИНСКИ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ГЕОРГИЕВ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КОСТА ИВАНОВ ГЕРГИНСКИ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МИНА ВЪЛКОВА ГЕРГИНСКА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МАРИНОВ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МАРИНОВ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БОЙЧЕВ ПИПЕРКОВ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ЦВЯТКОВ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МАРКОВ ГЕРГИНСКИ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РАДКОВ КОЛИБАНЕКОВ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ЗАПРИН АТАНАСОВ ГАГОВ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ГЕОРГИЕВ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НИКОЛОВ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КРЪСТЕВ ПИПЕРКОВ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КРЪСТЕВ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ЯНКОВ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КОСТА АТАНАСОВ МАНЧОРОВ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СТОЯНА КОСТОВА ГЕРГИНСКА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АТАНАСОВ СТАВРЕВ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ГЕОРГИЕВ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БОЙЧЕВ ПИПЕРКОВ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ЛУКА ГЕОРГИЕВ ПЛАЧКОВ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НИСТОР ГАНЧОВ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ГЕОРГИЕВ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ГЕНА ДИМИТРОВА ПЕНЕВА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ДИМИТРОВ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ПЕТРОВ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НИКОЛОВ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ЛУКОВ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НИКОЛОВ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ДИМИТРОВ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КОСТОВ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НИКОЛОВ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АНДОНОВ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КОСТОВ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СТОЯНОВ ШОПОВ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КОСТОВ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ДИМИТРОВ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ГЕОРГИЕВ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НИКОЛОВ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АТАНАСОВ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МАНЬО ГЕОРГИЕВ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551004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ДИМИТРОВ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КОСТОВ БУНЧЕВ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ИВАНА НИКОЛОВА КАРАБОЙЧЕВА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СТОЙО ХРИСТОСКОВ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ХРИСТОСКОВ КАМЕНСКИ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ВЕЛКО ВАСИЛЕВ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АНГЕЛ ВАСИЛЕВ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АТАНАСОВ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МАЯ ТОДОРОВА КАМЕНСКА - ГЕОРГИЕВА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МИНКОВ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ТОДОРОВ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СТАВРЕВ ДИМИТРОВ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ДОНА ДИМИТРОВА ДЖУМАЙСКА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ГЕОРГИЕВ ДЖУМАЙСКИ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ЦВЯТКОВ ШОПОВ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СТОЙО ТОДОРОВ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НИКОЛОВ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СТАВРЕВ ДИМИТРОВ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18.034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СТАВРЕВ ДИМИТРОВ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СТАВРЕВ ДИМИТРОВ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РАДКОВ КОЛИБАНЕКОВ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ЛУЛЧЕВ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ЦВЯТКОВ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МИНКОВ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ИВАНОВ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ПАНЧО ДИМИТРОВ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МИНКОВ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ГЕОРГИЕВ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АТАНАСОВ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КОСТОВ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ВЕЛЬО ДИМИТРОВ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КОСТОВ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МАРИНОВ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РАДА КРЪСТЕВА ГАЛЧЕВА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РАДКОВ КОЛИБАНЕКОВ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ДОЙЧЕВ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АНГЕЛОВ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АНГЕЛОВ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ГЕНОВ ВИХРОГОНОВ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СТОЙО ТОДОРОВ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ВЕЛЬОВ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ПЕТРОВ ВИХРОГОНОВ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ПЕНЧО ПЕТРОВ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МАЯ ТОДОРОВА КАМЕНСКА - ГЕОРГИЕВА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ТОДОРОВ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ГРИГОР ИВАНОВ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МИХО ИВАНОВ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ПЕТРОВ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СТОЯНОВ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ДИМИТРОВ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МИХАЙЛОВ ДЖУМАЙСКИ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ВЪЛКОВ ЛЮТОВ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МАРИНОВ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КОСТА ГЕНОВ ГАГОВ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ПАНЧО ДИМИТРОВ ШИПОШКИ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РАДА ГЕОРГИЕВА МИЛЕВА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АТАНАСОВ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ГЕРГИН МАРКОВ ОРЕШКОВ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ГЕНА НИК СТОВРЕВА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ГЕНА ИВАНОВА ГАЛЧЕВА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БЛАГО ИВАНОВ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РАДА КОСТОВА ШИПОШКА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ЦАНА ПЕТКОВА ДЖЕВЕЛЕКОВА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СТЕФАН ИВАНОВ ДИНКОВ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КРЪСТАНА ПЕТРОВА ПЕТКАНСКА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ПЕНЧЕВ ОРЯШКОВ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СТЕФАН ИВАНОВ ДИНКОВ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КРЪСТЕВ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КОСТА КРЪСТЕВ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МАНЬО ГЕОРГИЕВ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ИВАНОВ ГАЛСКИ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СТОЯНА ИВАНОВА ПЕНЕЛОВА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СТОЯНОВ РАБАДЖИЙСКИ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ЦВ.ЗАГОРСКИ ЦВЯТКО Н.ЗАГОРСКИ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ИВАНОВ РАБАДЖИЙСКИ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НЕШО ЦВЕТКОВ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АННА ИВАНОВА ПЕНЕЛОВА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ЦВЯТКОВ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НЕШО ЦВЯТКО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ЦВЯТКОВ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ЛУЛА НЕШОВА ЗАГОРСКА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ПЕТРОВ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НИСТОР ГАНЧОВ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ГАНЧОВ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320006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АНГЕЛОВ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ДИМИТРОВ ПОПГЕОРГИЕВ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320003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ЦВЕТАНА ДИМИТРОВА ГАЛЧЕВА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320012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ДОЙЧЕВ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ИВАНОВ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МАРИНОВ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ЦВЕТКОВ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320011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БОНЧОВ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370005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НИКОЛОВ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КОСТОВ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370002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БОНЧОВ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370004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ИВАНКА ДИМИТРОВА ВИХРОГОНОВА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370001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ГАНЧЕВ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КРЪСТЕВ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КРЪСТЕВ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320005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АНДОН ТОДОРОВ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320004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МАРИНОВ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370008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АНГЕЛОВ ПЕНЕВ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370003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"С.И.Г"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КОСТА ГЕНОВ ГАГОВ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ЛАЗАРОВ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ВЪЛКОВ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ПЕТРОВ ВИХРОГОНОВ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ХРИСТО ГЕОРГИЕВ ГАРВАНОВ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НОНА РАДОВА ЧЕРВЕНАКОВА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ДОЙЧОВ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ГЕНОВ ВИХРОГОНОВ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КР МИХОВ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ГЕНОВ ВИХРОГОНОВ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578030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ИВАНОВ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РАДА ГЕОРГИЕВА МИЛЕВА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ДИМИТРОВ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ГЕОРГИЕВ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ЦВЯТА КИРИЛОВА ЗАГОРСКА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СТОЯНА ПЕТРОВА МАНДАЖИЕВА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ЕЛЕНА ИЛИЕВА ВИХРОГОНОВА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ЛУКОВ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ИВАНОВ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КРЪСТАНА ПЕТРОВА ПЕТКАНСКА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МИЛКА ГЕОРГИЕВА КАМЕНСКА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13.12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ДОЙЧЕВ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НЕНЧО ДИМИТРОВ ЮРУКОВ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ВЕСЕЛКА ПЕТКОВА ОВЧАРОВА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ГЕТО КРЪСТЕВ ГЕРГИНСКИ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ВАСИЛЕВ ДЖУМРИЕВ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578031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БЛАГО ИВАНОВ ГАЛЧЕВ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ГЕОРГИЕВ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578033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СТЕФАНОВ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ГЕНА ИВАНОВА ГАЛЧЕВА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ГЕОРГИЕВ ГАРВАНОВ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ГЕОРГИЕВ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578028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МАНЬО ГЕОРГИЕВ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ГЕОРГИЕВА ЗАГОРСКА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578032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ВАСИЛОВ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НЕНКО КРЪСТЕВ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ВЕЛКО СТОЯНОВ ВИХРОГОНОВ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ГЕОРГИЕВ ШОПОВ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БОНЧОВ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ТОДОРОВ ГАРВАНОВ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ТОДОРОВА ДАСКАЛОВА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АТАНАСОВ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РАДКОВ КОЛИБАНЕКОВ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0.419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БОНЧОВ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0.387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КРАСИМИР АЛЕКСАНДРОВ НЕШЕВ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578021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ГАНЧЕВ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АТАНАСОВ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АНДОН ТОДОРОВ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ДИМИТРОВ ОРЕШКОВ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РАДОВ ОРЯШКОВ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РАДОВ ОРЯШКОВ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ИВАНОВ ГАРВАНОВ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ИВАНОВ ГАРВАНОВ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ДИМИТРОВ ШИПОШКИ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ЛУКА МАРИНОВ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ПЕТРОВ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144001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КОСТОВ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ИВАНОВ ГАРВАНОВ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НИКОЛОВ ДЖЕВЕЛЕКОВ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18.70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ПЕТРОВ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ГЕОРГИЕВ ГАРВАНОВ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НИКОЛОВ ДЖЕВЕЛЕКОВ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"АГРО ИНВЕСТ КМ"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ВЕЛКО ПЕТРОВ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ПЕТРОВ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ХРИСТО ГЕОРГИЕВ ГАРВАНОВ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0.673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ИВАНОВ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ДИМИТРОВ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ХРИСТО ГЕОРГИЕВ ГАРВАНОВ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ГЕОРГИЕВ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ВАСИЛЕВ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ИВАНОВ ОРЯШКОВ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СТОЯНА ЦВЯТКОВА СИРАКОВА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ПЕНА ЦВ. ЗАГОРСКА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НИКОЛОВ БУНЧЕВ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МИХАЙЛОВ ДЖУМАЙСКИ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НИСТОР ИВАНОВ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ДИМИТРОВ ОРЕШКОВ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ВЪЛКО ИВАНОВ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ГАНЧОВ МАНЧАРОВ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ДИМИТРОВ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НОНА МАНЬОВА ЧАРДАКОВА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КОСТОВ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ПЕТРА КРЪСТЕВА МИХОВА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ВЕТА МАНЬОВА ТЕРЗИЙСКА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ПЕТРОВ ВИХРОГОНОВ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РАДОВ ОРЯШКОВ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МАРКОВ МАРКОВСКИ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ПЕТКА ИВАНОВА ЗАГОРСКА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НИКОЛАЙ ЛУКОВ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ЕЛЕНА АТАНАСОВА КАМЕНСКА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18.33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СТОЯНОВ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НИКОЛОВ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СЛАВЕЕВ ДИШКОВ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АТАНАСОВ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ВЪЛКОВ ПЕНЕЛОВ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СТОЯНОВ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ЛУКОВ ШОПОВ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АНГЕЛОВ ШОПОВ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НИКОЛОВ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ДИМИТРОВ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СТОЯНКА ДИМИТРОВА ШОПОВА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БЛАГО ИВАНОВ МОСКОВ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МАНЬО ЦВЯТКОВ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КРЪСТАНА КРЪСТЕВА РАБАДЖИЙСКА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ПЕТКО ИВАНОВ МОСКОВ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0.467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ВАСИЛОВ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МАРКО ДОЙЧОВ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ГЕОРГИЕВ КОВАЧЕВ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АНГЕЛ МАРИНОВ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ВЕЛЧОВ КОВАЧЕВ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СТОЯНОВ ДИМОВ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ДИМИТРОВ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590013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СТОЯНКА ГЕОРГИЕВА АТАНАСОВА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МАРИНОВ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ИВАНОВ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НИКОЛОВ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СЪБО НИКОЛОВ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АНГЕЛ БОНЧОВ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НИСТОР ИВАНОВ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СЪБО НИКОЛОВ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МАРКО КРЪСТЕВ ГЕРГИНСКИ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МАРИНОВ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ДИМИТРОВ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"С.И.Г"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ГАНЧОВ МАРИНСКИ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ВАСИЛОВ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ДИМИТРОВ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НИКОЛОВ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АТАНАСОВ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ПЕТРОВ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ВАСИЛЕВ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ЛУКОВ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ЛУКОВ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ГАНЧОВ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НЕШО ГЕОРГИЕВ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БОНЧОВ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ЛУКОВ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ИВАНА НИКОЛОВА КАРАБОЙЧЕВА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506005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ПЕТРОВ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510016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ГЕОРГИЕВ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ВАСИЛОВ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ВАСИЛ ВЕЛКОВ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483014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ВЕЛКО ВЕЛКОВ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ГАНЧОВ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ГАНЧОВ МАНЧАРОВ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КОСТОВ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ВЪЛКО ГАНЧОВ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ИВАНОВ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МАНЬОВ ШОПОВ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ПЕТКОВ ШАНГОВ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ДОЙЧОВ МАНЧОРОВ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ДОЙЧОВ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ПЕТРОВ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ВАСИЛЕВ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АНГЕЛ ДИМИТРОВ ПЕНЕВ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ВАСИЛЕВ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БОЙЧЕВ ПИПЕРКОВ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532003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КОСТОВ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593021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ИВАНОВ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593025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АНГЕЛОВ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593020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"С.И.Г"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593022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ПЕТРОВ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593028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ГАНЧОВ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593027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 АТАНАСОВ МАРИНСКИ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594008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ПАРАШКЕВА ЛУКОВА ДИЛОВА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593019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ДИМИТРОВ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593023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593024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9.27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КРЪСТЕВ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593029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0.631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ИВАНОВ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ИВАНОВ ПРАСЕВ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СПАСОВ ПЛАЧКОВ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СТОЯНА ПЕТРОВА ПЛАЧКОВА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АТАНАСОВ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АЛЕКСА НИКОЛОВ ДИЛОВ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НЕНА ИВАНОВА ДИЛОВА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РАД НИКОЛОВ ДИЛОВ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0.428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НЕШОВ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2737.485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170.576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1705.76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НИКОЛОВ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КОСТОВ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ПЕТРОВ ЛЮТОВ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5.877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58.77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ДИМИТРОВ ДЕЕНИЧИН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29.77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ЯНКОВ КИЧУКОВ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ЦВЕТКОВ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ЦВЕТКОВ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ДАСКАЛОВ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12.95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ГЕНО НИКОЛОВ ДАСКАЛОВ и др.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80.00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ГЕТО ТОДОРОВ ДЖЕВЕЛЕКОВ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СЪБО КРЪСТЕВ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НЕНА НИКОЛОВА ПЕТКАНСКА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ИВАНОВ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ПЕТКОВ МИХОВ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ГАНЧО ИВАНОВ ГАРВАНОВ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ГЕТОВ ДЖЕВЕЛЕКОВ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ИВАНОВ ИЛИЕВ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КРЪСТЕВ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КРЪСТЕВ ПЕТКАНСКИ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НИКОЛОВ МИХОВ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211013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КРЪСТЬО НИКОЛОВ МИХОВ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АНЧОВ ДАСКАЛОВ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5.914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59.14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ГЕОРГИЕВ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ТОДОРОВА ДАСКАЛОВА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РАДКОВ КОЛИБАНЕКОВ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НИКОЛОВ ДЖЕВЕЛЕКОВ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ПЕТРОВ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24.05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ГЕОРГИЕВ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ГЕНОВ ДАСКАЛОВ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ИВАНОВ ИЛИЕВ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АТАНАС ДИМИТРОВ МАНЧОРОВ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1.693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16.93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РИСА НИКОЛОВА КИЧУКЩОВА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ТОДОРОВ ДЖЕВЕЛЕКОВ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ГЪЛЪБИНА ДИМ ОРЕШАКОВА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БОЙЧОВА ВИХРОГОНОВА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ЦОНА ИВАНОВА ПЕТКАНСКА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ЦВЕТА ГЕОРГИЕВА ТЕРЗИЙСКА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230002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0.357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ПЕТКОВ ДЖЕВЕЛЕКОВ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7.752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77.52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НИКОЛА РАДОВ ОРЯШКОВ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195032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ЛУКОВ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195033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ЛУКА МАРИНОВ КАРАБОЙЧЕВ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ГАНЧОВ ТЕРЗИЙСКИ - 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ДОЙЧО ИВАНОВ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ЦВЕТАНОВ МАНЕВ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КИРИЛОВ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195030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ЦВЕТА ГЕОРГИЕВА ТЕРЗИЙСКА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195029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ПЕТРОВ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МАРКО КРЪСТЕВ ГЕРГИНСКИ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МИТКА ПЕТКОВА РАДЕВА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НИКОЛОВ ЗАГОРСКИ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"С.И.Г" 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АНДОНОВ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АНГЕЛ МАРИНОВ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ГЪЛЪБИНА ДИМ ОРЕШАКОВА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РАДОВ ВАСИЛСКИ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ХРИСТО ГЕОРГИЕВ ГАРВАНОВ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АТАНАСОВ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ТОДОРОВ ГАРВАНОВ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ПЕТЪР КРЪСТЕВ ПИПЕРКОВ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СПАС ГЕОРГИЕВ ЧАРДАКОВ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ГЕОРГИ РАДОВ ОРЯШКОВ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БЛАГО МАРИНОВ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459002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ДИМИТЪР ГЕОРГИЕВ ГАРВАНОВ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МАРИН КРЪСТЕВ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ЦВЯТКО КРЪСТЕВ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ИВАН ГАНЧЕВ ЧЕРВЕНАКОВ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460008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СТОЙО ТОДОРОВ КАМЕНСКИ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ТОДОР МАРИНОВ ТЕРЗИЙСКИ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442007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sz w:val="18"/>
                <w:szCs w:val="18"/>
              </w:rPr>
              <w:t>МАРИЯ ДИМИТРОВА ГАРВАНОВА</w:t>
            </w:r>
          </w:p>
        </w:tc>
      </w:tr>
      <w:tr w:rsidR="00516ACD" w:rsidRPr="0017002D" w:rsidTr="0023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138.183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49.359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02D">
              <w:rPr>
                <w:rFonts w:ascii="Arial" w:hAnsi="Arial" w:cs="Arial"/>
                <w:b/>
                <w:bCs/>
                <w:sz w:val="18"/>
                <w:szCs w:val="18"/>
              </w:rPr>
              <w:t>493.59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ACD" w:rsidRPr="0017002D" w:rsidRDefault="00516ACD" w:rsidP="00231B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16ACD" w:rsidRDefault="00516ACD" w:rsidP="001369FE"/>
    <w:p w:rsidR="00516ACD" w:rsidRDefault="00516ACD"/>
    <w:sectPr w:rsidR="00516ACD" w:rsidSect="001369FE">
      <w:footerReference w:type="default" r:id="rId9"/>
      <w:type w:val="continuous"/>
      <w:pgSz w:w="11909" w:h="16834" w:code="9"/>
      <w:pgMar w:top="993" w:right="734" w:bottom="1008" w:left="525" w:header="709" w:footer="709" w:gutter="0"/>
      <w:cols w:space="708"/>
      <w:titlePg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ACD" w:rsidRDefault="00516ACD">
      <w:r>
        <w:separator/>
      </w:r>
    </w:p>
  </w:endnote>
  <w:endnote w:type="continuationSeparator" w:id="0">
    <w:p w:rsidR="00516ACD" w:rsidRDefault="00516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ACD" w:rsidRDefault="00516ACD" w:rsidP="00835A17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46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75</w:t>
    </w:r>
    <w:r>
      <w:rPr>
        <w:rStyle w:val="PageNumber"/>
      </w:rPr>
      <w:fldChar w:fldCharType="end"/>
    </w:r>
  </w:p>
  <w:p w:rsidR="00516ACD" w:rsidRPr="00A5142D" w:rsidRDefault="00516ACD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516ACD" w:rsidRPr="00A5142D" w:rsidRDefault="00516ACD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516ACD" w:rsidRDefault="00516A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ACD" w:rsidRDefault="00516ACD">
      <w:r>
        <w:separator/>
      </w:r>
    </w:p>
  </w:footnote>
  <w:footnote w:type="continuationSeparator" w:id="0">
    <w:p w:rsidR="00516ACD" w:rsidRDefault="00516A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2AFE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AEC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9808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24ED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3AF9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1659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8F3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C459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2442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3CD9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008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28AB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4C9E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80FE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C400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52BA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425"/>
  <w:doNotHyphenateCaps/>
  <w:drawingGridHorizontalSpacing w:val="75"/>
  <w:drawingGridVerticalSpacing w:val="102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A62"/>
    <w:rsid w:val="00014CD4"/>
    <w:rsid w:val="00023D3E"/>
    <w:rsid w:val="00054887"/>
    <w:rsid w:val="00073AD5"/>
    <w:rsid w:val="00073F28"/>
    <w:rsid w:val="000A1279"/>
    <w:rsid w:val="000C3C22"/>
    <w:rsid w:val="000C5AF3"/>
    <w:rsid w:val="000F2AFD"/>
    <w:rsid w:val="00101E5E"/>
    <w:rsid w:val="0010363F"/>
    <w:rsid w:val="00103A24"/>
    <w:rsid w:val="0010583C"/>
    <w:rsid w:val="001271B0"/>
    <w:rsid w:val="001369FE"/>
    <w:rsid w:val="00147A00"/>
    <w:rsid w:val="0017002D"/>
    <w:rsid w:val="0017347E"/>
    <w:rsid w:val="0017354A"/>
    <w:rsid w:val="001774CF"/>
    <w:rsid w:val="001855F7"/>
    <w:rsid w:val="00187BCD"/>
    <w:rsid w:val="001C5DB5"/>
    <w:rsid w:val="001D4F6D"/>
    <w:rsid w:val="001E7B1D"/>
    <w:rsid w:val="00201CD4"/>
    <w:rsid w:val="00206B2A"/>
    <w:rsid w:val="0021081D"/>
    <w:rsid w:val="0021642E"/>
    <w:rsid w:val="00231BFB"/>
    <w:rsid w:val="002479BF"/>
    <w:rsid w:val="002726BC"/>
    <w:rsid w:val="00286368"/>
    <w:rsid w:val="002A282A"/>
    <w:rsid w:val="002B03D8"/>
    <w:rsid w:val="002C5C3D"/>
    <w:rsid w:val="002D0BE9"/>
    <w:rsid w:val="002F11DF"/>
    <w:rsid w:val="0031502C"/>
    <w:rsid w:val="0033456A"/>
    <w:rsid w:val="00335B43"/>
    <w:rsid w:val="00342543"/>
    <w:rsid w:val="00344343"/>
    <w:rsid w:val="003734B1"/>
    <w:rsid w:val="00377929"/>
    <w:rsid w:val="003B7646"/>
    <w:rsid w:val="003C4BF7"/>
    <w:rsid w:val="00435343"/>
    <w:rsid w:val="00436194"/>
    <w:rsid w:val="0044410B"/>
    <w:rsid w:val="00453E35"/>
    <w:rsid w:val="0046267F"/>
    <w:rsid w:val="00466B81"/>
    <w:rsid w:val="00466D0A"/>
    <w:rsid w:val="00466F0A"/>
    <w:rsid w:val="00484D71"/>
    <w:rsid w:val="00484E33"/>
    <w:rsid w:val="004939C3"/>
    <w:rsid w:val="00496661"/>
    <w:rsid w:val="00497BA3"/>
    <w:rsid w:val="004B548B"/>
    <w:rsid w:val="004C6848"/>
    <w:rsid w:val="004D45E1"/>
    <w:rsid w:val="004D59D7"/>
    <w:rsid w:val="004E0596"/>
    <w:rsid w:val="004E28B8"/>
    <w:rsid w:val="004E523D"/>
    <w:rsid w:val="004E6424"/>
    <w:rsid w:val="004F7AF0"/>
    <w:rsid w:val="005009B1"/>
    <w:rsid w:val="00516ACD"/>
    <w:rsid w:val="0052453D"/>
    <w:rsid w:val="00534C2D"/>
    <w:rsid w:val="00541893"/>
    <w:rsid w:val="00550C56"/>
    <w:rsid w:val="00553236"/>
    <w:rsid w:val="005947A9"/>
    <w:rsid w:val="005A5CB1"/>
    <w:rsid w:val="005A6BCF"/>
    <w:rsid w:val="005C0CF4"/>
    <w:rsid w:val="005D0919"/>
    <w:rsid w:val="005E2381"/>
    <w:rsid w:val="00621AF5"/>
    <w:rsid w:val="006304E5"/>
    <w:rsid w:val="00630A5D"/>
    <w:rsid w:val="006428EC"/>
    <w:rsid w:val="00643C60"/>
    <w:rsid w:val="00653450"/>
    <w:rsid w:val="00666DE7"/>
    <w:rsid w:val="00685BC8"/>
    <w:rsid w:val="006A39F8"/>
    <w:rsid w:val="006D75BC"/>
    <w:rsid w:val="006E08A3"/>
    <w:rsid w:val="007016AB"/>
    <w:rsid w:val="0071128E"/>
    <w:rsid w:val="00712234"/>
    <w:rsid w:val="00715329"/>
    <w:rsid w:val="007267D5"/>
    <w:rsid w:val="007504D9"/>
    <w:rsid w:val="00752106"/>
    <w:rsid w:val="0076038F"/>
    <w:rsid w:val="00760440"/>
    <w:rsid w:val="00780AC5"/>
    <w:rsid w:val="00785494"/>
    <w:rsid w:val="007A1313"/>
    <w:rsid w:val="007A3FD0"/>
    <w:rsid w:val="007B192D"/>
    <w:rsid w:val="007B1D6F"/>
    <w:rsid w:val="007B2153"/>
    <w:rsid w:val="007D4ABD"/>
    <w:rsid w:val="007F683E"/>
    <w:rsid w:val="007F759E"/>
    <w:rsid w:val="008008AE"/>
    <w:rsid w:val="00835A17"/>
    <w:rsid w:val="00843415"/>
    <w:rsid w:val="00845D5D"/>
    <w:rsid w:val="00851CC9"/>
    <w:rsid w:val="00852AF4"/>
    <w:rsid w:val="00854439"/>
    <w:rsid w:val="00872929"/>
    <w:rsid w:val="008877D8"/>
    <w:rsid w:val="008A1668"/>
    <w:rsid w:val="008A6662"/>
    <w:rsid w:val="008B5549"/>
    <w:rsid w:val="008B5A06"/>
    <w:rsid w:val="008E0515"/>
    <w:rsid w:val="008E447E"/>
    <w:rsid w:val="00912FF1"/>
    <w:rsid w:val="00913F92"/>
    <w:rsid w:val="009148A6"/>
    <w:rsid w:val="00920E33"/>
    <w:rsid w:val="009216C9"/>
    <w:rsid w:val="00947AA0"/>
    <w:rsid w:val="00970F94"/>
    <w:rsid w:val="00975584"/>
    <w:rsid w:val="009924E6"/>
    <w:rsid w:val="00995149"/>
    <w:rsid w:val="009A3E5A"/>
    <w:rsid w:val="009A7275"/>
    <w:rsid w:val="009B5804"/>
    <w:rsid w:val="009E7EA5"/>
    <w:rsid w:val="009F12A4"/>
    <w:rsid w:val="009F238C"/>
    <w:rsid w:val="009F2864"/>
    <w:rsid w:val="00A05F87"/>
    <w:rsid w:val="00A14F38"/>
    <w:rsid w:val="00A15974"/>
    <w:rsid w:val="00A15F9C"/>
    <w:rsid w:val="00A41FE8"/>
    <w:rsid w:val="00A5142D"/>
    <w:rsid w:val="00A520CF"/>
    <w:rsid w:val="00A65F03"/>
    <w:rsid w:val="00A837CE"/>
    <w:rsid w:val="00A96704"/>
    <w:rsid w:val="00AA6729"/>
    <w:rsid w:val="00AE0DDB"/>
    <w:rsid w:val="00B1114A"/>
    <w:rsid w:val="00B23ADA"/>
    <w:rsid w:val="00B35EBD"/>
    <w:rsid w:val="00B40B87"/>
    <w:rsid w:val="00B47860"/>
    <w:rsid w:val="00B53866"/>
    <w:rsid w:val="00B70CAA"/>
    <w:rsid w:val="00B7709E"/>
    <w:rsid w:val="00B934B7"/>
    <w:rsid w:val="00B940B3"/>
    <w:rsid w:val="00BB1FEB"/>
    <w:rsid w:val="00BC48E7"/>
    <w:rsid w:val="00BC7A07"/>
    <w:rsid w:val="00BD6D20"/>
    <w:rsid w:val="00BE3531"/>
    <w:rsid w:val="00C10FD6"/>
    <w:rsid w:val="00C25D9D"/>
    <w:rsid w:val="00C30135"/>
    <w:rsid w:val="00C33AD5"/>
    <w:rsid w:val="00C4753E"/>
    <w:rsid w:val="00C555C8"/>
    <w:rsid w:val="00C82790"/>
    <w:rsid w:val="00CA509B"/>
    <w:rsid w:val="00CC140A"/>
    <w:rsid w:val="00CD269C"/>
    <w:rsid w:val="00D00692"/>
    <w:rsid w:val="00D45290"/>
    <w:rsid w:val="00D56F11"/>
    <w:rsid w:val="00D647B1"/>
    <w:rsid w:val="00D65A6E"/>
    <w:rsid w:val="00D76BCF"/>
    <w:rsid w:val="00DA7362"/>
    <w:rsid w:val="00E02BD6"/>
    <w:rsid w:val="00E07CC8"/>
    <w:rsid w:val="00E15FB9"/>
    <w:rsid w:val="00E379F0"/>
    <w:rsid w:val="00E63C7E"/>
    <w:rsid w:val="00E63FC0"/>
    <w:rsid w:val="00E834FA"/>
    <w:rsid w:val="00E94A8A"/>
    <w:rsid w:val="00E96B8B"/>
    <w:rsid w:val="00E96EBD"/>
    <w:rsid w:val="00EB23C2"/>
    <w:rsid w:val="00EE779B"/>
    <w:rsid w:val="00EF0A39"/>
    <w:rsid w:val="00EF3C2E"/>
    <w:rsid w:val="00F3419C"/>
    <w:rsid w:val="00F46E3C"/>
    <w:rsid w:val="00F627BE"/>
    <w:rsid w:val="00F67E2F"/>
    <w:rsid w:val="00F850F2"/>
    <w:rsid w:val="00F91EB7"/>
    <w:rsid w:val="00F95B05"/>
    <w:rsid w:val="00FC6658"/>
    <w:rsid w:val="00FD43EA"/>
    <w:rsid w:val="00FF4A62"/>
    <w:rsid w:val="00FF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3E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4ABD"/>
    <w:pPr>
      <w:keepNext/>
      <w:outlineLvl w:val="0"/>
    </w:pPr>
    <w:rPr>
      <w:sz w:val="28"/>
      <w:szCs w:val="28"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2EAC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er">
    <w:name w:val="header"/>
    <w:basedOn w:val="Normal"/>
    <w:link w:val="HeaderChar1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92EA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1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92EAC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7D4ABD"/>
    <w:pPr>
      <w:jc w:val="both"/>
    </w:pPr>
    <w:rPr>
      <w:u w:val="single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92EAC"/>
    <w:rPr>
      <w:sz w:val="24"/>
      <w:szCs w:val="24"/>
      <w:lang w:val="en-US" w:eastAsia="en-US"/>
    </w:rPr>
  </w:style>
  <w:style w:type="paragraph" w:customStyle="1" w:styleId="1">
    <w:name w:val="Основен текст с отстъп1"/>
    <w:basedOn w:val="Normal"/>
    <w:uiPriority w:val="99"/>
    <w:rsid w:val="007D4ABD"/>
    <w:pPr>
      <w:ind w:firstLine="720"/>
      <w:jc w:val="both"/>
    </w:pPr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25D9D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uiPriority w:val="99"/>
    <w:rsid w:val="005009B1"/>
  </w:style>
  <w:style w:type="character" w:styleId="Hyperlink">
    <w:name w:val="Hyperlink"/>
    <w:basedOn w:val="DefaultParagraphFont"/>
    <w:uiPriority w:val="99"/>
    <w:rsid w:val="00D76BCF"/>
    <w:rPr>
      <w:color w:val="0000FF"/>
      <w:u w:val="single"/>
    </w:rPr>
  </w:style>
  <w:style w:type="character" w:customStyle="1" w:styleId="cursorpointer">
    <w:name w:val="cursorpointer"/>
    <w:basedOn w:val="DefaultParagraphFont"/>
    <w:uiPriority w:val="99"/>
    <w:rsid w:val="00D647B1"/>
  </w:style>
  <w:style w:type="character" w:customStyle="1" w:styleId="HeaderChar1">
    <w:name w:val="Header Char1"/>
    <w:link w:val="Header"/>
    <w:uiPriority w:val="99"/>
    <w:locked/>
    <w:rsid w:val="001369FE"/>
    <w:rPr>
      <w:sz w:val="24"/>
      <w:szCs w:val="24"/>
      <w:lang w:val="bg-BG" w:eastAsia="en-US"/>
    </w:rPr>
  </w:style>
  <w:style w:type="character" w:customStyle="1" w:styleId="FooterChar1">
    <w:name w:val="Footer Char1"/>
    <w:link w:val="Footer"/>
    <w:uiPriority w:val="99"/>
    <w:locked/>
    <w:rsid w:val="001369FE"/>
    <w:rPr>
      <w:sz w:val="24"/>
      <w:szCs w:val="24"/>
      <w:lang w:val="bg-BG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95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76</Pages>
  <Words>-32766</Words>
  <Characters>-32766</Characters>
  <Application>Microsoft Office Outlook</Application>
  <DocSecurity>0</DocSecurity>
  <Lines>0</Lines>
  <Paragraphs>0</Paragraphs>
  <ScaleCrop>false</ScaleCrop>
  <Company>MZ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subject/>
  <dc:creator>PAZ1</dc:creator>
  <cp:keywords/>
  <dc:description/>
  <cp:lastModifiedBy>user</cp:lastModifiedBy>
  <cp:revision>3</cp:revision>
  <cp:lastPrinted>2019-09-25T12:54:00Z</cp:lastPrinted>
  <dcterms:created xsi:type="dcterms:W3CDTF">2019-09-25T12:54:00Z</dcterms:created>
  <dcterms:modified xsi:type="dcterms:W3CDTF">2019-10-01T06:58:00Z</dcterms:modified>
</cp:coreProperties>
</file>