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D" w:rsidRPr="005009B1" w:rsidRDefault="00E812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E812AD" w:rsidRPr="005009B1" w:rsidRDefault="00E812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E812AD" w:rsidRPr="005009B1" w:rsidRDefault="00E812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E812AD" w:rsidRDefault="00E812AD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E812AD" w:rsidRPr="00FF4A62" w:rsidRDefault="00E812AD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E812AD" w:rsidRPr="00FF4A62" w:rsidRDefault="00E812AD" w:rsidP="00FF4A62">
      <w:pPr>
        <w:rPr>
          <w:lang w:val="bg-BG" w:eastAsia="bg-BG"/>
        </w:rPr>
      </w:pPr>
    </w:p>
    <w:p w:rsidR="00E812AD" w:rsidRDefault="00E812AD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РД-04-175/ 25.09.2019</w:t>
      </w:r>
      <w:r w:rsidRPr="00FF4A62">
        <w:rPr>
          <w:lang w:val="bg-BG" w:eastAsia="bg-BG"/>
        </w:rPr>
        <w:t>г.</w:t>
      </w:r>
    </w:p>
    <w:p w:rsidR="00E812AD" w:rsidRPr="00FF4A62" w:rsidRDefault="00E812AD" w:rsidP="009F12A4">
      <w:pPr>
        <w:jc w:val="center"/>
        <w:rPr>
          <w:lang w:val="bg-BG" w:eastAsia="bg-BG"/>
        </w:rPr>
      </w:pPr>
    </w:p>
    <w:p w:rsidR="00E812AD" w:rsidRDefault="00E812AD" w:rsidP="009F12A4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с.Поибрене, община Панагюрище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04-77/05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E812AD" w:rsidRPr="009F12A4" w:rsidRDefault="00E812AD" w:rsidP="009F12A4">
      <w:pPr>
        <w:ind w:firstLine="540"/>
        <w:jc w:val="both"/>
        <w:rPr>
          <w:lang w:val="bg-BG" w:eastAsia="bg-BG"/>
        </w:rPr>
      </w:pPr>
    </w:p>
    <w:p w:rsidR="00E812AD" w:rsidRPr="00FF4A62" w:rsidRDefault="00E812AD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E812AD" w:rsidRPr="00FF4A62" w:rsidRDefault="00E812AD" w:rsidP="00FF4A62">
      <w:pPr>
        <w:rPr>
          <w:lang w:val="bg-BG" w:eastAsia="bg-BG"/>
        </w:rPr>
      </w:pPr>
    </w:p>
    <w:p w:rsidR="00E812AD" w:rsidRPr="00023D3E" w:rsidRDefault="00E812AD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04-77/05.08.2019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с.Поибрене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E812AD" w:rsidRPr="00FF4A62" w:rsidRDefault="00E812AD" w:rsidP="000E5B52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 xml:space="preserve">твен е доклад на комисията 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</w:t>
      </w:r>
      <w:r>
        <w:rPr>
          <w:lang w:val="bg-BG" w:eastAsia="bg-BG"/>
        </w:rPr>
        <w:t xml:space="preserve"> на </w:t>
      </w:r>
      <w:r w:rsidRPr="00715329">
        <w:rPr>
          <w:b/>
          <w:bCs/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22.08.2019</w:t>
      </w:r>
      <w:bookmarkStart w:id="0" w:name="_GoBack"/>
      <w:bookmarkEnd w:id="0"/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масивите за ползване в землището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</w:p>
    <w:p w:rsidR="00E812AD" w:rsidRPr="00FF4A62" w:rsidRDefault="00E812AD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E812AD" w:rsidRDefault="00E812AD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</w:t>
      </w:r>
      <w:r>
        <w:rPr>
          <w:lang w:val="bg-BG" w:eastAsia="bg-BG"/>
        </w:rPr>
        <w:t xml:space="preserve">  </w:t>
      </w:r>
    </w:p>
    <w:p w:rsidR="00E812AD" w:rsidRDefault="00E812AD" w:rsidP="00F67E2F">
      <w:pPr>
        <w:ind w:firstLine="540"/>
        <w:jc w:val="both"/>
        <w:rPr>
          <w:lang w:val="bg-BG" w:eastAsia="bg-BG"/>
        </w:rPr>
      </w:pPr>
    </w:p>
    <w:p w:rsidR="00E812AD" w:rsidRDefault="00E812AD" w:rsidP="00F67E2F">
      <w:pPr>
        <w:ind w:firstLine="540"/>
        <w:jc w:val="both"/>
        <w:rPr>
          <w:lang w:val="bg-BG" w:eastAsia="bg-BG"/>
        </w:rPr>
      </w:pPr>
    </w:p>
    <w:p w:rsidR="00E812AD" w:rsidRDefault="00E812AD" w:rsidP="00F67E2F">
      <w:pPr>
        <w:ind w:firstLine="540"/>
        <w:jc w:val="both"/>
        <w:rPr>
          <w:lang w:val="bg-BG" w:eastAsia="bg-BG"/>
        </w:rPr>
      </w:pPr>
    </w:p>
    <w:p w:rsidR="00E812AD" w:rsidRDefault="00E812AD" w:rsidP="00F67E2F">
      <w:pPr>
        <w:ind w:firstLine="540"/>
        <w:jc w:val="both"/>
        <w:rPr>
          <w:lang w:val="bg-BG" w:eastAsia="bg-BG"/>
        </w:rPr>
      </w:pPr>
    </w:p>
    <w:p w:rsidR="00E812AD" w:rsidRPr="00FF4A62" w:rsidRDefault="00E812AD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E812AD" w:rsidRPr="00FF4A62" w:rsidRDefault="00E812AD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E812AD" w:rsidRPr="009F12A4" w:rsidRDefault="00E812AD" w:rsidP="009F12A4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E812AD" w:rsidRPr="00A520CF" w:rsidRDefault="00E812AD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>
        <w:rPr>
          <w:lang w:val="bg-BG" w:eastAsia="bg-BG"/>
        </w:rPr>
        <w:t xml:space="preserve">то  на </w:t>
      </w:r>
      <w:r>
        <w:rPr>
          <w:b/>
          <w:bCs/>
          <w:lang w:val="bg-BG" w:eastAsia="bg-BG"/>
        </w:rPr>
        <w:t xml:space="preserve">с.Поибрене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E812AD" w:rsidRPr="00FF4A62" w:rsidRDefault="00E812A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Поибрене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E812AD" w:rsidRPr="00435343" w:rsidRDefault="00E812A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>
        <w:rPr>
          <w:b/>
          <w:bCs/>
          <w:lang w:val="bg-BG" w:eastAsia="bg-BG"/>
        </w:rPr>
        <w:t>стопанската 2019</w:t>
      </w:r>
      <w:r w:rsidRPr="007B192D">
        <w:rPr>
          <w:b/>
          <w:bCs/>
          <w:lang w:val="bg-BG" w:eastAsia="bg-BG"/>
        </w:rPr>
        <w:t xml:space="preserve"> – 20</w:t>
      </w:r>
      <w:r>
        <w:rPr>
          <w:b/>
          <w:bCs/>
          <w:lang w:val="bg-BG"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BG</w:t>
      </w:r>
      <w:r w:rsidRPr="004E523D">
        <w:rPr>
          <w:b/>
          <w:bCs/>
          <w:lang w:val="ru-RU" w:eastAsia="bg-BG"/>
        </w:rPr>
        <w:t>34</w:t>
      </w:r>
      <w:r w:rsidRPr="00435343">
        <w:rPr>
          <w:b/>
          <w:bCs/>
          <w:lang w:eastAsia="bg-BG"/>
        </w:rPr>
        <w:t>UBBS</w:t>
      </w:r>
      <w:r w:rsidRPr="004E523D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4E523D">
        <w:rPr>
          <w:b/>
          <w:bCs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E812AD" w:rsidRPr="00435343" w:rsidRDefault="00E812A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E812AD" w:rsidRPr="00435343" w:rsidRDefault="00E812AD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E812AD" w:rsidRPr="0046267F" w:rsidRDefault="00E812AD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E812AD" w:rsidRPr="00C33AD5" w:rsidRDefault="00E812AD" w:rsidP="000E5B52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E812AD" w:rsidRDefault="00E812AD" w:rsidP="005947A9">
      <w:pPr>
        <w:ind w:left="7200"/>
        <w:jc w:val="both"/>
        <w:rPr>
          <w:lang w:val="bg-BG" w:eastAsia="bg-BG"/>
        </w:rPr>
      </w:pPr>
    </w:p>
    <w:p w:rsidR="00E812AD" w:rsidRDefault="00E812AD" w:rsidP="005947A9">
      <w:pPr>
        <w:ind w:left="7200"/>
        <w:jc w:val="both"/>
        <w:rPr>
          <w:lang w:val="bg-BG" w:eastAsia="bg-BG"/>
        </w:rPr>
      </w:pPr>
    </w:p>
    <w:p w:rsidR="00E812AD" w:rsidRPr="005009B1" w:rsidRDefault="00E812AD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812AD" w:rsidRDefault="00E812AD">
      <w:r w:rsidRPr="00A34981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12:00ч.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right"/>
      </w:pP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E812AD" w:rsidRDefault="00E812AD" w:rsidP="008371C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Поибрене, ЕКАТТЕ 57128, община Панагюрище, област Пазарджик.</w:t>
      </w:r>
    </w:p>
    <w:p w:rsidR="00E812AD" w:rsidRDefault="00E812AD" w:rsidP="008371CE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МИХАЙЛОВ НЕЙЧЕВ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ДАШЕВ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НИКОЛОВ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РАДУЛ ИВАНОВ РАДУЛОВ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КОНСТАНТИН ПЕТКОВ КАМБЕРОВ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ДЕЛЧЕВ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НАДЕЖДА ЛАЗАРОВА ПОПОВА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НЕНОВ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ПЕНЧО НИКОЛОВ КРЪСТЕВ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АСЕН НИКОЛОВ СТОЙНОВ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ПЕТРОВ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СТОЙКОВ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СТОЙКОВ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ТОДОРОВ ПОПОВ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НЕНОВ МИХОВ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ТОДОРОВ ПОПОВ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СТ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АЛЕКСАНДЪР НЕНОВ КОРУДЖИЕВ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СТОЙНО СТОЯНОВ КОРУДЖИЕВ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РАДУЛ ИВАНОВ РАДУЛОВ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НИСТОРОВ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БЕЛЕВ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ГАНЧОВ ГЪЗЕРОВ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АСЕН КИРИЛОВ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НИКОЛОВ ДИШКОВ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МАНОЛОВ КАМБЕРОВ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НИКОЛОВ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ДИМИТРОВ МАНЧЕВ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РАДОВ ХРИСТОВ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ВЕСЕЛИНА СТОЯНОВА КАЦАРОВА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КЛЯВЧЕВ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ГЕОРГИЕВ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ИВАНОВ АНГЕЛОВ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ГЕОРГИЕВ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ПЕТРОВ ПЕЕВ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МИХАИЛ ИВАНОВ ЧУНЧУКОВ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ПЕТРАНКА ИВАНОВА ТЪРКАЛАНОВА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ЦВЕТАНКА ИВАНОВА ТОДОРОВА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ДЕЛЧОВ ГУШЛЕКОВ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БЕЛЕВ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ГЕОРГИЕВ БОЛЧЕВ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ЛУКОВ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ЛУКОВ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КРЪСТЕВ БОЙЧЕВ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171.989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391.72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ЛУКОВА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ЖИВКА ДЕЛЧОВА КУМАНОВА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ДОЙЧЕВ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СТ БОДУРОВ И НАЙДА Д БОДУРОВА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ПЕТРОВ САПУНКОВ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ГЕОРГИЕВ МАРИНОВ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ВАСИЛ ГАНЧОВ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ГАНЧЕВ ДОЙЧЕВ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СТ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ИВАНОВ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ИЛКОВ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ВАСИЛ ГАНЧОВ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ИЛКОВ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ГАНЧЕВ ДОЙЧЕВ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ГЕОРГИЕВ МАРИНОВ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ДЕЛЧЕВ ТАЛАТИНОВ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ДИМИТРОВ ТАЛАТИНОВ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ИВАНОВ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МЕТОДИЙ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ЦВЯТКОВ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МАНОЛОВ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ВАСИЛ ГАНЧОВ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ИВАНОВ ВИКАСОВ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ГАНЧОВ ГЪЗЕРОВ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СТОЕВ КАЦАРОВ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ПЕТКОВ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АНТОН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СЛАВКА ГЕОРГИЕВА ЦВЕТИНОВА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АНГЕЛОВА МАРИНСКА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ПЕТКОВ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АНТОН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166.863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19.826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654.24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ЗЯПКОВ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ДИМКА ДЕЛЧОВА КИРОВА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КУРУДЖИЕВ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БОНЧЕВ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СТОЕВ КАЦАРОВ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РОСИЦА ДИМИТРОВА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АНТОН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ДОБРЕ СИМОНОВ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ЛУКОВА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ДЖУРИЛКОВ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МЕТОДИЙ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СТОЙОВ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ЛУКОВ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ПЕТКОВ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ГРУЕВ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ДИМКА ДЕЛЧОВА КИРОВА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ПЕТРА И СТОЙО КАРАГЬОЗОВИ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ВЛАДОВА НАТОВА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АНГЕЛОВА МАРИНСКА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ВЛАСАКОВ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ЦВЯТКОВ ЧУНЧУРОВ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ДЕЛЧОВ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СТ БОДУРОВ И НАЙДА Д БОДУРОВА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ПЕТКОВА ЧУНЧУКОВА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СТОЯНОВ ЦВЕТИНОВ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КИРИЛОВ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ДИМИТРА ДИМИТРОВА БЕЛЕВА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НЕДЕЛЧО КИРИЛОВ ЛАНГЕРОВ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НОЖАРОВ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ЦВЯТКОВ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НЕДЕЛЯ ИВАНОВА МАРИНОВА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СТ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ПЕТКОВ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ПЕТРИШКИ И НИКОЛА Г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РАДУЛ ИВАНОВ РАДУЛОВ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НИКОЛОВ ДУРАКОВ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МАРИН ГЕОРГИЕВ ДОМУСЧИЕВ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ПАНЧОВ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ДЕЛЧЕВ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СТОЙКОВ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ГЕОРГИЕВ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СТАЙКО СТОЙНОВ МООЛОВ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КИРИЛОВ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ПАНЧОВ КАРАГЬОЗОВ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СТОЙКОВ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ТОДОРОВ РАЛЧЕВ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НЕНОВ МИХОВ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ГЕОРГИЕВ ГРУЕВ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ПАНЧОВ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221.798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336.75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НЕНОВ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НИКОЛОВ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ИВАНОВ СТРУНДЖЕВ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СТАМАТОВ ВУЛЕВ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ГЕОРГИЕВ НОВАКОВ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ПАНЧОВ КЪРБАНОВ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ДОЙКА НИКОЛОВА КОЗАРЕВА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КРЪСТЕВ МУХОВСКИ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ЦВЯТКОВ ПЕЛТЕКОВ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МАНОЛ НЕЙКОВ САПУНКОВ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ЧЕРНЕВ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ЕРЕЛИЙСКИ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НИКОЛОВ ПЕЛТЕКОВ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58.740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7.371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243.26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СТАНЬОВ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СТАНЬОВ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СТАНЬОВ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ЛУКОВ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СТОЯНОВ ДЕРМЕНДЖИЕВ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НЕНОВ ПОПОВ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ИВАНОВ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СТАНЬОВ ГАНЧОВ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ГАНЧОВ СТАНЬОВ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ГАНЧОВ 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ИВАНОВ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ПЕТРОВ СТАНЬОВ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БОНЧЕВ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ГОРЧЕВ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КРЪСТЬО НИКОЛОВ ГОРЧЕВ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СТАНЬОВ ГАНЧОВ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КОСТАДИНОВ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СТОЯНОВ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МАНОЛОВ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СТАНЬОВ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МЕТОДИЙ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НОЖАРОВ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КИРИЛОВ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МАРГАРИТА КИРИЛОВА ДУДЕКОВА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ДИМИТРИНА КИРИЛОВА МУЛЕВСКА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НЕНКА ЛУКОВА РАШКОВА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КИРИЛОВ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ЙОРДАНА СТАНЬОВА КОТЛАРОВА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СТАНКА СТЕФАНОВА НИСТОРОВА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НЕДЕЛЯ СТЕФАНОВА ДЕРЛИНДЖИЕВА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КУРУДЖИЕВ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ЦОНА ПЕТРОВА КУРУДЖИЙСКА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БОНЧЕВ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НЕЙЧЕВ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ЛУКОВ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ИВАНОВ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МАРИНОВ УЛИВЕРОВ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ДЖУРИЛКОВ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НЕДЕЛЯ ДОБРЕВА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СТОЯНОВ ДЕРМЕНДЖИЕВ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ЛУКОВ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ИВАНОВ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ИВАНКА ДЕЛЧЕВА УЛИВЕРОВА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ВЛАСАКОВ ТАЛАТИНОВ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ПАВЛОВ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ГРИГОР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ХРИСТИНА ПЕТРОВА ТАБАНДЖОВА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ДИМИТРА ДИМИТРОВА БЕЛЕВА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СТОЙО СТОЯНОВ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КОСТАДИНОВ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ЗАХАРИЕВ ОГОРЯЛКОВ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ИВАНОВ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РОСИЦА ДИМИТРОВА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257.815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22.946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757.21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ГЕНОВ ВАСИЛЕВ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ГЕНОВ ВАСИЛЕВ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ЛАЗАРОВ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ГЕОРГИЕВ МАДЖОВ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ГЕНОВ ВАСИЛЕВ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ГЕОРГИЕВ МАДЖОВ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АНГЕЛОВ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ДОБРИ ИЛИЕВ ЦИНЦАРОВ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ИЛИЕВ ЦИНЦАРОВ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ИЛИЕВ ЦИНЦАРОВ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ДЕЛКОВ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РАДУЛ ИВАНОВ РАДУЛОВ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СТ БОДУРОВ И НАЙДА Д БОДУРОВА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НЕНОВ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ДЕЛКОВ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АСЕН НИКОЛОВ СТОЙНОВ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МАНОЛОВ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НЕНОВ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ЛУЛЧЕВ ЗУБЕВ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140278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ЛУКОВ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92.803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4.589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151.45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БОРИСОВ ДОЙЧЕВ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НАДЕЖДА ЛАЗАРОВА ПОПОВА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КОЛЕШОВ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ИЛИЕВ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НИКОЛОВ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КАТЕРИНА ПЕТКОВА СПАСОВА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НИКОЛОВ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САВЕ ИВАНОВ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ТАНЯ ВЕЛИНОВА РАДЕВА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СТОЯНОВ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СТОЯНОВ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НАДЕЖДА ЛАЗАРОВА ПОПОВА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КОЛЕШОВ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ДЕЛЧЕВ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ВЕСЕЛИНА СТОЯНОВА КАЦАРОВА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ИЛИЕВ ЦИНЦАРОВ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ЕНЬОВ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ИВАНОВ АНГЕЛОВ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ГЕОРГИЕВ КОЛЕШОВ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СТОЯНОВ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СТОЙНО ИВАНОВ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НАЙДЕНОВ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ВЕЛКО ТОДОРОВ ВАТАХОВ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ИВАНОВ РАДУЛОВ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НАЙДЕНОВ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ИЛИЕВ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НИСТОРОВ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КИРИЛОВ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МАНОЛОВ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ПАНЧЕВ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ПЕТРОВ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НАЙДЕНОВ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НАЙДЕНОВ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ПЕТРОВ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ДИМИТРОВ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НАЙДЕНОВ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ГАНЧЕВ ВЛАДОВ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СТОЯНКА ПАВЛОВА СТОЯНОВА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ТОДОРОВ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ВЕЛКОВ ГРУЕВ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ГАНЧОВ ГЕРДЖИЛОВ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АСЕН НИКОЛОВ СТОЙНОВ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ЛЮБОМИР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НЕЙЧОВ ДРАГОТОВ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КАТЕРИНА ПЕТКОВА СПАСОВА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ПЕТРОВ ПАНЧЕВ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ОСМАНОВ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ДЕЛА ДОБРЕВА ЯКИМОВА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ИЛИЕВ ВАЙСИЛОВ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ДЕЛА ДОБРЕВА ЯКИМОВА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СТОЯНКА ПАВЛОВА СТОЯНОВА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БОГДАН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БОГДАН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БЕЛЕВ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ГЕОРГИЕВ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КМЕТСТВО СЕЛО ПОИБРЕНЕ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КРУМОВА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ТОДОРОВ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570.176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714.78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ТОДОРОВ ЛУЛОВ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ПЕТКОВ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СТОЙНОВ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СТОЙО КОСТОВ ПИСКОВ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НИКОЛОВ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ЦВЯТА ЛАЗАРОВА РАШКОВА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НИКОЛОВ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РАДЕВ ХРИСТОВ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ГЕОРГИЕВ КОЛЕШОВ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НЕВЕНА СТОЯНОВА НОВАКОВА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ПЕТРОВ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ЛАЗАРОВ БОЛЧЕВ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ПЕТРОВ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ДИМИТРОВ КУРТЕВ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АПОСТОЛОВ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ЧУНЧУКОВ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НЕДЕЛЯ ПЕТКОВА ТЪРКАЛАНОВА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НИКОЛОВА СВИНАРОВА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ВЛАДИМИР НИКОЛОВ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ПЕТРОВ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НИКОЛОВ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НИКОЛОВ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ПЕТКОВА ЧУНЧУКОВА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НОЖАРОВ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ИВАНОВ АНГЕЛОВ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НИКОЛОВ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ПЕТРОВ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ДИМИТРОВ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ЕНЬОВ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ЗАХАРИ СИМЕОНОВ ЗАМЯРКОВ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ГЕОРГИЕВ КОЛЕШОВ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СТОЙКОВ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ДАШЕВ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ДЕЛЧОВ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ДИМИТРОВ ВАТАХОВ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ЗЛАТАНОВ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ДРАГОТА ГЕОРГИЕВ ФЕРКОВ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ПАНЧЕВ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ИЛИЕВ ОСМАНОВ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ПЕТРОВ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ГЕОРГИЕВ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ГЕОРГИЕВ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ЦВЯТКОВ ЧУНЧУРОВ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ИВАНОВ НОЖАРОВ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БОРИСОВ ДОЙЧЕВ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ПЕТКОВА ЧУНЧУКОВА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МАРИЯ ПЕТКОВА ЧУНЧУКОВА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ПЕТРОВ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ПЕТРОВ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НИКОЛОВА СВИНАРОВА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ЦВЯТА ЛАЗАРОВА РАШКОВА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ЛАЗАРОВ БОЛЧЕВ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ИЛИЕВ ОСМАНОВ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ДЕЛКОВ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МИЛЕНА ИВАНОВА КЛЯВЧЕВА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СТОЕВ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ПЕТРОВ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ДИМИТРОВ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МАНОЛОВ МЕЧЕНОВ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ДИМКА ДЕЛЧОВА КИРОВА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ИЛИЕВ ОСМАНОВ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САВЕ ИВАНОВ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ИВАНОВ ДАШЕВ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СТОЙНОВ ДАШЕВ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НИСТОРОВ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БОРИСЛАВ ИВАНОВ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ПЕТРОВ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ПЕТРОВ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СТОЕВ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ГАНЧЕВ ВЛАДОВ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ВЪЛКОВ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ДЕЛЧОВ КЕСОВ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БОРИСОВ ДОЙЧЕВ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ГАНЧОВ ГЪЗЕРОВ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ЦВЯТА ЛАЗАРОВА РАШКОВА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СТОЙНО ИВАНОВ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ТАНЯ ВЕЛИНОВА РАДЕВА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КОСТАДИН ГЕОРГИЕВ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ЦВЯТА ЛАЗАРОВА РАШКОВА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ИВАНОВ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НОЖАРОВ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ГЕОРГИЕВ КАМБЕРОВ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СТОЕВ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ЦВЕТКОВ НИСТОРОВ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АНА ДЕЛЧОВА ДЕЛКОВА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НИКОЛОВА СВИНАРОВА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АСЕН КИРИЛОВ МОЛЛОВ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СТОЙО КОСТОВ ПИСКОВ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ПЕТРОВ БОЯДЖИЕВ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МИЛЕНА ИВАНОВА КЛЯВЧЕВА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ПАВЕЛ ТОДОРОВ ТОПУЗОВ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ГЕОРГИЕВ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АТАНАСОВ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ЛЮБОМИР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ЖИВКА ДЕЛЧОВА КУМАНОВА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ВЛАДИМИР БОРИСОВ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ВАРЯ БОРИСОВА ШИЕКОВА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СТОЯНОВ ДАШЕВ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ДЕЛЧОВ ГУШЛЕКОВ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КУЗОВ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НИКОЛОВ ФЕРКОВ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ЛЮБОМИР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ДРАГОТОВ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ВЕЛКОВ ГРУЕВ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ЛУКОВ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ДЕЛЧЕВ ТОПУЗОВ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СТАНЬО СТОЯНОВ ВЪЛКОВ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ДИМИТРА ИВАНОВА ТОПУЗОВА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КУЗОВ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ДЕЛЧЕВ ТОПУЗОВ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СТОЯНОВ ТОПУЗОВ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ЛУКОВ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БОГДАН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АТАНАС ДРАГОТОВ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БЕЛЕВ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ЛУКОВ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СТОЙНОВ ЦВЕТКОВ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ДЕЛА ДОБРЕВА ЯКИМОВА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КУЗОВ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БЕЛЕВ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ЛУКОВ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ДЕЛЧЕВ ТОПУЗОВ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КОСТА ТОДОРОВ ГАРЧЕВ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КУЗОВ ГЕОРГИЕВ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769.491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29.449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971.82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СТОЕВ КАЦАРОВ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НАДЕЖДА ПАНЧЕВА СИРАКОВА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ДАФИНА ПЕТРОВА КАРАГЬОЗОВА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ГАНЧОВ СТАНЬОВ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СТОЙНО СТОЯНОВ КОРУДЖИЕВ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СТОЯНОВ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ВЕЛКОВ ТАЛИТИНОВ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ГАНЧОВ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СТОЯНОВ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СТОЙНОВ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И МАРИЯ ПАШОВИ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ВЕСЕЛИН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ПЕНЧЕВ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ДЕЛЧОВ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БОНЧЕВ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МИХАЛ АЛЕКСОВ БОНЧОВ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РУСЕКОВ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АНДРЕЕВ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СПАСОВ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ИЛИЕВ ТАЛАТИНОВ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ИВАНОВ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ДИМИТРОВ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НЕНОВ ДАСКАЛОВ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НИКОЛОВ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ПЕТРОВ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ГЕОРГИЕВ ТАБАНДЖОВ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СТОЯНОВ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ВЛАСАКОВ АЛЕКСОВ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МИХАЙЛОВ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ПАРАШКЕВА РАДОВА КРЪСТЕВА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ИВАНОВ ВИКАСОВ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ИЛКОВ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ДИМИТРОВ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ЛУКОВ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ИВАНОВ БЕДРИНОВ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МЕТОДИЙ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АНТОНОВ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ВЛАДОВ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ДИМИТРОВ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СТОЬО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КАТЕРИНА ПЕТКОВА СПАСОВА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ЛУКОВ ГУШЛЕКОВ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ТАНЯ ВЕЛИНОВА РАДЕВА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СТОЯНОВ ЦВЕТИНОВ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ПЕТКОВ АНГЕЛОВ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САВЕ ИВАНОВ БОЕВ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НИКОЛОВ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СТОЯНОВ ДЕРМЕНДЖИЕВ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НИКОЛОВ МЕТАНОВ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ЖИВКА ДЕЛЧОВА КУМАНОВА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ЛУКОВА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НЕНА НИКОЛОВА ЦВЕТИНОВА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БОРИС СТОЯНОВ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ПЕТРОВ ГАНЧЕВ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СТОЯНОВ ТАСЕВ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АНТОНОВ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 ДЕЛЧЕВ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ЦВЯТКОВ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СТ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ИВАНОВ БЕДРИНОВ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СТОЯНОВ КУРУДЖИЕВ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ГАНЧОВ СТАНЬОВ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СТАНЬОВ ГАНЧОВ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124.056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17.990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593.68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ДИМИТРИНА КИРИЛОВА МУЛЕВСКА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СТОЙОВ МУРДЖЕВ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РОСИЦА ДИМИТРОВА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ГЕОРГИЕВ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ВЛАД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НЕНОВ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ИЛКО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ЛУКОВ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ДЕЛЧОВ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МЕТОДИЙ НИКОЛОВ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РОСИЦА ДИМИТРОВА ЗЯПКОВА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ЦВЯТКОВ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ЛУКОВ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СТОЯНОВ ИЛКОВ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СТОЯНОВ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СТОЯНОВ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АНТОНОВ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228.08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ЦВЯТКО ЙОРДАНОВ САРАДЖОВ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ЛУКОВ КИРОВ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ИЛКОВ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ПЕТРИШКИ И НИКОЛА Г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ИЛКОВ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СТОЙО СТОЯНОВ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БОНЧО ИВАНОВ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ИВАНОВ ВИКАСОВ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ЛУКОВ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ЛЮБОМИР ЦВЯТКОВ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ИВАНОВ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СТЕФАНОВ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ВЪЛКОВ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СТОЯНОВ КУРУДЖИЕВ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ЛУКО ПЕТРОВ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ЛУКОВ ЧОМПАЛОВ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88.257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19.378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639.46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ГЛУХАРОВ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ЛУКА НИКОЛОВ ГЛУХАРОВ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АНТОНОВ ГЛУХАРОВ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НАТО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СТОЙО СТОЯНОВ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ВЕЛКОВ КУРУДЖИЕВ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АЛЕКСАНДЪР СТОЯНОВ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БЛЪСКОВ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ПЕТКО ДОЙЧЕВ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МЕТОДИИ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МИХАЙЛОВ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АНГЕЛОВ НАВУЩАНОВ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ГЕОРГИЕВ БОДУРОВ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ГЕОРГИЕВ ПАШОВ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ГРИГОРОВ ЗЯПКОВ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ГАНЧО ПЕТРИШКИ И НИКОЛА Г ПЕТРИШКИ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ПЕТРОВ ДУДЕКОВ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НИКОЛОВ КОТЛАРОВ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ПЕТРОВ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ВЛАСАКИ ДЕЛЧОВ ЛАНГЕРОВ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ПАНЧО ИВАНОВ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ДОЙЧО ВАСИЛЕВ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ТОДОРОВ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ВАСИЛ ГАНЧОВ ДОЙКОВ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СПАСОВ БАНГЬОЗОВ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ДИМИТРА ДИМИТРОВА БЕЛЕВА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НАДЕЖДА ПАНЧЕВА СИРАКОВА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ИЛИЯ ДИМИТРОВ ДОЛЖЕВ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КРЪСТЕВ ТЪРКАЛАНОВ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ГАЛАТЬОН СТОЯНОВ КЛЯВЧЕВ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РАДА НЕНОВА КРЪСТЕВА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ПЕТЪР ГАНЧОВ ГЪЗЕРОВ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СИМОНОВ ШИЕКОВ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БОНЧЕВ АЛЕКСОВ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СТОЯНОВ КАМБЕРОВ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ЙОРДАН ДЕЛЧЕВ ЦАРЕВ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ДОБРИ СТОЯНОВ ГОРЧЕВ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ДИМКА ДЕЛЧОВА КИРОВА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ЛАЗАРОВ ВЛАСАКОВ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ДОБРИ СТОЯНОВ ГОРЧЕВ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"ТАРА БИО" ЕООД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НИКОЛАЙ ДОБРЕВ КАШЕВ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ИЛИЕВ БАКЪРДЖИЕВ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ВЛАСАКОВ ДЕРМЕНДЖИЕВ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ДЕЛЧОВ БОЛЧЕВ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ДЕЛЧОВ КАРАГЬОЗОВ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ПЕТРА И СТОЙО КАРАГЬОЗОВИ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АНГЕЛОВ ГЕНОВ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ПЕТКОВ МИНЕКОВ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ПЕТРА И СТОЙО КАРАГЬОЗОВИ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ДЕЛЧО ЛАЗАРОВ БОЛЧЕВ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НЕДЕЛЯ ПЕТКОВА ТЪРКАЛАНОВА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ТОДОРОВ РАЛЧЕВ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ЛУКОВ СТОЯНОВ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СТОЙНОВ ЦВЕТКОВ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СТЕФАН СТОЯНОВ ЛУКОВ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СТОЙНОВ ЦВЕТКОВ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ДОБРЕ ПЕТКОВ ГРУЕВ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ГЕОРГИ НЕНОВ ШИЕКОВ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ВЕЛКОВ ГРУЕВ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ДИМИТРА ИВАНОВА ТОПУЗОВА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НИКОЛА ИЛИЕВ ДИШКОВ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НЕНО СТОЙНОВ ИВАНОВ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ДИМИТЪР СТОЯНОВ ЦВЕТИНОВ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ИВАНОВ АПОСТОЛОВ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АНГЕЛ ЙОРДАНОВ КОЛЕШОВ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ЛАЗАР СТОЙНОВ МОЛЛОВ и др.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СТОЯН ГЕРГЬОВ ЦВЕТКОВ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КИРИЛ ГЕОРГИЕВ ЦВЯТКОВ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ИВАН ПЕНЧЕВ АЛЕКСИЕВ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150024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sz w:val="18"/>
                <w:szCs w:val="18"/>
              </w:rPr>
              <w:t>НИКИФОР СТОЙОВ САПУНКОВ</w:t>
            </w:r>
          </w:p>
        </w:tc>
      </w:tr>
      <w:tr w:rsidR="00E812AD" w:rsidRPr="00A10017" w:rsidTr="00C335D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236.599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15.657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017">
              <w:rPr>
                <w:rFonts w:ascii="Arial" w:hAnsi="Arial" w:cs="Arial"/>
                <w:b/>
                <w:bCs/>
                <w:sz w:val="18"/>
                <w:szCs w:val="18"/>
              </w:rPr>
              <w:t>516.69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2AD" w:rsidRPr="00A10017" w:rsidRDefault="00E812AD" w:rsidP="00C335D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12AD" w:rsidRDefault="00E812AD" w:rsidP="008371CE"/>
    <w:p w:rsidR="00E812AD" w:rsidRDefault="00E812AD"/>
    <w:sectPr w:rsidR="00E812AD" w:rsidSect="008371CE">
      <w:footerReference w:type="default" r:id="rId9"/>
      <w:type w:val="continuous"/>
      <w:pgSz w:w="11909" w:h="16834" w:code="9"/>
      <w:pgMar w:top="993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AD" w:rsidRDefault="00E812AD">
      <w:r>
        <w:separator/>
      </w:r>
    </w:p>
  </w:endnote>
  <w:endnote w:type="continuationSeparator" w:id="0">
    <w:p w:rsidR="00E812AD" w:rsidRDefault="00E8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AD" w:rsidRDefault="00E812AD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E812AD" w:rsidRPr="00A5142D" w:rsidRDefault="00E812AD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E812AD" w:rsidRPr="00A5142D" w:rsidRDefault="00E812AD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E812AD" w:rsidRDefault="00E81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AD" w:rsidRDefault="00E812AD">
      <w:r>
        <w:separator/>
      </w:r>
    </w:p>
  </w:footnote>
  <w:footnote w:type="continuationSeparator" w:id="0">
    <w:p w:rsidR="00E812AD" w:rsidRDefault="00E81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54887"/>
    <w:rsid w:val="00073AD5"/>
    <w:rsid w:val="00073F28"/>
    <w:rsid w:val="000A1279"/>
    <w:rsid w:val="000C3C22"/>
    <w:rsid w:val="000C5AF3"/>
    <w:rsid w:val="000E5B52"/>
    <w:rsid w:val="000F2AFD"/>
    <w:rsid w:val="00101E5E"/>
    <w:rsid w:val="0010363F"/>
    <w:rsid w:val="00103A24"/>
    <w:rsid w:val="0010583C"/>
    <w:rsid w:val="001271B0"/>
    <w:rsid w:val="001305E9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B2A"/>
    <w:rsid w:val="0021081D"/>
    <w:rsid w:val="0021642E"/>
    <w:rsid w:val="002479BF"/>
    <w:rsid w:val="002726BC"/>
    <w:rsid w:val="0027509E"/>
    <w:rsid w:val="00286368"/>
    <w:rsid w:val="002B03D8"/>
    <w:rsid w:val="002C5C3D"/>
    <w:rsid w:val="002D0BE9"/>
    <w:rsid w:val="002F11DF"/>
    <w:rsid w:val="00304EA8"/>
    <w:rsid w:val="0031502C"/>
    <w:rsid w:val="0033456A"/>
    <w:rsid w:val="00335B43"/>
    <w:rsid w:val="00342543"/>
    <w:rsid w:val="00344343"/>
    <w:rsid w:val="003734B1"/>
    <w:rsid w:val="00377929"/>
    <w:rsid w:val="003B7646"/>
    <w:rsid w:val="003C4BF7"/>
    <w:rsid w:val="00416517"/>
    <w:rsid w:val="00435343"/>
    <w:rsid w:val="00436194"/>
    <w:rsid w:val="0044410B"/>
    <w:rsid w:val="00453E35"/>
    <w:rsid w:val="0046267F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523D"/>
    <w:rsid w:val="004E6424"/>
    <w:rsid w:val="004F7AF0"/>
    <w:rsid w:val="005009B1"/>
    <w:rsid w:val="0052453D"/>
    <w:rsid w:val="00534C2D"/>
    <w:rsid w:val="00541893"/>
    <w:rsid w:val="00550C56"/>
    <w:rsid w:val="00553236"/>
    <w:rsid w:val="005947A9"/>
    <w:rsid w:val="005A5CB1"/>
    <w:rsid w:val="005A6BCF"/>
    <w:rsid w:val="005B4E75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309E6"/>
    <w:rsid w:val="007504D9"/>
    <w:rsid w:val="00752106"/>
    <w:rsid w:val="0076038F"/>
    <w:rsid w:val="00760440"/>
    <w:rsid w:val="00780AC5"/>
    <w:rsid w:val="00785494"/>
    <w:rsid w:val="007A1313"/>
    <w:rsid w:val="007A3FD0"/>
    <w:rsid w:val="007B192D"/>
    <w:rsid w:val="007B1D6F"/>
    <w:rsid w:val="007B2153"/>
    <w:rsid w:val="007D4ABD"/>
    <w:rsid w:val="007F683E"/>
    <w:rsid w:val="007F759E"/>
    <w:rsid w:val="008008AE"/>
    <w:rsid w:val="00835A17"/>
    <w:rsid w:val="008371CE"/>
    <w:rsid w:val="00843415"/>
    <w:rsid w:val="00845D5D"/>
    <w:rsid w:val="00851CC9"/>
    <w:rsid w:val="00852AF4"/>
    <w:rsid w:val="00852C7A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10017"/>
    <w:rsid w:val="00A14F38"/>
    <w:rsid w:val="00A15974"/>
    <w:rsid w:val="00A15F9C"/>
    <w:rsid w:val="00A34981"/>
    <w:rsid w:val="00A41FE8"/>
    <w:rsid w:val="00A5142D"/>
    <w:rsid w:val="00A520CF"/>
    <w:rsid w:val="00A72C24"/>
    <w:rsid w:val="00A837CE"/>
    <w:rsid w:val="00A96704"/>
    <w:rsid w:val="00AA6729"/>
    <w:rsid w:val="00AE0DDB"/>
    <w:rsid w:val="00B01CD5"/>
    <w:rsid w:val="00B1114A"/>
    <w:rsid w:val="00B23ADA"/>
    <w:rsid w:val="00B35EBD"/>
    <w:rsid w:val="00B40B87"/>
    <w:rsid w:val="00B47860"/>
    <w:rsid w:val="00B53866"/>
    <w:rsid w:val="00B70CAA"/>
    <w:rsid w:val="00B7709E"/>
    <w:rsid w:val="00B84CF6"/>
    <w:rsid w:val="00B934B7"/>
    <w:rsid w:val="00B940B3"/>
    <w:rsid w:val="00BB1FEB"/>
    <w:rsid w:val="00BC48E7"/>
    <w:rsid w:val="00BC57F8"/>
    <w:rsid w:val="00BC7A07"/>
    <w:rsid w:val="00BD6D20"/>
    <w:rsid w:val="00BE3531"/>
    <w:rsid w:val="00C10FD6"/>
    <w:rsid w:val="00C25D9D"/>
    <w:rsid w:val="00C30135"/>
    <w:rsid w:val="00C335DD"/>
    <w:rsid w:val="00C33AD5"/>
    <w:rsid w:val="00C555C8"/>
    <w:rsid w:val="00C82790"/>
    <w:rsid w:val="00CA509B"/>
    <w:rsid w:val="00CC140A"/>
    <w:rsid w:val="00CD269C"/>
    <w:rsid w:val="00CD4781"/>
    <w:rsid w:val="00D00692"/>
    <w:rsid w:val="00D45290"/>
    <w:rsid w:val="00D56F11"/>
    <w:rsid w:val="00D65A6E"/>
    <w:rsid w:val="00D76BCF"/>
    <w:rsid w:val="00DA7362"/>
    <w:rsid w:val="00DE7292"/>
    <w:rsid w:val="00E02BD6"/>
    <w:rsid w:val="00E07CC8"/>
    <w:rsid w:val="00E15FB9"/>
    <w:rsid w:val="00E379F0"/>
    <w:rsid w:val="00E63C7E"/>
    <w:rsid w:val="00E63FC0"/>
    <w:rsid w:val="00E812AD"/>
    <w:rsid w:val="00E834FA"/>
    <w:rsid w:val="00E94A8A"/>
    <w:rsid w:val="00E96B8B"/>
    <w:rsid w:val="00E96EBD"/>
    <w:rsid w:val="00EB23C2"/>
    <w:rsid w:val="00EC5CFF"/>
    <w:rsid w:val="00EE6F1B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5F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75F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75F2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5F2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5B4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21</Pages>
  <Words>11373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2019-09-25T13:05:00Z</cp:lastPrinted>
  <dcterms:created xsi:type="dcterms:W3CDTF">2019-09-25T13:05:00Z</dcterms:created>
  <dcterms:modified xsi:type="dcterms:W3CDTF">2019-10-01T06:53:00Z</dcterms:modified>
</cp:coreProperties>
</file>