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9D22" w14:textId="77777777"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A1D8AC4" wp14:editId="7A613EF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BCE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FB89729" wp14:editId="678C0A9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1EBE10B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7125259B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39209781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26114CB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51677CEC" w14:textId="77777777" w:rsidR="00851CC9" w:rsidRPr="00FF4A62" w:rsidRDefault="00851CC9" w:rsidP="00FF4A62">
      <w:pPr>
        <w:rPr>
          <w:lang w:val="bg-BG" w:eastAsia="bg-BG"/>
        </w:rPr>
      </w:pPr>
    </w:p>
    <w:p w14:paraId="0A304706" w14:textId="6BB291A2" w:rsidR="00851CC9" w:rsidRPr="002B5086" w:rsidRDefault="00851CC9" w:rsidP="00FF4A62">
      <w:pPr>
        <w:jc w:val="center"/>
        <w:rPr>
          <w:b/>
          <w:bCs/>
          <w:lang w:val="bg-BG" w:eastAsia="bg-BG"/>
        </w:rPr>
      </w:pPr>
      <w:r w:rsidRPr="002B5086">
        <w:rPr>
          <w:b/>
          <w:bCs/>
          <w:lang w:val="bg-BG" w:eastAsia="bg-BG"/>
        </w:rPr>
        <w:t xml:space="preserve">№ </w:t>
      </w:r>
      <w:r w:rsidR="002B5086" w:rsidRPr="002B5086">
        <w:rPr>
          <w:rStyle w:val="cursorpointer"/>
          <w:b/>
          <w:bCs/>
        </w:rPr>
        <w:t xml:space="preserve">РД-04-168/ 29.09.2023 </w:t>
      </w:r>
      <w:r w:rsidRPr="002B5086">
        <w:rPr>
          <w:b/>
          <w:bCs/>
          <w:lang w:val="bg-BG" w:eastAsia="bg-BG"/>
        </w:rPr>
        <w:t>г.</w:t>
      </w:r>
    </w:p>
    <w:p w14:paraId="79216A1F" w14:textId="77777777" w:rsidR="00851CC9" w:rsidRPr="00FF4A62" w:rsidRDefault="00851CC9" w:rsidP="00FF4A62">
      <w:pPr>
        <w:rPr>
          <w:lang w:val="bg-BG" w:eastAsia="bg-BG"/>
        </w:rPr>
      </w:pPr>
    </w:p>
    <w:p w14:paraId="11F12944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330B3E">
        <w:rPr>
          <w:b/>
          <w:lang w:val="bg-BG" w:eastAsia="bg-BG"/>
        </w:rPr>
        <w:t xml:space="preserve"> Величково</w:t>
      </w:r>
      <w:r w:rsidR="00693647">
        <w:rPr>
          <w:b/>
          <w:lang w:val="bg-BG" w:eastAsia="bg-BG"/>
        </w:rPr>
        <w:t>,</w:t>
      </w:r>
      <w:r w:rsidR="00CC7869">
        <w:rPr>
          <w:b/>
          <w:lang w:val="bg-BG" w:eastAsia="bg-BG"/>
        </w:rPr>
        <w:t xml:space="preserve">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330B3E">
        <w:rPr>
          <w:b/>
          <w:lang w:val="bg-BG" w:eastAsia="bg-BG"/>
        </w:rPr>
        <w:t>78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6BC8CEDF" w14:textId="77777777" w:rsidR="00851CC9" w:rsidRPr="003F6553" w:rsidRDefault="00851CC9" w:rsidP="00FF4A62">
      <w:pPr>
        <w:ind w:firstLine="540"/>
        <w:rPr>
          <w:b/>
          <w:u w:val="single"/>
          <w:lang w:eastAsia="bg-BG"/>
        </w:rPr>
      </w:pPr>
    </w:p>
    <w:p w14:paraId="11B5318F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6F3AE7D4" w14:textId="77777777" w:rsidR="00851CC9" w:rsidRPr="00FF4A62" w:rsidRDefault="00851CC9" w:rsidP="00FF4A62">
      <w:pPr>
        <w:rPr>
          <w:lang w:val="bg-BG" w:eastAsia="bg-BG"/>
        </w:rPr>
      </w:pPr>
    </w:p>
    <w:p w14:paraId="41DCA8A7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330B3E">
        <w:rPr>
          <w:b/>
          <w:lang w:val="bg-BG" w:eastAsia="bg-BG"/>
        </w:rPr>
        <w:t>78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330B3E">
        <w:rPr>
          <w:b/>
          <w:lang w:val="bg-BG" w:eastAsia="bg-BG"/>
        </w:rPr>
        <w:t>Величково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</w:t>
      </w:r>
      <w:r w:rsidR="00CC7869">
        <w:rPr>
          <w:b/>
          <w:lang w:val="bg-BG" w:eastAsia="bg-BG"/>
        </w:rPr>
        <w:t>а</w:t>
      </w:r>
      <w:r w:rsidR="00CC7869">
        <w:rPr>
          <w:b/>
          <w:lang w:val="bg-BG" w:eastAsia="bg-BG"/>
        </w:rPr>
        <w:t>зарджик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493ED33A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A3A39A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6C19BFE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7C8A5C8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30D820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8427401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486910F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1BBF1C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2380FC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5BC30C8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4C3AA5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169F67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921E611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483C6A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E69FD5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1329D82B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90432E">
        <w:rPr>
          <w:b/>
          <w:lang w:val="bg-BG" w:eastAsia="bg-BG"/>
        </w:rPr>
        <w:t>Величково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4756950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5F9F27B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90432E">
        <w:rPr>
          <w:b/>
          <w:lang w:val="bg-BG" w:eastAsia="bg-BG"/>
        </w:rPr>
        <w:t>Величково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77C3AE4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2902FF3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304C34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18C38742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0289F28" w14:textId="77777777" w:rsidR="00AF577A" w:rsidRDefault="00AF577A"/>
    <w:p w14:paraId="516E9381" w14:textId="77777777" w:rsidR="00DE42F4" w:rsidRDefault="00841599">
      <w:r>
        <w:br/>
      </w:r>
      <w:r>
        <w:rPr>
          <w:noProof/>
          <w:lang w:val="bg-BG" w:eastAsia="bg-BG"/>
        </w:rPr>
        <w:drawing>
          <wp:inline distT="0" distB="0" distL="0" distR="0" wp14:anchorId="027EFEBA" wp14:editId="5CFEDE11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</w:t>
      </w:r>
      <w:r>
        <w:t xml:space="preserve"> в отделен файл с название signature.txt.p7s</w:t>
      </w:r>
    </w:p>
    <w:p w14:paraId="706DFA1D" w14:textId="77777777" w:rsidR="00983C70" w:rsidRDefault="00983C70"/>
    <w:p w14:paraId="462128A4" w14:textId="77777777" w:rsidR="00983C70" w:rsidRDefault="00983C70"/>
    <w:p w14:paraId="0120EA08" w14:textId="77777777" w:rsidR="00983C70" w:rsidRDefault="00983C70"/>
    <w:p w14:paraId="66BEEF33" w14:textId="77777777" w:rsidR="00983C70" w:rsidRDefault="00983C70"/>
    <w:p w14:paraId="45EB5D82" w14:textId="77777777" w:rsidR="00983C70" w:rsidRDefault="00983C70"/>
    <w:p w14:paraId="716F0B55" w14:textId="77777777" w:rsidR="00983C70" w:rsidRDefault="00983C70"/>
    <w:p w14:paraId="02314C8F" w14:textId="77777777" w:rsidR="00983C70" w:rsidRDefault="00983C70" w:rsidP="00983C70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3852C73E" w14:textId="77777777" w:rsidR="00983C70" w:rsidRDefault="00983C70" w:rsidP="00983C70">
      <w:pPr>
        <w:autoSpaceDE w:val="0"/>
        <w:autoSpaceDN w:val="0"/>
        <w:adjustRightInd w:val="0"/>
        <w:spacing w:line="249" w:lineRule="exact"/>
        <w:jc w:val="right"/>
      </w:pPr>
    </w:p>
    <w:p w14:paraId="5AB25F54" w14:textId="77777777" w:rsidR="00983C70" w:rsidRDefault="00983C70" w:rsidP="00983C7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08000724" w14:textId="77777777" w:rsidR="00983C70" w:rsidRDefault="00983C70" w:rsidP="00983C7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041E9998" w14:textId="77777777" w:rsidR="00983C70" w:rsidRDefault="00983C70" w:rsidP="00983C7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Величково, ЕКАТТЕ 10505, община Пазарджик, област Пазарджик.</w:t>
      </w:r>
    </w:p>
    <w:p w14:paraId="24F70176" w14:textId="77777777" w:rsidR="00983C70" w:rsidRDefault="00983C70" w:rsidP="00983C70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983C70" w:rsidRPr="00872BEB" w14:paraId="2AC7934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C9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B2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13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E4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8C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983C70" w:rsidRPr="00872BEB" w14:paraId="3695BFF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0D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45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EC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A1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53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8C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9C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A5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78ACA7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96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5D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8B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78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EC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08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A8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AE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983C70" w:rsidRPr="00872BEB" w14:paraId="1A86850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AF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C3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15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97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4F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6E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18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B4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D59285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EF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B9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D0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3C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45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BB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FB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72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DA3A13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FC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0C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EB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B6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40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72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D3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2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C4F69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A3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EF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EC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EF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9F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AA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01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D6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ЛИВ</w:t>
            </w:r>
          </w:p>
        </w:tc>
      </w:tr>
      <w:tr w:rsidR="00983C70" w:rsidRPr="00872BEB" w14:paraId="00CA8D6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BF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43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3B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C2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7C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33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00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B4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D0E33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86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75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C9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7F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AD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D6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74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6DC32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81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20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95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E5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57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A1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8B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59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6438073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5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A0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C4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D7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56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CB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39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37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538D9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AF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28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B3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F6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B5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40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58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59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ЛЛМ</w:t>
            </w:r>
          </w:p>
        </w:tc>
      </w:tr>
      <w:tr w:rsidR="00983C70" w:rsidRPr="00872BEB" w14:paraId="4698570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AB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BA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1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EA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43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CF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FE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95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2E9E7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2D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F5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05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44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A3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4B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2D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49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983C70" w:rsidRPr="00872BEB" w14:paraId="73BA1F6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2E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5A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1F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08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E6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B6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AA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65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83C70" w:rsidRPr="00872BEB" w14:paraId="2A95896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4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CC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FB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30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5B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8D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8C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9F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0F65232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2F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18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EE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01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8B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F8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E1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6B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КЛГ</w:t>
            </w:r>
          </w:p>
        </w:tc>
      </w:tr>
      <w:tr w:rsidR="00983C70" w:rsidRPr="00872BEB" w14:paraId="03D0200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2F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67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52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5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AF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1A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A5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80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D83B68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40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C2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07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08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A6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24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E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B9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983C70" w:rsidRPr="00872BEB" w14:paraId="65E0082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A8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49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2C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FC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08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D8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C5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F1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046091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48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7C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53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41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5E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E9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CA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2E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1430CD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5E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D7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63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18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81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A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8A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2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197519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77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5B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80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A8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74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D1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29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B2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767D0F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7D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4D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22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CD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7A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FA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3A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EE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BC9AE5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0F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8E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C6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3F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0E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5C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B0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B3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6A10E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FE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2A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C8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01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F5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8F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3C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1C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0FACD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86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DD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B2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F6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E8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A8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45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7A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27234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B1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90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EA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E1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4D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1B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52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1A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C39169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A3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C6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1E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F1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2B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DF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B3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62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E9F93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2E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95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B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5F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A2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3D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D9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55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НТЯ</w:t>
            </w:r>
          </w:p>
        </w:tc>
      </w:tr>
      <w:tr w:rsidR="00983C70" w:rsidRPr="00872BEB" w14:paraId="641208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16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1C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C7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5F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A2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7A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F3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F0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B3DB5F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C6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76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2B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33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37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55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FC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50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983C70" w:rsidRPr="00872BEB" w14:paraId="62CAEC3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C5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8F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D4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83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75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D0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1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86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ДИБ и др.</w:t>
            </w:r>
          </w:p>
        </w:tc>
      </w:tr>
      <w:tr w:rsidR="00983C70" w:rsidRPr="00872BEB" w14:paraId="55CFA0A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51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9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27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82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B9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4D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5A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6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983C70" w:rsidRPr="00872BEB" w14:paraId="26385F6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1F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18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B0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A0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45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87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D3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58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ЛИГ и др.</w:t>
            </w:r>
          </w:p>
        </w:tc>
      </w:tr>
      <w:tr w:rsidR="00983C70" w:rsidRPr="00872BEB" w14:paraId="686E50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B9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81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DC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7E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5A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4B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12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20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983C70" w:rsidRPr="00872BEB" w14:paraId="152CA21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B1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1F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56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F1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51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07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4B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73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D40060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D9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01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5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AB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C0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07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5D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AF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C38E5D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6F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13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89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46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EE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78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82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C3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1D90B88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3E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91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27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F9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5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6A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6C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A7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</w:tr>
      <w:tr w:rsidR="00983C70" w:rsidRPr="00872BEB" w14:paraId="21FE72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3D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BB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6A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C0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D0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5A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A0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59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ГВФ</w:t>
            </w:r>
          </w:p>
        </w:tc>
      </w:tr>
      <w:tr w:rsidR="00983C70" w:rsidRPr="00872BEB" w14:paraId="3E3730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28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AA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95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C3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21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B4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28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09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983C70" w:rsidRPr="00872BEB" w14:paraId="2AB9499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D4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D7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C3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C2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D3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8D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71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32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983C70" w:rsidRPr="00872BEB" w14:paraId="55E32DD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AE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6D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84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0D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EA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FA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C9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59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ГГБ и др.</w:t>
            </w:r>
          </w:p>
        </w:tc>
      </w:tr>
      <w:tr w:rsidR="00983C70" w:rsidRPr="00872BEB" w14:paraId="57B1630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32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39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4D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29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A8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9F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25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51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FA1CF1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FE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97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86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CC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27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2D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1A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95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ЗБГ</w:t>
            </w:r>
          </w:p>
        </w:tc>
      </w:tr>
      <w:tr w:rsidR="00983C70" w:rsidRPr="00872BEB" w14:paraId="1A6804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1F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77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F2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55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A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14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59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67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766439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33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A1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C1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F1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D4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9C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F7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FA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ТСЗ</w:t>
            </w:r>
          </w:p>
        </w:tc>
      </w:tr>
      <w:tr w:rsidR="00983C70" w:rsidRPr="00872BEB" w14:paraId="3CD6F7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8D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60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E6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4B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2A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79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67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EAE4A0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8F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B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F0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08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9E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34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AC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1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83C70" w:rsidRPr="00872BEB" w14:paraId="63F077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3B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A2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C0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4C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DC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5A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A6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0B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F9D52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9D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D8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B4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15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29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9B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62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5F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РИМ</w:t>
            </w:r>
          </w:p>
        </w:tc>
      </w:tr>
      <w:tr w:rsidR="00983C70" w:rsidRPr="00872BEB" w14:paraId="36AD7A4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ED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C8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6F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01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2D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E9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DE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0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983C70" w:rsidRPr="00872BEB" w14:paraId="3F80E19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9D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27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AC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67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88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DE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F7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30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A6AA2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21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1C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4A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8B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AC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76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FB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A8C7D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26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48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75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E7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50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A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A9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42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795A92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56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79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5A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C0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1B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82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3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A4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FF51A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E8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4F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DD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34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89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7E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EB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8C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83C70" w:rsidRPr="00872BEB" w14:paraId="14C167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1B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96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75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82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F1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31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44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0F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983C70" w:rsidRPr="00872BEB" w14:paraId="393B4E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B2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1A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25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BB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2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2D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0F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A3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14367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35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22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4F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20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53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44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3C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F1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AABFD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88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DC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5C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B5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EA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DB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42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86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67D098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46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17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8A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EC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E5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0C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B4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54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983C70" w:rsidRPr="00872BEB" w14:paraId="7CA1B7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E0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C4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EA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36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DA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94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E8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F5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19A24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FC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C2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AA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2D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DA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AB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79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36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983C70" w:rsidRPr="00872BEB" w14:paraId="14CCBE3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3A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9F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D5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7D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6A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D2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F9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07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88C2DC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E3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71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63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4D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1C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24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09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1C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983C70" w:rsidRPr="00872BEB" w14:paraId="730B4F6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19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FE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C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00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FE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49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A2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96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414AD6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F3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91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BF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EA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7B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EA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FA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74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ВЕС</w:t>
            </w:r>
          </w:p>
        </w:tc>
      </w:tr>
      <w:tr w:rsidR="00983C70" w:rsidRPr="00872BEB" w14:paraId="6D205BC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8B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19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46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9E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5B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7D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9D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8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699EEE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5B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13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0E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D8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88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23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93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AD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983C70" w:rsidRPr="00872BEB" w14:paraId="18F36C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E4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2C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67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87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AC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E9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0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D0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КХВ</w:t>
            </w:r>
          </w:p>
        </w:tc>
      </w:tr>
      <w:tr w:rsidR="00983C70" w:rsidRPr="00872BEB" w14:paraId="33C7C54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DE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4E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D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AE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E7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CC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74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МБН</w:t>
            </w:r>
          </w:p>
        </w:tc>
      </w:tr>
      <w:tr w:rsidR="00983C70" w:rsidRPr="00872BEB" w14:paraId="2FF022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2F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70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2E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D8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98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87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9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ED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983C70" w:rsidRPr="00872BEB" w14:paraId="21C44FF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78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5F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54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1C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E3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A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F3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7F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AE7D9C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F3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D1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B2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2C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E5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BA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31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C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983C70" w:rsidRPr="00872BEB" w14:paraId="4284B9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D0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38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E8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BC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9C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FF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5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5A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983C70" w:rsidRPr="00872BEB" w14:paraId="10A6C4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8B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A1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F5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F7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3A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E6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64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D7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3C561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1D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78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8F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BA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FD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28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F1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21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29A660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6A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99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4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F5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6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98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EF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66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983C70" w:rsidRPr="00872BEB" w14:paraId="789FA8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BA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EE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C3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52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1E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27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A4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B3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65028C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76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70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10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7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77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06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BE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9F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НВГ и др.</w:t>
            </w:r>
          </w:p>
        </w:tc>
      </w:tr>
      <w:tr w:rsidR="00983C70" w:rsidRPr="00872BEB" w14:paraId="31E611B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8A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12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B3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35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0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39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A1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FB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4DD49E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D8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73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0A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7D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2E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C3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1B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41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C51300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75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CE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5A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92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6B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88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AD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5B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983C70" w:rsidRPr="00872BEB" w14:paraId="50C6E63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16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0C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60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FF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FA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42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7C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59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НВГ и др.</w:t>
            </w:r>
          </w:p>
        </w:tc>
      </w:tr>
      <w:tr w:rsidR="00983C70" w:rsidRPr="00872BEB" w14:paraId="050257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E9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AC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9F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43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BC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BD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8B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8B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983C70" w:rsidRPr="00872BEB" w14:paraId="43B24BD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30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C7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71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37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F7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1A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81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AB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394947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5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D3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30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3D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F6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D4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8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7F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E068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D4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33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E3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7B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90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86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5B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57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03D68ED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49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CE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5B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42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35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F0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6A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C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F0059B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06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77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DD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CD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22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6A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01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9F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367E47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28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F0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85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BD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72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77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CD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58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983C70" w:rsidRPr="00872BEB" w14:paraId="045B812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88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71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99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FA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55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A4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40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7E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983C70" w:rsidRPr="00872BEB" w14:paraId="23AA44C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85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E8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B0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70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A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9A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CE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СНБ и др.</w:t>
            </w:r>
          </w:p>
        </w:tc>
      </w:tr>
      <w:tr w:rsidR="00983C70" w:rsidRPr="00872BEB" w14:paraId="08D2092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6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A0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AA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AC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FD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06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A9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F6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17E54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9F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11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C5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00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5B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D8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35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C6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983C70" w:rsidRPr="00872BEB" w14:paraId="171AB14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D2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49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7C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A2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69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4F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D1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66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983C70" w:rsidRPr="00872BEB" w14:paraId="1044F3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BF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8E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60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E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DE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6B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09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A4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983C70" w:rsidRPr="00872BEB" w14:paraId="121BD9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67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1F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53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D4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CA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73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0B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E1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НЛК и др.</w:t>
            </w:r>
          </w:p>
        </w:tc>
      </w:tr>
      <w:tr w:rsidR="00983C70" w:rsidRPr="00872BEB" w14:paraId="2E0594C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6D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6A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0D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6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46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BB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8C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FE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983C70" w:rsidRPr="00872BEB" w14:paraId="07D7E2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A5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58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FB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E7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2C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20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2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7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НЯИ</w:t>
            </w:r>
          </w:p>
        </w:tc>
      </w:tr>
      <w:tr w:rsidR="00983C70" w:rsidRPr="00872BEB" w14:paraId="232003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1C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F7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1D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22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85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07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22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84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МБД</w:t>
            </w:r>
          </w:p>
        </w:tc>
      </w:tr>
      <w:tr w:rsidR="00983C70" w:rsidRPr="00872BEB" w14:paraId="1CA4E56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E3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80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D9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E2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69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DD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E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68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ДСВ и др.</w:t>
            </w:r>
          </w:p>
        </w:tc>
      </w:tr>
      <w:tr w:rsidR="00983C70" w:rsidRPr="00872BEB" w14:paraId="3B4D22F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91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18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FF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BA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84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0A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68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1B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ИЕВ</w:t>
            </w:r>
          </w:p>
        </w:tc>
      </w:tr>
      <w:tr w:rsidR="00983C70" w:rsidRPr="00872BEB" w14:paraId="39CF1C5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7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12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2A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F2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29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B1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68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86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983C70" w:rsidRPr="00872BEB" w14:paraId="6110F63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2B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A2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37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D0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F5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07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A1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AC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983C70" w:rsidRPr="00872BEB" w14:paraId="1ACDAD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0A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69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F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1B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9F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8F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9C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D3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9AFEB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A0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CB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3A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50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F4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A0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35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25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04FDD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93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50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D8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82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5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A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5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52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DC77AE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88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CB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B3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6C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47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2A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17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0A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5623E94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1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6C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47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7F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B6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1B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F0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CE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53AFB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30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79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59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4F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72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E8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67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07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69EE289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FC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AD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26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94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4B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6B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9A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57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432CB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11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DF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53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20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55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DF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89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5F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983C70" w:rsidRPr="00872BEB" w14:paraId="75F3DAA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49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CF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6C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26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61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5B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20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D5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84E0A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3F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A3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05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FC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23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CE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8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81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КМШ</w:t>
            </w:r>
          </w:p>
        </w:tc>
      </w:tr>
      <w:tr w:rsidR="00983C70" w:rsidRPr="00872BEB" w14:paraId="789443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FD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ED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30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73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3D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2D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A7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FE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389F5E2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5F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5F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81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F8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E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BA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50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DE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983C70" w:rsidRPr="00872BEB" w14:paraId="3318FBA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39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48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F5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C6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76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1D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B9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85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C76747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13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BF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5C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F7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2A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A2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C3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8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282A3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7E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1C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0C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97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1B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14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57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7B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14858D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1A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81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13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D1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CC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3A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0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7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A4FA5B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A4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EF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01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10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BA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19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20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E4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4E6CD2D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DA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BC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6C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B9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C8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9E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DF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37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677D1B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6A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C4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27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8B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2A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48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B2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D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ДДЧ</w:t>
            </w:r>
          </w:p>
        </w:tc>
      </w:tr>
      <w:tr w:rsidR="00983C70" w:rsidRPr="00872BEB" w14:paraId="5D9E1E1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7A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4D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8E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F1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2F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DA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C5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8A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13DC4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41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5A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CB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1A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26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1C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1E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07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1E864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9F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D1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D2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9B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36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A5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5A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DF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МПП и др.</w:t>
            </w:r>
          </w:p>
        </w:tc>
      </w:tr>
      <w:tr w:rsidR="00983C70" w:rsidRPr="00872BEB" w14:paraId="716BF7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8B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C1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5D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5F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F9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14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09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7A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983C70" w:rsidRPr="00872BEB" w14:paraId="5F6E5F0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FE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6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C9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80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F0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17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F7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48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671326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88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AA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15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B9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8D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61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22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EB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983C70" w:rsidRPr="00872BEB" w14:paraId="7F5F57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A3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02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6A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8A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70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7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89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23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0D36647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14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33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AC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9D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07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56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B6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5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РВС</w:t>
            </w:r>
          </w:p>
        </w:tc>
      </w:tr>
      <w:tr w:rsidR="00983C70" w:rsidRPr="00872BEB" w14:paraId="3008E2A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ED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80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F3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C0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7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45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28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15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76F9010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3C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59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61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BF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8C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5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6F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3C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КГП и др.</w:t>
            </w:r>
          </w:p>
        </w:tc>
      </w:tr>
      <w:tr w:rsidR="00983C70" w:rsidRPr="00872BEB" w14:paraId="409324B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5A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36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E3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D9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B0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F3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3F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8A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30853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64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F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EF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B7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DC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03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D0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DB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983C70" w:rsidRPr="00872BEB" w14:paraId="30C591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39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D9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21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02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4F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CD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AE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37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41178DC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DA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56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84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4D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FF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77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7A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FC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983C70" w:rsidRPr="00872BEB" w14:paraId="208566C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63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01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4A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3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18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A6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8C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9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83C70" w:rsidRPr="00872BEB" w14:paraId="402053F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DD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8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1E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AA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68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20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CF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B3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ИДП и др.</w:t>
            </w:r>
          </w:p>
        </w:tc>
      </w:tr>
      <w:tr w:rsidR="00983C70" w:rsidRPr="00872BEB" w14:paraId="2DE9E64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EE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13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D0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9A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39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C8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FB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67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983C70" w:rsidRPr="00872BEB" w14:paraId="726F06F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19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1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B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66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BC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CF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16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74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F75BB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35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CF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5F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AF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3B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73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F5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B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983C70" w:rsidRPr="00872BEB" w14:paraId="6A2CA43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6C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40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4B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5B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FC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F9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91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97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983C70" w:rsidRPr="00872BEB" w14:paraId="75F325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AF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9D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B7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3A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42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F5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66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5A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889CD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97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B9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C4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A2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D0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71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E8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B9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983C70" w:rsidRPr="00872BEB" w14:paraId="00609D6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2D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C0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2D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32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D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02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3A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7B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94398C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2B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62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11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9D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9B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22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05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E4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983C70" w:rsidRPr="00872BEB" w14:paraId="32BEDAC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B3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D8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0F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30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8C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81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9A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29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983C70" w:rsidRPr="00872BEB" w14:paraId="4ED311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3B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CE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B1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6F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1A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0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DA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91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83C70" w:rsidRPr="00872BEB" w14:paraId="4AF1BCD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6C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8D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00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3E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EE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57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D5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13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6CC83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6A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6F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34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07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03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8E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BD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75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8C390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26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94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F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85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39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C1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AC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E0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ED06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0B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B2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B5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E1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D9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B8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AD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A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ПСИ и др.</w:t>
            </w:r>
          </w:p>
        </w:tc>
      </w:tr>
      <w:tr w:rsidR="00983C70" w:rsidRPr="00872BEB" w14:paraId="55FC8BB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78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8B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0A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03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8E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31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AD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A4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12DC94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67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4D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CC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29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78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AE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2C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AB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09B689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8C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27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E2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97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2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C1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37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21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A056F3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AA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9E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B8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2E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DC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4A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2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983C70" w:rsidRPr="00872BEB" w14:paraId="1E51E50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80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06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A7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2D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81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A5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04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A9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89DE2F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08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F0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BA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C2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E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49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DB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04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983C70" w:rsidRPr="00872BEB" w14:paraId="1A2791F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F9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AF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EF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5C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EB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84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EA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58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983C70" w:rsidRPr="00872BEB" w14:paraId="1B8435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8E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C7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7F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B6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C7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CA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A9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A1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4EB13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57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D0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23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1A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65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A3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B1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C1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983C70" w:rsidRPr="00872BEB" w14:paraId="6BA9A6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D6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81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F8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1E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9B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19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EF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07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EA279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3A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45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DA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1E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AA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4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F4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46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983C70" w:rsidRPr="00872BEB" w14:paraId="4EAE3E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2F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20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64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ED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B0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9F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9D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EC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983C70" w:rsidRPr="00872BEB" w14:paraId="3CA3BBB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A9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0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8C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5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E1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BE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AC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0F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983C70" w:rsidRPr="00872BEB" w14:paraId="0765DB2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BC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AC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2C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0F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81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DD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93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80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E3303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22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26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4F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8A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10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5B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26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C0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983C70" w:rsidRPr="00872BEB" w14:paraId="5B2EC0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0E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55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83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7D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18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C0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55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D1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F1C02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82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21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71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5C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A5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D9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66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68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983C70" w:rsidRPr="00872BEB" w14:paraId="0E490D0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0B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14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84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14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BB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B7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C6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C7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83C70" w:rsidRPr="00872BEB" w14:paraId="7A3555E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38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3B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2A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87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AF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25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C5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B8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983C70" w:rsidRPr="00872BEB" w14:paraId="40CDB06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E5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69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52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8D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CD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0C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8F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8A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983C70" w:rsidRPr="00872BEB" w14:paraId="06F25F5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99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9D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9A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EA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82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03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36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24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D0D089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F9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36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5B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3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C7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56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59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C1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7E0F632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A2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C9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DC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EA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2C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3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35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EC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983C70" w:rsidRPr="00872BEB" w14:paraId="17434F0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6C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B2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B4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52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1C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4B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F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3C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3B68C1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26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82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08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58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88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67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E6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AA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78142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84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51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B6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6A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14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66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04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08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D86CB6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15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0E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A2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0D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DF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4E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C9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F8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983C70" w:rsidRPr="00872BEB" w14:paraId="76B453B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8B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BB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73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D8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89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F6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85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AA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983C70" w:rsidRPr="00872BEB" w14:paraId="0162AD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ED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76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0E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6D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64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99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DB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13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ББМ</w:t>
            </w:r>
          </w:p>
        </w:tc>
      </w:tr>
      <w:tr w:rsidR="00983C70" w:rsidRPr="00872BEB" w14:paraId="6F629BA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01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DA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FB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A8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1F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D3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8D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1F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1ACCFE7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A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B3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52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0E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2D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75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F9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5A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983C70" w:rsidRPr="00872BEB" w14:paraId="0FD69D2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0D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80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52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5C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3D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B3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03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D3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BE94A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F1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89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97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01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92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C6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8C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C4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A3BCE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0A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FB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7A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8C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D7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9B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EE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33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83C70" w:rsidRPr="00872BEB" w14:paraId="689B8C8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31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FB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B8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BA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3E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D5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D6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BB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983C70" w:rsidRPr="00872BEB" w14:paraId="42A541F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43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B1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F1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6F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26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AE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98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62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983C70" w:rsidRPr="00872BEB" w14:paraId="3253576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8A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69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44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1B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78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0E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C1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7D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EE701B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32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DC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97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10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43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7F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2F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34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83C70" w:rsidRPr="00872BEB" w14:paraId="02B0837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F4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06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87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B8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45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34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C2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73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983C70" w:rsidRPr="00872BEB" w14:paraId="5983496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30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B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F1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81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BB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58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49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01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983C70" w:rsidRPr="00872BEB" w14:paraId="72166FB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82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74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D7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EA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39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74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40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2C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20C7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75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ED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1B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D4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B2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99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9B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DB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983C70" w:rsidRPr="00872BEB" w14:paraId="59BBBA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17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8C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A0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F2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E1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F6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8D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11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3C99F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CE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81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05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75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78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74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C6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C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83C70" w:rsidRPr="00872BEB" w14:paraId="6EB92FF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24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1D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57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3D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A3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C3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A8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AE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983C70" w:rsidRPr="00872BEB" w14:paraId="46AF7D4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0B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34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5A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F0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43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C6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A0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30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553E1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9A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89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0C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8F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3C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36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51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3B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ЦЙА и др.</w:t>
            </w:r>
          </w:p>
        </w:tc>
      </w:tr>
      <w:tr w:rsidR="00983C70" w:rsidRPr="00872BEB" w14:paraId="2084160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08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4F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B2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A5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06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58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F2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47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983C70" w:rsidRPr="00872BEB" w14:paraId="08AB17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F5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3E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AD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43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26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F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7C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E1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30BC3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02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BA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E1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7D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4C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FD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73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3D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НДЯ</w:t>
            </w:r>
          </w:p>
        </w:tc>
      </w:tr>
      <w:tr w:rsidR="00983C70" w:rsidRPr="00872BEB" w14:paraId="2DE0261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5D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6B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9C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9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FE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3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DA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EB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731FE9A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94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E8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47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44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46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E6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7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F9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983C70" w:rsidRPr="00872BEB" w14:paraId="37E2069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C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0A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7B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9D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0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E6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18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77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3109BCE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12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AA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6C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0F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EB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1B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E2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94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27727AD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40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D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71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FB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9D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CF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B8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5C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983C70" w:rsidRPr="00872BEB" w14:paraId="6F854F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EB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FC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25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08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0E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F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69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E1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4BEC92C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01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1D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B2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8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C8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B2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AB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2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983C70" w:rsidRPr="00872BEB" w14:paraId="30453B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54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AF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7E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F8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14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A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BD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61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983C70" w:rsidRPr="00872BEB" w14:paraId="4CAC60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22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AB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F9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A8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75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DA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0D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AB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983C70" w:rsidRPr="00872BEB" w14:paraId="0142AA9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2F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A6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C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4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1C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2D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60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4F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7ECA8E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0A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A0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02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20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90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93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BD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D0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83C70" w:rsidRPr="00872BEB" w14:paraId="5570DB4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BB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D6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7C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0A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86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28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60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0B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ИМГ и др.</w:t>
            </w:r>
          </w:p>
        </w:tc>
      </w:tr>
      <w:tr w:rsidR="00983C70" w:rsidRPr="00872BEB" w14:paraId="3059235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0A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11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94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A1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9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D3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90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3A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983C70" w:rsidRPr="00872BEB" w14:paraId="6B61F3C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AC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33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19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EC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06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1F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53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0C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83C70" w:rsidRPr="00872BEB" w14:paraId="5EA84A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41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50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C6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23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34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BC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78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9D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983C70" w:rsidRPr="00872BEB" w14:paraId="6786CC8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E1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63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41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4A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B3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32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C4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19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A67929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85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CD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D8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06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0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0F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65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C0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83C70" w:rsidRPr="00872BEB" w14:paraId="343FC0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EC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BF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9F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B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98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3C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73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DB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34F309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41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DE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B6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BE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9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03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A2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F2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ППП и др.</w:t>
            </w:r>
          </w:p>
        </w:tc>
      </w:tr>
      <w:tr w:rsidR="00983C70" w:rsidRPr="00872BEB" w14:paraId="7DEBDA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E4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4A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F9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1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E9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91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E7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15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983C70" w:rsidRPr="00872BEB" w14:paraId="3BD0315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3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74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57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8B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BB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31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CE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21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КСВ и др.</w:t>
            </w:r>
          </w:p>
        </w:tc>
      </w:tr>
      <w:tr w:rsidR="00983C70" w:rsidRPr="00872BEB" w14:paraId="6051FA4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27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09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C2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80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8D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19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D9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32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983C70" w:rsidRPr="00872BEB" w14:paraId="00F4A6B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C1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61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5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C8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37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B0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F3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AC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983C70" w:rsidRPr="00872BEB" w14:paraId="241049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30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F2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89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52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B5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C6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5C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F5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983C70" w:rsidRPr="00872BEB" w14:paraId="47F89E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5A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21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90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EA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9C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30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EE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D0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983C70" w:rsidRPr="00872BEB" w14:paraId="1451910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96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F4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E5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E9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D8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C1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30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0A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27A06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76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F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64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D9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56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D7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6B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51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983C70" w:rsidRPr="00872BEB" w14:paraId="5425D25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C3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FB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54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93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2A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55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05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B7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983C70" w:rsidRPr="00872BEB" w14:paraId="6C16A5A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E5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C3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CD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BF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6C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10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12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03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CF5168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83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45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2D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90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E8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C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50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3A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4F0272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4B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98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1B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6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FB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37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28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D2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CEB8B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38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E3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9F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4F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56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6C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55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21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ВКГ и др.</w:t>
            </w:r>
          </w:p>
        </w:tc>
      </w:tr>
      <w:tr w:rsidR="00983C70" w:rsidRPr="00872BEB" w14:paraId="12F6F86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69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14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F5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52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4D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AC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C2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94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2154F8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98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8C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94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F3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AA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9B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0A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49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83C70" w:rsidRPr="00872BEB" w14:paraId="7B12E3F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32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02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2F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74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18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69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5D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2D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ГМЧ</w:t>
            </w:r>
          </w:p>
        </w:tc>
      </w:tr>
      <w:tr w:rsidR="00983C70" w:rsidRPr="00872BEB" w14:paraId="6CF855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A1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17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ED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FB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EA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63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5F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88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6400FD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11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4C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A6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E3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61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9D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FC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9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983C70" w:rsidRPr="00872BEB" w14:paraId="5A6838D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1C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CA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3E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01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CC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83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54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8F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983C70" w:rsidRPr="00872BEB" w14:paraId="10BA94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D7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77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27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3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4C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1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53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A8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5BA0C8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06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17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CB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5C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46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B5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E4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60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843B49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14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05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3D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DB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71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BF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7F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C7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EAAAAD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AA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24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A9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DB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81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F0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CB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A8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983C70" w:rsidRPr="00872BEB" w14:paraId="6D49341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BD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DD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12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5C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71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22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9B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1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93D9DF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A0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BE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CE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F6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54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A4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07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2E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DC666E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F3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E4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E2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39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CB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C2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36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2F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983C70" w:rsidRPr="00872BEB" w14:paraId="1A8C9B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51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2E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E5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FF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97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22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EA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AB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983C70" w:rsidRPr="00872BEB" w14:paraId="4C44A8C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C7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DA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8C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1C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D9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BB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F6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B3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06B6C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1E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92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D5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30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B1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71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63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EF27D0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69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19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AD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3C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60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63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6D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F2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644CC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53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E6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4A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19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24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FC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0E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6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НДК и др.</w:t>
            </w:r>
          </w:p>
        </w:tc>
      </w:tr>
      <w:tr w:rsidR="00983C70" w:rsidRPr="00872BEB" w14:paraId="117DDEE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B2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38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2E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C2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C7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48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79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02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AAE627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7D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D9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D8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14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22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27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2A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ИСЛ и др.</w:t>
            </w:r>
          </w:p>
        </w:tc>
      </w:tr>
      <w:tr w:rsidR="00983C70" w:rsidRPr="00872BEB" w14:paraId="37465C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C5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EC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36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54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8A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D7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9B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4B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983C70" w:rsidRPr="00872BEB" w14:paraId="1D67BD7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C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B1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4A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2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8B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B0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58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F7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A9F669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58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F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F3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C6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D8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4F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DC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983C70" w:rsidRPr="00872BEB" w14:paraId="5EF6B4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8A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63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90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3B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9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73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0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94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4718C2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5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F4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8B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61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E9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21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A2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21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983C70" w:rsidRPr="00872BEB" w14:paraId="2B3BC5F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E4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F8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F3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78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44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05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69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E2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983C70" w:rsidRPr="00872BEB" w14:paraId="4608F72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1E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B8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32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B0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57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8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5F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AE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ТАК и др.</w:t>
            </w:r>
          </w:p>
        </w:tc>
      </w:tr>
      <w:tr w:rsidR="00983C70" w:rsidRPr="00872BEB" w14:paraId="68911B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07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4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7C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29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CC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2A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3B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C2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CE95B8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44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67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2C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F1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8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63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71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DC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1CFC57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18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B4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12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2A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49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45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98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AD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50B8C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DD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54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74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9D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B3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40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B4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0E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983C70" w:rsidRPr="00872BEB" w14:paraId="7F37345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80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BE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26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D1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CE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A9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B8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F7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ИЕВ</w:t>
            </w:r>
          </w:p>
        </w:tc>
      </w:tr>
      <w:tr w:rsidR="00983C70" w:rsidRPr="00872BEB" w14:paraId="2D3311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6E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CC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21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29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81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A0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AD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4B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983C70" w:rsidRPr="00872BEB" w14:paraId="0CD1FA8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36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AB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B3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CB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48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2E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D5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2D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634E12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D8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DD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6A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BB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5A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C0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A5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42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983C70" w:rsidRPr="00872BEB" w14:paraId="3B9A134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C4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BD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CC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AE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02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7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F0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53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A800E5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24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1A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93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7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8D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F0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58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AD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9E1500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93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12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85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6A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55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CB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D1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19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AB4D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B6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6D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2C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9F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A2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22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74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25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9B3FF3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B2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30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87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B5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27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2C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2F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4B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983C70" w:rsidRPr="00872BEB" w14:paraId="00E08A8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3A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C0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A0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EA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B2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52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7C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F1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740BBB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EB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D0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98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DD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50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39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20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86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СЕВ</w:t>
            </w:r>
          </w:p>
        </w:tc>
      </w:tr>
      <w:tr w:rsidR="00983C70" w:rsidRPr="00872BEB" w14:paraId="691758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5E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D4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1B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E6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E7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5F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3E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2F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78A76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D3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A0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18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47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79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D7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76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A4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23BFC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46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D9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93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FA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9B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3E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64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FC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983C70" w:rsidRPr="00872BEB" w14:paraId="1E841B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83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6C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D4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95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C0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06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0B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9C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1C06E2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AB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9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F9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B6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F3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F8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3F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8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983C70" w:rsidRPr="00872BEB" w14:paraId="1AF204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FA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77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01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3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E5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C2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7B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FB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ВТА</w:t>
            </w:r>
          </w:p>
        </w:tc>
      </w:tr>
      <w:tr w:rsidR="00983C70" w:rsidRPr="00872BEB" w14:paraId="5E116B4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26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49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61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94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C0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B5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AF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EF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788998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7D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72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F7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7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38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81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30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01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983C70" w:rsidRPr="00872BEB" w14:paraId="3E479F9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54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08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A7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46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B4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84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4F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7B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983C70" w:rsidRPr="00872BEB" w14:paraId="5469A9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8A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1C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29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7A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41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1C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B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1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983C70" w:rsidRPr="00872BEB" w14:paraId="1F97BC6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44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F0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0A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85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F3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60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B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9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D57E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12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B6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77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F4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51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8E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C7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27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БСХ</w:t>
            </w:r>
          </w:p>
        </w:tc>
      </w:tr>
      <w:tr w:rsidR="00983C70" w:rsidRPr="00872BEB" w14:paraId="66CE8DE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9D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7A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5A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5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8D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0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35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06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983C70" w:rsidRPr="00872BEB" w14:paraId="4219A1E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C4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B7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9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C9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47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5E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A3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AA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983C70" w:rsidRPr="00872BEB" w14:paraId="0FA5A71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2B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69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8E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88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BE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09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09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9A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188AA4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1F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85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16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AC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D9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22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7F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B5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983C70" w:rsidRPr="00872BEB" w14:paraId="746C661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47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74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48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33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14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46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7E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BB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6C068D2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87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4D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E5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03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41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C7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5B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C9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EDEFA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4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E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52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C9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DD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3D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B7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FA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983C70" w:rsidRPr="00872BEB" w14:paraId="45E1861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B4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CC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E0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73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12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20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57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8A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983C70" w:rsidRPr="00872BEB" w14:paraId="395E6C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3B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11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5B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4E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2D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BB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14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CC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983C70" w:rsidRPr="00872BEB" w14:paraId="460850D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CC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A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67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4E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64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09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0D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19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8D6BC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55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10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17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D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C7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2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1B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A3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83C70" w:rsidRPr="00872BEB" w14:paraId="2827E9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56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14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15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21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33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1D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77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F3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A5068E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9C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8E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AB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C2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78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82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55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9C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ТАВ и др.</w:t>
            </w:r>
          </w:p>
        </w:tc>
      </w:tr>
      <w:tr w:rsidR="00983C70" w:rsidRPr="00872BEB" w14:paraId="7A7F59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C8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1A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CA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5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D7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04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36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8F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ТТЧ</w:t>
            </w:r>
          </w:p>
        </w:tc>
      </w:tr>
      <w:tr w:rsidR="00983C70" w:rsidRPr="00872BEB" w14:paraId="3E30377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57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45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6D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EC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AA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E5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4B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21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983C70" w:rsidRPr="00872BEB" w14:paraId="40F3AFA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B4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D4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DD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2A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55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F3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99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93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983C70" w:rsidRPr="00872BEB" w14:paraId="0C742A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15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6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85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2E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FC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6B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F7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A6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983C70" w:rsidRPr="00872BEB" w14:paraId="1D31C8A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4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AA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64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BD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4E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1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31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39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109D4A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26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43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8B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12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60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90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83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22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C0C58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5D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70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B6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0D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78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9D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2D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8D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ЗКН</w:t>
            </w:r>
          </w:p>
        </w:tc>
      </w:tr>
      <w:tr w:rsidR="00983C70" w:rsidRPr="00872BEB" w14:paraId="1900DCB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09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BB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4E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E0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63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4D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07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A7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983C70" w:rsidRPr="00872BEB" w14:paraId="78D683B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2E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4B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BE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3D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FF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37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8A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2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983C70" w:rsidRPr="00872BEB" w14:paraId="417189A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F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14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8F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37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12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A6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C6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F4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6B619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9E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70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28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78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A4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9A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92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24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F7B019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9F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42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6A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50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D7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B7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11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68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983C70" w:rsidRPr="00872BEB" w14:paraId="1BD292C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F5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0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D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A0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C2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73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AB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F8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12F06E5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F8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9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A7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CC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D6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28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A8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8E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983C70" w:rsidRPr="00872BEB" w14:paraId="29F91AF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6F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D9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4C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D0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6D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6D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59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7B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ЗБШ</w:t>
            </w:r>
          </w:p>
        </w:tc>
      </w:tr>
      <w:tr w:rsidR="00983C70" w:rsidRPr="00872BEB" w14:paraId="4BC4992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DB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B3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50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B4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36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92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0E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E8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C48963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7F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AD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88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CD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21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D6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DC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1A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983C70" w:rsidRPr="00872BEB" w14:paraId="7CC2C9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7E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93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0A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E3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F2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2C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5C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45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D3155A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DD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66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0E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9F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75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D1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E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43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983C70" w:rsidRPr="00872BEB" w14:paraId="38AB430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67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05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19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9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0D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F2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E0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63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983C70" w:rsidRPr="00872BEB" w14:paraId="4A6EC4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75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8F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21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CB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53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12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0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45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83C70" w:rsidRPr="00872BEB" w14:paraId="41145A2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72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E2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8B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06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FB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0F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4B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CB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983C70" w:rsidRPr="00872BEB" w14:paraId="62FC16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05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5C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B1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F3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34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71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B8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A2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A9C1C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38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6A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E0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7E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16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93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15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46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983C70" w:rsidRPr="00872BEB" w14:paraId="1FD0B2A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27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44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2D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DF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21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BC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7B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83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983C70" w:rsidRPr="00872BEB" w14:paraId="1797152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39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01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0C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78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1739.186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E2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9B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60.124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16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2164.47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86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13EE88A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31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78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65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BC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33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F8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EF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99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983C70" w:rsidRPr="00872BEB" w14:paraId="540B994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8A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E2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DE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3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FA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AD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6E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A7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E72DD1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47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CC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70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CD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D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44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2B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C5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52CA8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8C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FF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9F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DE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A3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7B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28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7D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3C982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36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9D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20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2C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B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0B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72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70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244681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D6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82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BB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07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60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4B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AD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F0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983C70" w:rsidRPr="00872BEB" w14:paraId="6FD4443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40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80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DE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34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5C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A4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A7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90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B209E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C1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D2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A4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80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12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22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39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A5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983C70" w:rsidRPr="00872BEB" w14:paraId="683AA1C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65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F6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7E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3A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36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C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A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9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983C70" w:rsidRPr="00872BEB" w14:paraId="5B17EC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40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46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3E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49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92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34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87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22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776B61F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76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B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A7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67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8E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A3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85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5B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81D92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C4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40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B8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C4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74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1C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3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5C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EAF141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4C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EC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89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7C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D8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9B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FE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86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983C70" w:rsidRPr="00872BEB" w14:paraId="4D7690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1D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CB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35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2B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10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A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D7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BE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4A55D7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06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8A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43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D8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EA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EF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2C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55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983C70" w:rsidRPr="00872BEB" w14:paraId="7B8D2E4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8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49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82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FF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EE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4C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8F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B7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3621EC1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78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0E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34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E1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04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BB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EE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14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983C70" w:rsidRPr="00872BEB" w14:paraId="39574A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E6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52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B1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E8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14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2C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8F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9E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868A8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91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41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4B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7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32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18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11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57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БСХ</w:t>
            </w:r>
          </w:p>
        </w:tc>
      </w:tr>
      <w:tr w:rsidR="00983C70" w:rsidRPr="00872BEB" w14:paraId="5182F0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C7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98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01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89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B5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53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7C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D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983C70" w:rsidRPr="00872BEB" w14:paraId="23F29F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88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82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0A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A1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7E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21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0E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A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106D8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78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AC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DB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1B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D3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1E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CB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CB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88861C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CC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33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1A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33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B2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DB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4D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57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983C70" w:rsidRPr="00872BEB" w14:paraId="065EA5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64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34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E8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91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E0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1D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DA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7D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983C70" w:rsidRPr="00872BEB" w14:paraId="256204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66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66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EA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41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9E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AE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BB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72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ТДВ</w:t>
            </w:r>
          </w:p>
        </w:tc>
      </w:tr>
      <w:tr w:rsidR="00983C70" w:rsidRPr="00872BEB" w14:paraId="13A39DF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C5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E4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2B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8F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4E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2E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1F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EA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983C70" w:rsidRPr="00872BEB" w14:paraId="42AC1B8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AD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DD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60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3C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B7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2D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86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0C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365B7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BE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67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DA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5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46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2C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9B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2B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ССШ и др.</w:t>
            </w:r>
          </w:p>
        </w:tc>
      </w:tr>
      <w:tr w:rsidR="00983C70" w:rsidRPr="00872BEB" w14:paraId="213A7A8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3A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0D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51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8D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96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D1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B2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3B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7A11DC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8E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79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94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39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6E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2A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05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0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67018E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7C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96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CF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6D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05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D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14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F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720ADD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59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E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15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8B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120.031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A9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E3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6.725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38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242.10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6C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1D9C465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46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12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68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55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A4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9E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B2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0A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83C70" w:rsidRPr="00872BEB" w14:paraId="7E57E6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5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4F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E5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E9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96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70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A1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A7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983C70" w:rsidRPr="00872BEB" w14:paraId="38C44B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5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08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D8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FC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F6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D6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0B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F1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BFC266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3E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BE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B2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E5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C3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70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10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E2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304DE7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99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EF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4F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2A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51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07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BD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30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72C6B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0F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E4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46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8C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12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9C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F6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41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983C70" w:rsidRPr="00872BEB" w14:paraId="63C0C7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C2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EA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44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BC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B8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8D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17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EB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983C70" w:rsidRPr="00872BEB" w14:paraId="2F95EE9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5A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64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07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91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AE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D6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84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CC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983C70" w:rsidRPr="00872BEB" w14:paraId="0DB256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EA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DE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F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73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DA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85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F7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6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983C70" w:rsidRPr="00872BEB" w14:paraId="578CF46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AD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AD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5A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6C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E3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87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D6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2C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983C70" w:rsidRPr="00872BEB" w14:paraId="507676A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2D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E0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FA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5A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55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BF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57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84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732CC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E2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7A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86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2B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F7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95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05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6D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3C3E4B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6A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65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19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39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44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E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09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CC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113A6E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0E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E8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8D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E3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03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82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11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208.33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6B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МКМ и др.</w:t>
            </w:r>
          </w:p>
        </w:tc>
      </w:tr>
      <w:tr w:rsidR="00983C70" w:rsidRPr="00872BEB" w14:paraId="4190E29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DA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37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C6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4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FF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09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DC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C7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E7FFF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76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97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89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F0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A5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C1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05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0B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9883F3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B6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9B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B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D5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EF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40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F2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33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7DA1F1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41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DC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5C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7B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8C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45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A8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11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983C70" w:rsidRPr="00872BEB" w14:paraId="0E6BD8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EB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1E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08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FB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EA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A0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A5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AD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983C70" w:rsidRPr="00872BEB" w14:paraId="37F4B13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3C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91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50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26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9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39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A6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07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50A17D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74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7C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49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1A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5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A8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12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5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DBC450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B5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95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AB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CF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CF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5E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B0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72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000E7A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58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4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61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06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53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23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F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32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ЗКП</w:t>
            </w:r>
          </w:p>
        </w:tc>
      </w:tr>
      <w:tr w:rsidR="00983C70" w:rsidRPr="00872BEB" w14:paraId="3736D3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B6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F0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11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13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42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BA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A7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E3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A64D36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BD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E4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61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B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3E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21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84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57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983C70" w:rsidRPr="00872BEB" w14:paraId="0E060D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C4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B1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B2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45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55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2D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A3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7B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4ECF25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0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4F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4C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4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72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0B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FA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4D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009811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C2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2A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BB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06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0B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0C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60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BF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05EA7E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08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77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81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64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ED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20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E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0F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983C70" w:rsidRPr="00872BEB" w14:paraId="2932A8D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47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5F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AE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6B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C3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5C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2F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F9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НЗБ</w:t>
            </w:r>
          </w:p>
        </w:tc>
      </w:tr>
      <w:tr w:rsidR="00983C70" w:rsidRPr="00872BEB" w14:paraId="7891F9F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0E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98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AA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68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F1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E1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49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7E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ЯИШ</w:t>
            </w:r>
          </w:p>
        </w:tc>
      </w:tr>
      <w:tr w:rsidR="00983C70" w:rsidRPr="00872BEB" w14:paraId="6F8F957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D1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62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16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C9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8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25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80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51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5AC5A11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17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1F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03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7B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12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70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86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CD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1430E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13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9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46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C4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74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90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F4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71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C54A9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ED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86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67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A2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7B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70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90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16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983C70" w:rsidRPr="00872BEB" w14:paraId="186266D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80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22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4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CD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E3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77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51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B9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B7F1B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14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53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55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F0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80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00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BD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B2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МЗН</w:t>
            </w:r>
          </w:p>
        </w:tc>
      </w:tr>
      <w:tr w:rsidR="00983C70" w:rsidRPr="00872BEB" w14:paraId="4B042A3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5D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B8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9C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1B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06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63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3C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00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983C70" w:rsidRPr="00872BEB" w14:paraId="1592AEA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99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30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2F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FA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F8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16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F0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EC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983C70" w:rsidRPr="00872BEB" w14:paraId="14DC2B7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29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6A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43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CF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AC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65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55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57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B848C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2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0C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F9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69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EF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59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41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38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1EDF9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97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95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4D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5A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86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ED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59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35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D933B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E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F2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C8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5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92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4A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1C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8D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F9241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A2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C0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A3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91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8F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BF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D5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18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983C70" w:rsidRPr="00872BEB" w14:paraId="0FD804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2F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9A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EA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6B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F7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4C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8F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DB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D7B435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77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21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4A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6D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06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4C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68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5F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727DB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F7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8C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E1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EB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FC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50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5D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60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6E54E0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95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66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65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46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8C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61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4D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9A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ПВВ и др.</w:t>
            </w:r>
          </w:p>
        </w:tc>
      </w:tr>
      <w:tr w:rsidR="00983C70" w:rsidRPr="00872BEB" w14:paraId="76D076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80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F7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22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42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EA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22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9C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6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БЛЦ и др.</w:t>
            </w:r>
          </w:p>
        </w:tc>
      </w:tr>
      <w:tr w:rsidR="00983C70" w:rsidRPr="00872BEB" w14:paraId="65F5EE7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80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D5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11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FB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8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F3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16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D6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DFA4C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E2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88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39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80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E9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6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B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F8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578CB9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0A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DB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85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9E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9C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7C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55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0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7A26E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C2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4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0B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5F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43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E3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65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11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83C70" w:rsidRPr="00872BEB" w14:paraId="1D0E04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81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DD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8A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F7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15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AF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6C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98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</w:tr>
      <w:tr w:rsidR="00983C70" w:rsidRPr="00872BEB" w14:paraId="1DCF73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B0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CB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E9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87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14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20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57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86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ВАЦ</w:t>
            </w:r>
          </w:p>
        </w:tc>
      </w:tr>
      <w:tr w:rsidR="00983C70" w:rsidRPr="00872BEB" w14:paraId="693690E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36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08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47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70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03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9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2B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B4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МБН</w:t>
            </w:r>
          </w:p>
        </w:tc>
      </w:tr>
      <w:tr w:rsidR="00983C70" w:rsidRPr="00872BEB" w14:paraId="6015A9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6B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53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7A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CE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BC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22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4C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AA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E03B6B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04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A6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49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61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2F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0D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D9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05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КИЧ</w:t>
            </w:r>
          </w:p>
        </w:tc>
      </w:tr>
      <w:tr w:rsidR="00983C70" w:rsidRPr="00872BEB" w14:paraId="1898080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AD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31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9C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D0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ED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73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CD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61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3A6016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DD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76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59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88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05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86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DF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B4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9A9FC2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C3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17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F0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0F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35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93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10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B3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26C132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6C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33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3C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D0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8A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0D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40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5E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8665A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AD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F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1B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46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B2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9E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90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B8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DF9C45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F7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D4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84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E7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F0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F6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CE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7B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983C70" w:rsidRPr="00872BEB" w14:paraId="7659898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EC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1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05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E0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E1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1A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08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B5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D33F8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1B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19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27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FE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46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C6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4A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C2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983C70" w:rsidRPr="00872BEB" w14:paraId="666EDB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C1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F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ED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6D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07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8F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16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9B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983C70" w:rsidRPr="00872BEB" w14:paraId="2B16492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85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0D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24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FB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2A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31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9A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A6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СЙК и др.</w:t>
            </w:r>
          </w:p>
        </w:tc>
      </w:tr>
      <w:tr w:rsidR="00983C70" w:rsidRPr="00872BEB" w14:paraId="35C626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56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29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44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67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D3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DB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37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29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83C70" w:rsidRPr="00872BEB" w14:paraId="00740F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F5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53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C4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C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1E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C7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1B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26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04B4F2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A0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3F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BC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20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A3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1A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A2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EC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7C6A2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C7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3F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CD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A9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F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43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FF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D7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ЙИЗ</w:t>
            </w:r>
          </w:p>
        </w:tc>
      </w:tr>
      <w:tr w:rsidR="00983C70" w:rsidRPr="00872BEB" w14:paraId="4887D70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C8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78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BB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85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BC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E1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EB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4A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983C70" w:rsidRPr="00872BEB" w14:paraId="4489ECA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F9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B1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9A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B2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91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DA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CB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6D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983C70" w:rsidRPr="00872BEB" w14:paraId="5D73719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C9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D8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A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2D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7A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62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F7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05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983C70" w:rsidRPr="00872BEB" w14:paraId="7E5CA93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D0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31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9B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3C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79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6C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4F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A0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983C70" w:rsidRPr="00872BEB" w14:paraId="0318CD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1B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44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10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1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CF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6D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CB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E6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МКЧ</w:t>
            </w:r>
          </w:p>
        </w:tc>
      </w:tr>
      <w:tr w:rsidR="00983C70" w:rsidRPr="00872BEB" w14:paraId="5520E1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0B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AC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4E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3E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49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B6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41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93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983C70" w:rsidRPr="00872BEB" w14:paraId="541B2E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18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D9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F3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5F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47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4F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9A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74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983C70" w:rsidRPr="00872BEB" w14:paraId="10E52E8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89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C7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1E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BD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C6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54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8F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39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96F1C9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4B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F3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FA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3F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90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CD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E2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27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983C70" w:rsidRPr="00872BEB" w14:paraId="3DA8EC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D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FF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08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24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30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07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F2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40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РОМФАРМ КОМПАНИ ООД</w:t>
            </w:r>
          </w:p>
        </w:tc>
      </w:tr>
      <w:tr w:rsidR="00983C70" w:rsidRPr="00872BEB" w14:paraId="7E8247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4B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19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2D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CD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9F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87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DC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D0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983C70" w:rsidRPr="00872BEB" w14:paraId="345345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D4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44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D9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98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CE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E4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8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0E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983C70" w:rsidRPr="00872BEB" w14:paraId="5FC1254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28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3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9B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A3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F6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5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4E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56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983C70" w:rsidRPr="00872BEB" w14:paraId="224C086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30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C2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8F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EC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B8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B9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97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EB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АВЗ</w:t>
            </w:r>
          </w:p>
        </w:tc>
      </w:tr>
      <w:tr w:rsidR="00983C70" w:rsidRPr="00872BEB" w14:paraId="21F425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1E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FC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A1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CB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2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36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82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A6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983C70" w:rsidRPr="00872BEB" w14:paraId="3A715EE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69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49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91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BA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53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A2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F5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F0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АХУ</w:t>
            </w:r>
          </w:p>
        </w:tc>
      </w:tr>
      <w:tr w:rsidR="00983C70" w:rsidRPr="00872BEB" w14:paraId="17B493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6A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A5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20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E5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310.180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8F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F8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87.471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66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3148.95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A1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2386DAF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03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B9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6E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30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7B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BF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0F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3F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52340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01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E4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31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38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45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80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E0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A3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983C70" w:rsidRPr="00872BEB" w14:paraId="5F8D3C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BA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EC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B6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F2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44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AE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84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68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60DC7F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28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1C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C4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0D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35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7D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32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46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AEE398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D9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9A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3A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EC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D1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66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D9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38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52A1A9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E5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6B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19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00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60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14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1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9C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983C70" w:rsidRPr="00872BEB" w14:paraId="42A47D8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57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82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B2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55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E1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20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BB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6B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381709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8F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00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02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C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B3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67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A7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C0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ТПМ и др.</w:t>
            </w:r>
          </w:p>
        </w:tc>
      </w:tr>
      <w:tr w:rsidR="00983C70" w:rsidRPr="00872BEB" w14:paraId="581D27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5B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7A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93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F3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9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C1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8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B7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983C70" w:rsidRPr="00872BEB" w14:paraId="330321F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A6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46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C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8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6C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C2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CB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D6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СИЗ и др.</w:t>
            </w:r>
          </w:p>
        </w:tc>
      </w:tr>
      <w:tr w:rsidR="00983C70" w:rsidRPr="00872BEB" w14:paraId="16B7755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BC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38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15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EF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22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B8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02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4B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83C70" w:rsidRPr="00872BEB" w14:paraId="2FBE18A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73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1B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80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15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EC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A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E6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30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983C70" w:rsidRPr="00872BEB" w14:paraId="384A122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4F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48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D9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B6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7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D2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57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39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983C70" w:rsidRPr="00872BEB" w14:paraId="319536C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08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0A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E2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5F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C3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E8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29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79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1B0002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31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91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4F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15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D9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38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62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0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1909A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AC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D2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B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5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F6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B0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80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41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1F38C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09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3D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0C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52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2B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F8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38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82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983C70" w:rsidRPr="00872BEB" w14:paraId="4F7877E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A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5B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71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73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35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0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E9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BB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BD5C1A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A3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28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BF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60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AD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99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FD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E9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983C70" w:rsidRPr="00872BEB" w14:paraId="2296BA0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DC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D5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E2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9E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06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53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12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9D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СЗН</w:t>
            </w:r>
          </w:p>
        </w:tc>
      </w:tr>
      <w:tr w:rsidR="00983C70" w:rsidRPr="00872BEB" w14:paraId="563A64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81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C3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14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89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2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F4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6C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E8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93AE6E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17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0C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4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E0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B5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94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B1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EA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983C70" w:rsidRPr="00872BEB" w14:paraId="0B09BA4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4B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1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11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A1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D5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36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62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F6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983C70" w:rsidRPr="00872BEB" w14:paraId="74A60F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59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45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1E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6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7B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3F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08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39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EE602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94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FC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83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7E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FB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12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3F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5E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983C70" w:rsidRPr="00872BEB" w14:paraId="2E2CBE8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77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E7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48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2B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E5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06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56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1B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1346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16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70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03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79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2C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DE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4E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56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983C70" w:rsidRPr="00872BEB" w14:paraId="2CDEB52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FE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44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1B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C6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92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DB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7B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08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983C70" w:rsidRPr="00872BEB" w14:paraId="74414E1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9D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D5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F2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C9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37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3C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E6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EB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983C70" w:rsidRPr="00872BEB" w14:paraId="21F036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BA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A6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39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7D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16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9C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68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4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BDCBD4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CC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21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88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65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A7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D3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15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C9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57CA22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56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4E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EC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58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E3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20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8C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16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983C70" w:rsidRPr="00872BEB" w14:paraId="64BB38B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6D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F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D3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2A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5D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3D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25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D3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983C70" w:rsidRPr="00872BEB" w14:paraId="23CCD51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A9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B4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3F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F6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1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E1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F4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1B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E7CB7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4C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35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40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0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3C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CA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84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9F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61AD3D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CA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0D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DD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C7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1C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C6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7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1B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5DF79A8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DD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48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B6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C6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A3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3A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8B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28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5E05D1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1C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18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B1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17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0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18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17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41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48AB2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3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A0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0B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D2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E4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D4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B4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00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983C70" w:rsidRPr="00872BEB" w14:paraId="090793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7D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85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7A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5C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9F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A7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13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C5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983C70" w:rsidRPr="00872BEB" w14:paraId="5F7B763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92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4F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76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56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97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E1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EB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B6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ТМС и др.</w:t>
            </w:r>
          </w:p>
        </w:tc>
      </w:tr>
      <w:tr w:rsidR="00983C70" w:rsidRPr="00872BEB" w14:paraId="1B9F0DB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DF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B1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55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BC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C9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DE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FB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DA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983C70" w:rsidRPr="00872BEB" w14:paraId="04C1DC9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06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B8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2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30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05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F1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36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10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B17D69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6E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99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65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BC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E7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5C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6F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4F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7FF2B74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5D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D0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02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56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4B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F7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6E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66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E2BFD5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D5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92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D5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CD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C9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E1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78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22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6B777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A3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69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CD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8B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95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62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D4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B7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983C70" w:rsidRPr="00872BEB" w14:paraId="14EEF11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83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4C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15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E2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86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E1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72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A0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983C70" w:rsidRPr="00872BEB" w14:paraId="2555F5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2A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52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BE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AF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80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3A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5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EA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73AB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1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EA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88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BF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1A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D4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05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6A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983C70" w:rsidRPr="00872BEB" w14:paraId="632853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20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8E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B7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EA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F9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BD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E7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AE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983C70" w:rsidRPr="00872BEB" w14:paraId="0B47741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51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85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29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E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DE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1A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E2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EA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983C70" w:rsidRPr="00872BEB" w14:paraId="7E8B0E0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8B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10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F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26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EE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33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55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09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7E75E8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E2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D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C2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B8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48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F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7F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D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794A89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FE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10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A2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F3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E7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D4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3B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4E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ББМ</w:t>
            </w:r>
          </w:p>
        </w:tc>
      </w:tr>
      <w:tr w:rsidR="00983C70" w:rsidRPr="00872BEB" w14:paraId="7CDD5F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12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99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5E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D9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38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6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C4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A2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983C70" w:rsidRPr="00872BEB" w14:paraId="609C0CD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2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61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E8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62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7F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FF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22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6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001BD0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E1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A6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04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CA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0F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83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D3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2B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0E83D5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D4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56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49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8F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78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1D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27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E8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983C70" w:rsidRPr="00872BEB" w14:paraId="453B254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49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B8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5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13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FB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DF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DC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35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983C70" w:rsidRPr="00872BEB" w14:paraId="3A007EC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06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1F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97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FF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D5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05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66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E4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D362A5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86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6B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23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C7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C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D9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C7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E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ЛДЧ</w:t>
            </w:r>
          </w:p>
        </w:tc>
      </w:tr>
      <w:tr w:rsidR="00983C70" w:rsidRPr="00872BEB" w14:paraId="3918452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FE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FB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C8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43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39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A3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E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6D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BC10A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00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65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45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9B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8C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7E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39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20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ЙЛН</w:t>
            </w:r>
          </w:p>
        </w:tc>
      </w:tr>
      <w:tr w:rsidR="00983C70" w:rsidRPr="00872BEB" w14:paraId="767C2CF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E9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C1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62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DB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20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40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80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77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0843F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4D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78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6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FB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D5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46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0A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BB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0EBDBC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30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40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8D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8B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41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AF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70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46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D0FF29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E7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C5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8E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BA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6C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F8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FA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72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ТЙК</w:t>
            </w:r>
          </w:p>
        </w:tc>
      </w:tr>
      <w:tr w:rsidR="00983C70" w:rsidRPr="00872BEB" w14:paraId="3E1B86F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D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AB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5C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3E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7F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CD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31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4E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983C70" w:rsidRPr="00872BEB" w14:paraId="245EF8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8B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12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07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D4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DB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62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A8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A2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619C09E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13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16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C3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AD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1D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99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E9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31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983C70" w:rsidRPr="00872BEB" w14:paraId="0E0A3C8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C8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F2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10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5B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E8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F9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FF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2E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03CEA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8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EC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78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1A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E0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E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7A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81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СЗВ</w:t>
            </w:r>
          </w:p>
        </w:tc>
      </w:tr>
      <w:tr w:rsidR="00983C70" w:rsidRPr="00872BEB" w14:paraId="257FFB6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82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7E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F4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1A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3F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B4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FF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B0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983C70" w:rsidRPr="00872BEB" w14:paraId="191AFCB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A9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33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68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34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BA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60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BB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61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983C70" w:rsidRPr="00872BEB" w14:paraId="5FCA221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8A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46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01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0A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17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99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EE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71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СГЯ и др.</w:t>
            </w:r>
          </w:p>
        </w:tc>
      </w:tr>
      <w:tr w:rsidR="00983C70" w:rsidRPr="00872BEB" w14:paraId="6A9F33D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DD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24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9B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45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A5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75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A4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DD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АЛЯ и др.</w:t>
            </w:r>
          </w:p>
        </w:tc>
      </w:tr>
      <w:tr w:rsidR="00983C70" w:rsidRPr="00872BEB" w14:paraId="5197FAD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E6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87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F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39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6D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42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A2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F2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983C70" w:rsidRPr="00872BEB" w14:paraId="3513AD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2A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6C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9C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B9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E8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34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16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B3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02535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1F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0B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39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01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B0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59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80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93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752F55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B6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BA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93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0B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41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52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3F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2C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983C70" w:rsidRPr="00872BEB" w14:paraId="10344DE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45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CD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0C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FE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37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DB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EB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E8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5EB530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C4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C4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19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01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9C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F6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E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52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429599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37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2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6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0A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96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D8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D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A4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983C70" w:rsidRPr="00872BEB" w14:paraId="0AA6044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AD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70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71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D6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12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12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11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B3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ЗБТ</w:t>
            </w:r>
          </w:p>
        </w:tc>
      </w:tr>
      <w:tr w:rsidR="00983C70" w:rsidRPr="00872BEB" w14:paraId="138448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70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85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1C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25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04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01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36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C2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37279C0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4B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61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C1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1A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24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2A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46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D8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983C70" w:rsidRPr="00872BEB" w14:paraId="78D54A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57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0D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D2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DA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5E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1F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46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14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983C70" w:rsidRPr="00872BEB" w14:paraId="155E208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6E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5B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EB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E3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5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33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53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0C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4C70DC6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9E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D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1C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31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2B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69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D3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A4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983C70" w:rsidRPr="00872BEB" w14:paraId="26D0BA6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5A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FB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8B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F0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2E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3C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39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CC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983C70" w:rsidRPr="00872BEB" w14:paraId="54ADD66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8D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B0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77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66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48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2B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D8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F8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BC1A0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F1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46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F3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84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9B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0B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F0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BF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1ABF8D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B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31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74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9D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1C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8C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A9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B2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0B9779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69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4D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6D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E8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47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91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A2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77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983C70" w:rsidRPr="00872BEB" w14:paraId="772EE8C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DF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37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6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A9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B2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B8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3C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F9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983C70" w:rsidRPr="00872BEB" w14:paraId="5243FB4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B7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B7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82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F5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CE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0A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C4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9A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МКЧ</w:t>
            </w:r>
          </w:p>
        </w:tc>
      </w:tr>
      <w:tr w:rsidR="00983C70" w:rsidRPr="00872BEB" w14:paraId="7FCD086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74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7C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CB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26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ED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77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9F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8C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83C70" w:rsidRPr="00872BEB" w14:paraId="3E1FD98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05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93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E5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8A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90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CB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9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1A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983C70" w:rsidRPr="00872BEB" w14:paraId="166039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19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4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6E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91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B3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68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F0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73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BD75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FC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27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1B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D3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92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30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2B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B4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ВНЧ</w:t>
            </w:r>
          </w:p>
        </w:tc>
      </w:tr>
      <w:tr w:rsidR="00983C70" w:rsidRPr="00872BEB" w14:paraId="2D2156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99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E7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73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AD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48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44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A5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84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FF45A6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61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F0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ED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7E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C7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BB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59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17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</w:tr>
      <w:tr w:rsidR="00983C70" w:rsidRPr="00872BEB" w14:paraId="6FADBE2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2D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ED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95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CD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4A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CC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BA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D7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983C70" w:rsidRPr="00872BEB" w14:paraId="2CAB88F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71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17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C4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C8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E2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5F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95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53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НДЯ</w:t>
            </w:r>
          </w:p>
        </w:tc>
      </w:tr>
      <w:tr w:rsidR="00983C70" w:rsidRPr="00872BEB" w14:paraId="4EA6576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D3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A8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D2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23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4E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18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7A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DD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90479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B1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C7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71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5C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7E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A2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A5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B2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ТНГ и др.</w:t>
            </w:r>
          </w:p>
        </w:tc>
      </w:tr>
      <w:tr w:rsidR="00983C70" w:rsidRPr="00872BEB" w14:paraId="6216926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D4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28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0D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AB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1A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8C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25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2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983C70" w:rsidRPr="00872BEB" w14:paraId="002258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17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A9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9C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2F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86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08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9E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29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36B3D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3E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0E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9F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AD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27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FD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6A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206.82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20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364EA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0C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99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AC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81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2B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7F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63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B0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9B454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7A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82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05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0A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C7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24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B0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22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3B0C6C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36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87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17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A4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6B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09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6D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B3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EB49E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A4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2A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AF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79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B6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40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F4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77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27C8E2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45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C6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AC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F6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9E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0B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44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9B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140DF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28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09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61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3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2A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81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6D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CB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027966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7A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45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08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F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6E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64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D1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DA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F6DE8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1E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EA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40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E7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34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9B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59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62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703463B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7F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86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0B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31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19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6A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86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4A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53C5F8C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1A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07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55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1E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77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A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99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3E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457EF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CA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CC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11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BD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24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58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7C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47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983C70" w:rsidRPr="00872BEB" w14:paraId="115118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34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6D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15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21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2E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D3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E0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B4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983C70" w:rsidRPr="00872BEB" w14:paraId="623CC6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54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3A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84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EE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C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3E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D1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88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78F79CC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65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C2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43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7E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1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7C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10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12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352819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08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AB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C9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F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71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A1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CB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E6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08A4FB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43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82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49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FF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85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8E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1E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03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983C70" w:rsidRPr="00872BEB" w14:paraId="3DF548D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0D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54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43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04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4C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A5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D2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21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983C70" w:rsidRPr="00872BEB" w14:paraId="75D7C5A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9A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64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A5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52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DF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6B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97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47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75BC23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7B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E2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07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18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63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80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2D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30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6BB0183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DD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1A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12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96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50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05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29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E8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761305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7A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35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43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F9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6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B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14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CD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C2837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66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EC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1F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20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AB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D5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0C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98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8B5086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4B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6C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6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19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2E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A0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7B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83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983C70" w:rsidRPr="00872BEB" w14:paraId="3770B3F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3C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6E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D3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60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F3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C0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8F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01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2F0D77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9A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AC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8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9E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8D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EC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09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FC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ЛСЧ</w:t>
            </w:r>
          </w:p>
        </w:tc>
      </w:tr>
      <w:tr w:rsidR="00983C70" w:rsidRPr="00872BEB" w14:paraId="453C5EE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2B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DE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C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35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59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BF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6C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A1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983C70" w:rsidRPr="00872BEB" w14:paraId="06068FF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F7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0C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B7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1D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03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A3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08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8E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983C70" w:rsidRPr="00872BEB" w14:paraId="6D67B04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EB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94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5A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E6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D3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4E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3D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D0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C6A3D4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35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33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83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DA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21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4E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AE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E6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983C70" w:rsidRPr="00872BEB" w14:paraId="0D86733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B6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AA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16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C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B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DC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CE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B7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983C70" w:rsidRPr="00872BEB" w14:paraId="7E24AD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03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7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B7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3C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6C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C6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C4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FF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983C70" w:rsidRPr="00872BEB" w14:paraId="4585400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F9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71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AD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55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74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8A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10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06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983C70" w:rsidRPr="00872BEB" w14:paraId="79E4591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03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B1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80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B2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63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3C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EF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43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2C2EEB5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CA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0C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61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5F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E0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26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F7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D9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ВСШ и др.</w:t>
            </w:r>
          </w:p>
        </w:tc>
      </w:tr>
      <w:tr w:rsidR="00983C70" w:rsidRPr="00872BEB" w14:paraId="4E75A5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A8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51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03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5B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BA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5E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37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C9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198A5E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F0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40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31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D2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16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E1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30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DB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983C70" w:rsidRPr="00872BEB" w14:paraId="2E725C7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F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58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3E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E6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21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AF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AE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A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12910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46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07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A8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89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C9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7E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35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5E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983C70" w:rsidRPr="00872BEB" w14:paraId="342A117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6F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B2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68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16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CB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77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94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C3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СБР и др.</w:t>
            </w:r>
          </w:p>
        </w:tc>
      </w:tr>
      <w:tr w:rsidR="00983C70" w:rsidRPr="00872BEB" w14:paraId="0C978A9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54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3A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E1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F7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48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8E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CD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A9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6831BC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16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7F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5F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7A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53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DE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4A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9A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13FDA1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AE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DC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46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9F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07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AE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EC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4A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983C70" w:rsidRPr="00872BEB" w14:paraId="6EA98BC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85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62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90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CE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D6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E4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45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C1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568596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50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08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62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F2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E3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2A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A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05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557A32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C3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5C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0A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06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D9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EF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B8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B4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АМЗ и др.</w:t>
            </w:r>
          </w:p>
        </w:tc>
      </w:tr>
      <w:tr w:rsidR="00983C70" w:rsidRPr="00872BEB" w14:paraId="5DB04F4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38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A0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A5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74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DE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0E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34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A6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983C70" w:rsidRPr="00872BEB" w14:paraId="4026D2E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7C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EA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CF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32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4A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EC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BE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3A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983C70" w:rsidRPr="00872BEB" w14:paraId="0FDB9CE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51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09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C7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98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15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82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BB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75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983C70" w:rsidRPr="00872BEB" w14:paraId="402165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4D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AD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71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0A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0D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1C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83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B0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0033FD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E5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9A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DF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2B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49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1C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07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4F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1A89EA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E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2D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C2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A6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5B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14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A4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08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1C76A2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69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44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52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49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74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F3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DD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F2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DEF2D6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F2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CC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85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D3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A6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DB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AC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DC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EF6EB8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B7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4A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37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81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7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2C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6D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11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B5B6DC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94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F8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F9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9B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C3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2B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6F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8A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6CD15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95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AA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B7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89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1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45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FE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0F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74656B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7A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40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E8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2D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11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71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23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25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8C87B5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CC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F3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D4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93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D9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DA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93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68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ИАЧ и др.</w:t>
            </w:r>
          </w:p>
        </w:tc>
      </w:tr>
      <w:tr w:rsidR="00983C70" w:rsidRPr="00872BEB" w14:paraId="19BE6D0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96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09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72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62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01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A0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3D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85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FC1681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74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B0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8C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56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F3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53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C2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A5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355AE2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62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CD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34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8D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D8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8B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04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DD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74DCD3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0E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1E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2A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E6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C0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B8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0F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E1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15C53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BB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CA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16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7E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BB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6F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95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71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983C70" w:rsidRPr="00872BEB" w14:paraId="0D5A14A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8A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87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B2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88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CA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BE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AF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DE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E99B1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E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4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DD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A5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D1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DF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11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A8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41C77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79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EE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2C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7B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97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E0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CE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D9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A09413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81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AB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26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4A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43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E6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8A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AB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334ED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DB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2A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7A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5D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92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C0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F5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0A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983C70" w:rsidRPr="00872BEB" w14:paraId="785370E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C5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C8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15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B7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98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D1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F9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D6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D1601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71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55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84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B9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27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12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75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DF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1472F4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5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04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D4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39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00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18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2F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DE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F7400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5E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F9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1D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60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BA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68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4E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54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44AAC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D4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26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51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F8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24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14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71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59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92358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82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9B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4A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F4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29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3A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EB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EC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34B792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FF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BB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A2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C5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4F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41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92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3F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983C70" w:rsidRPr="00872BEB" w14:paraId="29740D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A2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D6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AB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C2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2C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8C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C1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36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983C70" w:rsidRPr="00872BEB" w14:paraId="08B0F09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63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DC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BE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19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D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5F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34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BA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1CE2A4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C3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8F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82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CF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13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2A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F6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93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ФБП</w:t>
            </w:r>
          </w:p>
        </w:tc>
      </w:tr>
      <w:tr w:rsidR="00983C70" w:rsidRPr="00872BEB" w14:paraId="1513DB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7A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52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D3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5E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6E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1B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90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4B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ТПМ и др.</w:t>
            </w:r>
          </w:p>
        </w:tc>
      </w:tr>
      <w:tr w:rsidR="00983C70" w:rsidRPr="00872BEB" w14:paraId="66AE37F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2C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98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BE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CF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AD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1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89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DB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843801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EC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E2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30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B7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49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A0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E7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08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МИЗ</w:t>
            </w:r>
          </w:p>
        </w:tc>
      </w:tr>
      <w:tr w:rsidR="00983C70" w:rsidRPr="00872BEB" w14:paraId="78FBAB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0B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FE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6D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5E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DA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2F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5F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C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F9E2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42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FA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E5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81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1A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B2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EA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45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983C70" w:rsidRPr="00872BEB" w14:paraId="1FF1DF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49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5C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A5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FB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B8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28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D2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4B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10A7FE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F6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87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C0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58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CF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07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1A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6E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0D5D44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45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2F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B8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DE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78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89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24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22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983C70" w:rsidRPr="00872BEB" w14:paraId="28F73D9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FF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1C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E2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E4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2C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A9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42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72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EC160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0D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77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0C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88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AD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C9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C3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8D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4D27E2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9A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3A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C4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DE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7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FF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B9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34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ПВБ</w:t>
            </w:r>
          </w:p>
        </w:tc>
      </w:tr>
      <w:tr w:rsidR="00983C70" w:rsidRPr="00872BEB" w14:paraId="03CC54D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5A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92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1B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D9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69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35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8A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10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3A5A2E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01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37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4A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7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FB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F7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FA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6A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A98437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63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F7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E0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0A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36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AB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D9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02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983C70" w:rsidRPr="00872BEB" w14:paraId="641198C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CC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7B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7F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92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CD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E9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F0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7D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983C70" w:rsidRPr="00872BEB" w14:paraId="0EDFFB5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E6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13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45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02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D9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7D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25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95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983C70" w:rsidRPr="00872BEB" w14:paraId="7F8288E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65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A1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FC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A9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6C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E6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A1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5B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983C70" w:rsidRPr="00872BEB" w14:paraId="4C1A4B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CF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62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2F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0F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46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42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C2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8E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ППП и др.</w:t>
            </w:r>
          </w:p>
        </w:tc>
      </w:tr>
      <w:tr w:rsidR="00983C70" w:rsidRPr="00872BEB" w14:paraId="4D02EDA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BE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F4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49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F2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0F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E3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09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45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ТАГ и др.</w:t>
            </w:r>
          </w:p>
        </w:tc>
      </w:tr>
      <w:tr w:rsidR="00983C70" w:rsidRPr="00872BEB" w14:paraId="30C52E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19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CB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FB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E0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55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B4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C7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D0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EFB2E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2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93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95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92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B8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0C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41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D3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983C70" w:rsidRPr="00872BEB" w14:paraId="77C3775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68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A4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A6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6B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61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EF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DF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CA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983C70" w:rsidRPr="00872BEB" w14:paraId="4E199E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5E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1F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15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9A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6F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BA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51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13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МЗН</w:t>
            </w:r>
          </w:p>
        </w:tc>
      </w:tr>
      <w:tr w:rsidR="00983C70" w:rsidRPr="00872BEB" w14:paraId="2A9C23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F7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1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15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27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14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EE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62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60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983C70" w:rsidRPr="00872BEB" w14:paraId="31DA45D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58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7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B6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D6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D0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CF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8F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4D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983C70" w:rsidRPr="00872BEB" w14:paraId="23284A2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85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7E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AC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51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DE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3B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CE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AA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C2468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90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47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73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36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C5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35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D5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FA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983C70" w:rsidRPr="00872BEB" w14:paraId="22D5E4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6D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20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1B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3B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04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5C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CA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91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ЦДВ</w:t>
            </w:r>
          </w:p>
        </w:tc>
      </w:tr>
      <w:tr w:rsidR="00983C70" w:rsidRPr="00872BEB" w14:paraId="731860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EF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73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FA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1E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12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29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A4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FE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983C70" w:rsidRPr="00872BEB" w14:paraId="1CAC47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79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A4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0E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6E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1C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0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40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3C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983C70" w:rsidRPr="00872BEB" w14:paraId="0D93D83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11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59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3D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19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A6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D3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97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8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2C53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6A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4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04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28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DD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02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24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64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983C70" w:rsidRPr="00872BEB" w14:paraId="2EE8A67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93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81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EA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78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B4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06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EF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2C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983C70" w:rsidRPr="00872BEB" w14:paraId="261EC0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90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09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B3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65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16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11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A8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FB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7F044F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1B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5D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34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7B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58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5E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98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A4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79AF9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73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9A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AD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25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09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07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8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36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83C70" w:rsidRPr="00872BEB" w14:paraId="191A10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08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C7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16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95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AE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8B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56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50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B420F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0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B0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56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FA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7D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B1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60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80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ДКГ и др.</w:t>
            </w:r>
          </w:p>
        </w:tc>
      </w:tr>
      <w:tr w:rsidR="00983C70" w:rsidRPr="00872BEB" w14:paraId="459115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3B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A7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22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19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11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50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82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10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A6BC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5F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6A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66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4B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3A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73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97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B1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83C70" w:rsidRPr="00872BEB" w14:paraId="2D4967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99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A3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6E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FE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1D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E0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12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F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983C70" w:rsidRPr="00872BEB" w14:paraId="78B9D0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3A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9B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AE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45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DF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2F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2B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18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0B3EF0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C1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5B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52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95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29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94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37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32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C3CD27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29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D4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AB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6A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7D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CB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6A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D2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83C70" w:rsidRPr="00872BEB" w14:paraId="5A0B8C3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9D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3E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D8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F4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77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DC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0D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CA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983C70" w:rsidRPr="00872BEB" w14:paraId="5BA9AC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0F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9B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9C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E3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40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3F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A0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6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983C70" w:rsidRPr="00872BEB" w14:paraId="3CF448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57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83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12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B4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92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13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97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5C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983C70" w:rsidRPr="00872BEB" w14:paraId="12F3894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09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DF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E5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7D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6C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FA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B3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4A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67DE54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CE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C1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B9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03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0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8F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4A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95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2A0B71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F8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09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A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06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90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3A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F7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2D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4795E0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16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2B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C0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41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3C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F5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14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9C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ДКГ и др.</w:t>
            </w:r>
          </w:p>
        </w:tc>
      </w:tr>
      <w:tr w:rsidR="00983C70" w:rsidRPr="00872BEB" w14:paraId="2C18E5D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F9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6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4C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BA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77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01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1C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B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83C70" w:rsidRPr="00872BEB" w14:paraId="78C7109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F0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FD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31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4B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81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40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E8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A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983C70" w:rsidRPr="00872BEB" w14:paraId="4E06BA3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66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B6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2A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8B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B0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49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A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DA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626CF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1F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C4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EB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0A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D5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84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9B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61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E426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F9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DF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23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C4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54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34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A4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32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МИЗ</w:t>
            </w:r>
          </w:p>
        </w:tc>
      </w:tr>
      <w:tr w:rsidR="00983C70" w:rsidRPr="00872BEB" w14:paraId="2E8769C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40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84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93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39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81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FA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E0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FE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17928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AE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0D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1F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AE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BA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60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8D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73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42B8F7C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B4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52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BF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9B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B3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BE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61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C3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983C70" w:rsidRPr="00872BEB" w14:paraId="4CC1EAE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A8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89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5D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C5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D2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64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11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F8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B850E4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D5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75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08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2F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2D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A0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89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84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ЙМД</w:t>
            </w:r>
          </w:p>
        </w:tc>
      </w:tr>
      <w:tr w:rsidR="00983C70" w:rsidRPr="00872BEB" w14:paraId="2F16E4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B4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8C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0B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BB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E2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CB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B6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C6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983C70" w:rsidRPr="00872BEB" w14:paraId="58D838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44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F2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CC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61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18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4D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AA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D0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14A799C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6B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76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A1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1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C3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84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EA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E8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7C34F5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7C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0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FA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C1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E8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8E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50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BB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КЛГ</w:t>
            </w:r>
          </w:p>
        </w:tc>
      </w:tr>
      <w:tr w:rsidR="00983C70" w:rsidRPr="00872BEB" w14:paraId="16E0F41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CE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9E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04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6E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ED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E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7C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7D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267DD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10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8E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B9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8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C9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BB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7B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3B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349BE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11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93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2D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2A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99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90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F1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49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983C70" w:rsidRPr="00872BEB" w14:paraId="70C7B1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43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B1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A0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9B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2E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38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BE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4C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АХУ</w:t>
            </w:r>
          </w:p>
        </w:tc>
      </w:tr>
      <w:tr w:rsidR="00983C70" w:rsidRPr="00872BEB" w14:paraId="1F5DBC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34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F4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F8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F0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DC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CA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0D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F7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3AAF5F3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60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E4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9E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15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C8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39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BD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40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МПП и др.</w:t>
            </w:r>
          </w:p>
        </w:tc>
      </w:tr>
      <w:tr w:rsidR="00983C70" w:rsidRPr="00872BEB" w14:paraId="5686F76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4B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C4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59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3B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80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8E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22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C8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983C70" w:rsidRPr="00872BEB" w14:paraId="186DB7A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8A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4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DA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4C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EB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B6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27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5B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ДСД и др.</w:t>
            </w:r>
          </w:p>
        </w:tc>
      </w:tr>
      <w:tr w:rsidR="00983C70" w:rsidRPr="00872BEB" w14:paraId="675E052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EC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B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6F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D9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BD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FF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5D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6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61054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C7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3F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1F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13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5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10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00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54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85F32E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8E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B1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FF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1B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AF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0C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0D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E6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БЛЦ и др.</w:t>
            </w:r>
          </w:p>
        </w:tc>
      </w:tr>
      <w:tr w:rsidR="00983C70" w:rsidRPr="00872BEB" w14:paraId="211A8B8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76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B2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E6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1C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59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02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C4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A3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ИСШ</w:t>
            </w:r>
          </w:p>
        </w:tc>
      </w:tr>
      <w:tr w:rsidR="00983C70" w:rsidRPr="00872BEB" w14:paraId="0DF47D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AE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CF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55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1B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74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65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9F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49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E8BB2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BE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92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70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2D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35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BF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1D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9C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83C70" w:rsidRPr="00872BEB" w14:paraId="5214C07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BB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4C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A0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34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45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C1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83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7A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983C70" w:rsidRPr="00872BEB" w14:paraId="1FEABFE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58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F8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7E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6F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C3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8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B1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6B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983C70" w:rsidRPr="00872BEB" w14:paraId="49E113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36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F7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7A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A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EE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4D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13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6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983C70" w:rsidRPr="00872BEB" w14:paraId="70B1C0C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E9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F9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F5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B9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C7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62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FD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6E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МКЧ</w:t>
            </w:r>
          </w:p>
        </w:tc>
      </w:tr>
      <w:tr w:rsidR="00983C70" w:rsidRPr="00872BEB" w14:paraId="062E975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0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A3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0B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86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33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D9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86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CF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983C70" w:rsidRPr="00872BEB" w14:paraId="58EC48E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28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95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05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33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1F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5E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D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D6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983C70" w:rsidRPr="00872BEB" w14:paraId="554981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E1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15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9F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CC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60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E4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61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82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983C70" w:rsidRPr="00872BEB" w14:paraId="065365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F9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A3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11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EE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A4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01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E5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3E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5E5406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21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E8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09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55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3A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37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18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39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983C70" w:rsidRPr="00872BEB" w14:paraId="2EE36B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02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E3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D8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4C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3D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03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F9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3C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3D6B5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A0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11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A3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D2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71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07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F2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D5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983C70" w:rsidRPr="00872BEB" w14:paraId="74A7D80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9A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EC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A7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1F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A6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03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10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37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55B2E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13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AF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65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56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F7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ED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8C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12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E43444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32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2B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79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AD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55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5E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5C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4E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79282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40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AB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43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BC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1B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68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60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E3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C4D21A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C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25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41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6C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E1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A2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3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9E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83C70" w:rsidRPr="00872BEB" w14:paraId="4772103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0C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24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46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6F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1148.011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FC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EE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114.872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6B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4135.41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0B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225069A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BE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C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DD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72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3D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93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ED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21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5C2541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07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9A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6E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C3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2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D4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24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A2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7A19CE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00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6B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6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B0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23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D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81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95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ВЗТ</w:t>
            </w:r>
          </w:p>
        </w:tc>
      </w:tr>
      <w:tr w:rsidR="00983C70" w:rsidRPr="00872BEB" w14:paraId="67CB98E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3C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A9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33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4D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08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84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49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CB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B65545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B0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DC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A5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A0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92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C0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2E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CA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C2DE1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6D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A8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C8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70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68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91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8E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DA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МЗН</w:t>
            </w:r>
          </w:p>
        </w:tc>
      </w:tr>
      <w:tr w:rsidR="00983C70" w:rsidRPr="00872BEB" w14:paraId="4DFC92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DB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54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60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EE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6E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F5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30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D7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0C5FC4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00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F2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7C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94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3D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F4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27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02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ИДР и др.</w:t>
            </w:r>
          </w:p>
        </w:tc>
      </w:tr>
      <w:tr w:rsidR="00983C70" w:rsidRPr="00872BEB" w14:paraId="3AB1FB1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08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25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BA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6D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16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7D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A6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4C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28ED4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64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1F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F3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22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57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79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42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D1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983C70" w:rsidRPr="00872BEB" w14:paraId="1611B1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6E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AC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C0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6C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B6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C2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A0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D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СЕВ</w:t>
            </w:r>
          </w:p>
        </w:tc>
      </w:tr>
      <w:tr w:rsidR="00983C70" w:rsidRPr="00872BEB" w14:paraId="275B233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76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DC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0C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73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D7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D9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82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D2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ИЕВ</w:t>
            </w:r>
          </w:p>
        </w:tc>
      </w:tr>
      <w:tr w:rsidR="00983C70" w:rsidRPr="00872BEB" w14:paraId="74CD4E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06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3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9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D8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6A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D5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E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69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83C70" w:rsidRPr="00872BEB" w14:paraId="2B4705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63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26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90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1B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15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5B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BA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F2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983C70" w:rsidRPr="00872BEB" w14:paraId="1B44EB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99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33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81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D4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CC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DB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00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8B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983C70" w:rsidRPr="00872BEB" w14:paraId="763CCBC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1D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AC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C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94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7A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D2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46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98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ВЗТ и др.</w:t>
            </w:r>
          </w:p>
        </w:tc>
      </w:tr>
      <w:tr w:rsidR="00983C70" w:rsidRPr="00872BEB" w14:paraId="2D52946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F6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71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38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F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9E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BF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EF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C9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983C70" w:rsidRPr="00872BEB" w14:paraId="3EE857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FE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41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4A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B2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34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26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16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56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НДК и др.</w:t>
            </w:r>
          </w:p>
        </w:tc>
      </w:tr>
      <w:tr w:rsidR="00983C70" w:rsidRPr="00872BEB" w14:paraId="1E1922A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CA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09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A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41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67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D8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35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F4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4E6E99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BE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DA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87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E6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3F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E1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2F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51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СЗН</w:t>
            </w:r>
          </w:p>
        </w:tc>
      </w:tr>
      <w:tr w:rsidR="00983C70" w:rsidRPr="00872BEB" w14:paraId="708D76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D9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57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B3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6B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72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D9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32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F5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DB2F2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CA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1B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B7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98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DA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AD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E6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C2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4C554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D6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D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B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1D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C2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A3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35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61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983C70" w:rsidRPr="00872BEB" w14:paraId="5174757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94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82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E7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63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DA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4F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8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55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983221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60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40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DB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0F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E2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21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D6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6C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983C70" w:rsidRPr="00872BEB" w14:paraId="2818116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C4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03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D7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F7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A2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8E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D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AA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983C70" w:rsidRPr="00872BEB" w14:paraId="3BE196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F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B5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37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97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55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69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FE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9A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82DA7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51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B5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F6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AF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9B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FA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DF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27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983C70" w:rsidRPr="00872BEB" w14:paraId="175798F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7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28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3D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C2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FE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0A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89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D9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CEB178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7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12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40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C3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0F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87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43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F9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983C70" w:rsidRPr="00872BEB" w14:paraId="06F56F8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F8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96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5F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AD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7E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0E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F8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CF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983C70" w:rsidRPr="00872BEB" w14:paraId="402368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17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85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F6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49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0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30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E7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00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СВЧ</w:t>
            </w:r>
          </w:p>
        </w:tc>
      </w:tr>
      <w:tr w:rsidR="00983C70" w:rsidRPr="00872BEB" w14:paraId="764354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CC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0E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8A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6F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02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90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0E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40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83C70" w:rsidRPr="00872BEB" w14:paraId="0850540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6A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37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83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35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22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4F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7A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1D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983C70" w:rsidRPr="00872BEB" w14:paraId="5E8195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0B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26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3F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20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71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85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99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E1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983C70" w:rsidRPr="00872BEB" w14:paraId="7FC7686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CF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8C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03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35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E3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D9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66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32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СТЯ и др.</w:t>
            </w:r>
          </w:p>
        </w:tc>
      </w:tr>
      <w:tr w:rsidR="00983C70" w:rsidRPr="00872BEB" w14:paraId="558122C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A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10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6E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BC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F1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07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CB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91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6AB540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96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B9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15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8B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45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E1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1A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54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58AD0E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68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4C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7A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8F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3A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EC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17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60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79EB84F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0C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01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F5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F3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D2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C0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C9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9C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79D3FB4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8D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5B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80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49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219.149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09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56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4F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E4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C70" w:rsidRPr="00872BEB" w14:paraId="475AC2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88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F9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3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CC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4C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13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A8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7F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4625EF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AC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FE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6A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8B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BE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BD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C5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33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КИЧ</w:t>
            </w:r>
          </w:p>
        </w:tc>
      </w:tr>
      <w:tr w:rsidR="00983C70" w:rsidRPr="00872BEB" w14:paraId="4D1236F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7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4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DD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CF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BA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FF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74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35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1C46C6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62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67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FC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EC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97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B7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75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1D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17732CF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65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3D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65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F9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43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B2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17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22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983C70" w:rsidRPr="00872BEB" w14:paraId="70B6888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15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C6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6F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B5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4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3C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06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F4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983C70" w:rsidRPr="00872BEB" w14:paraId="1B3920A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7B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C4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35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F6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D3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49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1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CF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01DE32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8D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9D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22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F5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A1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2E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76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0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983C70" w:rsidRPr="00872BEB" w14:paraId="73957BB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FE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6C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DD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55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E6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AE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91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CF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983C70" w:rsidRPr="00872BEB" w14:paraId="7534459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10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2E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A8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A8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12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B1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97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2D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1B1AB6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85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6E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E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8E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92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E6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A7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36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9F043B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7B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FC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44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D9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49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F3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16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4E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436321A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F8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A6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7C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86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A0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7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02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5F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983C70" w:rsidRPr="00872BEB" w14:paraId="0A22DD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FF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B5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04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35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0A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94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7F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7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C66F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FE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9B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1C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01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53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80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98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C0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2A17D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1A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4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9B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67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2E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AD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C4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14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0980920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2E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80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6D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99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0B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2F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6B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D4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983C70" w:rsidRPr="00872BEB" w14:paraId="06D31BB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0A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6A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26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68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BE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F0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66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CC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86354A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34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C0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44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54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4F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6F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9C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9B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83C70" w:rsidRPr="00872BEB" w14:paraId="6C88A20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63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3C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42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DA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37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C5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27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02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B1BAF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6E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F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00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B4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6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A1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98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09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5E34B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99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1F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00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50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61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5F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84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74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983C70" w:rsidRPr="00872BEB" w14:paraId="2A1C3F4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1F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47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14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57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42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23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58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BA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E259E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91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3D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C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4F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45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50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2D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7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46660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DF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DD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D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70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1A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34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5C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9F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83C70" w:rsidRPr="00872BEB" w14:paraId="1ACFFB9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0E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FF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5D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18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5B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18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BC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7D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27658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57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31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60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5C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5E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C3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10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A5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83C70" w:rsidRPr="00872BEB" w14:paraId="226F8C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16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06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B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1B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41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D1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53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45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6DAB14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27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49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D9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8F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24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3C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1F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EE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983C70" w:rsidRPr="00872BEB" w14:paraId="53AD11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25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97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40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82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17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8A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1E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BB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08E1A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3F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47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30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FE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C9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F1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07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A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983C70" w:rsidRPr="00872BEB" w14:paraId="4936BE2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B9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6C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7E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26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7A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D9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C1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EC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B82C43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A5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56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17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10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04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70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F9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04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983C70" w:rsidRPr="00872BEB" w14:paraId="0F016E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AE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BE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88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A2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09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9D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9B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83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983C70" w:rsidRPr="00872BEB" w14:paraId="279B22C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2A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03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1A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83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C6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97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BA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0A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983C70" w:rsidRPr="00872BEB" w14:paraId="470CCC0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A4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86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B8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D7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27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A0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68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E7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A17A2C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2C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12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FE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F8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F6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1A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E4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85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F1C5FF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56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D0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75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0D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6C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67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AE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D5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23394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B0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C8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18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26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B3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2E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3B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37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23AF7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9E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1D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9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20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4F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78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9C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74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A1F0A6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58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1D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C8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C7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B4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88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9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3D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ИСШ</w:t>
            </w:r>
          </w:p>
        </w:tc>
      </w:tr>
      <w:tr w:rsidR="00983C70" w:rsidRPr="00872BEB" w14:paraId="435713D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7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2F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1C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F2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71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0C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E6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E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983C70" w:rsidRPr="00872BEB" w14:paraId="67DC4E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86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72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4B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73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7F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E2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CB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E9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983C70" w:rsidRPr="00872BEB" w14:paraId="2DF521D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67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14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CE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63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18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C3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8D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FA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C21128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E1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D9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86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AC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94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E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80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C4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D0FFF9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AE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7B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8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8F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66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F5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FA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46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83C70" w:rsidRPr="00872BEB" w14:paraId="6F5B84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63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B4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D5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82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92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90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16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E3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ИВР</w:t>
            </w:r>
          </w:p>
        </w:tc>
      </w:tr>
      <w:tr w:rsidR="00983C70" w:rsidRPr="00872BEB" w14:paraId="1A1C3A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23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4C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DF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73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BD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B1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E5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1D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983C70" w:rsidRPr="00872BEB" w14:paraId="258EAF3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1F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F1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A7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67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88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A7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26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CA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A07C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C1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4B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05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A3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69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9A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AC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5E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899F6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96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9C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D9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78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36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FF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9D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C8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983C70" w:rsidRPr="00872BEB" w14:paraId="196F5A7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99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97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B1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F3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11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F2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6E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C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983C70" w:rsidRPr="00872BEB" w14:paraId="73B0CE2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A3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68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24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3F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81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8E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5C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0D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ЙЗГ</w:t>
            </w:r>
          </w:p>
        </w:tc>
      </w:tr>
      <w:tr w:rsidR="00983C70" w:rsidRPr="00872BEB" w14:paraId="763AA8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A6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D7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E9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C6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95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29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02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CB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АЗГ и др.</w:t>
            </w:r>
          </w:p>
        </w:tc>
      </w:tr>
      <w:tr w:rsidR="00983C70" w:rsidRPr="00872BEB" w14:paraId="41CC92F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F8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63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CF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27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10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5A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64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5E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983C70" w:rsidRPr="00872BEB" w14:paraId="2E57FE1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99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E9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9C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74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5D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9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B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DF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949C9C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12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56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00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08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9F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37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DD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8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983C70" w:rsidRPr="00872BEB" w14:paraId="52F78AE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2C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3B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01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0A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5D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94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E3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1A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983C70" w:rsidRPr="00872BEB" w14:paraId="74664D1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9B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1B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79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F6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88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72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57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F3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1073215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E7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29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A8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AB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EE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64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E1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4F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59D61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37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B1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C1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19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4D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A2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46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53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32D6C9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23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DE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11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F6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DE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DE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B7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E5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ИПВ и др.</w:t>
            </w:r>
          </w:p>
        </w:tc>
      </w:tr>
      <w:tr w:rsidR="00983C70" w:rsidRPr="00872BEB" w14:paraId="7F3B616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48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4C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9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3E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35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0A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9E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81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983C70" w:rsidRPr="00872BEB" w14:paraId="16AEED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C9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35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78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40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E2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6F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43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11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CACEB4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FE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22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60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36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D9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A8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B4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71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5F3C8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4E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1F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85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9F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35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BF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8B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5F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983C70" w:rsidRPr="00872BEB" w14:paraId="120B4E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AD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A1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77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F2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F3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D3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93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13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86355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1F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AF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70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48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4B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6D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1D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78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D0CB13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C6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C3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32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08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F2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33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45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0F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1ED480F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DF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C9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1C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10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D1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21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7E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0A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ЙАШ и др.</w:t>
            </w:r>
          </w:p>
        </w:tc>
      </w:tr>
      <w:tr w:rsidR="00983C70" w:rsidRPr="00872BEB" w14:paraId="1DF5A08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2A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0C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35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2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E6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58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53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D7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983C70" w:rsidRPr="00872BEB" w14:paraId="0D8E47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4B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8C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41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1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B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63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18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F0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ЙИД</w:t>
            </w:r>
          </w:p>
        </w:tc>
      </w:tr>
      <w:tr w:rsidR="00983C70" w:rsidRPr="00872BEB" w14:paraId="52F5B3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A8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6E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6F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E0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72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59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26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D4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ТИМ и др.</w:t>
            </w:r>
          </w:p>
        </w:tc>
      </w:tr>
      <w:tr w:rsidR="00983C70" w:rsidRPr="00872BEB" w14:paraId="489CDE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06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7E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F3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21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18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D1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D7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B6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6BFA129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7A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74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D4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B1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89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BF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02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6C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A6E09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55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C1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14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AC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39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9A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A1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CB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6DA63D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B3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6E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1F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91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36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5A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1F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7B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983C70" w:rsidRPr="00872BEB" w14:paraId="49B3D13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6F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D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1B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50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8A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FD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8C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4B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983C70" w:rsidRPr="00872BEB" w14:paraId="7FC9F70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23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42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28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01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06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C6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0A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AF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983C70" w:rsidRPr="00872BEB" w14:paraId="010C9B4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8C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E9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FE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AE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2D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B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9F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B3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983C70" w:rsidRPr="00872BEB" w14:paraId="1291741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1F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E0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E2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01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6B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02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F5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67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983C70" w:rsidRPr="00872BEB" w14:paraId="08B77F0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3C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D3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83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DB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56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6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82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FF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62B66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DA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11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5A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BD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64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35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D0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0B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983C70" w:rsidRPr="00872BEB" w14:paraId="19D222E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5F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24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37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87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B0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60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AA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9F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259A46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DF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5F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50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CD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76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9E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08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E9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949AED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E8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A4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E4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88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8B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34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B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EC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30B5D6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7E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DC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C8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01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D4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74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4E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B0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B61DBD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09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9F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B4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16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D6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33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6E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90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83C70" w:rsidRPr="00872BEB" w14:paraId="2E59AC3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01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E8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9B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B1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5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4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57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A9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9A1816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4C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32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AD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C2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17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85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2B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50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ВМН и др.</w:t>
            </w:r>
          </w:p>
        </w:tc>
      </w:tr>
      <w:tr w:rsidR="00983C70" w:rsidRPr="00872BEB" w14:paraId="5F0EF3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0C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E9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B3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D1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3A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33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20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93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ЕКТ и др.</w:t>
            </w:r>
          </w:p>
        </w:tc>
      </w:tr>
      <w:tr w:rsidR="00983C70" w:rsidRPr="00872BEB" w14:paraId="2C444B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2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D5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85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5F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EB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A6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77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BF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97B75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8E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89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20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2C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45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EE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16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3C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29BF09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4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1F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44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7A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4A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24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14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9F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3509A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62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02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E0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13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5A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FF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1F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CE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2ED92E1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1D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AF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E0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4E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C4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04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CB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00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983C70" w:rsidRPr="00872BEB" w14:paraId="11DB4C5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58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AF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10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CA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2E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F5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80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8B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983C70" w:rsidRPr="00872BEB" w14:paraId="793AAD7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F1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9F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75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37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F0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D4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34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B8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456B9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DB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D5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5C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2B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50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3A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9B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6A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40CB655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9A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44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70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B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7B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5D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A8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7E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983C70" w:rsidRPr="00872BEB" w14:paraId="32E0A05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D0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E8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68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38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56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6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30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68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579C89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DF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16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7B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56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E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AF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BB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8D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E48003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83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30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46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FF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8E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82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D3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60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A0CE6C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87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64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4F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9B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C1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02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2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81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0A2306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41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EF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01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01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35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D5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64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48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83C70" w:rsidRPr="00872BEB" w14:paraId="557646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94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C9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1E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77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15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0D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1E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32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480F4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3A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8F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E4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AA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0C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C0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A4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E6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27967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38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66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9C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5D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55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E7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0D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49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61DB2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A0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8F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BA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51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24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2B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6E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47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432CD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65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B3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0D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C8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03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56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D8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E9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87B11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41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07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D9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66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A9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86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08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43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СМАЙЛИНГ КОНСУЛТ ЕООД</w:t>
            </w:r>
          </w:p>
        </w:tc>
      </w:tr>
      <w:tr w:rsidR="00983C70" w:rsidRPr="00872BEB" w14:paraId="3AA2367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E0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04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A7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24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A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B2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E0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0F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983C70" w:rsidRPr="00872BEB" w14:paraId="5EA5687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27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7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E6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71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55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0F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D0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88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983C70" w:rsidRPr="00872BEB" w14:paraId="5E6FF96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B8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8D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80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B0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68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E0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50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92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83C70" w:rsidRPr="00872BEB" w14:paraId="3F9B10C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31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4E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43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76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19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E0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C4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96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97B792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75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21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4D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5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74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75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63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0C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7CBDB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4D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49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52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A2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75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0E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19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4C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983C70" w:rsidRPr="00872BEB" w14:paraId="74CF90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C3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56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5E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A2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F9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23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E6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80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983C70" w:rsidRPr="00872BEB" w14:paraId="2F5B827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EF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DE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FD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1C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17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B7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8A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69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ДСД и др.</w:t>
            </w:r>
          </w:p>
        </w:tc>
      </w:tr>
      <w:tr w:rsidR="00983C70" w:rsidRPr="00872BEB" w14:paraId="485742F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12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1B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D6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D5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C1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7A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B1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F9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ЦСЧ</w:t>
            </w:r>
          </w:p>
        </w:tc>
      </w:tr>
      <w:tr w:rsidR="00983C70" w:rsidRPr="00872BEB" w14:paraId="48D431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72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9B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41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20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8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3A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25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64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E058FB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07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76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7F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E6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BC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5D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67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3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983C70" w:rsidRPr="00872BEB" w14:paraId="5CFA99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3B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52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5B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6E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7A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B5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D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78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983C70" w:rsidRPr="00872BEB" w14:paraId="4277B40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04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10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06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A5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E3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17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39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4F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983C70" w:rsidRPr="00872BEB" w14:paraId="75F4C2D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68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95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52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75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F7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D9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79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7B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983C70" w:rsidRPr="00872BEB" w14:paraId="4EFF60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E0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A3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5A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AE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51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6A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C6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6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983C70" w:rsidRPr="00872BEB" w14:paraId="726289E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1F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71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0C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7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33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51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FB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0C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983C70" w:rsidRPr="00872BEB" w14:paraId="4614D42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3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52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7B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78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BB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C7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4A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87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83C70" w:rsidRPr="00872BEB" w14:paraId="0A17196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8F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45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79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E5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6E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D9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2E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9E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ЦДВ</w:t>
            </w:r>
          </w:p>
        </w:tc>
      </w:tr>
      <w:tr w:rsidR="00983C70" w:rsidRPr="00872BEB" w14:paraId="071EF2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B6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1D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53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8C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7E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DE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2C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D6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6764633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D8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13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37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E1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1D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BF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2F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77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983C70" w:rsidRPr="00872BEB" w14:paraId="56D8413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97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33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86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A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15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20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B4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A0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BD667D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27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E2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CA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B4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64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9E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B8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F4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B85DDB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A3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64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8E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3A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4B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82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D2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EB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983C70" w:rsidRPr="00872BEB" w14:paraId="0A9C380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6B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4C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12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B6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7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68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5D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02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B754E2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9B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06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07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6F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62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6A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29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79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80984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10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D1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3F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65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9D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61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89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3F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CE215C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4B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2A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26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4C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D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70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D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84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E78E9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2B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83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37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AA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C4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EB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BD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D4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983C70" w:rsidRPr="00872BEB" w14:paraId="40A56E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0C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C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64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CF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B7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91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34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CB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983C70" w:rsidRPr="00872BEB" w14:paraId="7B8157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B8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E0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4B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22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57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77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0D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14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МГС и др.</w:t>
            </w:r>
          </w:p>
        </w:tc>
      </w:tr>
      <w:tr w:rsidR="00983C70" w:rsidRPr="00872BEB" w14:paraId="0DA7C2B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D4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BA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2C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8E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BF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7A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47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B3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1136F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70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4B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E4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38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38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EE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F2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DF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АБЧ</w:t>
            </w:r>
          </w:p>
        </w:tc>
      </w:tr>
      <w:tr w:rsidR="00983C70" w:rsidRPr="00872BEB" w14:paraId="69EDD3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39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E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A5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6D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89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12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3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8E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983C70" w:rsidRPr="00872BEB" w14:paraId="3CDC3C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28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DB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80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C1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B2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C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E0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27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ТСА и др.</w:t>
            </w:r>
          </w:p>
        </w:tc>
      </w:tr>
      <w:tr w:rsidR="00983C70" w:rsidRPr="00872BEB" w14:paraId="4C1EB3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9C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D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19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FC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6D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32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E4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73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3E9FC54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D6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7F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53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3F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F6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7B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94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D0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ЛИВ</w:t>
            </w:r>
          </w:p>
        </w:tc>
      </w:tr>
      <w:tr w:rsidR="00983C70" w:rsidRPr="00872BEB" w14:paraId="3E4256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0D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6A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63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9C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C7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76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03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6A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983C70" w:rsidRPr="00872BEB" w14:paraId="4624B83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38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70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68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D3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C5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CC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94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07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83C70" w:rsidRPr="00872BEB" w14:paraId="1BC986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13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DE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6E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5C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68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A5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5D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E2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983C70" w:rsidRPr="00872BEB" w14:paraId="6D0902B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EC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3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42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A3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B9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4D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8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87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E0071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A1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DF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D7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D0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F6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8B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B2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86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983C70" w:rsidRPr="00872BEB" w14:paraId="4F5699D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A1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0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C8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4D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B4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F3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70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7A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КХВ</w:t>
            </w:r>
          </w:p>
        </w:tc>
      </w:tr>
      <w:tr w:rsidR="00983C70" w:rsidRPr="00872BEB" w14:paraId="2D573FD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D5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6C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A9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C8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A0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30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F0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F2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983C70" w:rsidRPr="00872BEB" w14:paraId="05A151E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21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8C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4D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BD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94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FE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F0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63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983C70" w:rsidRPr="00872BEB" w14:paraId="550E17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BE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40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95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10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36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2C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BF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68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048A21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C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CE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04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63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51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BB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9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8E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ЛКВ</w:t>
            </w:r>
          </w:p>
        </w:tc>
      </w:tr>
      <w:tr w:rsidR="00983C70" w:rsidRPr="00872BEB" w14:paraId="31BF8ED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8E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69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3B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24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AD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D7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3A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02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983C70" w:rsidRPr="00872BEB" w14:paraId="0E6A5A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68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CE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3F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56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2B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38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CB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89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983C70" w:rsidRPr="00872BEB" w14:paraId="2AAE18E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B0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7F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01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C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D4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08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A8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1E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6B5AFD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2D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40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53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29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D1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C6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0C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B7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ДШЦ</w:t>
            </w:r>
          </w:p>
        </w:tc>
      </w:tr>
      <w:tr w:rsidR="00983C70" w:rsidRPr="00872BEB" w14:paraId="01E6B2F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E6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78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E4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96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FC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D8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CB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75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55D93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4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3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D3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26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12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75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72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7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D15B0F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DE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79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10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FF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93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26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DA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E5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41006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D5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97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9C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50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39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68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3C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40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ПВВ и др.</w:t>
            </w:r>
          </w:p>
        </w:tc>
      </w:tr>
      <w:tr w:rsidR="00983C70" w:rsidRPr="00872BEB" w14:paraId="5B40E99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97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5F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57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BB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F7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BC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5F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8D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ИПВ и др.</w:t>
            </w:r>
          </w:p>
        </w:tc>
      </w:tr>
      <w:tr w:rsidR="00983C70" w:rsidRPr="00872BEB" w14:paraId="6BA0179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D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AF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6E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FD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06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58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3D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32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983C70" w:rsidRPr="00872BEB" w14:paraId="3B36C9E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F9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07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9B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71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3B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7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7D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65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983C70" w:rsidRPr="00872BEB" w14:paraId="1948E8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E4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7C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AF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B5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79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9E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7E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09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83C70" w:rsidRPr="00872BEB" w14:paraId="6743952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6C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8F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0E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3F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3D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DC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2C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49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983C70" w:rsidRPr="00872BEB" w14:paraId="72F447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C3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66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D0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54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6A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15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02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89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13FA62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09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D3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D1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71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08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1F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DE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6D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983C70" w:rsidRPr="00872BEB" w14:paraId="4814E94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90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44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F0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00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6A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25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A1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11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AAABD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13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53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F0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C4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D8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DE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4A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7F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</w:tr>
      <w:tr w:rsidR="00983C70" w:rsidRPr="00872BEB" w14:paraId="7319430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94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1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37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B9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41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96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8A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0D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FFFB48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9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0F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AC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7C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CF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5E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CB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44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983C70" w:rsidRPr="00872BEB" w14:paraId="7C82E1B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34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A3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4C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94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07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0C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39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4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988B58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F6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08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8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C4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AB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B4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A4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60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187F0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D2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FC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B2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14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D3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F4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D3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82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8B6427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7A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92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CB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D4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F6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2D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69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CC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983C70" w:rsidRPr="00872BEB" w14:paraId="5DF8E0F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0C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7D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11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05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1F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40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57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B3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983C70" w:rsidRPr="00872BEB" w14:paraId="7D60E7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68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6C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3C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ED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7E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9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F3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AA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33E207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2D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1D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96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82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46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91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EE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6F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983C70" w:rsidRPr="00872BEB" w14:paraId="5BDAE1C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1F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77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5F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9C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72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A0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4C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3C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КТШ</w:t>
            </w:r>
          </w:p>
        </w:tc>
      </w:tr>
      <w:tr w:rsidR="00983C70" w:rsidRPr="00872BEB" w14:paraId="04F3E72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FE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E7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C4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48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66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24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07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48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C7BD2C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8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0A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9E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45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3C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8F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BA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9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93C84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6F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36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2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82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21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A9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2B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C9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983C70" w:rsidRPr="00872BEB" w14:paraId="337493F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76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6C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53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43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29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02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AA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BB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СЙК и др.</w:t>
            </w:r>
          </w:p>
        </w:tc>
      </w:tr>
      <w:tr w:rsidR="00983C70" w:rsidRPr="00872BEB" w14:paraId="3CA81F2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05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19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B3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AC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2E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E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E8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A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ЗСН</w:t>
            </w:r>
          </w:p>
        </w:tc>
      </w:tr>
      <w:tr w:rsidR="00983C70" w:rsidRPr="00872BEB" w14:paraId="3CDC805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F2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09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6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B3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92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74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A0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9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68433A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23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CC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60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0F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6A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B1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8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87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07668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68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DC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7F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D7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84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62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95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2E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983C70" w:rsidRPr="00872BEB" w14:paraId="649305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07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CA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C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72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F1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2D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FB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2C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983C70" w:rsidRPr="00872BEB" w14:paraId="5F50B1F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2E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16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A4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5B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06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A8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77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E8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983C70" w:rsidRPr="00872BEB" w14:paraId="28E2F7F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D1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EE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C7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3F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3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5C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D9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ED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983C70" w:rsidRPr="00872BEB" w14:paraId="2E4C74F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89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44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93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FD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AB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A1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EF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4C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КПИ</w:t>
            </w:r>
          </w:p>
        </w:tc>
      </w:tr>
      <w:tr w:rsidR="00983C70" w:rsidRPr="00872BEB" w14:paraId="2437EB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95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49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97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70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3F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53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F1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5E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97928E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CE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40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9F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68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1B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71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03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2C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983C70" w:rsidRPr="00872BEB" w14:paraId="6442D56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A3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AB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72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E6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94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50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48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F4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ЛАН</w:t>
            </w:r>
          </w:p>
        </w:tc>
      </w:tr>
      <w:tr w:rsidR="00983C70" w:rsidRPr="00872BEB" w14:paraId="33486E1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25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43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8F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BB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81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C3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3D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00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983C70" w:rsidRPr="00872BEB" w14:paraId="25FCFB9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7C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2B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65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A8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F6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ED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40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25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983C70" w:rsidRPr="00872BEB" w14:paraId="227F845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68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1A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D6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1E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28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3D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51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AF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5B89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D9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04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9B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DA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C5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75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19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69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983C70" w:rsidRPr="00872BEB" w14:paraId="4F8D7A0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03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D4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AD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92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C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95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60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983C70" w:rsidRPr="00872BEB" w14:paraId="18832E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E4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10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A3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51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11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E6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F3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DA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983C70" w:rsidRPr="00872BEB" w14:paraId="3DA78C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56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BA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25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B7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73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B4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20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27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83C70" w:rsidRPr="00872BEB" w14:paraId="1132278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2C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80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CD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7D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08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87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69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0A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983C70" w:rsidRPr="00872BEB" w14:paraId="341EAA7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BD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73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7D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2B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CB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C5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29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5D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ЕЕН</w:t>
            </w:r>
          </w:p>
        </w:tc>
      </w:tr>
      <w:tr w:rsidR="00983C70" w:rsidRPr="00872BEB" w14:paraId="388A4A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55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1B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5A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70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3B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96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A9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7C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379EE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25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3C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D4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D3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10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18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1C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85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6AE51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48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CF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DC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7B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5C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CD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5B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4C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983C70" w:rsidRPr="00872BEB" w14:paraId="787A88A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BB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14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6F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16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4B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1C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B3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7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983C70" w:rsidRPr="00872BEB" w14:paraId="6E79792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84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53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37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76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FA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22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03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09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983C70" w:rsidRPr="00872BEB" w14:paraId="3631AFB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B0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33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83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7C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94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FB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7D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09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983C70" w:rsidRPr="00872BEB" w14:paraId="19B1511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72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6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B1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95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86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5B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8E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9A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0BEACC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5A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0F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F2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8C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DB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40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49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0E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BE8083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52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2E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E9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5C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1D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D5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5B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D7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983C70" w:rsidRPr="00872BEB" w14:paraId="6ED274D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93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8E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79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9E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7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D1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9A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D7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ЛИВ</w:t>
            </w:r>
          </w:p>
        </w:tc>
      </w:tr>
      <w:tr w:rsidR="00983C70" w:rsidRPr="00872BEB" w14:paraId="441232E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06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6E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A8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38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88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1C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DE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46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F64003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1F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42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66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92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3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60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46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192.50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B0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ПМШ и др.</w:t>
            </w:r>
          </w:p>
        </w:tc>
      </w:tr>
      <w:tr w:rsidR="00983C70" w:rsidRPr="00872BEB" w14:paraId="5944B9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5A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B1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21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A1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FC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32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C8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17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EC1DF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54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2B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AD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6A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04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93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BF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26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983C70" w:rsidRPr="00872BEB" w14:paraId="31DE411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72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D2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5B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69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84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43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3E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47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00D6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14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A9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1F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CF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1E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31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C8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37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83C70" w:rsidRPr="00872BEB" w14:paraId="77A3EAB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57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51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08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61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04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D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9E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86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983C70" w:rsidRPr="00872BEB" w14:paraId="3ECA869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AF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0C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72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20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62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3D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3F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21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ДСВ и др.</w:t>
            </w:r>
          </w:p>
        </w:tc>
      </w:tr>
      <w:tr w:rsidR="00983C70" w:rsidRPr="00872BEB" w14:paraId="5E81E1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05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3C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2F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E3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47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C6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CA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3A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ЕКК и др.</w:t>
            </w:r>
          </w:p>
        </w:tc>
      </w:tr>
      <w:tr w:rsidR="00983C70" w:rsidRPr="00872BEB" w14:paraId="453247D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F5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13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D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44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63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E4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43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E4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5EB95B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1D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1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E6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EB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9B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8E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21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5C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FE7709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71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FA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CD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6B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41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90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A7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11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983C70" w:rsidRPr="00872BEB" w14:paraId="57CE910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41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59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C0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7D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5B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7F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D1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BE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E1BEC8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A3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0C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23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B7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1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0C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81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B0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9B2C91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EF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8B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84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71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A6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E4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2C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5C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9B670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0A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36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BE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E1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3D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2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03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FA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983C70" w:rsidRPr="00872BEB" w14:paraId="5A72A56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A3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BA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19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FB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30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9F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33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4D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МИЛЛЕР ЕООД</w:t>
            </w:r>
          </w:p>
        </w:tc>
      </w:tr>
      <w:tr w:rsidR="00983C70" w:rsidRPr="00872BEB" w14:paraId="5224914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33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B3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B9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0B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EA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D8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E1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6A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A5F981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C2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B4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E4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4C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42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AE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CB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37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МИЛЛЕР ЕООД</w:t>
            </w:r>
          </w:p>
        </w:tc>
      </w:tr>
      <w:tr w:rsidR="00983C70" w:rsidRPr="00872BEB" w14:paraId="2EC84E7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F6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FE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83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BF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87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07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5F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51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6F26C3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3B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FD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C0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4D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B3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3D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30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53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СНЦ</w:t>
            </w:r>
          </w:p>
        </w:tc>
      </w:tr>
      <w:tr w:rsidR="00983C70" w:rsidRPr="00872BEB" w14:paraId="582BEE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4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BF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E8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16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38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E0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A9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3B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983C70" w:rsidRPr="00872BEB" w14:paraId="5302F27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53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42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40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E2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EA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C2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20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8F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983C70" w:rsidRPr="00872BEB" w14:paraId="5DD1FB4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DC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0B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34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E3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4C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94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74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49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983C70" w:rsidRPr="00872BEB" w14:paraId="771100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F7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6C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97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31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67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19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4F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65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983C70" w:rsidRPr="00872BEB" w14:paraId="34D22DF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78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02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6A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46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31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4C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50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69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9937F7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2F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16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7F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D4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B5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DD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DC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C8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DF40EA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9E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AD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58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6E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65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1A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51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53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7826C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EF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30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36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F4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F3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09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F0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34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D16472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DB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F0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E4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06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1F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86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EB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2A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B46AC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45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27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7A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EF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E2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E6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76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7E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983C70" w:rsidRPr="00872BEB" w14:paraId="4C0EB0E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C4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72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67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A9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68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87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99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CB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983C70" w:rsidRPr="00872BEB" w14:paraId="70481A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1A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DA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2D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56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6C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4E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88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F6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ГХЧ</w:t>
            </w:r>
          </w:p>
        </w:tc>
      </w:tr>
      <w:tr w:rsidR="00983C70" w:rsidRPr="00872BEB" w14:paraId="456928B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55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2C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AF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E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A3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EE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E2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5A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BFCA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1E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66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80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EC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4C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65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32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96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3537EF0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19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4C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61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C0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E0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D3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4A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C9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0C7C4E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B1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EA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85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D8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88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52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81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17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697333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D8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6F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D6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AB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5A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17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69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80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708DE3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41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71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68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EC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52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55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99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26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983C70" w:rsidRPr="00872BEB" w14:paraId="476A4BB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01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DD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9F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C9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7F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7A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7E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90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83C70" w:rsidRPr="00872BEB" w14:paraId="18FE68A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C0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86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B6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C6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F3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F6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77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89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983C70" w:rsidRPr="00872BEB" w14:paraId="4661FE2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24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DF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92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D5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3D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C1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B3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F2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983C70" w:rsidRPr="00872BEB" w14:paraId="6AEFE1F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C6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6B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D2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6E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8B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D7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3B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92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2A67FA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C2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06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25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81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39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2F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8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11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983C70" w:rsidRPr="00872BEB" w14:paraId="0A0F6B5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2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5D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21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89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58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2D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82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61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983C70" w:rsidRPr="00872BEB" w14:paraId="4F4E515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BA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E8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37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EE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47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3F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06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F7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ГНС и др.</w:t>
            </w:r>
          </w:p>
        </w:tc>
      </w:tr>
      <w:tr w:rsidR="00983C70" w:rsidRPr="00872BEB" w14:paraId="2420FD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05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1D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4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58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59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B6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19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CE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983C70" w:rsidRPr="00872BEB" w14:paraId="11E32F1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16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01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94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5D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15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EE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8C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F6A7A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22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F6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B3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4D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E9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DE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F1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C9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83C70" w:rsidRPr="00872BEB" w14:paraId="559196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AA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9E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C5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BF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F0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64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B4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E2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3A2907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A6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12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A4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D3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6E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D2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75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47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ЦСЧ</w:t>
            </w:r>
          </w:p>
        </w:tc>
      </w:tr>
      <w:tr w:rsidR="00983C70" w:rsidRPr="00872BEB" w14:paraId="35DCFB3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C0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32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34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6E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A7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61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78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C9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83C70" w:rsidRPr="00872BEB" w14:paraId="3103007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8B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6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04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F6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71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25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36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6A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13CCB5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EB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4F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72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49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07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FE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E6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D1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A3FD33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2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1F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D5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DA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9B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CC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BB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50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A66032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BC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1A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80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F3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21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35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54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C2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МХМ</w:t>
            </w:r>
          </w:p>
        </w:tc>
      </w:tr>
      <w:tr w:rsidR="00983C70" w:rsidRPr="00872BEB" w14:paraId="23C2AB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E8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0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82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BC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70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72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C5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C9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9CCA9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1F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2F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79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AF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40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F1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3B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8F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42849C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99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A4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C6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C8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64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0B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F3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31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ABDE71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A3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0B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0B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51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3A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31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10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5D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983C70" w:rsidRPr="00872BEB" w14:paraId="234C5AC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1B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41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E8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08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3B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BF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49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9C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МКВ и др.</w:t>
            </w:r>
          </w:p>
        </w:tc>
      </w:tr>
      <w:tr w:rsidR="00983C70" w:rsidRPr="00872BEB" w14:paraId="4D2156B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3D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AE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6F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2F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64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B0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E6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59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983C70" w:rsidRPr="00872BEB" w14:paraId="686749E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19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4E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1D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54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7B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C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47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96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983C70" w:rsidRPr="00872BEB" w14:paraId="719C027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64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37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3E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3E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2D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C9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9C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26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A9BDF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1E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89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C4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9F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40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66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11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F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ГСК и др.</w:t>
            </w:r>
          </w:p>
        </w:tc>
      </w:tr>
      <w:tr w:rsidR="00983C70" w:rsidRPr="00872BEB" w14:paraId="7E8C08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95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88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6A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79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E8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BD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6A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85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983C70" w:rsidRPr="00872BEB" w14:paraId="6D9E40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FF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9F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25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4F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2E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41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2E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B6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983C70" w:rsidRPr="00872BEB" w14:paraId="175FF12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CC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35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F1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8F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28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92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2F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E2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46CDD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3C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BF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48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CB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CD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9C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BA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E7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983C70" w:rsidRPr="00872BEB" w14:paraId="48CEE5C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AB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8B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8E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05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A6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05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B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58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983C70" w:rsidRPr="00872BEB" w14:paraId="68C4F7B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25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F6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D8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C1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33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1D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35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BC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983C70" w:rsidRPr="00872BEB" w14:paraId="4FBE26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E8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62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47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30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1E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32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16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62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982FEC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46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53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EC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3B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3F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67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3A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8C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983C70" w:rsidRPr="00872BEB" w14:paraId="7E15F50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F6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92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8F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87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F9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8D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66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80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983C70" w:rsidRPr="00872BEB" w14:paraId="7E00173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23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6A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1A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2C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03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83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9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75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ЗЮК</w:t>
            </w:r>
          </w:p>
        </w:tc>
      </w:tr>
      <w:tr w:rsidR="00983C70" w:rsidRPr="00872BEB" w14:paraId="4124ED8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36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5B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E1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B0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24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B5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25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6A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983C70" w:rsidRPr="00872BEB" w14:paraId="4919521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65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AE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FA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9C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1F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27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26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08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ДБГ и др.</w:t>
            </w:r>
          </w:p>
        </w:tc>
      </w:tr>
      <w:tr w:rsidR="00983C70" w:rsidRPr="00872BEB" w14:paraId="0E04A8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3E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E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A5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4C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EC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B6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CD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503.82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91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983C70" w:rsidRPr="00872BEB" w14:paraId="711067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1D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86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97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42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28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F6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10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26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266C15D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FF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CD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85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F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E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E3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3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1A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72D5D1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79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49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6F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B3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54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AA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7B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E2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983C70" w:rsidRPr="00872BEB" w14:paraId="65C11CD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3C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67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37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6A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3D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B5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94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B8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2E85F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17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40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E5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B9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10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25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36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48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983C70" w:rsidRPr="00872BEB" w14:paraId="25AF12F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A9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C4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3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25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C7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DE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60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E9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3C5E31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A7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8F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D5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4D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DB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F2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08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36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983C70" w:rsidRPr="00872BEB" w14:paraId="4335E05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B6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89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6F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5E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8F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DA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6D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1D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08DD712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FD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7C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23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D4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FD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51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9D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32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983C70" w:rsidRPr="00872BEB" w14:paraId="68A0F54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D7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10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B1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14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29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32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52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FD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ВСИ</w:t>
            </w:r>
          </w:p>
        </w:tc>
      </w:tr>
      <w:tr w:rsidR="00983C70" w:rsidRPr="00872BEB" w14:paraId="5C1215F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03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92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A1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DF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79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C9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F7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B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BE9EDE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AA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87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3B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F5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A8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E4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8E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46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983C70" w:rsidRPr="00872BEB" w14:paraId="6CC0DB4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B1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D6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BB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72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4E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2C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A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EC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ЙМШ</w:t>
            </w:r>
          </w:p>
        </w:tc>
      </w:tr>
      <w:tr w:rsidR="00983C70" w:rsidRPr="00872BEB" w14:paraId="2D67A9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3F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BD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06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57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4B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B7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12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A8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983C70" w:rsidRPr="00872BEB" w14:paraId="6205FBD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A0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87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68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D1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A7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F1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EB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A5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983C70" w:rsidRPr="00872BEB" w14:paraId="55043DF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57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0F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0E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9C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8E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4C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57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1D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1DAB47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36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A7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50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4A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3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0C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60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03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983C70" w:rsidRPr="00872BEB" w14:paraId="3CEF77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F0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26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A1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05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1D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C9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84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CF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ЦИС</w:t>
            </w:r>
          </w:p>
        </w:tc>
      </w:tr>
      <w:tr w:rsidR="00983C70" w:rsidRPr="00872BEB" w14:paraId="3DA715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29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42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33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9D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A6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EE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22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09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AF0072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EB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0C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5A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0D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5C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B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79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50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10A06E4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97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25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23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5B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50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44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C7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48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983C70" w:rsidRPr="00872BEB" w14:paraId="1F97FBB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EA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7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E6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3E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60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7D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7E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DA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11874F0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DD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22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59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3A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F4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C3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E4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3B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36324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79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27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8E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6F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95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11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91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7A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983C70" w:rsidRPr="00872BEB" w14:paraId="37129F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F3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C5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FF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B6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50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58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27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09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0E73F7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2E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CD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4A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81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0F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21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AF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68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11B80B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71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2C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66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B2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5B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05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F8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AC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ИСШ</w:t>
            </w:r>
          </w:p>
        </w:tc>
      </w:tr>
      <w:tr w:rsidR="00983C70" w:rsidRPr="00872BEB" w14:paraId="3C8BFB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D5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D5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BF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F9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D2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7D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DF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A1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983C70" w:rsidRPr="00872BEB" w14:paraId="25E57C9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03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33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96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89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DF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45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D4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BD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B5FF97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59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D4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7E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0D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7F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C9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79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4F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471241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C2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5F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AC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88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3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E8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7D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DA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983C70" w:rsidRPr="00872BEB" w14:paraId="6A7C9E0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59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21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8F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93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E8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FB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D5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06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3EC248C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30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8E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85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DC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F7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22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1D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82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E118AF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E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85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6E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71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71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87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58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5E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0A6F9B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2A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52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EC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71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60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02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E4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BA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983C70" w:rsidRPr="00872BEB" w14:paraId="796A8D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A0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BF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7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FB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01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DB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DE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17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9E5972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6B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B1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EE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B3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BC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F3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E1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B6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E6C8E4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12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F0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31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00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2D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6C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9B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2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983C70" w:rsidRPr="00872BEB" w14:paraId="63A485C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13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5F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53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3D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FD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51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52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A0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983C70" w:rsidRPr="00872BEB" w14:paraId="20D8735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05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EA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1E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58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8A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96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41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34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BE7E7A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D8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5A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07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1B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D4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5F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C2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80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983C70" w:rsidRPr="00872BEB" w14:paraId="4855CD7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0D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13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29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E3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F0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8F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808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51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007D3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6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23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59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27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F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5E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DA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6A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83C70" w:rsidRPr="00872BEB" w14:paraId="4271971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D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E5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E5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6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BE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20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69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03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983C70" w:rsidRPr="00872BEB" w14:paraId="24F2693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B3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09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E8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4A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F1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2B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9C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9E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983C70" w:rsidRPr="00872BEB" w14:paraId="74BA18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30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4B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70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A0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BF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4C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CC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80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83C70" w:rsidRPr="00872BEB" w14:paraId="578CF74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CD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BC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27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F0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3D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8D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A1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B0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983C70" w:rsidRPr="00872BEB" w14:paraId="739A6AF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A8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C9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32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70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AE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9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67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8C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983C70" w:rsidRPr="00872BEB" w14:paraId="64EE68E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95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78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2F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7F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F3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4B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32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F2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EF23B9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F6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0C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73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38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A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85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AA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96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983C70" w:rsidRPr="00872BEB" w14:paraId="6DBAB72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F0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D7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AD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0E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6E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8C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08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121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ФИИ</w:t>
            </w:r>
          </w:p>
        </w:tc>
      </w:tr>
      <w:tr w:rsidR="00983C70" w:rsidRPr="00872BEB" w14:paraId="3658C5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03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65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C6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00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C6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B3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F1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59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983C70" w:rsidRPr="00872BEB" w14:paraId="507DE0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ED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1D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10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EE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75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C9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6E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6F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3F6736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D8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17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94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E0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9D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C8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6C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15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983C70" w:rsidRPr="00872BEB" w14:paraId="5FE4E49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C8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C7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95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CF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B2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67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B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8F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35BA7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56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E7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5B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F9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3C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C3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7E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65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983C70" w:rsidRPr="00872BEB" w14:paraId="794ED38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63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3D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4C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C6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63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86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DA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18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ГСК и др.</w:t>
            </w:r>
          </w:p>
        </w:tc>
      </w:tr>
      <w:tr w:rsidR="00983C70" w:rsidRPr="00872BEB" w14:paraId="379B5C8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A5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8B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AE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18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62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15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25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E1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983C70" w:rsidRPr="00872BEB" w14:paraId="3A783B4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01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0C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C2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76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E8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E5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16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E2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983C70" w:rsidRPr="00872BEB" w14:paraId="6B3FAF4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40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7D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95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D8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B8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E2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60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F9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F64407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FA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55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A0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01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30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96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6C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C8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F61A46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94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72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87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C2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B2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1F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01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38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983C70" w:rsidRPr="00872BEB" w14:paraId="0EBFDA1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17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40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B7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7F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A4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12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8A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48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НМП и др.</w:t>
            </w:r>
          </w:p>
        </w:tc>
      </w:tr>
      <w:tr w:rsidR="00983C70" w:rsidRPr="00872BEB" w14:paraId="4B65BE8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51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89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C2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2D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C3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0C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45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0C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0B9A6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57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D3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81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50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96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6B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75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71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ФИИ</w:t>
            </w:r>
          </w:p>
        </w:tc>
      </w:tr>
      <w:tr w:rsidR="00983C70" w:rsidRPr="00872BEB" w14:paraId="2A015F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27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0C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1C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1D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A6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F5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9C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F9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11BE7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26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52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00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53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57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FB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3F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EB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161CD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27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DA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FF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A4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3C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60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49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405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983C70" w:rsidRPr="00872BEB" w14:paraId="262E9CA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18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50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8E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69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94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E3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2A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44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БПД и др.</w:t>
            </w:r>
          </w:p>
        </w:tc>
      </w:tr>
      <w:tr w:rsidR="00983C70" w:rsidRPr="00872BEB" w14:paraId="075E762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60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7B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C7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E7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AB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81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A5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65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СЕВ</w:t>
            </w:r>
          </w:p>
        </w:tc>
      </w:tr>
      <w:tr w:rsidR="00983C70" w:rsidRPr="00872BEB" w14:paraId="56A03C9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C6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10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38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AF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22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02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08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A5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C28BCE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77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78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EB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00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A2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BE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B3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4B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1BCFA4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BD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85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16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78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49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6C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54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6D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0FDE2A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60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4F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43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F6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BD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E2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E7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EC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B5591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88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C8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3B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21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18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DC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96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58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983C70" w:rsidRPr="00872BEB" w14:paraId="5278A2E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CA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23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A7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88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69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E9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66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C5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983C70" w:rsidRPr="00872BEB" w14:paraId="0B33CD0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35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21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AF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68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B9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F1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81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0E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983C70" w:rsidRPr="00872BEB" w14:paraId="15F1DD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2F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2F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FB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23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3E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02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C7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38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983C70" w:rsidRPr="00872BEB" w14:paraId="0A41405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06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AE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5C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9C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76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CF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A1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F7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983C70" w:rsidRPr="00872BEB" w14:paraId="38F7439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F0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75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ED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33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675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D0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B6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63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983C70" w:rsidRPr="00872BEB" w14:paraId="648EB63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02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B1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1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8E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155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AD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FA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98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FC963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AE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14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3C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DA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38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22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7C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77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0F6757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D9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E4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23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3D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0D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DD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45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B8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B7350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76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75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F0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A4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B9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FF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5A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21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РГН</w:t>
            </w:r>
          </w:p>
        </w:tc>
      </w:tr>
      <w:tr w:rsidR="00983C70" w:rsidRPr="00872BEB" w14:paraId="08D0BBD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81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23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44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FF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8A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26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01D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8A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983C70" w:rsidRPr="00872BEB" w14:paraId="0156CD5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F4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11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AF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D3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76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5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F6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EC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ААЧ и др.</w:t>
            </w:r>
          </w:p>
        </w:tc>
      </w:tr>
      <w:tr w:rsidR="00983C70" w:rsidRPr="00872BEB" w14:paraId="573D2F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28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B3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42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8D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33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3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1C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009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008CE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57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78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3B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52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37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99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7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81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5F0501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0A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99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68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74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04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38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78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77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74323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7B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87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3C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A2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8D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11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7C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5D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332761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5A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95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9B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27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29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90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FF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99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983C70" w:rsidRPr="00872BEB" w14:paraId="778D49E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5F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DC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D7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72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2C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D2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04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6D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983C70" w:rsidRPr="00872BEB" w14:paraId="4D32F48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64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3D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EC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94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78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EB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9D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F7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ЯИШ</w:t>
            </w:r>
          </w:p>
        </w:tc>
      </w:tr>
      <w:tr w:rsidR="00983C70" w:rsidRPr="00872BEB" w14:paraId="2CAA395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E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7B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37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80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E33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94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C6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45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0FEADC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5A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2A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81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8D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34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25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4B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E3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71F327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2E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42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BA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27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B5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3E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41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BB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983C70" w:rsidRPr="00872BEB" w14:paraId="29FBC95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14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AF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15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14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CF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05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11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FB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983C70" w:rsidRPr="00872BEB" w14:paraId="0DA794C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EA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E5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2B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26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2E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5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9F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08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983C70" w:rsidRPr="00872BEB" w14:paraId="7698B28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F7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2F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3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6B6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C5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AF1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35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FD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983C70" w:rsidRPr="00872BEB" w14:paraId="3CB3E0A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72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D9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B3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7A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7F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4F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14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18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F21280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83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13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FC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EE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8E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03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EF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06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F95452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9D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4C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11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F6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7C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3E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9F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17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83C70" w:rsidRPr="00872BEB" w14:paraId="7C8D30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F7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FA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18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3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0F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0B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499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9D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18CEC5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E8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A6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A0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1C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26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E5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1C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4E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83C70" w:rsidRPr="00872BEB" w14:paraId="2ACF2E3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2D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6E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39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70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16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1E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E2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07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983C70" w:rsidRPr="00872BEB" w14:paraId="6BBE9CF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68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3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47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B2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E1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1B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DF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C5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83C70" w:rsidRPr="00872BEB" w14:paraId="2A02B3C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92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2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B1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9E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50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43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AD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60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БЦЯ</w:t>
            </w:r>
          </w:p>
        </w:tc>
      </w:tr>
      <w:tr w:rsidR="00983C70" w:rsidRPr="00872BEB" w14:paraId="1E72A33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87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E2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C8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1A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B5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0C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FC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36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983C70" w:rsidRPr="00872BEB" w14:paraId="0A6B332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FF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A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54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40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1D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3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B8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D7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1B51076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3D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32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83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58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C1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5C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A8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88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FB0246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EF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A5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9F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94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BF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EB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46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97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83C70" w:rsidRPr="00872BEB" w14:paraId="2C68244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B3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90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BE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CB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8E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4F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41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F2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983C70" w:rsidRPr="00872BEB" w14:paraId="602442E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80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C9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C0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19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8E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AE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0D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BF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983C70" w:rsidRPr="00872BEB" w14:paraId="07427F5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80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B2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1E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A6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17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E0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122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D3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2F45CFF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77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AB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25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58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6C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B8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62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446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F26808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B2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44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B8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1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D0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16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C5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CA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88527D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38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93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0B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79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F5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C5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FF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5A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983C70" w:rsidRPr="00872BEB" w14:paraId="163F7F1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61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A8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B9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34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7D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F19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77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48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983C70" w:rsidRPr="00872BEB" w14:paraId="20885E2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5F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DDD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1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FD3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60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FE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A3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282.12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8D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983C70" w:rsidRPr="00872BEB" w14:paraId="6A872F9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D9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AE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06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E1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51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EF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8B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85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83C70" w:rsidRPr="00872BEB" w14:paraId="4104973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18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88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1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A7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FB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5B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1C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5E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0509D8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45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E4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60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CA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DD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1F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16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CC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1B093C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93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A8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CF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29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9E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5C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BE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50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6279D5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078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6B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F3E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20B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1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2C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FE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A8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ББМ</w:t>
            </w:r>
          </w:p>
        </w:tc>
      </w:tr>
      <w:tr w:rsidR="00983C70" w:rsidRPr="00872BEB" w14:paraId="46E195D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53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8B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A6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9A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19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95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43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EB0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2253C3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C7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9F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A0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EC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DA4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94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93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29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983C70" w:rsidRPr="00872BEB" w14:paraId="4E2D613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0E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11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D8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AD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11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53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C7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D6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81239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F1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1F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EC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AC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9B3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A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54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3B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83C70" w:rsidRPr="00872BEB" w14:paraId="15B4BB4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5D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FC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EC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40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5C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93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4D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CA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983C70" w:rsidRPr="00872BEB" w14:paraId="1009C1F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3B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A3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4B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90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C7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BE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4E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2B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983C70" w:rsidRPr="00872BEB" w14:paraId="180EA67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86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2C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D6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C79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83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F8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A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81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983C70" w:rsidRPr="00872BEB" w14:paraId="7CCFB8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32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6A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4F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09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D8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6C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47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BE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ГЦА</w:t>
            </w:r>
          </w:p>
        </w:tc>
      </w:tr>
      <w:tr w:rsidR="00983C70" w:rsidRPr="00872BEB" w14:paraId="560FFE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50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1A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B3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A7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30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72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7C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7C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983C70" w:rsidRPr="00872BEB" w14:paraId="32A900D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FC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70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6D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43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39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3C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33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5E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D554CC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2F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0ED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C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F6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D6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D4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A6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85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983C70" w:rsidRPr="00872BEB" w14:paraId="5D5894F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461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4F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BA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3A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5D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04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EF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12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0C5ECD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8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6A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93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39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D1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89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8C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5EE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983C70" w:rsidRPr="00872BEB" w14:paraId="2699603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AA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4B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55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B26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16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05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7C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A0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BF958C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C5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C23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C4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7E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C4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7E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C38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07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983C70" w:rsidRPr="00872BEB" w14:paraId="5F99E70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8C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67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DC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C9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55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9B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415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14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983C70" w:rsidRPr="00872BEB" w14:paraId="18C9104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900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DF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9C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B1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F3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48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E4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4AB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983C70" w:rsidRPr="00872BEB" w14:paraId="0362A4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13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5C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09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B5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11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C6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CB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1A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83C70" w:rsidRPr="00872BEB" w14:paraId="76B6A7C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99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34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3D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FB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B1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3F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B1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AFA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983C70" w:rsidRPr="00872BEB" w14:paraId="4FCC465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79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EF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BA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216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C9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BB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AB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F84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4EE85C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02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02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41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91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F0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21A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C9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D9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AF5E24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97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C8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250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1F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E2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54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65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9E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983C70" w:rsidRPr="00872BEB" w14:paraId="35C4819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3B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12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43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08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2E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5C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B9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1E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ЛСЧ</w:t>
            </w:r>
          </w:p>
        </w:tc>
      </w:tr>
      <w:tr w:rsidR="00983C70" w:rsidRPr="00872BEB" w14:paraId="5A26952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B6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4E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92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FF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F68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427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3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A1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27FBD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E6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69F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398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940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F1C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1E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7B6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EB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983C70" w:rsidRPr="00872BEB" w14:paraId="084E54E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50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7D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88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4E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FC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4F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84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105.65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48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АЯИ</w:t>
            </w:r>
          </w:p>
        </w:tc>
      </w:tr>
      <w:tr w:rsidR="00983C70" w:rsidRPr="00872BEB" w14:paraId="6D235E8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78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F5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C1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D3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D7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05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7F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186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983C70" w:rsidRPr="00872BEB" w14:paraId="76F8366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D1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3DA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BE3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BF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16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28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84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53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983C70" w:rsidRPr="00872BEB" w14:paraId="565D4E86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4C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D2B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30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B0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30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0A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E4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81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983C70" w:rsidRPr="00872BEB" w14:paraId="3B50B4E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41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18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3C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E2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A1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44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6D6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29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6931B0BC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76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87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F5C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EA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134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22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9E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FE1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ББМ</w:t>
            </w:r>
          </w:p>
        </w:tc>
      </w:tr>
      <w:tr w:rsidR="00983C70" w:rsidRPr="00872BEB" w14:paraId="61BE19A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FE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9F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74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5A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9B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1E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FE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D8C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983C70" w:rsidRPr="00872BEB" w14:paraId="6A2C56B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90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1C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A3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B4C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C9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19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10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8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983C70" w:rsidRPr="00872BEB" w14:paraId="792ED57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CC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7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CB4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75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88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CD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53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30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983C70" w:rsidRPr="00872BEB" w14:paraId="58C1D5C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DC4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24A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FAB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86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D5D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92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0E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7A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983C70" w:rsidRPr="00872BEB" w14:paraId="44B8E00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6A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BB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339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D5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AD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E23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F1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54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983C70" w:rsidRPr="00872BEB" w14:paraId="77B9E30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07B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DB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5D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420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E2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98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E6A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C7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0F37949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B68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F0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52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D9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6B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3A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41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86F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74EA0E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D14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FF5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53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8C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3E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D28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62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34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983C70" w:rsidRPr="00872BEB" w14:paraId="7A3E591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F5A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36E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3CC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FB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F8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ED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A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1A7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C8031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7A6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CFE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A3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92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8D9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5E2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F00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26C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983C70" w:rsidRPr="00872BEB" w14:paraId="2C7F3C5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CF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AB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E0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90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BF7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AFE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77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2A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592E71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38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88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21A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559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66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80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54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08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983C70" w:rsidRPr="00872BEB" w14:paraId="5A2347E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81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42C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B1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0B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E0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4C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1E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EE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983C70" w:rsidRPr="00872BEB" w14:paraId="60130B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09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417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85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7D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C1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827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B69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C0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83C70" w:rsidRPr="00872BEB" w14:paraId="0F3248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B0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CD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CB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82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93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64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C3C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5D2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6BA19A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4A6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09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2F3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DD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B8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136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14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DB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ЗЮК</w:t>
            </w:r>
          </w:p>
        </w:tc>
      </w:tr>
      <w:tr w:rsidR="00983C70" w:rsidRPr="00872BEB" w14:paraId="09FF320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069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B0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78E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6F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2C2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24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08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31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545ED1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675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75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9A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54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0C1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E4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35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B8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B7C919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542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581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A1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A2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65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FD3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57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74B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ЦНА</w:t>
            </w:r>
          </w:p>
        </w:tc>
      </w:tr>
      <w:tr w:rsidR="00983C70" w:rsidRPr="00872BEB" w14:paraId="19D89F7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9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4F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897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EE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8D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3B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71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EA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983C70" w:rsidRPr="00872BEB" w14:paraId="56F120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E5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066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78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8F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363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65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1B0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63D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КТА и др.</w:t>
            </w:r>
          </w:p>
        </w:tc>
      </w:tr>
      <w:tr w:rsidR="00983C70" w:rsidRPr="00872BEB" w14:paraId="7B0C5A9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0E7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F7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43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DE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2CF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F9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7C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EE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ПАМЕКСВИН ООД</w:t>
            </w:r>
          </w:p>
        </w:tc>
      </w:tr>
      <w:tr w:rsidR="00983C70" w:rsidRPr="00872BEB" w14:paraId="499E9C7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58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5F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0D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E4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58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26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F05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E2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4733F6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7C6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939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04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F85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99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BEB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C2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6C2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39127F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47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1BB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ADD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0F0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994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0E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E4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FC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81B0D4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645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B6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612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BA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D2E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A3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7C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1F4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1C94C7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9A5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F0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52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E3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4B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D4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A1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A8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F3272A1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922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82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CDB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F86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DB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7E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C2B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8DD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983C70" w:rsidRPr="00872BEB" w14:paraId="1AD0AC5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4C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E4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48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11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882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FBF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E4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94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983C70" w:rsidRPr="00872BEB" w14:paraId="30F710B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FD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BE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70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FD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26D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38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110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70E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8E8451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26F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3C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70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48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49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DC2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788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451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8AA9CD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3C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77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07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C93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04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00C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4DF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28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ЙИЧ</w:t>
            </w:r>
          </w:p>
        </w:tc>
      </w:tr>
      <w:tr w:rsidR="00983C70" w:rsidRPr="00872BEB" w14:paraId="62D410F2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0D0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0FE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C20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52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791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77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08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A0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034920D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F5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09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E7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9D0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DF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752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9FD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237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МЗН</w:t>
            </w:r>
          </w:p>
        </w:tc>
      </w:tr>
      <w:tr w:rsidR="00983C70" w:rsidRPr="00872BEB" w14:paraId="4F92B68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E6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C8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30F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B6F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15C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3AA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9CB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111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7DEB9C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54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FF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BAC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B6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A11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40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46B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C4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ТПМ и др.</w:t>
            </w:r>
          </w:p>
        </w:tc>
      </w:tr>
      <w:tr w:rsidR="00983C70" w:rsidRPr="00872BEB" w14:paraId="4C769E0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B0B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893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4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3DD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A6C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476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7C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C51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0EBDB5F4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8BF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D5B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079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5A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97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9FE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47F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DF6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ЙАШ и др.</w:t>
            </w:r>
          </w:p>
        </w:tc>
      </w:tr>
      <w:tr w:rsidR="00983C70" w:rsidRPr="00872BEB" w14:paraId="1D1F050B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15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66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D2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808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7F8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38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69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168.81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6A3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983C70" w:rsidRPr="00872BEB" w14:paraId="3E8E1C8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45E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46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9ED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42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938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CA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69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3A3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35B08BE5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F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D1B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240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3C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009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62D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935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5F0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983C70" w:rsidRPr="00872BEB" w14:paraId="1109EC3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A48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F0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C32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EEF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ED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2A3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57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48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492CB3AA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CBE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3EA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0E5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393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8E2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521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9B2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62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2E338BB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4DA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27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14E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558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49C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F9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567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F74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ЗКМ</w:t>
            </w:r>
          </w:p>
        </w:tc>
      </w:tr>
      <w:tr w:rsidR="00983C70" w:rsidRPr="00872BEB" w14:paraId="0B907A83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1B16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D24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3C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598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FE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19F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CA7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082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983C70" w:rsidRPr="00872BEB" w14:paraId="63D8DB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A0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D3F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B39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D57F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30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A1C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9BA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097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983C70" w:rsidRPr="00872BEB" w14:paraId="1B37E10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B8F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5D7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31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DB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EDD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9AD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F68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7D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983C70" w:rsidRPr="00872BEB" w14:paraId="5D75FA6E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C62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A25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807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DF7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26C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7EA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B44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5D03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83C70" w:rsidRPr="00872BEB" w14:paraId="6AB887B0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2C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ACD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9ED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379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1FA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13E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650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593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СНР</w:t>
            </w:r>
          </w:p>
        </w:tc>
      </w:tr>
      <w:tr w:rsidR="00983C70" w:rsidRPr="00872BEB" w14:paraId="1EDB78C8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517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221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5FA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FDC1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B39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D04B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B3AD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B2F0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983C70" w:rsidRPr="00872BEB" w14:paraId="7A2098E7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5118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E7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B4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535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27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374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2A49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1DE4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983C70" w:rsidRPr="00872BEB" w14:paraId="7ECA425F" w14:textId="77777777" w:rsidTr="00983C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D765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12BC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965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F5A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2381.713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E447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651E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115.178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E3FA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2BEB">
              <w:rPr>
                <w:rFonts w:ascii="Arial" w:hAnsi="Arial" w:cs="Arial"/>
                <w:b/>
                <w:bCs/>
                <w:sz w:val="18"/>
                <w:szCs w:val="18"/>
              </w:rPr>
              <w:t>4146.40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AA82" w14:textId="77777777" w:rsidR="00983C70" w:rsidRPr="00872BEB" w:rsidRDefault="00983C70" w:rsidP="00F76EC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612E2C" w14:textId="77777777" w:rsidR="00983C70" w:rsidRDefault="00983C70" w:rsidP="00983C70"/>
    <w:p w14:paraId="4C12A42E" w14:textId="77777777" w:rsidR="00983C70" w:rsidRDefault="00983C70"/>
    <w:sectPr w:rsidR="00983C70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CE94C" w14:textId="77777777" w:rsidR="00841599" w:rsidRDefault="00841599">
      <w:r>
        <w:separator/>
      </w:r>
    </w:p>
  </w:endnote>
  <w:endnote w:type="continuationSeparator" w:id="0">
    <w:p w14:paraId="22FDE926" w14:textId="77777777" w:rsidR="00841599" w:rsidRDefault="0084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52C9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28941A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DBD5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3C70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983C70">
      <w:rPr>
        <w:rStyle w:val="a8"/>
        <w:noProof/>
      </w:rPr>
      <w:t>23</w:t>
    </w:r>
    <w:r>
      <w:rPr>
        <w:rStyle w:val="a8"/>
      </w:rPr>
      <w:fldChar w:fldCharType="end"/>
    </w:r>
  </w:p>
  <w:p w14:paraId="3E856B72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F77D200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2C01ED1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76890" w14:textId="77777777" w:rsidR="00841599" w:rsidRDefault="00841599">
      <w:r>
        <w:separator/>
      </w:r>
    </w:p>
  </w:footnote>
  <w:footnote w:type="continuationSeparator" w:id="0">
    <w:p w14:paraId="0E192F03" w14:textId="77777777" w:rsidR="00841599" w:rsidRDefault="0084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24347"/>
    <w:rsid w:val="00043694"/>
    <w:rsid w:val="00054887"/>
    <w:rsid w:val="00071645"/>
    <w:rsid w:val="000A1279"/>
    <w:rsid w:val="000A7E2D"/>
    <w:rsid w:val="000C3C22"/>
    <w:rsid w:val="000C5AF3"/>
    <w:rsid w:val="000D4E48"/>
    <w:rsid w:val="000D6D64"/>
    <w:rsid w:val="000E7631"/>
    <w:rsid w:val="000F2AFD"/>
    <w:rsid w:val="00101E5E"/>
    <w:rsid w:val="0010363F"/>
    <w:rsid w:val="001178EE"/>
    <w:rsid w:val="00135370"/>
    <w:rsid w:val="001422F5"/>
    <w:rsid w:val="001676C6"/>
    <w:rsid w:val="0017354A"/>
    <w:rsid w:val="001774CF"/>
    <w:rsid w:val="001855F7"/>
    <w:rsid w:val="0018653B"/>
    <w:rsid w:val="00187BCD"/>
    <w:rsid w:val="001C3A81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65FFA"/>
    <w:rsid w:val="002739D2"/>
    <w:rsid w:val="002830D1"/>
    <w:rsid w:val="00286368"/>
    <w:rsid w:val="002B03D8"/>
    <w:rsid w:val="002B5086"/>
    <w:rsid w:val="002C5C3D"/>
    <w:rsid w:val="002D0BE9"/>
    <w:rsid w:val="002F11DF"/>
    <w:rsid w:val="002F4058"/>
    <w:rsid w:val="003306D6"/>
    <w:rsid w:val="00330B3E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3F6553"/>
    <w:rsid w:val="00404B1F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01656"/>
    <w:rsid w:val="00621AF5"/>
    <w:rsid w:val="006304E5"/>
    <w:rsid w:val="00630A5D"/>
    <w:rsid w:val="00641ED6"/>
    <w:rsid w:val="006428EC"/>
    <w:rsid w:val="00643C60"/>
    <w:rsid w:val="00666DE7"/>
    <w:rsid w:val="00674938"/>
    <w:rsid w:val="00684B01"/>
    <w:rsid w:val="00685BC8"/>
    <w:rsid w:val="00693647"/>
    <w:rsid w:val="006B46F7"/>
    <w:rsid w:val="006D75BC"/>
    <w:rsid w:val="006E6B95"/>
    <w:rsid w:val="006F735A"/>
    <w:rsid w:val="007016AB"/>
    <w:rsid w:val="00706407"/>
    <w:rsid w:val="0071128E"/>
    <w:rsid w:val="007114EA"/>
    <w:rsid w:val="00711905"/>
    <w:rsid w:val="00712234"/>
    <w:rsid w:val="00717201"/>
    <w:rsid w:val="00720E09"/>
    <w:rsid w:val="007261A2"/>
    <w:rsid w:val="007267D5"/>
    <w:rsid w:val="00752106"/>
    <w:rsid w:val="0076038F"/>
    <w:rsid w:val="00760440"/>
    <w:rsid w:val="00760D3F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05E41"/>
    <w:rsid w:val="00830345"/>
    <w:rsid w:val="00835A17"/>
    <w:rsid w:val="008409A3"/>
    <w:rsid w:val="00841599"/>
    <w:rsid w:val="00845D5D"/>
    <w:rsid w:val="00851CC9"/>
    <w:rsid w:val="00852AF4"/>
    <w:rsid w:val="008632E0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0432E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83C70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5EBD"/>
    <w:rsid w:val="00B40B87"/>
    <w:rsid w:val="00B44F68"/>
    <w:rsid w:val="00B44FFF"/>
    <w:rsid w:val="00B47860"/>
    <w:rsid w:val="00B53866"/>
    <w:rsid w:val="00B550A5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32298"/>
    <w:rsid w:val="00C54FE9"/>
    <w:rsid w:val="00C555C8"/>
    <w:rsid w:val="00C70867"/>
    <w:rsid w:val="00C82790"/>
    <w:rsid w:val="00CA071B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42F4"/>
    <w:rsid w:val="00DE5C75"/>
    <w:rsid w:val="00DE7771"/>
    <w:rsid w:val="00E02BD6"/>
    <w:rsid w:val="00E054A7"/>
    <w:rsid w:val="00E078FC"/>
    <w:rsid w:val="00E07CC8"/>
    <w:rsid w:val="00E15045"/>
    <w:rsid w:val="00E15FB9"/>
    <w:rsid w:val="00E379F0"/>
    <w:rsid w:val="00E47E04"/>
    <w:rsid w:val="00E54238"/>
    <w:rsid w:val="00E63C7E"/>
    <w:rsid w:val="00E63FC0"/>
    <w:rsid w:val="00E6704F"/>
    <w:rsid w:val="00E86CD0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4B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B5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B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C9E3-74FA-412A-9855-33BFC527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23</Pages>
  <Words>9798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2017-09-28T13:38:00Z</cp:lastPrinted>
  <dcterms:created xsi:type="dcterms:W3CDTF">2023-09-29T07:30:00Z</dcterms:created>
  <dcterms:modified xsi:type="dcterms:W3CDTF">2023-10-02T08:10:00Z</dcterms:modified>
</cp:coreProperties>
</file>