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35E25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808EAED" wp14:editId="59293ED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117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E5BC506" wp14:editId="41A23CA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17F971F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66D54678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1EFD4B01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6331DEE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21038FC" w14:textId="77777777" w:rsidR="00851CC9" w:rsidRPr="00FF4A62" w:rsidRDefault="00851CC9" w:rsidP="00FF4A62">
      <w:pPr>
        <w:rPr>
          <w:lang w:val="bg-BG" w:eastAsia="bg-BG"/>
        </w:rPr>
      </w:pPr>
    </w:p>
    <w:p w14:paraId="6366E965" w14:textId="44F7B40D" w:rsidR="00851CC9" w:rsidRPr="0095027E" w:rsidRDefault="00851CC9" w:rsidP="00FF4A62">
      <w:pPr>
        <w:jc w:val="center"/>
        <w:rPr>
          <w:b/>
          <w:bCs/>
          <w:lang w:val="bg-BG" w:eastAsia="bg-BG"/>
        </w:rPr>
      </w:pPr>
      <w:r w:rsidRPr="0095027E">
        <w:rPr>
          <w:b/>
          <w:bCs/>
          <w:lang w:val="bg-BG" w:eastAsia="bg-BG"/>
        </w:rPr>
        <w:t xml:space="preserve">№ </w:t>
      </w:r>
      <w:r w:rsidR="0095027E" w:rsidRPr="0095027E">
        <w:rPr>
          <w:rStyle w:val="cursorpointer"/>
          <w:b/>
          <w:bCs/>
        </w:rPr>
        <w:t>РД-04-190/ 29.09.2023</w:t>
      </w:r>
      <w:r w:rsidR="0095027E" w:rsidRPr="0095027E">
        <w:rPr>
          <w:rStyle w:val="cursorpointer"/>
          <w:b/>
          <w:bCs/>
          <w:lang w:val="bg-BG"/>
        </w:rPr>
        <w:t xml:space="preserve"> </w:t>
      </w:r>
      <w:r w:rsidRPr="0095027E">
        <w:rPr>
          <w:b/>
          <w:bCs/>
          <w:lang w:val="bg-BG" w:eastAsia="bg-BG"/>
        </w:rPr>
        <w:t>г.</w:t>
      </w:r>
    </w:p>
    <w:p w14:paraId="7E14BD53" w14:textId="77777777" w:rsidR="00851CC9" w:rsidRPr="00FF4A62" w:rsidRDefault="00851CC9" w:rsidP="00FF4A62">
      <w:pPr>
        <w:rPr>
          <w:lang w:val="bg-BG" w:eastAsia="bg-BG"/>
        </w:rPr>
      </w:pPr>
    </w:p>
    <w:p w14:paraId="7CB02018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265FFA">
        <w:rPr>
          <w:b/>
          <w:lang w:val="bg-BG" w:eastAsia="bg-BG"/>
        </w:rPr>
        <w:t xml:space="preserve"> Црънча</w:t>
      </w:r>
      <w:r w:rsidR="00CC7869">
        <w:rPr>
          <w:b/>
          <w:lang w:val="bg-BG" w:eastAsia="bg-BG"/>
        </w:rPr>
        <w:t>,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265FFA">
        <w:rPr>
          <w:b/>
          <w:lang w:val="bg-BG" w:eastAsia="bg-BG"/>
        </w:rPr>
        <w:t>94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0BCC3E2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3579BE6E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1A8B4E64" w14:textId="77777777" w:rsidR="00851CC9" w:rsidRPr="00FF4A62" w:rsidRDefault="00851CC9" w:rsidP="00FF4A62">
      <w:pPr>
        <w:rPr>
          <w:lang w:val="bg-BG" w:eastAsia="bg-BG"/>
        </w:rPr>
      </w:pPr>
    </w:p>
    <w:p w14:paraId="6D4B104B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8632E0">
        <w:rPr>
          <w:b/>
          <w:lang w:val="bg-BG" w:eastAsia="bg-BG"/>
        </w:rPr>
        <w:t>94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8632E0">
        <w:rPr>
          <w:b/>
          <w:lang w:val="bg-BG" w:eastAsia="bg-BG"/>
        </w:rPr>
        <w:t>Црънча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</w:t>
      </w:r>
      <w:r w:rsidR="00CC7869">
        <w:rPr>
          <w:b/>
          <w:lang w:val="bg-BG" w:eastAsia="bg-BG"/>
        </w:rPr>
        <w:t>р</w:t>
      </w:r>
      <w:r w:rsidR="00CC7869">
        <w:rPr>
          <w:b/>
          <w:lang w:val="bg-BG" w:eastAsia="bg-BG"/>
        </w:rPr>
        <w:t>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73BCEF66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2391A7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3B8E4D4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772F693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70E33DE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8CB0E0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00E507A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D63F3A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E8720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11068EE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3A4B18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03B1C5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6BB64CA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E1666C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C71F8D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B646FC7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8632E0">
        <w:rPr>
          <w:b/>
          <w:lang w:val="bg-BG" w:eastAsia="bg-BG"/>
        </w:rPr>
        <w:t>Црънча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4721020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5858A7F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8632E0">
        <w:rPr>
          <w:b/>
          <w:lang w:val="bg-BG" w:eastAsia="bg-BG"/>
        </w:rPr>
        <w:t>Црънча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5C311A4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62CAFF2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0AC16D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04F550D6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522AD897" w14:textId="77777777" w:rsidR="00AF577A" w:rsidRDefault="00AF577A"/>
    <w:p w14:paraId="50C3F132" w14:textId="77777777" w:rsidR="009A75F9" w:rsidRDefault="00873D0D">
      <w:r>
        <w:br/>
      </w:r>
      <w:r>
        <w:rPr>
          <w:noProof/>
          <w:lang w:val="bg-BG" w:eastAsia="bg-BG"/>
        </w:rPr>
        <w:drawing>
          <wp:inline distT="0" distB="0" distL="0" distR="0" wp14:anchorId="07FD21AB" wp14:editId="1501588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15:51ч.</w:t>
      </w:r>
      <w:r>
        <w:br/>
        <w:t>ОДЗ-Пазарджик</w:t>
      </w:r>
      <w:r>
        <w:br/>
      </w:r>
      <w:r>
        <w:br/>
      </w:r>
      <w:r>
        <w:br/>
        <w:t>Елек</w:t>
      </w:r>
      <w:r>
        <w:t>тронният подпис се намира в отделен файл с название signature.txt.p7s</w:t>
      </w:r>
    </w:p>
    <w:p w14:paraId="24E626E9" w14:textId="77777777" w:rsidR="00E0042E" w:rsidRDefault="00E0042E"/>
    <w:p w14:paraId="2C6F70D8" w14:textId="77777777" w:rsidR="00E0042E" w:rsidRDefault="00E0042E"/>
    <w:p w14:paraId="4A48CAC9" w14:textId="77777777" w:rsidR="00E0042E" w:rsidRDefault="00E0042E"/>
    <w:p w14:paraId="65986353" w14:textId="77777777" w:rsidR="00E0042E" w:rsidRDefault="00E0042E"/>
    <w:p w14:paraId="22274CFB" w14:textId="77777777" w:rsidR="00E0042E" w:rsidRDefault="00E0042E"/>
    <w:p w14:paraId="58C10D40" w14:textId="77777777" w:rsidR="00E0042E" w:rsidRDefault="00E0042E"/>
    <w:p w14:paraId="34C41101" w14:textId="77777777" w:rsidR="00E0042E" w:rsidRDefault="00E0042E" w:rsidP="00E0042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0CD2B1B" w14:textId="77777777" w:rsidR="00E0042E" w:rsidRDefault="00E0042E" w:rsidP="00E0042E">
      <w:pPr>
        <w:autoSpaceDE w:val="0"/>
        <w:autoSpaceDN w:val="0"/>
        <w:adjustRightInd w:val="0"/>
        <w:spacing w:line="249" w:lineRule="exact"/>
        <w:jc w:val="right"/>
      </w:pPr>
    </w:p>
    <w:p w14:paraId="39FB84B0" w14:textId="77777777" w:rsidR="00E0042E" w:rsidRDefault="00E0042E" w:rsidP="00E0042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011E15E1" w14:textId="77777777" w:rsidR="00E0042E" w:rsidRDefault="00E0042E" w:rsidP="00E0042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7A3A0637" w14:textId="77777777" w:rsidR="00E0042E" w:rsidRDefault="00E0042E" w:rsidP="00E0042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Црънча, ЕКАТТЕ 78570, община Пазарджик, област Пазарджик.</w:t>
      </w:r>
    </w:p>
    <w:p w14:paraId="1F0D7600" w14:textId="77777777" w:rsidR="00E0042E" w:rsidRDefault="00E0042E" w:rsidP="00E0042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0042E" w:rsidRPr="00A27767" w14:paraId="4D965C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B3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0C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C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FE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6C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0042E" w:rsidRPr="00A27767" w14:paraId="620540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A3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D3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C2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74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99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61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D3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6D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729930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35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D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04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76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BA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D8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41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85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E0042E" w:rsidRPr="00A27767" w14:paraId="638251B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1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70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0B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3C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6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C1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76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E3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1233D7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93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4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31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1F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93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7C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92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B7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5B11CD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DE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4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6C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F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D8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FE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3A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9C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E0042E" w:rsidRPr="00A27767" w14:paraId="3599352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4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A6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C3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2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16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CB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5C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0D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E4E01E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61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E6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2D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96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EC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AD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C7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16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05B659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B3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9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5D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1B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20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07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41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A7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E0042E" w:rsidRPr="00A27767" w14:paraId="10E279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DE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A8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14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F3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A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F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F7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26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45E326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54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1E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4C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CF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C6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DD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14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01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E0042E" w:rsidRPr="00A27767" w14:paraId="018A69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7D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7D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11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EB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2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3B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AB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26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6E3167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D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F8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DB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55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4B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44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EA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8D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35604A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E4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9D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B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9F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44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53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CB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A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EF9BC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C0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97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D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55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B0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F7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A6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AD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E42D9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E3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B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9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1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2F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05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0E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6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4BDBBA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55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10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45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9E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91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71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AE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44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5B980CD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D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D9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E6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7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A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00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AB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F7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E0042E" w:rsidRPr="00A27767" w14:paraId="5909F2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28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6C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AA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A9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61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55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93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E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ЛНВ и др.</w:t>
            </w:r>
          </w:p>
        </w:tc>
      </w:tr>
      <w:tr w:rsidR="00E0042E" w:rsidRPr="00A27767" w14:paraId="6851472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C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EB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73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1F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79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FF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72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E0042E" w:rsidRPr="00A27767" w14:paraId="23CF395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FA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C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AB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41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AF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F7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20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2E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68752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80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A1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4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C0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1D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2C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8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2A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ЦСХ</w:t>
            </w:r>
          </w:p>
        </w:tc>
      </w:tr>
      <w:tr w:rsidR="00E0042E" w:rsidRPr="00A27767" w14:paraId="530F38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19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FB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6F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66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77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7A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9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9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76CE6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6D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FA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3C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A6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CE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B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2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95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ЦАШ</w:t>
            </w:r>
          </w:p>
        </w:tc>
      </w:tr>
      <w:tr w:rsidR="00E0042E" w:rsidRPr="00A27767" w14:paraId="4E1041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DB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D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C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D7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6F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43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84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71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46776E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5B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9B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70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F5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AC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88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92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6C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03EF9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3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25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B3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25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0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7A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61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35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0042E" w:rsidRPr="00A27767" w14:paraId="0E11AD4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B5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B1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95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C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CC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DD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44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50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E0042E" w:rsidRPr="00A27767" w14:paraId="1549E4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55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71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A4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D6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E1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4C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2C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E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РБД</w:t>
            </w:r>
          </w:p>
        </w:tc>
      </w:tr>
      <w:tr w:rsidR="00E0042E" w:rsidRPr="00A27767" w14:paraId="4301EFE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8B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42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27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E5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16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D9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2D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1C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37081F3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99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78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54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20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DD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B4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8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A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E0042E" w:rsidRPr="00A27767" w14:paraId="00CF215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DA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5F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E7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4A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B0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7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5D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F1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МЙМ</w:t>
            </w:r>
          </w:p>
        </w:tc>
      </w:tr>
      <w:tr w:rsidR="00E0042E" w:rsidRPr="00A27767" w14:paraId="22064DF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9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F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30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3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B4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4E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3D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E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46AE5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E5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BF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64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CA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99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87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D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0D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E0042E" w:rsidRPr="00A27767" w14:paraId="389642C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1A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E3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6B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72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80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A3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16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F1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E155E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6E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DE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53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E7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C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B0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3B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9B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E0042E" w:rsidRPr="00A27767" w14:paraId="28010C9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5A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07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C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6E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AB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D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54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2B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B66435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F5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4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A9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DA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40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3D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CE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B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E0042E" w:rsidRPr="00A27767" w14:paraId="5E9106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11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F9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9B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C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66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D3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9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3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ГАО</w:t>
            </w:r>
          </w:p>
        </w:tc>
      </w:tr>
      <w:tr w:rsidR="00E0042E" w:rsidRPr="00A27767" w14:paraId="43B6F9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93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A9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BB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B6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2D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A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5C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4F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E0042E" w:rsidRPr="00A27767" w14:paraId="79C1D3B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28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69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3D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88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2B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0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68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CD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3CC90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5B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D0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FF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26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C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03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0E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9F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ПНТ</w:t>
            </w:r>
          </w:p>
        </w:tc>
      </w:tr>
      <w:tr w:rsidR="00E0042E" w:rsidRPr="00A27767" w14:paraId="5F4EE91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77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C9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3C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11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88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4F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86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04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E0042E" w:rsidRPr="00A27767" w14:paraId="08420D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13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C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2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C4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7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02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34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D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54E76E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C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1F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80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A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19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0D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EF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C0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НВА</w:t>
            </w:r>
          </w:p>
        </w:tc>
      </w:tr>
      <w:tr w:rsidR="00E0042E" w:rsidRPr="00A27767" w14:paraId="14DA67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A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CB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F9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D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40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1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B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5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E0042E" w:rsidRPr="00A27767" w14:paraId="794C36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6C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8D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2D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A8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1A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E9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8B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65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EDF01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EA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3F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73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DF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C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AA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70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85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E0042E" w:rsidRPr="00A27767" w14:paraId="502F0B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D6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D5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3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93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6B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BE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18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03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E0042E" w:rsidRPr="00A27767" w14:paraId="733E26E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03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70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49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66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E6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00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BC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7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1FE75A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03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EE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43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B6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06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C1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C8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7414FD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13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D7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3A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D4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BF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A0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7C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F2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2492F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90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A4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A5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95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32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02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5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E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0042E" w:rsidRPr="00A27767" w14:paraId="244F17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B7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46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41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40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8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C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A9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8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 и др.</w:t>
            </w:r>
          </w:p>
        </w:tc>
      </w:tr>
      <w:tr w:rsidR="00E0042E" w:rsidRPr="00A27767" w14:paraId="3C6E10E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C8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AC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E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5B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1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71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FE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E0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E0042E" w:rsidRPr="00A27767" w14:paraId="34E2B1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8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7E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2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E4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F8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62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F9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CB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0042E" w:rsidRPr="00A27767" w14:paraId="3EE46E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2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9A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D2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6E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15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10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9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547EC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AE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8C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A6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2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FF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8B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EF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FD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E0042E" w:rsidRPr="00A27767" w14:paraId="1FE49D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88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5F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FB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9C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9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B4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9C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BC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E92C5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2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8D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DB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6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17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0C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4A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94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536851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E5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4E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B4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8D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0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AC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F9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4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1EA5EC7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00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2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A6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53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C0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79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08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14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МЮЧ</w:t>
            </w:r>
          </w:p>
        </w:tc>
      </w:tr>
      <w:tr w:rsidR="00E0042E" w:rsidRPr="00A27767" w14:paraId="3F0035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AC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4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DB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4F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41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13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3E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6E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E0042E" w:rsidRPr="00A27767" w14:paraId="4105C4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FB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96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CC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D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ED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F1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4D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06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0ECDE4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C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95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12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4A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75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9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2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B2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E0042E" w:rsidRPr="00A27767" w14:paraId="38AC631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45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DA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99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F8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58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97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05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08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0042E" w:rsidRPr="00A27767" w14:paraId="161D65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7B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F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E2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F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42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60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DC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D6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КТГ и др.</w:t>
            </w:r>
          </w:p>
        </w:tc>
      </w:tr>
      <w:tr w:rsidR="00E0042E" w:rsidRPr="00A27767" w14:paraId="4EEFB1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85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96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9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2A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12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2A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94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22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E0042E" w:rsidRPr="00A27767" w14:paraId="7006BC4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95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E9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7F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E4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8B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DD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CE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D2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006E9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BD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7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D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B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E8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4F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91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4B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368F2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76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AC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3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9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62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69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4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0A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E0042E" w:rsidRPr="00A27767" w14:paraId="50CDA8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27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98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A8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94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24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F1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6A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D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0042E" w:rsidRPr="00A27767" w14:paraId="445C993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3E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11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D4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15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5C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01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3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D7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AFA2B1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29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E8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C3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28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46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F9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5D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BFED5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6D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AE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9D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13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C0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62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6C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36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59A8C7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15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C4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F6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E0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D2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C3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D0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9A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E0042E" w:rsidRPr="00A27767" w14:paraId="351717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13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B7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6F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C3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AC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ED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2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41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3A7EB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81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2C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0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E6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E9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39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3A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03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E0042E" w:rsidRPr="00A27767" w14:paraId="7425821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2E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9F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53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7A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B1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B2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97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BF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753B29D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90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12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79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0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11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7F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A7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B0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ДАЯ</w:t>
            </w:r>
          </w:p>
        </w:tc>
      </w:tr>
      <w:tr w:rsidR="00E0042E" w:rsidRPr="00A27767" w14:paraId="0F7AE1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6C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48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AC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00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FB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E0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35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7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E0042E" w:rsidRPr="00A27767" w14:paraId="7161E31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B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00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32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A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F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6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E3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E0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0042E" w:rsidRPr="00A27767" w14:paraId="786590B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CA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20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1C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6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5F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7E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03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52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E0042E" w:rsidRPr="00A27767" w14:paraId="26555F8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3B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1C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1A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1D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49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82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97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8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60691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3E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A4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41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92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C9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0C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C5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E8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37B76F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C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11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10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7F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D1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79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CE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00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C23CD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D8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D0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6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31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E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6C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E9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3B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ЗСМ и др.</w:t>
            </w:r>
          </w:p>
        </w:tc>
      </w:tr>
      <w:tr w:rsidR="00E0042E" w:rsidRPr="00A27767" w14:paraId="5611B64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4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C7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86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A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5A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E6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C0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06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E0042E" w:rsidRPr="00A27767" w14:paraId="345EC7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D2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C2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CE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41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B3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BD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75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17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E0042E" w:rsidRPr="00A27767" w14:paraId="20D032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DA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7A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B1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5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3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0B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23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DD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010F5A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10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82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3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F8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B1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8B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8A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76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E0042E" w:rsidRPr="00A27767" w14:paraId="2B1772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F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01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39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A2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5B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7A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1D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DE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E0042E" w:rsidRPr="00A27767" w14:paraId="6C4E727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09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50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7A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40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A3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B6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FB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2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ГБС и др.</w:t>
            </w:r>
          </w:p>
        </w:tc>
      </w:tr>
      <w:tr w:rsidR="00E0042E" w:rsidRPr="00A27767" w14:paraId="2A7FD1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E4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3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D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D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E5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0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00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71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ЦВЯТКО ЧОЛАКОВ ЕООД</w:t>
            </w:r>
          </w:p>
        </w:tc>
      </w:tr>
      <w:tr w:rsidR="00E0042E" w:rsidRPr="00A27767" w14:paraId="3A93F4F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51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5E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76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B0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8E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01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1D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6D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12C26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47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13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F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E7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E2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26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1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6A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1617D5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0F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A7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BE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03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5D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BD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1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91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0042E" w:rsidRPr="00A27767" w14:paraId="2B2BE16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3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84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42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E6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0E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CD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B7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61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E0042E" w:rsidRPr="00A27767" w14:paraId="13D89A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7E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D3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24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51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70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FF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BD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95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E0042E" w:rsidRPr="00A27767" w14:paraId="5628AA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8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25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D3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D9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9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43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A0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97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7D2510D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5D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DB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8A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40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7F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D1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14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94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E0042E" w:rsidRPr="00A27767" w14:paraId="10DC56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D3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0B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8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11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65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2E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D9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82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ЙВП и др.</w:t>
            </w:r>
          </w:p>
        </w:tc>
      </w:tr>
      <w:tr w:rsidR="00E0042E" w:rsidRPr="00A27767" w14:paraId="54F1B23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1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68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E4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B2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08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79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32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FD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E0042E" w:rsidRPr="00A27767" w14:paraId="532919C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85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"ДОНИКА 2019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F5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F1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75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F2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7B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E8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15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E0042E" w:rsidRPr="00A27767" w14:paraId="668366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46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0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63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DA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340.186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D5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74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35.548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17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782.05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3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B9538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93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6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5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6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7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6C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22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6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02055B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74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E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58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A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97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20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07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66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23C1866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8C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DB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92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A6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E9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C7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D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6B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A3363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C0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EF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90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B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B2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B7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9B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FF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ЙВД</w:t>
            </w:r>
          </w:p>
        </w:tc>
      </w:tr>
      <w:tr w:rsidR="00E0042E" w:rsidRPr="00A27767" w14:paraId="56D575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95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1D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FB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73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66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20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58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7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5E6F26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CF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A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39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A4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75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17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17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69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ЙТМ</w:t>
            </w:r>
          </w:p>
        </w:tc>
      </w:tr>
      <w:tr w:rsidR="00E0042E" w:rsidRPr="00A27767" w14:paraId="0578DAD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12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BD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98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BA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A7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3E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C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F7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E0042E" w:rsidRPr="00A27767" w14:paraId="3538B0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4A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E6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6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47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EE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57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39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35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0042E" w:rsidRPr="00A27767" w14:paraId="330FD08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5E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51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20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87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C3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35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E6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FA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ЙПР</w:t>
            </w:r>
          </w:p>
        </w:tc>
      </w:tr>
      <w:tr w:rsidR="00E0042E" w:rsidRPr="00A27767" w14:paraId="124C362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7F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E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74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B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D8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71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24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18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E0042E" w:rsidRPr="00A27767" w14:paraId="6FBBED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4D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4C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63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30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E7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64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C3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D4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0042E" w:rsidRPr="00A27767" w14:paraId="61AEC0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F9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3A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D0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CC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44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E6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EF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8A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F8B8E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C5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BC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BE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73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EB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6D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A8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E0042E" w:rsidRPr="00A27767" w14:paraId="68B05DD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8B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89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A5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E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43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44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B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2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0042E" w:rsidRPr="00A27767" w14:paraId="4CBCEA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01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85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3F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B9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AB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8D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A8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CD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E0042E" w:rsidRPr="00A27767" w14:paraId="29514A3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6E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1A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91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EF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66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12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45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13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НАД и др.</w:t>
            </w:r>
          </w:p>
        </w:tc>
      </w:tr>
      <w:tr w:rsidR="00E0042E" w:rsidRPr="00A27767" w14:paraId="7A33B6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71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70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E6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30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72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93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04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8A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0AB2DA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C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FD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1A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23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C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96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44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F1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E0042E" w:rsidRPr="00A27767" w14:paraId="11C250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33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2A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03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6A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9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6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45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0F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ХСК</w:t>
            </w:r>
          </w:p>
        </w:tc>
      </w:tr>
      <w:tr w:rsidR="00E0042E" w:rsidRPr="00A27767" w14:paraId="5D4751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1D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9A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0C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29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E9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6B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EF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1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0042E" w:rsidRPr="00A27767" w14:paraId="37E9CD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15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60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59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82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69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DC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B6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3F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E0042E" w:rsidRPr="00A27767" w14:paraId="20D833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3F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59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9A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26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9E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A6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DE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65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0042E" w:rsidRPr="00A27767" w14:paraId="0DBAE17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23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92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42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F4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86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1D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15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C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E0042E" w:rsidRPr="00A27767" w14:paraId="0C795B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06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CF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37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E5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D6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17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24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52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E0042E" w:rsidRPr="00A27767" w14:paraId="353C9FC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5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3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2D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91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69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F0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CF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DB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4D226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88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3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9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21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34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1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5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87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F1D727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7D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AB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FF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55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C3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0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8E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43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675EEF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ED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E4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F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D2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9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42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89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22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3D629C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D3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86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7C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CC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B7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A5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6E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76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0042E" w:rsidRPr="00A27767" w14:paraId="5D4840B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0C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46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E0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8E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5C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8B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D8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0B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E0042E" w:rsidRPr="00A27767" w14:paraId="187F5A2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19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65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B6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14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E3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42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A5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AD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5E2E1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7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58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46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68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04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4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8B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18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0042E" w:rsidRPr="00A27767" w14:paraId="000F9A7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18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9E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3F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E0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17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EB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B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BE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E0042E" w:rsidRPr="00A27767" w14:paraId="4B6F09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6A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65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09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1A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36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F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4E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1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ВДШ</w:t>
            </w:r>
          </w:p>
        </w:tc>
      </w:tr>
      <w:tr w:rsidR="00E0042E" w:rsidRPr="00A27767" w14:paraId="74607C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4A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9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4A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3A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67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57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30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AC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ПТК и др.</w:t>
            </w:r>
          </w:p>
        </w:tc>
      </w:tr>
      <w:tr w:rsidR="00E0042E" w:rsidRPr="00A27767" w14:paraId="779B5A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D3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03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FA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69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B8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C1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5C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48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0042E" w:rsidRPr="00A27767" w14:paraId="7CD011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C6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25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45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2A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5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0E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E5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C3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0042E" w:rsidRPr="00A27767" w14:paraId="690764D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FE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91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3D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40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3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B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0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C8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30957E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75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8C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65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42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00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96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7B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FD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3FEAE5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57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B3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7E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23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80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7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C2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53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E0042E" w:rsidRPr="00A27767" w14:paraId="1B1888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31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32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1F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9C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5D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0C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8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49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E0042E" w:rsidRPr="00A27767" w14:paraId="7F34806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4A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AF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FF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94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B8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17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D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BF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E0042E" w:rsidRPr="00A27767" w14:paraId="719390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9F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48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D2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68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EC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1A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4C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61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DAFB20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41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0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A5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06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6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1E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A2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72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2547C9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C1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23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58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66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CD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0A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F6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CB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НВА</w:t>
            </w:r>
          </w:p>
        </w:tc>
      </w:tr>
      <w:tr w:rsidR="00E0042E" w:rsidRPr="00A27767" w14:paraId="12BC6E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0E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3F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97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1C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69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7D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2A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2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54B78E1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A5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93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79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AE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E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8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AD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B6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D9275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21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36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31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ED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4E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E1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31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D3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E0042E" w:rsidRPr="00A27767" w14:paraId="7F8B54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20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4B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DE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2C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C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92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EB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0B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0042E" w:rsidRPr="00A27767" w14:paraId="08DACF2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99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92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4C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C4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9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65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C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0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489B2D3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5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46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F6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4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89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BA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D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0F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ЕЛМ и др.</w:t>
            </w:r>
          </w:p>
        </w:tc>
      </w:tr>
      <w:tr w:rsidR="00E0042E" w:rsidRPr="00A27767" w14:paraId="7D54F93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29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5A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9C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6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5B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41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B3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3F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58A2E26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FE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7B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A9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1A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2A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3C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03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CB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ЗСМ и др.</w:t>
            </w:r>
          </w:p>
        </w:tc>
      </w:tr>
      <w:tr w:rsidR="00E0042E" w:rsidRPr="00A27767" w14:paraId="017F7C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F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2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AE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DA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4F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26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24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4E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F25C4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C8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5D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9A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E4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A7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19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0B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D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16B82F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EE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5D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3F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AD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AE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F4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08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A8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3ED9B95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A5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A4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76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F0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A8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5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D9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58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E0042E" w:rsidRPr="00A27767" w14:paraId="0308C2C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67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D1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6B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E5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F7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6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7D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3C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0042E" w:rsidRPr="00A27767" w14:paraId="0B262D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39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1C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0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1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21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94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7D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08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E0042E" w:rsidRPr="00A27767" w14:paraId="5D36D9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69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9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90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5F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8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80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17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D2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0042E" w:rsidRPr="00A27767" w14:paraId="7EFE75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75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"СЕВ 2020"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4D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0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BF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1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CA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5A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5E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E0042E" w:rsidRPr="00A27767" w14:paraId="3225C40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42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7E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60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CB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189.029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80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3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16.104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20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354.29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26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E755E0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0E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06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E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7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1A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AA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23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46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ЯДД и др.</w:t>
            </w:r>
          </w:p>
        </w:tc>
      </w:tr>
      <w:tr w:rsidR="00E0042E" w:rsidRPr="00A27767" w14:paraId="4D1A94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18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C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00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54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F0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E6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66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B8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EDED9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5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B6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0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07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11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BF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BC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E9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93DB39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04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15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64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AE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D4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EC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8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A8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0042E" w:rsidRPr="00A27767" w14:paraId="22C961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3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C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37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23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CF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1E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48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D7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92FEB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BC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DB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5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34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65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3D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B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EA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6EF749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B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E1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36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35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F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94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6A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1D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0042E" w:rsidRPr="00A27767" w14:paraId="11BFA2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2D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EE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BC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12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7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DF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62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D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7DDADF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CA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2D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79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18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8F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F8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8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F5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E0042E" w:rsidRPr="00A27767" w14:paraId="51AFE1C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67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5C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9C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87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D4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37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86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D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0042E" w:rsidRPr="00A27767" w14:paraId="6F408C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3C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9C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30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3F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5D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EB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EF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11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E0042E" w:rsidRPr="00A27767" w14:paraId="3232D93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17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23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D9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4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0A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F5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45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06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0042E" w:rsidRPr="00A27767" w14:paraId="0216CE3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A0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B0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5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A0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56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B6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64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25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E0042E" w:rsidRPr="00A27767" w14:paraId="2D7888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07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6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48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DE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81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EB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70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0A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739E7E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00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81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EC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F5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C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1F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9C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F2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21ED27C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D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BE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A6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91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8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5B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D0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31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E0042E" w:rsidRPr="00A27767" w14:paraId="081C36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31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A2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E9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80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6E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11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6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8E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ГМШ</w:t>
            </w:r>
          </w:p>
        </w:tc>
      </w:tr>
      <w:tr w:rsidR="00E0042E" w:rsidRPr="00A27767" w14:paraId="4779A7E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92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D4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11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62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CF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B5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1F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5E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340FAEC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93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B5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8A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34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B5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43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35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84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 и др.</w:t>
            </w:r>
          </w:p>
        </w:tc>
      </w:tr>
      <w:tr w:rsidR="00E0042E" w:rsidRPr="00A27767" w14:paraId="69CFB3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B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A1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B9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65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FE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21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34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3D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7BBF2B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D9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E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F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EA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0C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B7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5F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5A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ВКБ и др.</w:t>
            </w:r>
          </w:p>
        </w:tc>
      </w:tr>
      <w:tr w:rsidR="00E0042E" w:rsidRPr="00A27767" w14:paraId="52388C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6B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E3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90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7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FC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EC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72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B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E0042E" w:rsidRPr="00A27767" w14:paraId="17CBC11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0F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4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FF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5E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7F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70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3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FC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0042E" w:rsidRPr="00A27767" w14:paraId="79FA9F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D4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F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8E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5B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58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CC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4B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2C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4B9580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FB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25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E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E1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0C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14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29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C3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35F06E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AA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E7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2E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FA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6C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43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2B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0042E" w:rsidRPr="00A27767" w14:paraId="7FAEF52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2B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B6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CE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85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3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FD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4E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33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A05F3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3E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34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77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8E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3A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EF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5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C4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FE43C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91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D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3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64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4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90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27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F3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06CD1B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B2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41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51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93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18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DD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4C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DE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МТР и др.</w:t>
            </w:r>
          </w:p>
        </w:tc>
      </w:tr>
      <w:tr w:rsidR="00E0042E" w:rsidRPr="00A27767" w14:paraId="11337D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DF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11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9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3E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D0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E0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67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AF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ЕАР и др.</w:t>
            </w:r>
          </w:p>
        </w:tc>
      </w:tr>
      <w:tr w:rsidR="00E0042E" w:rsidRPr="00A27767" w14:paraId="0C7EC9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86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7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C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D9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0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00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36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0B963A8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11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25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CF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6B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3B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58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02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5B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E0042E" w:rsidRPr="00A27767" w14:paraId="227A85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1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1F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62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19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3F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F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4C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7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4CF78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D5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5D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81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DA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65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2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0F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F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84800D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11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6F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3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D5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8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39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FE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B8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7B360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53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58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25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6A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12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73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5E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BA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ЙИМ и др.</w:t>
            </w:r>
          </w:p>
        </w:tc>
      </w:tr>
      <w:tr w:rsidR="00E0042E" w:rsidRPr="00A27767" w14:paraId="776DAB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C5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9C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60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FA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18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7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3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09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0DF7F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17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40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3A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DF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9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2F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80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11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ЙГБ и др.</w:t>
            </w:r>
          </w:p>
        </w:tc>
      </w:tr>
      <w:tr w:rsidR="00E0042E" w:rsidRPr="00A27767" w14:paraId="68D7E2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E6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90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4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38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0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54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83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D7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ЙВМ и др.</w:t>
            </w:r>
          </w:p>
        </w:tc>
      </w:tr>
      <w:tr w:rsidR="00E0042E" w:rsidRPr="00A27767" w14:paraId="3328BD0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CF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24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06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98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19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B6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9A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3F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FCDC2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3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6F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E0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B4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BA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42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A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9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E0042E" w:rsidRPr="00A27767" w14:paraId="26C955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A7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DD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D1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09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29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0D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32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D1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27147F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03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E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CA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6E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8D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12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4C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64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B4C24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1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52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B6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4C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FF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95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38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18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E0042E" w:rsidRPr="00A27767" w14:paraId="0BFBC9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39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55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85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0F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B1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1D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67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F5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52FA8CE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D5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E5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D3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F0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46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D9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16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8A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7C4845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9B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10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26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5C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DA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6E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63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3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6D4C50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6E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B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C9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A2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6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D2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05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5E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ЖКТ</w:t>
            </w:r>
          </w:p>
        </w:tc>
      </w:tr>
      <w:tr w:rsidR="00E0042E" w:rsidRPr="00A27767" w14:paraId="2D6BD5A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29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62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0A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DD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D6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B1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C7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4C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6AC53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01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E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1B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0A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4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EB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D9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EC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E0042E" w:rsidRPr="00A27767" w14:paraId="3A98A93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A7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69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85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3B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E1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EB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25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90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38CFC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F8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59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2E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0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33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7D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08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92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5B595AD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F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20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1E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CF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F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0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74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80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E0042E" w:rsidRPr="00A27767" w14:paraId="3FA5B5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04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8F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BC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6B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3B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D1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9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9B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EA2F4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7F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15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C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E1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2B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96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0D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082112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54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72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A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2F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0A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FD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89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8A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E0042E" w:rsidRPr="00A27767" w14:paraId="72BDB1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46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2F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28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1A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66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12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E3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10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E0042E" w:rsidRPr="00A27767" w14:paraId="6F0AB9D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25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E4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F3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6A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A0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54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72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69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0042E" w:rsidRPr="00A27767" w14:paraId="2139D6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9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B3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3D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F9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BE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E5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A6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2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ECDEA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8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60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8C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D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77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BC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9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A9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0042E" w:rsidRPr="00A27767" w14:paraId="07D042C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EA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91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B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24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5A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77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FD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A1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D3BA12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E2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69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BE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4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63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61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25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CA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E0042E" w:rsidRPr="00A27767" w14:paraId="3643C8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F0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E4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55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2A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F4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08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10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7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ГАО и др.</w:t>
            </w:r>
          </w:p>
        </w:tc>
      </w:tr>
      <w:tr w:rsidR="00E0042E" w:rsidRPr="00A27767" w14:paraId="2CC9F0A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B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45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C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2B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14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4C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26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A5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0042E" w:rsidRPr="00A27767" w14:paraId="682720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75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E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11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6F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04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6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65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09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E0042E" w:rsidRPr="00A27767" w14:paraId="3E9CA7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E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3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21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39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D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16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B4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3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ЖКЯ</w:t>
            </w:r>
          </w:p>
        </w:tc>
      </w:tr>
      <w:tr w:rsidR="00E0042E" w:rsidRPr="00A27767" w14:paraId="70A553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E5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F6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0E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ED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3E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08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11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75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0042E" w:rsidRPr="00A27767" w14:paraId="404421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7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АГРОКОРЕКТ-21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31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C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DD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E2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1D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7B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B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ЖЙА</w:t>
            </w:r>
          </w:p>
        </w:tc>
      </w:tr>
      <w:tr w:rsidR="00E0042E" w:rsidRPr="00A27767" w14:paraId="4B7278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2B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D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8C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28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259.045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B6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0B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12.540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09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275.88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63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2E8B1E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DD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7E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E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7E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A2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9E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8C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3B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E0042E" w:rsidRPr="00A27767" w14:paraId="22E7FD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FE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6B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DC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C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49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82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6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7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E0042E" w:rsidRPr="00A27767" w14:paraId="487D93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1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3B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B4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E3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7A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7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3A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7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E0042E" w:rsidRPr="00A27767" w14:paraId="7F00A8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C0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3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76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9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01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5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B4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CD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 и др.</w:t>
            </w:r>
          </w:p>
        </w:tc>
      </w:tr>
      <w:tr w:rsidR="00E0042E" w:rsidRPr="00A27767" w14:paraId="468202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6A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DA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8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BA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93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6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38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1E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0042E" w:rsidRPr="00A27767" w14:paraId="5EBFE0E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9D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B1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06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07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B8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42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B9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36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BA08F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4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4A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C7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3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AE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1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8F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51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ЙПР и др.</w:t>
            </w:r>
          </w:p>
        </w:tc>
      </w:tr>
      <w:tr w:rsidR="00E0042E" w:rsidRPr="00A27767" w14:paraId="5676C5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69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E0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50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0B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A5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53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46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F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 и др.</w:t>
            </w:r>
          </w:p>
        </w:tc>
      </w:tr>
      <w:tr w:rsidR="00E0042E" w:rsidRPr="00A27767" w14:paraId="7BA7B68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51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44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7B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23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3B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9B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DC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F7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ПАС и др.</w:t>
            </w:r>
          </w:p>
        </w:tc>
      </w:tr>
      <w:tr w:rsidR="00E0042E" w:rsidRPr="00A27767" w14:paraId="46D851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BE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C8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C8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F4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30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C4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5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20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0042E" w:rsidRPr="00A27767" w14:paraId="54560FB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AC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01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49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C0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E5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E6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48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23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АХК и др.</w:t>
            </w:r>
          </w:p>
        </w:tc>
      </w:tr>
      <w:tr w:rsidR="00E0042E" w:rsidRPr="00A27767" w14:paraId="41D7311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FE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58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CB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65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D1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A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A0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A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605939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49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1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F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0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55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3D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75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69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E0042E" w:rsidRPr="00A27767" w14:paraId="18E010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3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8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BE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CB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DB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1F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CA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E6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ПАМ и др.</w:t>
            </w:r>
          </w:p>
        </w:tc>
      </w:tr>
      <w:tr w:rsidR="00E0042E" w:rsidRPr="00A27767" w14:paraId="089BBE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50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45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26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5A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FF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1E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1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A6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E0042E" w:rsidRPr="00A27767" w14:paraId="1BABB64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73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2B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6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6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98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59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59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71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E0042E" w:rsidRPr="00A27767" w14:paraId="03D038C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7A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A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D8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29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3A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2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1D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D42615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08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1C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B1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E1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8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81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E2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22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E0042E" w:rsidRPr="00A27767" w14:paraId="04EB5D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F0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39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87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DD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BC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7B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8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30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C338D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1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9B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17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9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00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5D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59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AF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ЛГА и др.</w:t>
            </w:r>
          </w:p>
        </w:tc>
      </w:tr>
      <w:tr w:rsidR="00E0042E" w:rsidRPr="00A27767" w14:paraId="7059BB0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5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36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B5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52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E4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F5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A6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08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МЙМ</w:t>
            </w:r>
          </w:p>
        </w:tc>
      </w:tr>
      <w:tr w:rsidR="00E0042E" w:rsidRPr="00A27767" w14:paraId="18DB7CB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F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29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A6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C3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E5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03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E6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076EC1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6C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9D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8A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53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FE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F3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38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79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СГА и др.</w:t>
            </w:r>
          </w:p>
        </w:tc>
      </w:tr>
      <w:tr w:rsidR="00E0042E" w:rsidRPr="00A27767" w14:paraId="041815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3B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BE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1A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BD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60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5D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1A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38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АГО</w:t>
            </w:r>
          </w:p>
        </w:tc>
      </w:tr>
      <w:tr w:rsidR="00E0042E" w:rsidRPr="00A27767" w14:paraId="549E31E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86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8A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A1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8A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C3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5C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55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97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7B78C3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5A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CC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26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1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7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59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B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CE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777892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2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9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21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A3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44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B8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E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17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1631B0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35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47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02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80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84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76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DD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8B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3B0FF6B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2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73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7C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35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9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24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09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44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65DB50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FA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1B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4E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A8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B5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EA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13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3B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E0042E" w:rsidRPr="00A27767" w14:paraId="76F0549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5A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F0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E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A0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3B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D3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5A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F7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27DF7CE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56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5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75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96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70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80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F3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02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0042E" w:rsidRPr="00A27767" w14:paraId="22DA546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AD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D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93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19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7D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E3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CB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4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0042E" w:rsidRPr="00A27767" w14:paraId="0CEEAF3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92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73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8F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7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B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CF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FA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7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E0042E" w:rsidRPr="00A27767" w14:paraId="413C05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55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E5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CC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F0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63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34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B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17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E0042E" w:rsidRPr="00A27767" w14:paraId="2D6A89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89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7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1C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5D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3A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A3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43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1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0042E" w:rsidRPr="00A27767" w14:paraId="7E684FC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D0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C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07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55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3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A7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CB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41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ЗПВ</w:t>
            </w:r>
          </w:p>
        </w:tc>
      </w:tr>
      <w:tr w:rsidR="00E0042E" w:rsidRPr="00A27767" w14:paraId="412084B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46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9E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0B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B9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47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10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93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F5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E0042E" w:rsidRPr="00A27767" w14:paraId="5FD3D5E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DC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35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3A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56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A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8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E8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08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7810E66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5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38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21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2D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D1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8C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15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BD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E0042E" w:rsidRPr="00A27767" w14:paraId="5C76A10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4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BD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6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6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6D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9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76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27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0042E" w:rsidRPr="00A27767" w14:paraId="317160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B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F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CE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AE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5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E9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95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3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43A9B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2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49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98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F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F4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B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BD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D0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5BEC9C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9C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4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65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95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B1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6C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28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E4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E0042E" w:rsidRPr="00A27767" w14:paraId="1E1179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C3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2E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FB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FB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2C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14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B0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FB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73F777E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67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0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47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F7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5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78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78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AB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E0042E" w:rsidRPr="00A27767" w14:paraId="577095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19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75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BA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5B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35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BE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C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81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0042E" w:rsidRPr="00A27767" w14:paraId="2C99B4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9D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69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33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41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9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E4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FE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CB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E0042E" w:rsidRPr="00A27767" w14:paraId="20B87DD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B5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D0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2F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91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02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CB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F0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84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E0042E" w:rsidRPr="00A27767" w14:paraId="58B9DE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44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6C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5B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E2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A5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EE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12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9A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48B467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A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FB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53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DC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B3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10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B2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02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0042E" w:rsidRPr="00A27767" w14:paraId="7C0BA7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4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C0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89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DB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A6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E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0E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A7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E0042E" w:rsidRPr="00A27767" w14:paraId="1B31DF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51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5C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AE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7F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48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09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63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F6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0042E" w:rsidRPr="00A27767" w14:paraId="267B4CC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37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76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AC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44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C4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F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9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6B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ММР</w:t>
            </w:r>
          </w:p>
        </w:tc>
      </w:tr>
      <w:tr w:rsidR="00E0042E" w:rsidRPr="00A27767" w14:paraId="4821F01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22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EC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40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69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E1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76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16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60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ГАЖ</w:t>
            </w:r>
          </w:p>
        </w:tc>
      </w:tr>
      <w:tr w:rsidR="00E0042E" w:rsidRPr="00A27767" w14:paraId="7F3810D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82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97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0B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FD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F3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58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E5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06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86E57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A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DD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5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DC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5B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BD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1A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61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1D2AA7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FD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4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31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F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05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5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05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16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0042E" w:rsidRPr="00A27767" w14:paraId="4AA70D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E3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B0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C5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EE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81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98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A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F8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46DE42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C8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3A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CF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27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E9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9E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2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3C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5448B9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D7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E8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E7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AF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CE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62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0C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74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3AD2127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A5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9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40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31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75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73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41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FB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7006A5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94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DB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1C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40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31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62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77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D9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6B2A2C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59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F7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A9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89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5F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24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B9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14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55A08DD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8B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0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FB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88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D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9F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4C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3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36228C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DB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B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5F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69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8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8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A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AE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СЛМ и др.</w:t>
            </w:r>
          </w:p>
        </w:tc>
      </w:tr>
      <w:tr w:rsidR="00E0042E" w:rsidRPr="00A27767" w14:paraId="08E2665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2A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A3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76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A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F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FF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C6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BD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77AC5A1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EE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3E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5F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AF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A9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33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F5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CF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259972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FA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7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4C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07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AE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A1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32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4E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0042E" w:rsidRPr="00A27767" w14:paraId="2C54B6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34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E4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EE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33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AB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6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8E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0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2C606E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5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AF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2E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FC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82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AC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BC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F3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2E2706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EE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92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B0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D7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D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0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3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C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A934F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9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76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DF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D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CC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E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BB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ED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76B281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8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22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E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4A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55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0D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37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C9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ВВН</w:t>
            </w:r>
          </w:p>
        </w:tc>
      </w:tr>
      <w:tr w:rsidR="00E0042E" w:rsidRPr="00A27767" w14:paraId="2C6CDB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AD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D6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7D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1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1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A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2D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B2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МЙМ</w:t>
            </w:r>
          </w:p>
        </w:tc>
      </w:tr>
      <w:tr w:rsidR="00E0042E" w:rsidRPr="00A27767" w14:paraId="4B86C23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73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8F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5C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A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42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B3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A7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0B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1781A1E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D5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C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8C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46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5D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7F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48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6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9ABC9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F1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E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29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1A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02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C7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48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1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E0042E" w:rsidRPr="00A27767" w14:paraId="2BFA09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8E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6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2B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17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97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14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4F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4A971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7E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98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C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0D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A7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06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C9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AB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646888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6F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A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75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42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9C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5A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EA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39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СТЧ</w:t>
            </w:r>
          </w:p>
        </w:tc>
      </w:tr>
      <w:tr w:rsidR="00E0042E" w:rsidRPr="00A27767" w14:paraId="068F6E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00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B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0F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1C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2E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5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84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ИХК и др.</w:t>
            </w:r>
          </w:p>
        </w:tc>
      </w:tr>
      <w:tr w:rsidR="00E0042E" w:rsidRPr="00A27767" w14:paraId="1F2127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42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AE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9C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1F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03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D9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BF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59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42383E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C7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E1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E9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FC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E9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76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3A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5A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E0042E" w:rsidRPr="00A27767" w14:paraId="4DE972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67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20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EF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A5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0C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57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0A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87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E0042E" w:rsidRPr="00A27767" w14:paraId="5B8C16B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08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4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08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C1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C3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CE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5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E1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0042E" w:rsidRPr="00A27767" w14:paraId="3D666B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91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C4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4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DC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67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CA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63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AF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D3FF0D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D2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41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A8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FE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C7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70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19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F0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45D7BD2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F1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24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7C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5F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52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94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BF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0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0042E" w:rsidRPr="00A27767" w14:paraId="2ADAA0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CD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E1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5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BF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8B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D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96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B8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0042E" w:rsidRPr="00A27767" w14:paraId="5811F3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CC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D1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5D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12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59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0A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3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5A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КЙМ и др.</w:t>
            </w:r>
          </w:p>
        </w:tc>
      </w:tr>
      <w:tr w:rsidR="00E0042E" w:rsidRPr="00A27767" w14:paraId="0DFAD1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EC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B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49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F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8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9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1C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F5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E0042E" w:rsidRPr="00A27767" w14:paraId="7FB338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2B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94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11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9E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C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AC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2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FA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6E089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7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4E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10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D1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3F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65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9D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61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31A7180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3F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84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4B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2A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06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B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2A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4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E0042E" w:rsidRPr="00A27767" w14:paraId="3E3167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44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C2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11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4F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D1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68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C6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E5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E0042E" w:rsidRPr="00A27767" w14:paraId="3E2CF6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9E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A0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4E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2E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89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8D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47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86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0042E" w:rsidRPr="00A27767" w14:paraId="428115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C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97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38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A7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F1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36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6F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47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42472CB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0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36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83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16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F0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FB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C2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E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0042E" w:rsidRPr="00A27767" w14:paraId="056B1FA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7D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A9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F4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E2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3A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02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E0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BC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E0042E" w:rsidRPr="00A27767" w14:paraId="103227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74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D2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1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F2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70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32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1D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0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94FC5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47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88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00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2E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CE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C2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D6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86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40261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E8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8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05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C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EE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E2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25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BB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E0042E" w:rsidRPr="00A27767" w14:paraId="7431A1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C8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5B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C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FC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E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61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A3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E0042E" w:rsidRPr="00A27767" w14:paraId="600E7D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2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CC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7D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1D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8E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56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9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10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3D1AC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A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48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5A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13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318.295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72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61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66.335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39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1459.36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C6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5D59643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E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82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0D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75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7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1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B6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C0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E0042E" w:rsidRPr="00A27767" w14:paraId="0DB627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9C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D5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47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05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26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DD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78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E0042E" w:rsidRPr="00A27767" w14:paraId="500306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3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F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0D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8F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F4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D6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2A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895C64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1B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EA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17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20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56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FD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A2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E0042E" w:rsidRPr="00A27767" w14:paraId="432941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50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4C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24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A1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2A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8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C3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F1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A204B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C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12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92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FC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90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AF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A0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33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E0042E" w:rsidRPr="00A27767" w14:paraId="1256E7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14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2D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D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23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77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D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C0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FC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 и др.</w:t>
            </w:r>
          </w:p>
        </w:tc>
      </w:tr>
      <w:tr w:rsidR="00E0042E" w:rsidRPr="00A27767" w14:paraId="6AEDC99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38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B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0C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50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05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94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6A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D446C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A7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B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B1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C6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94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1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9C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ED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1676508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C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1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4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53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45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DD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3A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EA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23539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C0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D0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80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04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9D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F2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D3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28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ED8F33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8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C0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85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66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B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BB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49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F8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E0042E" w:rsidRPr="00A27767" w14:paraId="71B975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79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22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0D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BD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2F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3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E1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34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D58080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4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40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3E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10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8F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BE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D3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A9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E0042E" w:rsidRPr="00A27767" w14:paraId="3F4210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F9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67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26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82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C5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7F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3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1D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0042E" w:rsidRPr="00A27767" w14:paraId="2221DD9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6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0C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A7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EC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51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05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44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A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95392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46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A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5C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0A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B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D1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C1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0D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ЗЙР</w:t>
            </w:r>
          </w:p>
        </w:tc>
      </w:tr>
      <w:tr w:rsidR="00E0042E" w:rsidRPr="00A27767" w14:paraId="336AE0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E5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CE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D2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0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8A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04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2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C2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C265D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A2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7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B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89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07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E8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50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56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1531C1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76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13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B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FE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6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B7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A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42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E0042E" w:rsidRPr="00A27767" w14:paraId="53B69CE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41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D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F0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9C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C1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2C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F0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20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0042E" w:rsidRPr="00A27767" w14:paraId="47C507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D3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6C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69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D9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87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2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90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4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0E279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34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F1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3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7D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F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A4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EF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3D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0042E" w:rsidRPr="00A27767" w14:paraId="49F56F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D7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29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73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44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C2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F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AA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EE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E0042E" w:rsidRPr="00A27767" w14:paraId="415F2F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2A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5A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CC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5A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F8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B2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5F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B1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E0042E" w:rsidRPr="00A27767" w14:paraId="4DD8E9A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03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1E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CD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5C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D9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A0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37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D9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E0042E" w:rsidRPr="00A27767" w14:paraId="166470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B1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12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BD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D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9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2D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8C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14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E0042E" w:rsidRPr="00A27767" w14:paraId="02CEF4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C3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3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49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2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87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CD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0D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BD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4C924B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25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79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51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2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38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47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1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1A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BFADF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C7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C7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1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EB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8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E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B0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9A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0042E" w:rsidRPr="00A27767" w14:paraId="041E52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4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88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18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FB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F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75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4B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6E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5601DF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CE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B7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B1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FA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1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7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90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D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E0042E" w:rsidRPr="00A27767" w14:paraId="14E4C82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03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94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35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F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E4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78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22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EA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63BCBE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8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5E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09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61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08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4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63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62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15CA9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F2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01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ED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F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89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1D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A4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E5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0042E" w:rsidRPr="00A27767" w14:paraId="06CFBD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EF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C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3B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E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0C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EB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BC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E1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6DC9E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88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36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5E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C1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47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48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88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3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3F72C5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7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F5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98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EB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8B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16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CE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5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7E41C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EE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F0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77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01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0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8B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D9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1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E0042E" w:rsidRPr="00A27767" w14:paraId="2BAE0BD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F1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C0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BB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2B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2C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2F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66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B7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A7F26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0C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86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CA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3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7F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A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F4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D5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0CA68C1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2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97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2F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65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E4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49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CF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A0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006152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EC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7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49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D1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7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48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9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2B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НМЗ и др.</w:t>
            </w:r>
          </w:p>
        </w:tc>
      </w:tr>
      <w:tr w:rsidR="00E0042E" w:rsidRPr="00A27767" w14:paraId="7E5AD6F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0F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6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06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C2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47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4A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DD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83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6F1558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A6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EE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3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3E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A9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4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DF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4E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A3188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7B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C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79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35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41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8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3A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AC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E0042E" w:rsidRPr="00A27767" w14:paraId="58A73C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B0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47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36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5A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F7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39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B0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70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E0042E" w:rsidRPr="00A27767" w14:paraId="6DB5E0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CE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B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A2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21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5D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9D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77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E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4EEDB0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66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D8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7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A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8B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00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C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C4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E0042E" w:rsidRPr="00A27767" w14:paraId="3D9D3B1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D6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DA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CA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1D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11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BB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6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12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0EB2E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AF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6C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59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2F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05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AF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88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D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E0042E" w:rsidRPr="00A27767" w14:paraId="0F98DF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26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F7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67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7D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ED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EE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90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71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0042E" w:rsidRPr="00A27767" w14:paraId="5FC8EA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EE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35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50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48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56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55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A6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60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23FD363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4F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73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54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99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80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45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DD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C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 и др.</w:t>
            </w:r>
          </w:p>
        </w:tc>
      </w:tr>
      <w:tr w:rsidR="00E0042E" w:rsidRPr="00A27767" w14:paraId="4B192F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8E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55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C0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42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8D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8F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7B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A9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6BF4E5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A7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80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69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69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3F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A3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D0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4C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0042E" w:rsidRPr="00A27767" w14:paraId="2CC39E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FB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C5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89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6D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49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68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01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2F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E0042E" w:rsidRPr="00A27767" w14:paraId="58EB69E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9C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7A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B7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0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D7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C6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4F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C8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B3BCF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9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C6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75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6C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10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15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EB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5F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E0042E" w:rsidRPr="00A27767" w14:paraId="653607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F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CB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92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85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A8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2A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7A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23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40EE51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EC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4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D9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D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3A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92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BE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0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52ECF3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3E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4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34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C4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DF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A1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33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71D738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C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7C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A8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1C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05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E5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6F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6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МЮЧ</w:t>
            </w:r>
          </w:p>
        </w:tc>
      </w:tr>
      <w:tr w:rsidR="00E0042E" w:rsidRPr="00A27767" w14:paraId="4971A3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2B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86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AA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04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0F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9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40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9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E0042E" w:rsidRPr="00A27767" w14:paraId="2E62D1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00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88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2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C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39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F4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B5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2E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E0042E" w:rsidRPr="00A27767" w14:paraId="652A8FE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57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A5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A0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60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73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D1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1C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94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1BCBD1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FA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4D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31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B6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A0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31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67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B6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E0042E" w:rsidRPr="00A27767" w14:paraId="3546B60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45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DF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A6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28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DD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54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BB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2C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E0042E" w:rsidRPr="00A27767" w14:paraId="70534F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E5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0A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AF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BD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98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D5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6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B7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0FA7A7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46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09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8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53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FB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DA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FF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DB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E0042E" w:rsidRPr="00A27767" w14:paraId="443576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E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77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E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94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19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23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19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BC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0042E" w:rsidRPr="00A27767" w14:paraId="55F0CDD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3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70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22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D2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3B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CF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4A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17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E0042E" w:rsidRPr="00A27767" w14:paraId="40EE03C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0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0C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A3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B4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AC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99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3B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0F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0042E" w:rsidRPr="00A27767" w14:paraId="41264C8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8D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1A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BB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2A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1A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E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D3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3C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6A3D16E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27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13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A7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E0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8E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24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42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74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ПГЦ и др.</w:t>
            </w:r>
          </w:p>
        </w:tc>
      </w:tr>
      <w:tr w:rsidR="00E0042E" w:rsidRPr="00A27767" w14:paraId="2852FBD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52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A8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C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0D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ED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6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6F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AB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ЦЖК</w:t>
            </w:r>
          </w:p>
        </w:tc>
      </w:tr>
      <w:tr w:rsidR="00E0042E" w:rsidRPr="00A27767" w14:paraId="518FC7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15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E1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D0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F9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B4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A5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25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5A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ЙЖТ</w:t>
            </w:r>
          </w:p>
        </w:tc>
      </w:tr>
      <w:tr w:rsidR="00E0042E" w:rsidRPr="00A27767" w14:paraId="01EC1F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C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E6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6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4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43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F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C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22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4E343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8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37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8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C6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64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8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51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8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E0042E" w:rsidRPr="00A27767" w14:paraId="7D5E35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AE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B8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BF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71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10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1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F5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D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E0042E" w:rsidRPr="00A27767" w14:paraId="3E6B667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6E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30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7C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9D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17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93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2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73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ЙЗП</w:t>
            </w:r>
          </w:p>
        </w:tc>
      </w:tr>
      <w:tr w:rsidR="00E0042E" w:rsidRPr="00A27767" w14:paraId="5E29EF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81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DA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5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8F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B5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E9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B3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0C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E0042E" w:rsidRPr="00A27767" w14:paraId="25F9529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72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24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D8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AD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C4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04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6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6C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0042E" w:rsidRPr="00A27767" w14:paraId="79699B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29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88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13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DD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D5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F7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94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F7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БВШ</w:t>
            </w:r>
          </w:p>
        </w:tc>
      </w:tr>
      <w:tr w:rsidR="00E0042E" w:rsidRPr="00A27767" w14:paraId="068E91A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65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АНЕЛИЯ АНГЕЛОВА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DB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42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8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70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3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BC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68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E0042E" w:rsidRPr="00A27767" w14:paraId="26C6AA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2C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B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B6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1C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306.809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F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FA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14.840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41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326.49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92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5CA926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5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1E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13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22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BA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34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7B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8D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17212F0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83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B0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C6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D4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33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7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93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C4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</w:tr>
      <w:tr w:rsidR="00E0042E" w:rsidRPr="00A27767" w14:paraId="14F96E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B8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8D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68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DE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D1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41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23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3C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</w:tr>
      <w:tr w:rsidR="00E0042E" w:rsidRPr="00A27767" w14:paraId="08DB84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26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A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50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E0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DC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70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60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E5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</w:tr>
      <w:tr w:rsidR="00E0042E" w:rsidRPr="00A27767" w14:paraId="42919B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7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7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2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B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03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18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7C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44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7C8D624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FD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2A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E8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C7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64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36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C4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62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E0042E" w:rsidRPr="00A27767" w14:paraId="5F3637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07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2F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5A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5A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36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D1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9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B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7DBA88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8C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E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9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19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29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B4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2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C3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60F75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0B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8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84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1B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EF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A7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40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DD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3C90C2C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28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91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1E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08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5A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48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94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D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23EFE3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D0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EB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A2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12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36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E6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5B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22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ЙТК</w:t>
            </w:r>
          </w:p>
        </w:tc>
      </w:tr>
      <w:tr w:rsidR="00E0042E" w:rsidRPr="00A27767" w14:paraId="2B71F9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C3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67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3C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2F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4F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F5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02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C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76207A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62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БОЖИДАР АНГЕЛОВ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DB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9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D2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6A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EC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F0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6C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0042E" w:rsidRPr="00A27767" w14:paraId="2EE9B76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A9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3A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9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77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74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CC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EB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3E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1A11F0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3B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1B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E0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63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6A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31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C8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0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662A2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ED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F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A7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2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89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D2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E3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B4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0968A6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45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C0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44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D1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95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6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6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DC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E0042E" w:rsidRPr="00A27767" w14:paraId="632F8F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6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73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84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3F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4E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A7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5A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F6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E0042E" w:rsidRPr="00A27767" w14:paraId="6888A4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38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2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7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66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A2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0F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3E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60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699EA5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3A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13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F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97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AC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8D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D0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ТВЧ</w:t>
            </w:r>
          </w:p>
        </w:tc>
      </w:tr>
      <w:tr w:rsidR="00E0042E" w:rsidRPr="00A27767" w14:paraId="77B5EA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94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A2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CE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BF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E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35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A1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B1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0042E" w:rsidRPr="00A27767" w14:paraId="0DBE7B1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71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B2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B8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F5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9C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33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6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C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A763E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AC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E6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9D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2F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6C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6B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A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7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0042E" w:rsidRPr="00A27767" w14:paraId="1CE5DD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95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A2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0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1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A6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A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4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0A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ЦВЯТКО ЧОЛАКОВ ЕООД</w:t>
            </w:r>
          </w:p>
        </w:tc>
      </w:tr>
      <w:tr w:rsidR="00E0042E" w:rsidRPr="00A27767" w14:paraId="584B01D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26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40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73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AC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38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67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EC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BF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131C4D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7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64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3F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11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D6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3D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46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C2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СКВ и др.</w:t>
            </w:r>
          </w:p>
        </w:tc>
      </w:tr>
      <w:tr w:rsidR="00E0042E" w:rsidRPr="00A27767" w14:paraId="2936DF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65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39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82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20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72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0D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44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B4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E0042E" w:rsidRPr="00A27767" w14:paraId="5AB9D36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F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B4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19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FD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56.819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1D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23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24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74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C34BCC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D3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57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40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8E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26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62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B3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3B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306906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95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CB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5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4A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F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5C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C2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2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4F728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D4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5B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6F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F6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EF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CA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15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41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ECF05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2B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53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B9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DE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75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47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C0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5D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0042E" w:rsidRPr="00A27767" w14:paraId="50726D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7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74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08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F7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AB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7C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E5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B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6053DD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24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4C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AE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F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6E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5B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0B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4F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2507E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54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B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78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A5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94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6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4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F6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ЕАЦ</w:t>
            </w:r>
          </w:p>
        </w:tc>
      </w:tr>
      <w:tr w:rsidR="00E0042E" w:rsidRPr="00A27767" w14:paraId="490A20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8F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5C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4D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B3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DF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49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0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FF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750E907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98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2F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BE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F8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65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98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65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49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1944EA5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3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4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59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79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BC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4E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1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51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D9D98D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02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A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B8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E0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97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15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8C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F6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E0042E" w:rsidRPr="00A27767" w14:paraId="4AB5326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BF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9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87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0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B6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32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C4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56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0042E" w:rsidRPr="00A27767" w14:paraId="3C9077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43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3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9C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6E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9D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7E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F1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B1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FA993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6A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85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1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C4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A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B2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3F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50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CF918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CE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F0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E8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C6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50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E3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6B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F6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0ABD3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B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A4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DE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C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7A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F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96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1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ОАА</w:t>
            </w:r>
          </w:p>
        </w:tc>
      </w:tr>
      <w:tr w:rsidR="00E0042E" w:rsidRPr="00A27767" w14:paraId="69EBD5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CA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C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7D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5C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0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18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0B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F1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E0042E" w:rsidRPr="00A27767" w14:paraId="738529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FE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6A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D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0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A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CF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14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C8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АНР и др.</w:t>
            </w:r>
          </w:p>
        </w:tc>
      </w:tr>
      <w:tr w:rsidR="00E0042E" w:rsidRPr="00A27767" w14:paraId="61F3987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3B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5B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6A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C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B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E5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85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БДК и др.</w:t>
            </w:r>
          </w:p>
        </w:tc>
      </w:tr>
      <w:tr w:rsidR="00E0042E" w:rsidRPr="00A27767" w14:paraId="6B8DEE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AC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55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52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EF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43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26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BF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68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МВШ</w:t>
            </w:r>
          </w:p>
        </w:tc>
      </w:tr>
      <w:tr w:rsidR="00E0042E" w:rsidRPr="00A27767" w14:paraId="2965758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71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2E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E0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8C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D0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C0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0F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30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7C14B8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5F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E5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AA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92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9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7A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57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ED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918BB8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3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6F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54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26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C2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56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F7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5FAB87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07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F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AC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33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6B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DD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AF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0A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1B401A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70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D3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88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7F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5B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87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4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7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61235E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C4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ED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1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FB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9D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05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7F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2D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ПКТ</w:t>
            </w:r>
          </w:p>
        </w:tc>
      </w:tr>
      <w:tr w:rsidR="00E0042E" w:rsidRPr="00A27767" w14:paraId="656378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B3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4C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DB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78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8B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F3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4E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B8C24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68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F2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A1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49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A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B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B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34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266DC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25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52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9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3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5D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5B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BE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96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79A49D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35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8E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8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B4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C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E6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0A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6D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E0042E" w:rsidRPr="00A27767" w14:paraId="6B13C0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14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BB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5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11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89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66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6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A4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1EDC7D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33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3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54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01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A5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B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F2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DD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ПТК и др.</w:t>
            </w:r>
          </w:p>
        </w:tc>
      </w:tr>
      <w:tr w:rsidR="00E0042E" w:rsidRPr="00A27767" w14:paraId="4623D1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9D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50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B9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E0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DD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B5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F7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BB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E0042E" w:rsidRPr="00A27767" w14:paraId="63A41C2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E7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ЕМИЛ КОСТАДИНОВ КОСТАДИНОВ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B8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E4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3C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9F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05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BD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15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3E77E58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91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A8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D7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E3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108.644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D7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7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19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289.47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5F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085F9F3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8E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1C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9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6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B6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A8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02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A1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E0042E" w:rsidRPr="00A27767" w14:paraId="627FF95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7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F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22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96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54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6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8E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06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3D8800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13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95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18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AC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AE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3E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39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0042E" w:rsidRPr="00A27767" w14:paraId="58C5EA7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73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BA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45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DD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8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D5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31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2E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0042E" w:rsidRPr="00A27767" w14:paraId="0D7CB10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86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C1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A8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11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91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87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B4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9A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E0042E" w:rsidRPr="00A27767" w14:paraId="1D8AFD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49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02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4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38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D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9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1A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C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ЦСХ</w:t>
            </w:r>
          </w:p>
        </w:tc>
      </w:tr>
      <w:tr w:rsidR="00E0042E" w:rsidRPr="00A27767" w14:paraId="4DBA011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8C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AC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88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66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3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07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99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B5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E0042E" w:rsidRPr="00A27767" w14:paraId="0112E6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A8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BB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CE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ED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56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46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90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80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ВАМ и др.</w:t>
            </w:r>
          </w:p>
        </w:tc>
      </w:tr>
      <w:tr w:rsidR="00E0042E" w:rsidRPr="00A27767" w14:paraId="3F44186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3E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8D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C6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36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B4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16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6E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E5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A6512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EF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31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FD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A1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DA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47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F2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5F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E0042E" w:rsidRPr="00A27767" w14:paraId="6BF114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2F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B0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71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BD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80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7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E9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E2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E0042E" w:rsidRPr="00A27767" w14:paraId="6D471B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F7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F8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56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A9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14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D6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1E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8A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E0042E" w:rsidRPr="00A27767" w14:paraId="3B2F9A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FC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C1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2A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2C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85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30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A4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50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6EF188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E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8B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0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28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6F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78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15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11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4B0C748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EB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9B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FF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EA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43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E5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A8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3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019AE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7C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C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AA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B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B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9D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5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B8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D2229D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56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1F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0E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4E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FA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49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B6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0B050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C4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30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B4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7A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ED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3A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7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3E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EF031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A6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46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F6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18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69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05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F5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B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60363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1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7A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0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86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8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1B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17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0D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ЦАШ и др.</w:t>
            </w:r>
          </w:p>
        </w:tc>
      </w:tr>
      <w:tr w:rsidR="00E0042E" w:rsidRPr="00A27767" w14:paraId="3A5C5B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AB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22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4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D4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65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BD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1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9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532DA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8B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A4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5C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A8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F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8B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32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DE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E0042E" w:rsidRPr="00A27767" w14:paraId="7E5EE90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C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C4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77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FE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33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D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F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6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E0042E" w:rsidRPr="00A27767" w14:paraId="3BAB6D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A1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7A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74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83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F8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B3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37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E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СЛБ и др.</w:t>
            </w:r>
          </w:p>
        </w:tc>
      </w:tr>
      <w:tr w:rsidR="00E0042E" w:rsidRPr="00A27767" w14:paraId="6FD295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A1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E2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AE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B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09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43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2E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9C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0042E" w:rsidRPr="00A27767" w14:paraId="0E5767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75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7A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CE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E9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3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6E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E9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78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D4B8AD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13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BB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E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07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D8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F1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67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B3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6EA966F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77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A1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C6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F2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75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C4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B7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A9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56C6E6E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F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F1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18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02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D7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61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52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DE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FF500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4B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5C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0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D5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AA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1F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C8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EB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ПГЦ и др.</w:t>
            </w:r>
          </w:p>
        </w:tc>
      </w:tr>
      <w:tr w:rsidR="00E0042E" w:rsidRPr="00A27767" w14:paraId="14C51F7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D3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67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2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C7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8B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0F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D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E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641DF2F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3C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27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E7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DB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44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E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B6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57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7B8DE9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F4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EA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94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75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6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8B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00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AE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E0042E" w:rsidRPr="00A27767" w14:paraId="2E102B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1B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BE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07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45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92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AE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05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C9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E0042E" w:rsidRPr="00A27767" w14:paraId="222FA84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26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57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3C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E9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91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53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74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93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FA2DF4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5B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97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A8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1B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D1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D9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AE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54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4B7FC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58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A4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C3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5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0A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A9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F4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67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 и др.</w:t>
            </w:r>
          </w:p>
        </w:tc>
      </w:tr>
      <w:tr w:rsidR="00E0042E" w:rsidRPr="00A27767" w14:paraId="665C04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7B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A0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47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37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18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69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DC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D5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5CB638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69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73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05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DE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7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34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D1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9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СЛМ и др.</w:t>
            </w:r>
          </w:p>
        </w:tc>
      </w:tr>
      <w:tr w:rsidR="00E0042E" w:rsidRPr="00A27767" w14:paraId="59FB753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0D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C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E8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38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48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0E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3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F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АГО</w:t>
            </w:r>
          </w:p>
        </w:tc>
      </w:tr>
      <w:tr w:rsidR="00E0042E" w:rsidRPr="00A27767" w14:paraId="2A9CDA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BF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8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56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E4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118.058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21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3F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8.616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F3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189.55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E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612836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AF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AD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9B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C0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78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BC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3F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EE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0042E" w:rsidRPr="00A27767" w14:paraId="40ECB7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25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E6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7A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DE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9D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46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3B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D9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1DD366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9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0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77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9E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E5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5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31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3B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3076A54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7C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E0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5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B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45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F9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3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96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D33739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8F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90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BA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17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69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78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A9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9C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CB0F30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1F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F6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C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26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B9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1A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63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7F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7574D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FF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6A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C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7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2F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44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3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46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DE223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78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03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22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3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4E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5D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D4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E0042E" w:rsidRPr="00A27767" w14:paraId="4E3CF9E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7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E1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58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52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EF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30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C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95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AE5AC8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9D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A9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37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5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E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93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23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34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A40DF2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17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B0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22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A8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D8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F8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94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E7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804FE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2F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26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FA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7A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82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F6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01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9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C460CB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DA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0F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5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18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1C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73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F3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8C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НВА</w:t>
            </w:r>
          </w:p>
        </w:tc>
      </w:tr>
      <w:tr w:rsidR="00E0042E" w:rsidRPr="00A27767" w14:paraId="0A50273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07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47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56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F1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D1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8C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9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64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48AFBAE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AB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C9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8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C0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F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1A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F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FD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0042E" w:rsidRPr="00A27767" w14:paraId="2E4700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4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B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4C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EC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3C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F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E5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A1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ЙВМ и др.</w:t>
            </w:r>
          </w:p>
        </w:tc>
      </w:tr>
      <w:tr w:rsidR="00E0042E" w:rsidRPr="00A27767" w14:paraId="11C0FB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A4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9E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A4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18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46.790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6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6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4.662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A8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102.57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96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E20D09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01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9E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E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67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F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6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1E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04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ЕВРОПА ТРАНС ПРОПЪРТИ ЕООД</w:t>
            </w:r>
          </w:p>
        </w:tc>
      </w:tr>
      <w:tr w:rsidR="00E0042E" w:rsidRPr="00A27767" w14:paraId="5DDE3F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65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5C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F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F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FC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56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9F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20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ЕВРОПА ТРАНС ПРОПЪРТИ ЕООД</w:t>
            </w:r>
          </w:p>
        </w:tc>
      </w:tr>
      <w:tr w:rsidR="00E0042E" w:rsidRPr="00A27767" w14:paraId="7AE5D84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F5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8C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2C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8F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50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62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DC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32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2C58C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49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E3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FC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88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D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A2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07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8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ЕВРОПА ТРАНС ПРОПЪРТИ ЕООД</w:t>
            </w:r>
          </w:p>
        </w:tc>
      </w:tr>
      <w:tr w:rsidR="00E0042E" w:rsidRPr="00A27767" w14:paraId="243C31B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32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06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53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79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49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C0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6C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2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C1051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92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B7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1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6C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EC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54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3E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06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F5CE4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F2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1A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16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4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5D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64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84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EBBF1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2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1A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68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37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6A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97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CB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E7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0042E" w:rsidRPr="00A27767" w14:paraId="126A35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6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FE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69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CF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54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4D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1B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80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E0042E" w:rsidRPr="00A27767" w14:paraId="598A24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28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87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1F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D3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8A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39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20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70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99B2C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7D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BE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FF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CF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E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B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93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FC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4C1BE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5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58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68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A9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17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0A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FC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74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753EDF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4B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2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99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54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96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3D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9D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16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E0042E" w:rsidRPr="00A27767" w14:paraId="428393A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19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5B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BE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98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E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8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4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26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B99C6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4C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EF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8E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8E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AC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9D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6D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11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СВД и др.</w:t>
            </w:r>
          </w:p>
        </w:tc>
      </w:tr>
      <w:tr w:rsidR="00E0042E" w:rsidRPr="00A27767" w14:paraId="220F74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5A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9E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9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9A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DD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54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93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93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0042E" w:rsidRPr="00A27767" w14:paraId="4DFAC5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B0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9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A3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B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35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F7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EC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4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 и др.</w:t>
            </w:r>
          </w:p>
        </w:tc>
      </w:tr>
      <w:tr w:rsidR="00E0042E" w:rsidRPr="00A27767" w14:paraId="3AB4E7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D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64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39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1E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A8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C6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8D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42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E0042E" w:rsidRPr="00A27767" w14:paraId="3A9FF69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02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03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CD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59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1A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C9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EE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42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E0042E" w:rsidRPr="00A27767" w14:paraId="560B3F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73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6A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80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6A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7C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2E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61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7E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E0042E" w:rsidRPr="00A27767" w14:paraId="1D1A154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A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A6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47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E2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C4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9A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F3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9B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E0042E" w:rsidRPr="00A27767" w14:paraId="520C72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E5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26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79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C0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50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7C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57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EE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EEF73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48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B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52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1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42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D7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FB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3B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5A0C9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99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F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B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A0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20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3D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B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B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E0042E" w:rsidRPr="00A27767" w14:paraId="4A3790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52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14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18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80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27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A1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A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1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E0042E" w:rsidRPr="00A27767" w14:paraId="6FB6F2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0F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4F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3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6A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D9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F2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AF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D6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00EF71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19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3D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15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9F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7E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DB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8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36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ДЙТ</w:t>
            </w:r>
          </w:p>
        </w:tc>
      </w:tr>
      <w:tr w:rsidR="00E0042E" w:rsidRPr="00A27767" w14:paraId="1D5C9EC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A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A6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3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0D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4B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46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F4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F5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E0042E" w:rsidRPr="00A27767" w14:paraId="1587D6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6F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CC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4C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4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33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93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9E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5D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27607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89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D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E5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3B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FC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01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2A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86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2F6F4E4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8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2F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09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0F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F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C0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8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37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F5CE09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98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4C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1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52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A3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E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A8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AA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E0042E" w:rsidRPr="00A27767" w14:paraId="66592B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86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7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41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4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5F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0C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A9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B3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E0042E" w:rsidRPr="00A27767" w14:paraId="1A29DB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AD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7E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2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22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F0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AC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71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79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016AB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A3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41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07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39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FE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8E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D8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8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23B6F8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F3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08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8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C1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95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0F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D7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75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МХМ и др.</w:t>
            </w:r>
          </w:p>
        </w:tc>
      </w:tr>
      <w:tr w:rsidR="00E0042E" w:rsidRPr="00A27767" w14:paraId="4D85F2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42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8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2F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65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95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13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36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5C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E4904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4A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9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16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8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4D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2E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B8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02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ECF93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7A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3E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06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8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A6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29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CA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0E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E0042E" w:rsidRPr="00A27767" w14:paraId="3EC3F7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36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2E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DF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7A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D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AD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4E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6A8ED4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6D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95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29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F4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73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E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4A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2C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ЙПШ</w:t>
            </w:r>
          </w:p>
        </w:tc>
      </w:tr>
      <w:tr w:rsidR="00E0042E" w:rsidRPr="00A27767" w14:paraId="435B92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62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4A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7C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E9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E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63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22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92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E0042E" w:rsidRPr="00A27767" w14:paraId="700B42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B0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7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7F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E3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C9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8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51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DD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7BCEA5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D1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32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35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5F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B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7E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09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72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31390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E8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10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F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6E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6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4E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62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D8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46D2ECE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DE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F5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C7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46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81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2F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51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CE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660583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4B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41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C7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0F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B4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63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37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49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0EB0C0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02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04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6F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32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84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46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09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E6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ЦАШ</w:t>
            </w:r>
          </w:p>
        </w:tc>
      </w:tr>
      <w:tr w:rsidR="00E0042E" w:rsidRPr="00A27767" w14:paraId="00102E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E2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B3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4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63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DF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29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DA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5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096575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F5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29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5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A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70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09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E0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2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6D960E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4B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3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51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0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6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8C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1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02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ЙВМ</w:t>
            </w:r>
          </w:p>
        </w:tc>
      </w:tr>
      <w:tr w:rsidR="00E0042E" w:rsidRPr="00A27767" w14:paraId="064663B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46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87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CC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CB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59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79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6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E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 и др.</w:t>
            </w:r>
          </w:p>
        </w:tc>
      </w:tr>
      <w:tr w:rsidR="00E0042E" w:rsidRPr="00A27767" w14:paraId="224D33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D3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81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FC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F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FA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3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5B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8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E0042E" w:rsidRPr="00A27767" w14:paraId="78DADAF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3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B9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58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7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2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E4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A3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35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 и др.</w:t>
            </w:r>
          </w:p>
        </w:tc>
      </w:tr>
      <w:tr w:rsidR="00E0042E" w:rsidRPr="00A27767" w14:paraId="65027C5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67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34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BC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2B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D5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0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5D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2D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 и др.</w:t>
            </w:r>
          </w:p>
        </w:tc>
      </w:tr>
      <w:tr w:rsidR="00E0042E" w:rsidRPr="00A27767" w14:paraId="52CCF8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33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A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46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A5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6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70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A6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C7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E0042E" w:rsidRPr="00A27767" w14:paraId="34CE3D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A7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15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44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E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3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73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9B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AA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 и др.</w:t>
            </w:r>
          </w:p>
        </w:tc>
      </w:tr>
      <w:tr w:rsidR="00E0042E" w:rsidRPr="00A27767" w14:paraId="059B87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D9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F5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2A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B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39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6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5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3B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7675E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7E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C5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0B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12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A4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D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4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FA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2A8584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44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2A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40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E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8A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F0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84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F3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E0042E" w:rsidRPr="00A27767" w14:paraId="34EE62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BF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3B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B8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02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DB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03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F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9E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E0042E" w:rsidRPr="00A27767" w14:paraId="533352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D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EE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12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7E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A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47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D0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CD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724682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8A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5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D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37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75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5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8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8F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E0042E" w:rsidRPr="00A27767" w14:paraId="75540A5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F2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91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74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D4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4F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9F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E6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5E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1943B3E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CC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E3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A9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AC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B1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11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13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7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E0042E" w:rsidRPr="00A27767" w14:paraId="4A0E91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B6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A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CE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6B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FD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23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45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F8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E0042E" w:rsidRPr="00A27767" w14:paraId="456890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7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7A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5B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3B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78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2C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32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4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ИЛН и др.</w:t>
            </w:r>
          </w:p>
        </w:tc>
      </w:tr>
      <w:tr w:rsidR="00E0042E" w:rsidRPr="00A27767" w14:paraId="2D67C7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93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E4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8C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E7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33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AB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5F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FC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E0042E" w:rsidRPr="00A27767" w14:paraId="362E350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90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3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68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0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F4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43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BB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A1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1766E6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E0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0C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92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F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11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3C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3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77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7EFD8DB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9C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B9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6A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E4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8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76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E1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3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0042E" w:rsidRPr="00A27767" w14:paraId="000BCA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2E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C9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83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5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C1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7E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89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06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0042E" w:rsidRPr="00A27767" w14:paraId="2B0DB3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4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4D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70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C7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B4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8A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8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F9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ИТБ и др.</w:t>
            </w:r>
          </w:p>
        </w:tc>
      </w:tr>
      <w:tr w:rsidR="00E0042E" w:rsidRPr="00A27767" w14:paraId="2C6447E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C4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B0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78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8D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B7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42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AE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8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9A62B4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F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83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E8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77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D0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40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CD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BF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E0042E" w:rsidRPr="00A27767" w14:paraId="6E094F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06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6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2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4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8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44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C2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11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E0042E" w:rsidRPr="00A27767" w14:paraId="5C62C2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D1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68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C6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C5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D1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EE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78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50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0042E" w:rsidRPr="00A27767" w14:paraId="4D7FAF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96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F5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39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0E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87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81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FC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F6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E0042E" w:rsidRPr="00A27767" w14:paraId="10CB32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F6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EE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5A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4A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EF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FB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D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E2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E0042E" w:rsidRPr="00A27767" w14:paraId="22830C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F5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E7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C2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ED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72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A0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2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1C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9BC7E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7F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E1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C0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4A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2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23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C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7D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4CCEEBA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1B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9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87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99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42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A1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EC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FF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E0042E" w:rsidRPr="00A27767" w14:paraId="1731F6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1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9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D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B0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C1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48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D9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D8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328C7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7D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31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7F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78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07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F7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E4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C3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E0042E" w:rsidRPr="00A27767" w14:paraId="504FE2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1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21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B2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A1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E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52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E1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C7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2A2305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7F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F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76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8D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52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BF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91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7C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0042E" w:rsidRPr="00A27767" w14:paraId="2E81A7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A0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49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9F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73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ED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0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1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85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9C9870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B2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D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34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8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AA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54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B4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E0042E" w:rsidRPr="00A27767" w14:paraId="277BFEE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E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98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28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2C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22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12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C3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00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E0042E" w:rsidRPr="00A27767" w14:paraId="65826C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2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F9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2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4A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82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A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47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34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7F339D3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15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4E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6E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D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4B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6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C6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36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E0042E" w:rsidRPr="00A27767" w14:paraId="2436DAA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34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CE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ED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42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3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ED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AE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67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E0042E" w:rsidRPr="00A27767" w14:paraId="6ECE97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92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8C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42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A3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F3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5E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F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E0042E" w:rsidRPr="00A27767" w14:paraId="5B9A3D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A1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61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3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8F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A2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40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B5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8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72B2CE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E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77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37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7D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3D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D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82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A3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E0042E" w:rsidRPr="00A27767" w14:paraId="075559A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0B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7E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80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FC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84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6E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5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B5132C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1F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3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EE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BB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F5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1F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34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17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70E640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91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ИЛИЯ АТАНАСОВ КОКОВ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3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D2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6F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FB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4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1E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5CC42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8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A6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5B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DD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234.024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59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42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17.856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AC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392.84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F1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26B89C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09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85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41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8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1F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6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34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3F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0042E" w:rsidRPr="00A27767" w14:paraId="6D124B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CD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81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98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BF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0A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BF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F0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92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E0042E" w:rsidRPr="00A27767" w14:paraId="3DEF942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98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36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61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D4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0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24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5C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73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C0F7B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31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F1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1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A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91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5D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A2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23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158775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4D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36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52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48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FC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D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A4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96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E0042E" w:rsidRPr="00A27767" w14:paraId="68F973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39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29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8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8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4F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E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7D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94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E0042E" w:rsidRPr="00A27767" w14:paraId="3BB6547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32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45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B8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2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93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A6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66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D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E0042E" w:rsidRPr="00A27767" w14:paraId="45C5A5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DF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5B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7E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0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AF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4E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B4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3A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E0042E" w:rsidRPr="00A27767" w14:paraId="723E7C5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44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4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B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22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32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1F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7C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C7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A13AD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ED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3C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51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1E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25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F6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4A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1D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E0042E" w:rsidRPr="00A27767" w14:paraId="7A5E57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2B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66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06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29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B6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36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2E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56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 и др.</w:t>
            </w:r>
          </w:p>
        </w:tc>
      </w:tr>
      <w:tr w:rsidR="00E0042E" w:rsidRPr="00A27767" w14:paraId="6004801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01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81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D8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CC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2B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15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60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F5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E0042E" w:rsidRPr="00A27767" w14:paraId="69091CE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0B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77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66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60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44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5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46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3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922F24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30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C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EB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A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76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11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07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E1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E0042E" w:rsidRPr="00A27767" w14:paraId="1FF5AA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6A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39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A6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0D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7F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49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FF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98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007B70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1B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D1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23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BB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4E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90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B3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0B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56F37F0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EF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42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56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68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E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80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DA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0A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F64B32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2A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4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FA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C0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44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AA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33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46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28DB6E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3B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F2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03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89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FD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7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C6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4E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E0042E" w:rsidRPr="00A27767" w14:paraId="224BDE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A5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09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4A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2A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F8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3E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D7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D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123F54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CE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FD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5D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31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8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4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8C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E3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0042E" w:rsidRPr="00A27767" w14:paraId="5870504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C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5B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A7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8B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EF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3F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4D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A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E0042E" w:rsidRPr="00A27767" w14:paraId="15DFD3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54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EC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E4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8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1C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46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0B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3E5B4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A5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EE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C5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7A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1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DB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DD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9D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E0042E" w:rsidRPr="00A27767" w14:paraId="37A626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FF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B7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9A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92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AB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C8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80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75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0042E" w:rsidRPr="00A27767" w14:paraId="0303E70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7F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5A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95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49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24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92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32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0A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E0042E" w:rsidRPr="00A27767" w14:paraId="394FC66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F0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F8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4A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4F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52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31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3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A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СНЯ</w:t>
            </w:r>
          </w:p>
        </w:tc>
      </w:tr>
      <w:tr w:rsidR="00E0042E" w:rsidRPr="00A27767" w14:paraId="4B56A0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2D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60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F5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B6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D0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E9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FA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78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0042E" w:rsidRPr="00A27767" w14:paraId="2E11B9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57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AA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1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8F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E4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74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48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4E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ГБС и др.</w:t>
            </w:r>
          </w:p>
        </w:tc>
      </w:tr>
      <w:tr w:rsidR="00E0042E" w:rsidRPr="00A27767" w14:paraId="70E9098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2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77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77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67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3B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0B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02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AC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E0042E" w:rsidRPr="00A27767" w14:paraId="3A680C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EE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3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DE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13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D8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A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D4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ED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РЛЯ</w:t>
            </w:r>
          </w:p>
        </w:tc>
      </w:tr>
      <w:tr w:rsidR="00E0042E" w:rsidRPr="00A27767" w14:paraId="640DDDC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A3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0D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EF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55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A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E4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D5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D1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0169B3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B1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E6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5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09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35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D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CA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АВВ</w:t>
            </w:r>
          </w:p>
        </w:tc>
      </w:tr>
      <w:tr w:rsidR="00E0042E" w:rsidRPr="00A27767" w14:paraId="1F6CFB2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4A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C8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BF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C5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96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89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AF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E0042E" w:rsidRPr="00A27767" w14:paraId="53B33D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7A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CB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52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7C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FA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C5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4F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3F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6A03893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CC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AA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64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4B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0F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E5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98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62AB33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FA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08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3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C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1B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3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DA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CC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737FBC2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C8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BC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69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F1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3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45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EB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6B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21D988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5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7D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44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72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29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B7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69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89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0042E" w:rsidRPr="00A27767" w14:paraId="67762C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66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9E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B6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5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C5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0D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77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C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20C2C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32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5D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30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CF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F7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DD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B3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82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33A332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B3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F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D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16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B8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B9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1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1D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BA7B0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D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DA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1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51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72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A5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C9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A4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724E5F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9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C7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B7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20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EE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F9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CE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3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E0042E" w:rsidRPr="00A27767" w14:paraId="0ED702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E7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0B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34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9C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51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5F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A0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80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ТБО и др.</w:t>
            </w:r>
          </w:p>
        </w:tc>
      </w:tr>
      <w:tr w:rsidR="00E0042E" w:rsidRPr="00A27767" w14:paraId="4DB5B4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1E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A1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FD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F3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0C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53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5B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2A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F8D4E1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FC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8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4C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24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C4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A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51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23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E0042E" w:rsidRPr="00A27767" w14:paraId="686F11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92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7D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73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58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63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D2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C8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8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91E6C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64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C0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AC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5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0F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31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6B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3A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14B8E7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FB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61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3C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9D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8F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F6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24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11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0042E" w:rsidRPr="00A27767" w14:paraId="57A84C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33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B9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E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CA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46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CA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D3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7A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166E6C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81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6A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89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01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29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2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6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87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ЙСН</w:t>
            </w:r>
          </w:p>
        </w:tc>
      </w:tr>
      <w:tr w:rsidR="00E0042E" w:rsidRPr="00A27767" w14:paraId="1C0BFB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F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E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9B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7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5D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75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1C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6BF917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9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AC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96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85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A1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A8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67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16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E0042E" w:rsidRPr="00A27767" w14:paraId="64B841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E6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15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E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A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33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7C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7D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E0042E" w:rsidRPr="00A27767" w14:paraId="72574F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3D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F3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82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20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81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C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B3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96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E0042E" w:rsidRPr="00A27767" w14:paraId="3346CD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5C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34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8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59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64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10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C2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7D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92ED25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C9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E3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A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FF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1C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FA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FA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6D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399EC3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AC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BF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D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C1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0F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C9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B7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F1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E0042E" w:rsidRPr="00A27767" w14:paraId="526FF7C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48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D3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BD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12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C9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AD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5F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3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33C90AD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C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89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B0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4D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5B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E4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B0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A0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E0042E" w:rsidRPr="00A27767" w14:paraId="288FEF1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FC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DF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12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7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43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7B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23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C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E0042E" w:rsidRPr="00A27767" w14:paraId="488CD98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FA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2B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5D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C0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0A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04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99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1D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022759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6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F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5C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EB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FB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34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7E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F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D1AA5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39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1C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0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D8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F5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00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EC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3B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E0042E" w:rsidRPr="00A27767" w14:paraId="6269EA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CD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F3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6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CF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EE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C0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56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3C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ААЖ</w:t>
            </w:r>
          </w:p>
        </w:tc>
      </w:tr>
      <w:tr w:rsidR="00E0042E" w:rsidRPr="00A27767" w14:paraId="4699B2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C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34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BF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1B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7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9D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6F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4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67476C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B4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12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F0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EC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AD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E2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65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30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6C0BC2C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3E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B4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8E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36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6A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68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5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3B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558B8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33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13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71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79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F9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2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CA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56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ДДА и др.</w:t>
            </w:r>
          </w:p>
        </w:tc>
      </w:tr>
      <w:tr w:rsidR="00E0042E" w:rsidRPr="00A27767" w14:paraId="038837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9F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07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E0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66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2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6E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F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AB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0042E" w:rsidRPr="00A27767" w14:paraId="2742B6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C5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7C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27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CD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F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52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CC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06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24E0FD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A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28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D8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24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48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F0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81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40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FBCB4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F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C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BE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EF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34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9E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62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73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6DC2898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E2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B6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1C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2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1D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47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5A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55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18EA84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BC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3C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A9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B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86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61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4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13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ББД</w:t>
            </w:r>
          </w:p>
        </w:tc>
      </w:tr>
      <w:tr w:rsidR="00E0042E" w:rsidRPr="00A27767" w14:paraId="5F6B128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A5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F9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A7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9B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D1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DC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E8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B5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6A7471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1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BA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AB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9F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3D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77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7B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77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0042E" w:rsidRPr="00A27767" w14:paraId="4FC7DE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40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A7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0A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6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30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05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EF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2E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B70A1F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41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D6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20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E3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F3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05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C3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D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ЦВЯТКО ЧОЛАКОВ ЕООД</w:t>
            </w:r>
          </w:p>
        </w:tc>
      </w:tr>
      <w:tr w:rsidR="00E0042E" w:rsidRPr="00A27767" w14:paraId="1E59CFC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65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0B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09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F9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4E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E0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8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7C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ЛВД</w:t>
            </w:r>
          </w:p>
        </w:tc>
      </w:tr>
      <w:tr w:rsidR="00E0042E" w:rsidRPr="00A27767" w14:paraId="4BA7859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CA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6A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4A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0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B3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A2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4F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AF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0042E" w:rsidRPr="00A27767" w14:paraId="26DDBA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6D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FF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F5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57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0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75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32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D6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109D63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E6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56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84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AD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5B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C9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8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28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104AC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9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61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C3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E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80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6E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9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A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E0042E" w:rsidRPr="00A27767" w14:paraId="69AB0D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8A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CF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86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7B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5B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9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5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B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E0042E" w:rsidRPr="00A27767" w14:paraId="77ABD8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6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21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E6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44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DD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C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B5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AF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БВШ</w:t>
            </w:r>
          </w:p>
        </w:tc>
      </w:tr>
      <w:tr w:rsidR="00E0042E" w:rsidRPr="00A27767" w14:paraId="0FD28A8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5C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71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ED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B2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5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CC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9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78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0042E" w:rsidRPr="00A27767" w14:paraId="4FAE6FE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5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52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EE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BC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D2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A1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34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46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МЮЧ</w:t>
            </w:r>
          </w:p>
        </w:tc>
      </w:tr>
      <w:tr w:rsidR="00E0042E" w:rsidRPr="00A27767" w14:paraId="640DC9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EC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E5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33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F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4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94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C3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D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34A83FF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2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0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7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C6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F3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68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A4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D8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645C35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06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93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22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67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B8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8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B7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62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ЛЙД</w:t>
            </w:r>
          </w:p>
        </w:tc>
      </w:tr>
      <w:tr w:rsidR="00E0042E" w:rsidRPr="00A27767" w14:paraId="0F429B8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4D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CD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6F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CC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F6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1D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3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9E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F0E04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93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C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17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2A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5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4F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3B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EC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E0042E" w:rsidRPr="00A27767" w14:paraId="11697A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37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89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B8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0C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D0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C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E4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F1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E0042E" w:rsidRPr="00A27767" w14:paraId="7485EF7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00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F8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8D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91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5C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5A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D1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B4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0D42F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EA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94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0B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91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58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38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A7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2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ИЙР</w:t>
            </w:r>
          </w:p>
        </w:tc>
      </w:tr>
      <w:tr w:rsidR="00E0042E" w:rsidRPr="00A27767" w14:paraId="62ED087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BE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59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06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AF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52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64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71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93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9056D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A4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C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B6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78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D4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62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F4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C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E4082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C6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65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45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D0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F9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3C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97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1F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8AB83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4A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0F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BB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51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1F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87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C3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CB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ЕЛМ и др.</w:t>
            </w:r>
          </w:p>
        </w:tc>
      </w:tr>
      <w:tr w:rsidR="00E0042E" w:rsidRPr="00A27767" w14:paraId="7C55EF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7D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56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B7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F8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A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D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C6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44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ЕВЧ и др.</w:t>
            </w:r>
          </w:p>
        </w:tc>
      </w:tr>
      <w:tr w:rsidR="00E0042E" w:rsidRPr="00A27767" w14:paraId="1F1E43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7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71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B1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E6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8A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F3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EC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8E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E0042E" w:rsidRPr="00A27767" w14:paraId="292D41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2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6B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9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2F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35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4F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C8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A1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E0042E" w:rsidRPr="00A27767" w14:paraId="322930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80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C8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5D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6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E5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7F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CA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E0042E" w:rsidRPr="00A27767" w14:paraId="689D02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3F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D4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36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B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BD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18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87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15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7860033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F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1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51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7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74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2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7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F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5B6B0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6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27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CF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C9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AB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FA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3E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5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6A5683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06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A7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50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FD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8F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FA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B5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9F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1B8361F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5B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4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96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30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AD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5D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0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D2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E0042E" w:rsidRPr="00A27767" w14:paraId="1ABDB1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1F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F6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48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58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E9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54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E4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D6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ЦЖК</w:t>
            </w:r>
          </w:p>
        </w:tc>
      </w:tr>
      <w:tr w:rsidR="00E0042E" w:rsidRPr="00A27767" w14:paraId="25DB88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1A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1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BC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0F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5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0C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AC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BC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0D83842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85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3C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A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35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2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AF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37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6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ЦЖК</w:t>
            </w:r>
          </w:p>
        </w:tc>
      </w:tr>
      <w:tr w:rsidR="00E0042E" w:rsidRPr="00A27767" w14:paraId="3CA8E5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26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0E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2A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A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29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02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37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40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E0042E" w:rsidRPr="00A27767" w14:paraId="0B4D482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3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6A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14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E8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67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59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4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DB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ЙЖТ</w:t>
            </w:r>
          </w:p>
        </w:tc>
      </w:tr>
      <w:tr w:rsidR="00E0042E" w:rsidRPr="00A27767" w14:paraId="1A9EEF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5E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6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01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A0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B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1C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54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F3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63D26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4A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BA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D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97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5E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6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D5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96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ЙЖТ</w:t>
            </w:r>
          </w:p>
        </w:tc>
      </w:tr>
      <w:tr w:rsidR="00E0042E" w:rsidRPr="00A27767" w14:paraId="4345B5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E3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5C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7A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2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FB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F5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1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7A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 и др.</w:t>
            </w:r>
          </w:p>
        </w:tc>
      </w:tr>
      <w:tr w:rsidR="00E0042E" w:rsidRPr="00A27767" w14:paraId="701721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6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87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C7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DF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5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EB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6C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1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E0042E" w:rsidRPr="00A27767" w14:paraId="703020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B8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6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2F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52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02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F8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0C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55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4A609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E2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75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9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AC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B2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05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F9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1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DABD8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A7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CE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5C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F8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D1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8B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91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25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ЕМИЛ КОСТАДИНОВ КОСТАДИНОВ и др.</w:t>
            </w:r>
          </w:p>
        </w:tc>
      </w:tr>
      <w:tr w:rsidR="00E0042E" w:rsidRPr="00A27767" w14:paraId="53D2629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C0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B1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22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23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B9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96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E9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8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8344A0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62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D6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85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1F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9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0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D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02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0CCBE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E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EF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E0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D4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D2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61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1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C9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70DC9B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8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02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50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DC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13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C5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47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A33F9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45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1E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28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7F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A8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37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E7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E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ЕАЦ</w:t>
            </w:r>
          </w:p>
        </w:tc>
      </w:tr>
      <w:tr w:rsidR="00E0042E" w:rsidRPr="00A27767" w14:paraId="79810AD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C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16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91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4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2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71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E3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0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717DC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65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63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6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8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E9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BB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5C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D0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ECAC9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4E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EF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42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E2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06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9A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F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32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797921D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F1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82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5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8D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06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0D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10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F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58949A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7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AD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D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8A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E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6A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2D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1A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E0042E" w:rsidRPr="00A27767" w14:paraId="2E034E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E6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7F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70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93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62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7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32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AE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D579C8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2E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10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E1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65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B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BD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5F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88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73A991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EA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8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EE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8F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92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F9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93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94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E0042E" w:rsidRPr="00A27767" w14:paraId="169F71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34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CD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DD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8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C9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58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D5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7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E0042E" w:rsidRPr="00A27767" w14:paraId="6DC4E4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D2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AD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0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3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475.586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AC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63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DF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496.34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BD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2C1F10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EC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D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00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9B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2F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D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5D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C5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E0042E" w:rsidRPr="00A27767" w14:paraId="1BC153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D5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60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A2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CA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72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96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45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11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АНР и др.</w:t>
            </w:r>
          </w:p>
        </w:tc>
      </w:tr>
      <w:tr w:rsidR="00E0042E" w:rsidRPr="00A27767" w14:paraId="04B1581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AC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8A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4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08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12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80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02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D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0042E" w:rsidRPr="00A27767" w14:paraId="46D44B8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47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43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D7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DE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4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68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1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E0042E" w:rsidRPr="00A27767" w14:paraId="475A81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1F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1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97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87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89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3F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BD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22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646938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6C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F4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4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0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D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F1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99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AE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E0042E" w:rsidRPr="00A27767" w14:paraId="67D223E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75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83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F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46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A8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FF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2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EB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0042E" w:rsidRPr="00A27767" w14:paraId="0F83A28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36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0C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2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8B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6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F0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4A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9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 и др.</w:t>
            </w:r>
          </w:p>
        </w:tc>
      </w:tr>
      <w:tr w:rsidR="00E0042E" w:rsidRPr="00A27767" w14:paraId="055B8CD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FC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AD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4F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0B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95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F3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5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 и др.</w:t>
            </w:r>
          </w:p>
        </w:tc>
      </w:tr>
      <w:tr w:rsidR="00E0042E" w:rsidRPr="00A27767" w14:paraId="67928F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6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39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76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B0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1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15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2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7F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0042E" w:rsidRPr="00A27767" w14:paraId="1369AD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16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23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E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01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F0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C4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A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E8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0042E" w:rsidRPr="00A27767" w14:paraId="1276474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2E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C7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A9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E9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7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64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36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5D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0042E" w:rsidRPr="00A27767" w14:paraId="0FEB1E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AA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71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2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3A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26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D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23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26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E0042E" w:rsidRPr="00A27767" w14:paraId="1BAC7B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F0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45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4D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7A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EB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DC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8F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79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ЙИМ и др.</w:t>
            </w:r>
          </w:p>
        </w:tc>
      </w:tr>
      <w:tr w:rsidR="00E0042E" w:rsidRPr="00A27767" w14:paraId="4D18714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F2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52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4B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B4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2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9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65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5F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6AFD70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7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9E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00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CA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4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CE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F0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3E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0042E" w:rsidRPr="00A27767" w14:paraId="112556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F3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9A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83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D3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26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65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6A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2E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ЦСХ</w:t>
            </w:r>
          </w:p>
        </w:tc>
      </w:tr>
      <w:tr w:rsidR="00E0042E" w:rsidRPr="00A27767" w14:paraId="40C81C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FF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42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04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8A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DF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C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DC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67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E0042E" w:rsidRPr="00A27767" w14:paraId="46E488D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FA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8E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66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CD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61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04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C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F2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E0042E" w:rsidRPr="00A27767" w14:paraId="493B38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7D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63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E2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48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D1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6C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59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A9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E0042E" w:rsidRPr="00A27767" w14:paraId="7FE8C32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C4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BC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19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09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C9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6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EA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32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0FA53E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B2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B5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04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C4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BB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0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0F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D5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38E599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D7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75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38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6E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F8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8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DF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14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E0042E" w:rsidRPr="00A27767" w14:paraId="5F67FD2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D5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1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17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8B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33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44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91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24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0042E" w:rsidRPr="00A27767" w14:paraId="021A553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40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8F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85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73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44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90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A1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06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E0042E" w:rsidRPr="00A27767" w14:paraId="3C366E6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58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5C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BC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94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4A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0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1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45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E0042E" w:rsidRPr="00A27767" w14:paraId="577C51B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12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5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97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AE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6A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B3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F9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CB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ХВЖ</w:t>
            </w:r>
          </w:p>
        </w:tc>
      </w:tr>
      <w:tr w:rsidR="00E0042E" w:rsidRPr="00A27767" w14:paraId="28E688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2D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49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2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42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29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69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97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C8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0042E" w:rsidRPr="00A27767" w14:paraId="1313E7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0A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B8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E3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D5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B5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0E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A3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C6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ПИЯ</w:t>
            </w:r>
          </w:p>
        </w:tc>
      </w:tr>
      <w:tr w:rsidR="00E0042E" w:rsidRPr="00A27767" w14:paraId="695303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5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46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2F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8E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3A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F1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15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B4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2AAC5F7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7C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8B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1D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B2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A6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F3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A2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1E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661E75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A5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20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2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89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2D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3B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6A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A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СЛМ и др.</w:t>
            </w:r>
          </w:p>
        </w:tc>
      </w:tr>
      <w:tr w:rsidR="00E0042E" w:rsidRPr="00A27767" w14:paraId="470CDA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0B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AA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5E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08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0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7A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43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6F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E0042E" w:rsidRPr="00A27767" w14:paraId="03D10BA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8D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CF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8C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BD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68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38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13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22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60145AF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3A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7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D2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C0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5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AC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B8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5D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ОАА</w:t>
            </w:r>
          </w:p>
        </w:tc>
      </w:tr>
      <w:tr w:rsidR="00E0042E" w:rsidRPr="00A27767" w14:paraId="0DED34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8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D6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0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D0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D7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86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42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A7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E0042E" w:rsidRPr="00A27767" w14:paraId="380B412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AD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DA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99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E7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FA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2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9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9F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E0042E" w:rsidRPr="00A27767" w14:paraId="7C8A8B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0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8E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7E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50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76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E8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E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46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КТС</w:t>
            </w:r>
          </w:p>
        </w:tc>
      </w:tr>
      <w:tr w:rsidR="00E0042E" w:rsidRPr="00A27767" w14:paraId="68E2C9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25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B8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D3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7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4E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5C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D3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A9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E0042E" w:rsidRPr="00A27767" w14:paraId="56BCC3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D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45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1C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53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FE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DB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2C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AE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1F0C419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67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31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43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23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34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4E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E4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27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БИМ и др.</w:t>
            </w:r>
          </w:p>
        </w:tc>
      </w:tr>
      <w:tr w:rsidR="00E0042E" w:rsidRPr="00A27767" w14:paraId="0B574B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87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F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AA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6A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6E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76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0E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0C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E0042E" w:rsidRPr="00A27767" w14:paraId="6DE398E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D5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4C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5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B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F7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33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D6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DE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E0042E" w:rsidRPr="00A27767" w14:paraId="0FB891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60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00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8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4C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09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E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7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80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280242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62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65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DF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68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62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5D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B2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06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7492B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11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58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06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07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14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41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A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24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E0042E" w:rsidRPr="00A27767" w14:paraId="6AE5E8A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AB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B8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02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F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9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AA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6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E0042E" w:rsidRPr="00A27767" w14:paraId="7937E3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26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B2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C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6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72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4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4F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A9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ССГ и др.</w:t>
            </w:r>
          </w:p>
        </w:tc>
      </w:tr>
      <w:tr w:rsidR="00E0042E" w:rsidRPr="00A27767" w14:paraId="1A0E52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F8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60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E4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85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2B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F6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C6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06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0042E" w:rsidRPr="00A27767" w14:paraId="4015F1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71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19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A4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52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12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F3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F9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81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45B4C3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E9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D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9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87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29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A6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F8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68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E0042E" w:rsidRPr="00A27767" w14:paraId="3B9666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07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05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37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36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3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86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B9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F6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3ECD2D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E5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8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A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E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AF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62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23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16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E0042E" w:rsidRPr="00A27767" w14:paraId="7AD2CA1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1D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C7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A5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6D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10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D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9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F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E0042E" w:rsidRPr="00A27767" w14:paraId="24C8982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6C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FC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39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C0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DD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30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F7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6B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ЙИМ и др.</w:t>
            </w:r>
          </w:p>
        </w:tc>
      </w:tr>
      <w:tr w:rsidR="00E0042E" w:rsidRPr="00A27767" w14:paraId="5586E7F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6B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B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79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F6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D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98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B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6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0042E" w:rsidRPr="00A27767" w14:paraId="44ACC3F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86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4B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79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C4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B4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54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07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C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ЦСХ</w:t>
            </w:r>
          </w:p>
        </w:tc>
      </w:tr>
      <w:tr w:rsidR="00E0042E" w:rsidRPr="00A27767" w14:paraId="78774D1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D7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E0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D9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05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6D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4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88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C1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ВХТ</w:t>
            </w:r>
          </w:p>
        </w:tc>
      </w:tr>
      <w:tr w:rsidR="00E0042E" w:rsidRPr="00A27767" w14:paraId="27EA29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5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D2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48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80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68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C1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4A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44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C19499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CF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44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30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70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DC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11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3A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5A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E0042E" w:rsidRPr="00A27767" w14:paraId="7FB4857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09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55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F5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1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EB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B8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A5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CD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7FC3A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CE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59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C5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F0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A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96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86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AB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СИМ и др.</w:t>
            </w:r>
          </w:p>
        </w:tc>
      </w:tr>
      <w:tr w:rsidR="00E0042E" w:rsidRPr="00A27767" w14:paraId="0D34A0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C9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BC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BF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C4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0B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23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B8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9F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E0042E" w:rsidRPr="00A27767" w14:paraId="618380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B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24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4E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BB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5B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B7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9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68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0042E" w:rsidRPr="00A27767" w14:paraId="3D75C6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6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1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73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E5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94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8E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F5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D6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0042E" w:rsidRPr="00A27767" w14:paraId="767C87F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5B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72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DB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77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BB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38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2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76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E0042E" w:rsidRPr="00A27767" w14:paraId="1FA8F4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1A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9D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F9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F3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10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A6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79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30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5398D2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08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0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78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36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6C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29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B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2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ГБС и др.</w:t>
            </w:r>
          </w:p>
        </w:tc>
      </w:tr>
      <w:tr w:rsidR="00E0042E" w:rsidRPr="00A27767" w14:paraId="1AA0D36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E9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6B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3E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74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01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9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74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0A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ФХП</w:t>
            </w:r>
          </w:p>
        </w:tc>
      </w:tr>
      <w:tr w:rsidR="00E0042E" w:rsidRPr="00A27767" w14:paraId="0035042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6B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B1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85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3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3D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41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1C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E5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НВА</w:t>
            </w:r>
          </w:p>
        </w:tc>
      </w:tr>
      <w:tr w:rsidR="00E0042E" w:rsidRPr="00A27767" w14:paraId="53EAC7A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D4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E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85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AD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FE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8E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14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F3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40F6336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43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7C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12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71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57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2E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B8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18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ААЖ</w:t>
            </w:r>
          </w:p>
        </w:tc>
      </w:tr>
      <w:tr w:rsidR="00E0042E" w:rsidRPr="00A27767" w14:paraId="73FA8D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3D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E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CD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13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45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D9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0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6A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E0042E" w:rsidRPr="00A27767" w14:paraId="4DADE3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06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49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29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74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00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9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57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A1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E0042E" w:rsidRPr="00A27767" w14:paraId="31A7822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18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B0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C6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23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B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81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C5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2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E0042E" w:rsidRPr="00A27767" w14:paraId="687069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96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AE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4D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76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25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64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B1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53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E0042E" w:rsidRPr="00A27767" w14:paraId="4B8F49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D8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EC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0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AC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F8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A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B4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36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0579A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1B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4D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9C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EC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B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FE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3B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22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7297FA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15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BC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36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83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56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A5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10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2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E0042E" w:rsidRPr="00A27767" w14:paraId="39A8BD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E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73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27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7D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AE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8B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D1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FE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0042E" w:rsidRPr="00A27767" w14:paraId="060A5F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D6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D4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8F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D3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4C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57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2A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8B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696698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F2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D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69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6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30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2A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0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DC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E0042E" w:rsidRPr="00A27767" w14:paraId="7472BBB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3E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C9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39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8B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32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89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1D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88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E0042E" w:rsidRPr="00A27767" w14:paraId="653794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71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3A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06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F8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25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A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83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1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E0042E" w:rsidRPr="00A27767" w14:paraId="187890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78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4B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5F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7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8E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B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D4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E1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648974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8F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B6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7B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F2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96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1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2D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58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E0042E" w:rsidRPr="00A27767" w14:paraId="459F60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B8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AD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49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12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3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94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2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D3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0042E" w:rsidRPr="00A27767" w14:paraId="3B5DDB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CB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0E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26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21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81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58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57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6F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E0042E" w:rsidRPr="00A27767" w14:paraId="16D403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3D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20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48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9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19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D7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B7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43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0042E" w:rsidRPr="00A27767" w14:paraId="5BE990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26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56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35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10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2A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6E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34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F3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E0042E" w:rsidRPr="00A27767" w14:paraId="2D5F8F1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DB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B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89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0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6B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0D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24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21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E0042E" w:rsidRPr="00A27767" w14:paraId="739DA9C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B5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6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DE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C5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E7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14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9F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РБД</w:t>
            </w:r>
          </w:p>
        </w:tc>
      </w:tr>
      <w:tr w:rsidR="00E0042E" w:rsidRPr="00A27767" w14:paraId="34083E8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3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C3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5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C6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E3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88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E2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4F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БТП и др.</w:t>
            </w:r>
          </w:p>
        </w:tc>
      </w:tr>
      <w:tr w:rsidR="00E0042E" w:rsidRPr="00A27767" w14:paraId="63A0ACE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74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64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92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2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9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74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78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13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ИКР и др.</w:t>
            </w:r>
          </w:p>
        </w:tc>
      </w:tr>
      <w:tr w:rsidR="00E0042E" w:rsidRPr="00A27767" w14:paraId="2E0F1DE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F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F0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F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29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4D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D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B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FF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ЕАД</w:t>
            </w:r>
          </w:p>
        </w:tc>
      </w:tr>
      <w:tr w:rsidR="00E0042E" w:rsidRPr="00A27767" w14:paraId="55D8A6D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11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06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82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DE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59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A6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A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4F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0042E" w:rsidRPr="00A27767" w14:paraId="7BCC16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59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24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7E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18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6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15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A7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1B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98498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25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7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9E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DF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23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AC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1B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E0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7C4783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D9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5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3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B7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9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BD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81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D2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ДНС и др.</w:t>
            </w:r>
          </w:p>
        </w:tc>
      </w:tr>
      <w:tr w:rsidR="00E0042E" w:rsidRPr="00A27767" w14:paraId="4E0D891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5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КООПЕРАЦИЯ АГРО ЦРЪНЧА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FB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F0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5D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3C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3B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AB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26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ВДШ</w:t>
            </w:r>
          </w:p>
        </w:tc>
      </w:tr>
      <w:tr w:rsidR="00E0042E" w:rsidRPr="00A27767" w14:paraId="32EAD7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92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3E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A8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E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116.076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49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A2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36.767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C7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808.86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D9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0199F0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1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19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88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6E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0B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CD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67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E7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E0042E" w:rsidRPr="00A27767" w14:paraId="50C9D1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2F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4E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09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9B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2E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F7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E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8E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5394A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17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4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BF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D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1B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DA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C5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8B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ЙГК и др.</w:t>
            </w:r>
          </w:p>
        </w:tc>
      </w:tr>
      <w:tr w:rsidR="00E0042E" w:rsidRPr="00A27767" w14:paraId="4C8AB1F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CA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6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F0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60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F0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75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4A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E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B8756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6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39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B6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E2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52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B1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FB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70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0042E" w:rsidRPr="00A27767" w14:paraId="3BD250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B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C2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5C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2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38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20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0D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5D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4C3E5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84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E6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01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83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F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A4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88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0F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4CF3981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70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МАРИЙКА БЛАГОВА РУКОВА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D6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1B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E3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1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9C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CF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0F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C6370E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C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F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9B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3C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EB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6D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13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49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18AB0E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16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D2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13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A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AD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B0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36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6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E0042E" w:rsidRPr="00A27767" w14:paraId="4AE32F1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16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7F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11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D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82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28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C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3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0042E" w:rsidRPr="00A27767" w14:paraId="504F31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2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99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5E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16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52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07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3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68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ИСА и др.</w:t>
            </w:r>
          </w:p>
        </w:tc>
      </w:tr>
      <w:tr w:rsidR="00E0042E" w:rsidRPr="00A27767" w14:paraId="349AA0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99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DC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E0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3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EF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03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FA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8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ДМК</w:t>
            </w:r>
          </w:p>
        </w:tc>
      </w:tr>
      <w:tr w:rsidR="00E0042E" w:rsidRPr="00A27767" w14:paraId="2F2FE2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82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36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64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6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D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0B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7D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BB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6F1B31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CF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A7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93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14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45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F1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3F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5F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E0042E" w:rsidRPr="00A27767" w14:paraId="6261E21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8F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6E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C3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1E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94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1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04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31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КНТ и др.</w:t>
            </w:r>
          </w:p>
        </w:tc>
      </w:tr>
      <w:tr w:rsidR="00E0042E" w:rsidRPr="00A27767" w14:paraId="2A2F86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9E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C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6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58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B2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A7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07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8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E0042E" w:rsidRPr="00A27767" w14:paraId="5A46D7B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1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73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2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CD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0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4F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10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7A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07FEE7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BC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FB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A7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88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12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8E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64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F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E0042E" w:rsidRPr="00A27767" w14:paraId="5FD763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32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20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F9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59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E2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9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DE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71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1692B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44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B5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37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8C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C6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B3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56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39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0042E" w:rsidRPr="00A27767" w14:paraId="78D170B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A5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B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60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1A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1B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D9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8A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93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E0042E" w:rsidRPr="00A27767" w14:paraId="1CE3DD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A7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88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B7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43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76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33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4F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48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6FCBD57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7C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38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7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33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92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91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3C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E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23F7BB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2F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8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D7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8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AC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0A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FA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34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34678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C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ED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DA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5B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5D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B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BB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C0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E0042E" w:rsidRPr="00A27767" w14:paraId="7C0EEF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C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CC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65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78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FF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F2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CF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79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A1B2D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6B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5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FA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A7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77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5B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E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07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E0042E" w:rsidRPr="00A27767" w14:paraId="7BD426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51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FD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91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68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F2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AA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84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0B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915AA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8D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C6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A3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C6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A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1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51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11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E0042E" w:rsidRPr="00A27767" w14:paraId="627B3E0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BD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9C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3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7E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DB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BF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FD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4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051F3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48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3B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A0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E7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B8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4A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73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BA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C1C5C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7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30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08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71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7D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D6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22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1F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E0042E" w:rsidRPr="00A27767" w14:paraId="19F2560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6B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00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25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26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A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9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FF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67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2D6388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4B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D8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B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0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4A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B3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61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0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0042E" w:rsidRPr="00A27767" w14:paraId="7271AB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D7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92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FA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9D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53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33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E7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1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E0042E" w:rsidRPr="00A27767" w14:paraId="471990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F2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B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B0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93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7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94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6F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3F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54B66AC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38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83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6E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F9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4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FD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B5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4B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B50D4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7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B3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55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7A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DC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B9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15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FF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E0042E" w:rsidRPr="00A27767" w14:paraId="3900186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B6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B5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41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71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70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76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38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A0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3ABF46D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48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57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DF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B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59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55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2B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C5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64D332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2F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A9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79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17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A0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85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D1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B4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E0042E" w:rsidRPr="00A27767" w14:paraId="2EC395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1D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7C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6A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09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E9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DA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E9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C9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1D9AE6D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D2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E1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B0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82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8F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9B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2F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2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E0042E" w:rsidRPr="00A27767" w14:paraId="5AA3A9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7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A3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3A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D6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6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50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55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FB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E0042E" w:rsidRPr="00A27767" w14:paraId="542D55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72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E4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15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C6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F2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3C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6E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5F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E0042E" w:rsidRPr="00A27767" w14:paraId="31F1E8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5C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69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1F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6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A2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2A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E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E4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E0042E" w:rsidRPr="00A27767" w14:paraId="3B5C63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1E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6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A5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91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94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A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90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9CBEA9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DE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5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68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5D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98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A1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E5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8B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3D39A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72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FC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5F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2E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C9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C9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0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71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B8C7D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E1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11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07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DF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6D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78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38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3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6F01AD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5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1F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43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47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80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C7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7C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07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БТП и др.</w:t>
            </w:r>
          </w:p>
        </w:tc>
      </w:tr>
      <w:tr w:rsidR="00E0042E" w:rsidRPr="00A27767" w14:paraId="5F535B8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5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F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8B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87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F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63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92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B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E0042E" w:rsidRPr="00A27767" w14:paraId="6B44A9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F2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3C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93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B9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A6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C3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0B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5654C5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5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C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11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52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E1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4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28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7A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5450CE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B7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D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78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8C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83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C9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37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24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E0042E" w:rsidRPr="00A27767" w14:paraId="78648D0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E4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61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9A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8D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A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2A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E9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CE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E0042E" w:rsidRPr="00A27767" w14:paraId="1B2993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1F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6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39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AB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8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2E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1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C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ЙВЙ</w:t>
            </w:r>
          </w:p>
        </w:tc>
      </w:tr>
      <w:tr w:rsidR="00E0042E" w:rsidRPr="00A27767" w14:paraId="770BB0E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04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CF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79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29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6F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14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99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2E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4DD8ED3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9D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4C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C3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72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62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40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EE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75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E0042E" w:rsidRPr="00A27767" w14:paraId="10758A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EA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5A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D7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05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27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B3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AA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73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ЙИМ и др.</w:t>
            </w:r>
          </w:p>
        </w:tc>
      </w:tr>
      <w:tr w:rsidR="00E0042E" w:rsidRPr="00A27767" w14:paraId="09E70B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FE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E1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71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74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D7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AE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20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D9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ПДГ и др.</w:t>
            </w:r>
          </w:p>
        </w:tc>
      </w:tr>
      <w:tr w:rsidR="00E0042E" w:rsidRPr="00A27767" w14:paraId="7B8152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9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FC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66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64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E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35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9B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10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0042E" w:rsidRPr="00A27767" w14:paraId="101E33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B9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3E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0E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2C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13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E0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6D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D8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6E82E2D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59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F2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01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CB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8B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91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75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3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E0042E" w:rsidRPr="00A27767" w14:paraId="47849D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03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78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9C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03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60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B1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EE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B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1474B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6D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AA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08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EB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93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AA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D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E0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E0042E" w:rsidRPr="00A27767" w14:paraId="1F7535B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D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BC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D7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2E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B2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F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38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54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E0042E" w:rsidRPr="00A27767" w14:paraId="7321EB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CB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F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BE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08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5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4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EB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45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4D8B0E2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F0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05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E6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70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EF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D6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5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B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НАД и др.</w:t>
            </w:r>
          </w:p>
        </w:tc>
      </w:tr>
      <w:tr w:rsidR="00E0042E" w:rsidRPr="00A27767" w14:paraId="4167EB1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BF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DB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3B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F0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F5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88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AD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FB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E0042E" w:rsidRPr="00A27767" w14:paraId="435B6E3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53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2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25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3B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3D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F2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7B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CE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E0042E" w:rsidRPr="00A27767" w14:paraId="10BDDA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F5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7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CA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9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4F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76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BF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1D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2909B36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50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94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04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E4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43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6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12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5C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0042E" w:rsidRPr="00A27767" w14:paraId="53986F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2C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03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BF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B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6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E7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E3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6B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EC7850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1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1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2A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6E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81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E6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C5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5A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0042E" w:rsidRPr="00A27767" w14:paraId="5167CB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80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DD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8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F6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A2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5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1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0F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BC732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9A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57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99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33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FC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6B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8A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C3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20601A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67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03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C4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7A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5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7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40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46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00B6C49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CD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A7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5E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10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57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B1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CE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9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E0042E" w:rsidRPr="00A27767" w14:paraId="3874E75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6E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E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9E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52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EE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C7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91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43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3E6042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96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1E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C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7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E6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E3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0B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D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0042E" w:rsidRPr="00A27767" w14:paraId="2EF043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86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84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BA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CB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6E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BC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A4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8E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09405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F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2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EC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18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73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6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4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24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E0042E" w:rsidRPr="00A27767" w14:paraId="0E519A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E3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D7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EE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43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AE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77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E2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9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7B07954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48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27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B1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5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8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1E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15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7C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E0042E" w:rsidRPr="00A27767" w14:paraId="0E2A5ED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FA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3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01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C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76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AD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7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51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0042E" w:rsidRPr="00A27767" w14:paraId="70452EA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05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8D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91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5F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AD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E2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6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A4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E0042E" w:rsidRPr="00A27767" w14:paraId="369C30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DA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5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C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DE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0D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F5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2A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6E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ЦКА</w:t>
            </w:r>
          </w:p>
        </w:tc>
      </w:tr>
      <w:tr w:rsidR="00E0042E" w:rsidRPr="00A27767" w14:paraId="7708EC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2D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EE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D3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6D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C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98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4E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F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0042E" w:rsidRPr="00A27767" w14:paraId="32B361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5C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3E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EC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56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15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1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A5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71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ТАР</w:t>
            </w:r>
          </w:p>
        </w:tc>
      </w:tr>
      <w:tr w:rsidR="00E0042E" w:rsidRPr="00A27767" w14:paraId="4E84847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D5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7A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8D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A7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56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D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09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5A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0B336E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CD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57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0A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93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E2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28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3C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40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E0042E" w:rsidRPr="00A27767" w14:paraId="35CB842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2F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76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CE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42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0F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DA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E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D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ИТЯ</w:t>
            </w:r>
          </w:p>
        </w:tc>
      </w:tr>
      <w:tr w:rsidR="00E0042E" w:rsidRPr="00A27767" w14:paraId="4EA569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6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7A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3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AB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EB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07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32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71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E0042E" w:rsidRPr="00A27767" w14:paraId="6F8D53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A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C4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19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5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8A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89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E7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45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0042E" w:rsidRPr="00A27767" w14:paraId="02BC454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25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A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AB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4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5B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E1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C5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4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ВПЯ</w:t>
            </w:r>
          </w:p>
        </w:tc>
      </w:tr>
      <w:tr w:rsidR="00E0042E" w:rsidRPr="00A27767" w14:paraId="1DD6F87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5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EF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97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68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50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B2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DA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93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E0042E" w:rsidRPr="00A27767" w14:paraId="5F0816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83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C4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8F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B6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2F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29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8C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B9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1541C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F8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55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62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ED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0A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C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56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15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8C14CC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73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46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E4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43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C0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7E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13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9C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7CBA33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41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C2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EF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68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A1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9F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16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A5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068D295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6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52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48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29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8C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F0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DA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6A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499605F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A7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88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9D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7B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9B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AE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5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F2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2AE0473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BB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68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3D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BA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E2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62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20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C4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25D4C1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73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44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C6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1B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B7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51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00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0F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64D2BF7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22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D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A4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A7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E4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8A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DC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74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39C6D0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9F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МАРИЯ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F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94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9F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FA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4B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BF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67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03F632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9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2F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B7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E5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289.366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F8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DD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24.948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ED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548.86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59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3AC691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2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0A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7A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71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68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B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E5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B8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3C5801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AA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35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EC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9E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D4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0F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10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90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3CA1090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61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0F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C4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1E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70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5F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E8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F0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0042E" w:rsidRPr="00A27767" w14:paraId="25B4226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63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05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FF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71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A1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6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68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61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ОЙГ и др.</w:t>
            </w:r>
          </w:p>
        </w:tc>
      </w:tr>
      <w:tr w:rsidR="00E0042E" w:rsidRPr="00A27767" w14:paraId="5FD07D3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D1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1D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9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B7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03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83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F8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5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4B40CEB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0E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8E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01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9B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17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7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A2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8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2F999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9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A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B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B5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FF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E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17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D0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495AE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48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A4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A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4B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A1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88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1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BC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6B6B1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5F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96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4E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7A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3C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28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B0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52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E0042E" w:rsidRPr="00A27767" w14:paraId="36AD10A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64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BC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4B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61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E2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8E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DC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A7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3BC1E70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5D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52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9C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F2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15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8F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C9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22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502B1BC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30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8A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F6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83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9E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0E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AE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7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7FB531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6D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30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E0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CE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1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E0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2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2F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E0042E" w:rsidRPr="00A27767" w14:paraId="63546CA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48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CC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8F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FE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2B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3C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B3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E2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6BA64F2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8C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F1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13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94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40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F9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47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2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30424B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AD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5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9B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7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4C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90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A7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A1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E0042E" w:rsidRPr="00A27767" w14:paraId="37FB4C1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E5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B0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09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27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51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9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17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8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E0042E" w:rsidRPr="00A27767" w14:paraId="1D4D62C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23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4B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27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D0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AE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E3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1F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D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378B1F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A0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F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8F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FE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5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0B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BB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0D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0042E" w:rsidRPr="00A27767" w14:paraId="1EC5772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08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A2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F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12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63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77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9C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F8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D3D3C4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05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93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F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C3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B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3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6F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2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0FAF80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41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5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3E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AB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F0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B5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44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B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E0042E" w:rsidRPr="00A27767" w14:paraId="47D82FE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26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C4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30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C7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96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EA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FE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8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E0042E" w:rsidRPr="00A27767" w14:paraId="242D23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7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CA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7F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16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C5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3F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E0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21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02C2552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09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52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D5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C7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BA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59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41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85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E0042E" w:rsidRPr="00A27767" w14:paraId="54ED0BD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61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C1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1B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41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DB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7B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07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AA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ДЙТ</w:t>
            </w:r>
          </w:p>
        </w:tc>
      </w:tr>
      <w:tr w:rsidR="00E0042E" w:rsidRPr="00A27767" w14:paraId="22C067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B3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6C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85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C8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F0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C2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DF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B7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0042E" w:rsidRPr="00A27767" w14:paraId="7AADE8C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56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C4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78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ED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79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24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BE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65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E0042E" w:rsidRPr="00A27767" w14:paraId="789695B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54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8E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D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9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97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DF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ED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64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76F9F2F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FC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BE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B9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DA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56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8C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26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86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0042E" w:rsidRPr="00A27767" w14:paraId="339726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2A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99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2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3B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08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DB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1B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B1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54DA07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94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DE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85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8D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B9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20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8A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6D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E0042E" w:rsidRPr="00A27767" w14:paraId="4A743C2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D7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45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8C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38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B4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58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F9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78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B4F8A1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58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A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A4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EF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20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5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0B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68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167E61C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EC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5B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1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FB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60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85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AD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9E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CA935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A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F2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84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3A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4E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55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27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65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796D9B2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0B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59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37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F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5E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07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60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08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ДЙД и др.</w:t>
            </w:r>
          </w:p>
        </w:tc>
      </w:tr>
      <w:tr w:rsidR="00E0042E" w:rsidRPr="00A27767" w14:paraId="2429A7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55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6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ED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BF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FF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5D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8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88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5F6AB5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7F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B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57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36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EC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A0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D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42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5F500D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27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BA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0F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78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24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92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62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2E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E0042E" w:rsidRPr="00A27767" w14:paraId="6AC74CA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4F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52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B1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C9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6F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27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0B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1B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0042E" w:rsidRPr="00A27767" w14:paraId="56C6A0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48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F3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71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D6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C5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6C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FF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08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1DFAF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5F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C6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46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B9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B5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48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CA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05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ЮСС</w:t>
            </w:r>
          </w:p>
        </w:tc>
      </w:tr>
      <w:tr w:rsidR="00E0042E" w:rsidRPr="00A27767" w14:paraId="42350B3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87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F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6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D2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AA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F6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FB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9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2E41AAA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4D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02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B9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2D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43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17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04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8A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384AF5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FD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C9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46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4E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9A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E7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96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4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E0042E" w:rsidRPr="00A27767" w14:paraId="58F31EF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56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8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E0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B6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55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62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92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E9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573275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7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2D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E8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C8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F4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6B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7C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D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453CF86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96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5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73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68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30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13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6D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FA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02C969C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E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56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A5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A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21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09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62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3B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571B28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D0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58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FA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3B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D0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0A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0A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0E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6BA42A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4D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E4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9A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7C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DD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C8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A4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2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307C59C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B1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2C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A3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E0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2C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C3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6B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16199D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B3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CD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5C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FE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F9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2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23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43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E0042E" w:rsidRPr="00A27767" w14:paraId="2FF0D6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63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71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09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B8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C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0A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1F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22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12553C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FD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07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FA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DC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49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9E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DD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D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СНА и др.</w:t>
            </w:r>
          </w:p>
        </w:tc>
      </w:tr>
      <w:tr w:rsidR="00E0042E" w:rsidRPr="00A27767" w14:paraId="2E1354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9F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DE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4E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D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58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6E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85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37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0042E" w:rsidRPr="00A27767" w14:paraId="4276E88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9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FF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D6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A6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28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3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48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CC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E0042E" w:rsidRPr="00A27767" w14:paraId="2A89153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15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5D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DF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4E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A0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D8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36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38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КЙТ и др.</w:t>
            </w:r>
          </w:p>
        </w:tc>
      </w:tr>
      <w:tr w:rsidR="00E0042E" w:rsidRPr="00A27767" w14:paraId="2E8E8B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C0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14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B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7C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2E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75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C4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64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E0042E" w:rsidRPr="00A27767" w14:paraId="0BF50F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54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97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08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8A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6C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4C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21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B2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E0042E" w:rsidRPr="00A27767" w14:paraId="512613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1F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14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B5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E8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33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DD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C7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29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555DC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A2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66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58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FC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77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D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8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99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493F2E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4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4E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26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E9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2C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84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58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01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ЙВП и др.</w:t>
            </w:r>
          </w:p>
        </w:tc>
      </w:tr>
      <w:tr w:rsidR="00E0042E" w:rsidRPr="00A27767" w14:paraId="38FEBF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27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32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1F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5C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04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42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B6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B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D4ED3A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F7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ПЕТРАНА ГЕОРГИЕВА КОКОВА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E4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E5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B2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20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62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51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B1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ЙИП и др.</w:t>
            </w:r>
          </w:p>
        </w:tc>
      </w:tr>
      <w:tr w:rsidR="00E0042E" w:rsidRPr="00A27767" w14:paraId="4F392C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8A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D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1F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3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4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60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27.123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EA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596.71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2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782D694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D4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91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E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5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38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F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83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73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E0042E" w:rsidRPr="00A27767" w14:paraId="4A278CC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FA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9A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53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3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0A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71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D1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6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E0042E" w:rsidRPr="00A27767" w14:paraId="5203E05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38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5B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15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5D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5D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EB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2F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3D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E0042E" w:rsidRPr="00A27767" w14:paraId="17CF0D7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2C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1F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F2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EA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92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DA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F4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87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E0042E" w:rsidRPr="00A27767" w14:paraId="0EF5F3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3B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53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64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E5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BD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8D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1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0F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ММР</w:t>
            </w:r>
          </w:p>
        </w:tc>
      </w:tr>
      <w:tr w:rsidR="00E0042E" w:rsidRPr="00A27767" w14:paraId="6E882B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7A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93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0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79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CF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3C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AA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4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E0042E" w:rsidRPr="00A27767" w14:paraId="59F3A26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48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C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0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B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B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91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FD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70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0042E" w:rsidRPr="00A27767" w14:paraId="4111B2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A3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50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9F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F5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E1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AF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74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6F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ГВШ и др.</w:t>
            </w:r>
          </w:p>
        </w:tc>
      </w:tr>
      <w:tr w:rsidR="00E0042E" w:rsidRPr="00A27767" w14:paraId="6B397B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E4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0B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72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77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71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3D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67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BB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ПВШ</w:t>
            </w:r>
          </w:p>
        </w:tc>
      </w:tr>
      <w:tr w:rsidR="00E0042E" w:rsidRPr="00A27767" w14:paraId="0E6B432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17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DA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B3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09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C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17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97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F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E0042E" w:rsidRPr="00A27767" w14:paraId="1AED14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4D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66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2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1D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9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D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6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7B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E0042E" w:rsidRPr="00A27767" w14:paraId="3B95E17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C7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97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78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D3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5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87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0A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7D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E0042E" w:rsidRPr="00A27767" w14:paraId="7D2326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76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F3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3B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79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74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8E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C4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FC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0042E" w:rsidRPr="00A27767" w14:paraId="522DA4B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2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AA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64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6E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F7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10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41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2C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ДНС и др.</w:t>
            </w:r>
          </w:p>
        </w:tc>
      </w:tr>
      <w:tr w:rsidR="00E0042E" w:rsidRPr="00A27767" w14:paraId="502825C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02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8D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AC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91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58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BA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DD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F1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7020579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00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C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14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9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63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94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1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CA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ПГЦ и др.</w:t>
            </w:r>
          </w:p>
        </w:tc>
      </w:tr>
      <w:tr w:rsidR="00E0042E" w:rsidRPr="00A27767" w14:paraId="2E538A6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4C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07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FA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6A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3C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A6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89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B4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E0042E" w:rsidRPr="00A27767" w14:paraId="024AA65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C4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74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64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C1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17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FF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2A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D6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E0042E" w:rsidRPr="00A27767" w14:paraId="33088EF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F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A6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A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4A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48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B5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B0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44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ХДЯ</w:t>
            </w:r>
          </w:p>
        </w:tc>
      </w:tr>
      <w:tr w:rsidR="00E0042E" w:rsidRPr="00A27767" w14:paraId="5A214E9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EA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6C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1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6F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A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AC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66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0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МВШ</w:t>
            </w:r>
          </w:p>
        </w:tc>
      </w:tr>
      <w:tr w:rsidR="00E0042E" w:rsidRPr="00A27767" w14:paraId="4BB34E3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C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B3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86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14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F6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89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A8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4B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МАГ и др.</w:t>
            </w:r>
          </w:p>
        </w:tc>
      </w:tr>
      <w:tr w:rsidR="00E0042E" w:rsidRPr="00A27767" w14:paraId="107F66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6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3F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52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F9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08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69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BD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2C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E0042E" w:rsidRPr="00A27767" w14:paraId="3577DA1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AC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3F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10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CE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49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BD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EE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8B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92925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A2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9D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B9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99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76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C8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55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55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E0042E" w:rsidRPr="00A27767" w14:paraId="08BCFA6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B1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77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77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8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20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3C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06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17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2261CA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D1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44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D5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6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B2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6F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35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EF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E0042E" w:rsidRPr="00A27767" w14:paraId="73517E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83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BE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36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F4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5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F6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27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BF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E0042E" w:rsidRPr="00A27767" w14:paraId="5C8FB0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3B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1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AB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A4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F8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A9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8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62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E0042E" w:rsidRPr="00A27767" w14:paraId="527969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4E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6B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93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1F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83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5A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C9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7B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E0042E" w:rsidRPr="00A27767" w14:paraId="5AE0A5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C1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F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F9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80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F0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38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14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4B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0042E" w:rsidRPr="00A27767" w14:paraId="201F608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79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91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6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15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FC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8E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E8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77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E0042E" w:rsidRPr="00A27767" w14:paraId="55B7D7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1B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71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36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E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C9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F9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58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6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E0042E" w:rsidRPr="00A27767" w14:paraId="0247675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79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19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05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65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6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E3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19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F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1F6E8D1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6D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C7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4B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E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6B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6C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FC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DB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492DF1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54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4F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F6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FC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63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DA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4D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43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D627A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B0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72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1F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BB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46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F7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D2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9C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E0042E" w:rsidRPr="00A27767" w14:paraId="35F81FE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C5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05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BD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A8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BD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D8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27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1B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FC864D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A3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F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49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21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25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79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B4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F0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ДЛК и др.</w:t>
            </w:r>
          </w:p>
        </w:tc>
      </w:tr>
      <w:tr w:rsidR="00E0042E" w:rsidRPr="00A27767" w14:paraId="0A2EEFA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81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30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E9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AF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81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B6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86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0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0042E" w:rsidRPr="00A27767" w14:paraId="4A45F7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0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6F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C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90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F0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23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2D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34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271B32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19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E0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E9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D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61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6E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8E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31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45C84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95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6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04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2A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20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BD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54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44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5FD505E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21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58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E5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2B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3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5A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26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4D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06D896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1E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A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7C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EB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FF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F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BC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6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E0042E" w:rsidRPr="00A27767" w14:paraId="06A706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9E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4C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83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16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4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5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F3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C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НАД и др.</w:t>
            </w:r>
          </w:p>
        </w:tc>
      </w:tr>
      <w:tr w:rsidR="00E0042E" w:rsidRPr="00A27767" w14:paraId="1D21EB7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38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96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22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01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F4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F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0D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06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AF8EA0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4A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3D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56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C4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AD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5B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37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C3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ЙНЛ</w:t>
            </w:r>
          </w:p>
        </w:tc>
      </w:tr>
      <w:tr w:rsidR="00E0042E" w:rsidRPr="00A27767" w14:paraId="2F42A69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37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BB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B2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15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F9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BE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A8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59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СДД и др.</w:t>
            </w:r>
          </w:p>
        </w:tc>
      </w:tr>
      <w:tr w:rsidR="00E0042E" w:rsidRPr="00A27767" w14:paraId="4FECCE6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2A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B6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99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CB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58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8B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FC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A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ВБМ и др.</w:t>
            </w:r>
          </w:p>
        </w:tc>
      </w:tr>
      <w:tr w:rsidR="00E0042E" w:rsidRPr="00A27767" w14:paraId="5694DD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B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F9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29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7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C2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CC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E6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DB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E0042E" w:rsidRPr="00A27767" w14:paraId="485772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13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7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C8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A8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A1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EC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4A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D6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0042E" w:rsidRPr="00A27767" w14:paraId="558488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9E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A8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DE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3B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52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C8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AB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3C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ПДН и др.</w:t>
            </w:r>
          </w:p>
        </w:tc>
      </w:tr>
      <w:tr w:rsidR="00E0042E" w:rsidRPr="00A27767" w14:paraId="1AF9E4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39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4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B5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C2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6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10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AD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96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ЙИР и др.</w:t>
            </w:r>
          </w:p>
        </w:tc>
      </w:tr>
      <w:tr w:rsidR="00E0042E" w:rsidRPr="00A27767" w14:paraId="3DB03A7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A5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91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60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D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B7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85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B7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0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E0042E" w:rsidRPr="00A27767" w14:paraId="7B6F99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18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C4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44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47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3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4D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06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1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ПСЯ</w:t>
            </w:r>
          </w:p>
        </w:tc>
      </w:tr>
      <w:tr w:rsidR="00E0042E" w:rsidRPr="00A27767" w14:paraId="2C58736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31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76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F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61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E4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8B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9C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A2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52E75DB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6B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F9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4D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19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31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2A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71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E0042E" w:rsidRPr="00A27767" w14:paraId="46E709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4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B9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1E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5E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0E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DA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8D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8E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0042E" w:rsidRPr="00A27767" w14:paraId="044B3D5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A9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E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8C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34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E2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44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91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E3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5BBD43F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26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B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04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40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42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E3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54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C5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E0042E" w:rsidRPr="00A27767" w14:paraId="4B017DD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41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40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94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FC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46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64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60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A26CA9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C2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45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C9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AF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160.164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A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4E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49.456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2D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1088.03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9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5F37E64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24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C8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F1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D8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10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B8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64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9D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E0042E" w:rsidRPr="00A27767" w14:paraId="7AB4217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2E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F4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4D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A0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01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16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55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E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АГД и др.</w:t>
            </w:r>
          </w:p>
        </w:tc>
      </w:tr>
      <w:tr w:rsidR="00E0042E" w:rsidRPr="00A27767" w14:paraId="7E62B0F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4F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46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14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D2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49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CC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5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55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027CC9D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BF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24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BD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78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31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92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5E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1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БТП и др.</w:t>
            </w:r>
          </w:p>
        </w:tc>
      </w:tr>
      <w:tr w:rsidR="00E0042E" w:rsidRPr="00A27767" w14:paraId="7CF44D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D6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C9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EA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60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79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2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BD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87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E0042E" w:rsidRPr="00A27767" w14:paraId="441DEB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E6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4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2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08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89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95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10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41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E0042E" w:rsidRPr="00A27767" w14:paraId="3610FC2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61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1B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66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A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C1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71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F2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A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2C846C5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4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4D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0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9A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75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E5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4F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8D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0042E" w:rsidRPr="00A27767" w14:paraId="17F162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D6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4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EF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F3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B0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CD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1B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5E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3FFEE8F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B9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44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EF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A3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E8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1B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E4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62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СЛМ и др.</w:t>
            </w:r>
          </w:p>
        </w:tc>
      </w:tr>
      <w:tr w:rsidR="00E0042E" w:rsidRPr="00A27767" w14:paraId="7EE6ACD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C5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F0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77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0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D1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60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5C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69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E0042E" w:rsidRPr="00A27767" w14:paraId="7FF7B65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DD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7F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5B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FC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DA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32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06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C0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0A0997B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0A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93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8D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7C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43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82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40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9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0042E" w:rsidRPr="00A27767" w14:paraId="2E4EE6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F0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5D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AB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92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CB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CE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28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58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E0042E" w:rsidRPr="00A27767" w14:paraId="481805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7E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B2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41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54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DF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10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39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1C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E0042E" w:rsidRPr="00A27767" w14:paraId="1DDD6E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FA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ED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AC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9E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C9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3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11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85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0042E" w:rsidRPr="00A27767" w14:paraId="04C6661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95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CD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D9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AA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DD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CB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FD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0E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93EFAC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60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56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70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AF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91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64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44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6B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ЙВД</w:t>
            </w:r>
          </w:p>
        </w:tc>
      </w:tr>
      <w:tr w:rsidR="00E0042E" w:rsidRPr="00A27767" w14:paraId="73BCB61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D3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9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6C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94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84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15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ED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E5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ВАМ и др.</w:t>
            </w:r>
          </w:p>
        </w:tc>
      </w:tr>
      <w:tr w:rsidR="00E0042E" w:rsidRPr="00A27767" w14:paraId="17F367A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96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C5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C3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A0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CB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0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E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6E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ВРИС - 88 ЕООД и др.</w:t>
            </w:r>
          </w:p>
        </w:tc>
      </w:tr>
      <w:tr w:rsidR="00E0042E" w:rsidRPr="00A27767" w14:paraId="225FB5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87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63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33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C8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35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64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54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C4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ГЕД и др.</w:t>
            </w:r>
          </w:p>
        </w:tc>
      </w:tr>
      <w:tr w:rsidR="00E0042E" w:rsidRPr="00A27767" w14:paraId="327DCB1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C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DA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6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6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49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B9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B7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D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E0042E" w:rsidRPr="00A27767" w14:paraId="1519EE0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28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7C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28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62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D3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B4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BC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49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СНА и др.</w:t>
            </w:r>
          </w:p>
        </w:tc>
      </w:tr>
      <w:tr w:rsidR="00E0042E" w:rsidRPr="00A27767" w14:paraId="1991CA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E4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A2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D6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7A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74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DA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06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92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E0042E" w:rsidRPr="00A27767" w14:paraId="1719ECA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D5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5A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8C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F0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28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11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3B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5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ЦАШ и др.</w:t>
            </w:r>
          </w:p>
        </w:tc>
      </w:tr>
      <w:tr w:rsidR="00E0042E" w:rsidRPr="00A27767" w14:paraId="5CD23E9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A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7A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9D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79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16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BC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55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BE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4FE5F3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F4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6D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A0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28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7C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5E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8F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6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E0042E" w:rsidRPr="00A27767" w14:paraId="35CC2E0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9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A0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0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E9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E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9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28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12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0042E" w:rsidRPr="00A27767" w14:paraId="745EA31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AA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FA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53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0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93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2C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8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62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40E55D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96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0C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37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8D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75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FA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A9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29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E0042E" w:rsidRPr="00A27767" w14:paraId="01E17F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4F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9D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FA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FE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FC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D2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3A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C4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E0042E" w:rsidRPr="00A27767" w14:paraId="158FD0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76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BC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FB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67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0F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9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7E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5D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3164D10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D7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01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F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1B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61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B8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BC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4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7F91DA0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7E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3A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A2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46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FA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DB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16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F9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ВРИС - 88 ЕООД и др.</w:t>
            </w:r>
          </w:p>
        </w:tc>
      </w:tr>
      <w:tr w:rsidR="00E0042E" w:rsidRPr="00A27767" w14:paraId="44C211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27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4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5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27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3E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10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FF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30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61E9F93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D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2F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74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EE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D9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35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C9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4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</w:tr>
      <w:tr w:rsidR="00E0042E" w:rsidRPr="00A27767" w14:paraId="74E41D5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4A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AE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A0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55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9D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B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6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45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2E75224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3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A6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26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90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5E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DE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B8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41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0042E" w:rsidRPr="00A27767" w14:paraId="1C03E2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28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C2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F6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37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C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3F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0D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C8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4DAA319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E2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20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6D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B7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C4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A8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54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3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730953B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2A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8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EA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B7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2F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E7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FC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FE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ЙВП и др.</w:t>
            </w:r>
          </w:p>
        </w:tc>
      </w:tr>
      <w:tr w:rsidR="00E0042E" w:rsidRPr="00A27767" w14:paraId="3B839F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BC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91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58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7E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4A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AA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CE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6E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0042E" w:rsidRPr="00A27767" w14:paraId="4FDDFCD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B6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D2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C4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02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F2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6F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FB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38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ПГД и др.</w:t>
            </w:r>
          </w:p>
        </w:tc>
      </w:tr>
      <w:tr w:rsidR="00E0042E" w:rsidRPr="00A27767" w14:paraId="6BC150C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F9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E0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46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E8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D4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02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91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9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E0042E" w:rsidRPr="00A27767" w14:paraId="767AAA5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64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4D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75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4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52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B1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40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D3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7588322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FD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20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2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C3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5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3D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AE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E1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D69B8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C8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6C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D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2B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4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6D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BE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EA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E0042E" w:rsidRPr="00A27767" w14:paraId="454E01D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60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E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00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89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46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95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DB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FD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E0042E" w:rsidRPr="00A27767" w14:paraId="1FF381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F5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22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DE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63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70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3C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E4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AA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E0042E" w:rsidRPr="00A27767" w14:paraId="319A425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7C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РАДОСЛАВ ЦВЯТКОВ ЧОЛАКОВ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2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09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6A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00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F2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52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AA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E0042E" w:rsidRPr="00A27767" w14:paraId="1BA2646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9F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21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E6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0C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C4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01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6.251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A8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137.52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DB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42E" w:rsidRPr="00A27767" w14:paraId="7213F8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9C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7F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44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FC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33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71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82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64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0042E" w:rsidRPr="00A27767" w14:paraId="23839C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42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2E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C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A7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F4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1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9E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41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0042E" w:rsidRPr="00A27767" w14:paraId="5B8ED25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AE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E5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73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D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F2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C6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25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37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67CFC55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9B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61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AE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A9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7D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B8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BB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11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E0042E" w:rsidRPr="00A27767" w14:paraId="326CA78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BD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46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DF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23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81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C6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6E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06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E0042E" w:rsidRPr="00A27767" w14:paraId="687EA73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1F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06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F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AA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BF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9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DB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82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65DD148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EB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38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48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D1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F3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D6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F2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53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E0042E" w:rsidRPr="00A27767" w14:paraId="750AFF6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6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E6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25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2C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D5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F9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7B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892C6D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71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86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76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65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AA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D9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7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8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E0042E" w:rsidRPr="00A27767" w14:paraId="2127CA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42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C0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04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69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D0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1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73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8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0042E" w:rsidRPr="00A27767" w14:paraId="68AD66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27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3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95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75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92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27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E5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ВБМ и др.</w:t>
            </w:r>
          </w:p>
        </w:tc>
      </w:tr>
      <w:tr w:rsidR="00E0042E" w:rsidRPr="00A27767" w14:paraId="0ECA91F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B2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9A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54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5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AA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AD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03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2E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E0042E" w:rsidRPr="00A27767" w14:paraId="3C1608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96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20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14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30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42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7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08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A6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562220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20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18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F8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76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6C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D4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53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05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E0042E" w:rsidRPr="00A27767" w14:paraId="7F9D9D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01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36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E6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F1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BF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6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32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07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E0042E" w:rsidRPr="00A27767" w14:paraId="4E3C20B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E0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15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41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BC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CC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9A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EB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0042E" w:rsidRPr="00A27767" w14:paraId="6A724D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5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7B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AC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5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99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92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33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07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686A31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21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0B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44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33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8A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4D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CA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C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1AED78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90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C9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C6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A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D1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EA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04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DD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0042E" w:rsidRPr="00A27767" w14:paraId="3C556B5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BA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FE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3B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39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A9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3E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A2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BA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E0042E" w:rsidRPr="00A27767" w14:paraId="21DD55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EC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99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5D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48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AC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00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FB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E0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АОД</w:t>
            </w:r>
          </w:p>
        </w:tc>
      </w:tr>
      <w:tr w:rsidR="00E0042E" w:rsidRPr="00A27767" w14:paraId="695D5B8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0E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91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E0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D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9E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97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8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79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E0042E" w:rsidRPr="00A27767" w14:paraId="5968367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6F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9E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8A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16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B7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CE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95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97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E0042E" w:rsidRPr="00A27767" w14:paraId="5A656F7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D8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4B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31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67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E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36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CF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80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E0042E" w:rsidRPr="00A27767" w14:paraId="012DE50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159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C2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66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A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71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5F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2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5C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0042E" w:rsidRPr="00A27767" w14:paraId="1B6C9D8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F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FF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F4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8E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C9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5A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B6F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E7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DEC5C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18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9B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8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8E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C1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C6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B9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31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НИМ и др.</w:t>
            </w:r>
          </w:p>
        </w:tc>
      </w:tr>
      <w:tr w:rsidR="00E0042E" w:rsidRPr="00A27767" w14:paraId="2DC939D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D7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3F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CF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4A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2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50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F6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B6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E0042E" w:rsidRPr="00A27767" w14:paraId="0B271E3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06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8F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5F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05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FD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2D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08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30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E0042E" w:rsidRPr="00A27767" w14:paraId="5BAE87E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6B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10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91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63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72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F3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D7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DA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0042E" w:rsidRPr="00A27767" w14:paraId="0A5193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76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AD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CC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23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81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B9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14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0A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00224F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EE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C5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E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2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75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A0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E4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63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МЮЧ</w:t>
            </w:r>
          </w:p>
        </w:tc>
      </w:tr>
      <w:tr w:rsidR="00E0042E" w:rsidRPr="00A27767" w14:paraId="191D63E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7A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2C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25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45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75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21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7A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39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E0042E" w:rsidRPr="00A27767" w14:paraId="29DD7FD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82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38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48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6A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85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A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A1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C1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F9AC53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45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2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1B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34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52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57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55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63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E0042E" w:rsidRPr="00A27767" w14:paraId="54D9A3C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9D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2B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E6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6E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F2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91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1D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4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ЙБГ</w:t>
            </w:r>
          </w:p>
        </w:tc>
      </w:tr>
      <w:tr w:rsidR="00E0042E" w:rsidRPr="00A27767" w14:paraId="4C9DF88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B4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170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C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22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2D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9A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10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B3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МГП и др.</w:t>
            </w:r>
          </w:p>
        </w:tc>
      </w:tr>
      <w:tr w:rsidR="00E0042E" w:rsidRPr="00A27767" w14:paraId="0AD1BC2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2D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E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51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B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6A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BD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FB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9C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628B4F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C9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9F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AD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83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0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B9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3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7E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D0B94F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23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F7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EE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4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7E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66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E0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B9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E0042E" w:rsidRPr="00A27767" w14:paraId="4DF1EB6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E0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1C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E9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59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54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4A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22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79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E0042E" w:rsidRPr="00A27767" w14:paraId="3938929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C5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90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56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B9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6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5D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3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C5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0042E" w:rsidRPr="00A27767" w14:paraId="7A4505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98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09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5F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63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86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BC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B6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E0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0042E" w:rsidRPr="00A27767" w14:paraId="52EE157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35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CA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9E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817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F3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8D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B3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0042E" w:rsidRPr="00A27767" w14:paraId="666BB5C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D3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EB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C3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49D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87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C7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C8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50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ПЕТЪР ДОБРЕВ ДОБРЕВ</w:t>
            </w:r>
          </w:p>
        </w:tc>
      </w:tr>
      <w:tr w:rsidR="00E0042E" w:rsidRPr="00A27767" w14:paraId="5BEA448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E4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CE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EF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0C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C9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8E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F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EC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ГВШ и др.</w:t>
            </w:r>
          </w:p>
        </w:tc>
      </w:tr>
      <w:tr w:rsidR="00E0042E" w:rsidRPr="00A27767" w14:paraId="06EAD8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E9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E5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73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85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DE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A1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79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C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ЛМШ и др.</w:t>
            </w:r>
          </w:p>
        </w:tc>
      </w:tr>
      <w:tr w:rsidR="00E0042E" w:rsidRPr="00A27767" w14:paraId="43070D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09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25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24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97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5F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7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E7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56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BC82E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D9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0C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8F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1F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3B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32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2A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71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70BCBC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A1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F0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79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7A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AF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B7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B2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6D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ВДШ</w:t>
            </w:r>
          </w:p>
        </w:tc>
      </w:tr>
      <w:tr w:rsidR="00E0042E" w:rsidRPr="00A27767" w14:paraId="57CCF48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4C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D7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9C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8B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89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6E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CF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9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B1453F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5C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27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F7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2D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8A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B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A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A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E0042E" w:rsidRPr="00A27767" w14:paraId="2861A47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1B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19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74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7A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2D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4A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10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F4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B0085E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61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00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37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A8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3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CF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A3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02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11DFB6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3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53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49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A4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9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7C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CB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A2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A6F10B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A0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02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99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3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75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89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29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AC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D03698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0A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13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A6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C0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45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97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24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2C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E0042E" w:rsidRPr="00A27767" w14:paraId="0154EE9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2A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A5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34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47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ED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05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9F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F7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4D76BF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75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69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8A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12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D6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E4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3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67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5910AA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36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2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E0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55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31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0C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CB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F4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E0042E" w:rsidRPr="00A27767" w14:paraId="7D04B6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12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FB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1B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34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C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D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AD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7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E5E87C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41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5E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47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D1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2D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64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1B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4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ЦСХ</w:t>
            </w:r>
          </w:p>
        </w:tc>
      </w:tr>
      <w:tr w:rsidR="00E0042E" w:rsidRPr="00A27767" w14:paraId="309705E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98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53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B2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5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6C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0D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3B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A7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E0042E" w:rsidRPr="00A27767" w14:paraId="70706FE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96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06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6D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C9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35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F5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B3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A7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 и др.</w:t>
            </w:r>
          </w:p>
        </w:tc>
      </w:tr>
      <w:tr w:rsidR="00E0042E" w:rsidRPr="00A27767" w14:paraId="22A98F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8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27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77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C9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01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2D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AA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43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83E140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7E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97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14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F4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BE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8F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6C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C1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0042E" w:rsidRPr="00A27767" w14:paraId="5A03CF4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B9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A6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5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9C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79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9C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8C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34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E0042E" w:rsidRPr="00A27767" w14:paraId="766042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F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68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ED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5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40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BB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D7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19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31D398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A5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31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D2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EA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35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2A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CA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80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F6FFEE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71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13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E3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BA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27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64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FE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17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ЛГА и др.</w:t>
            </w:r>
          </w:p>
        </w:tc>
      </w:tr>
      <w:tr w:rsidR="00E0042E" w:rsidRPr="00A27767" w14:paraId="103EF7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6E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9C4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FE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A8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58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163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C9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7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E0042E" w:rsidRPr="00A27767" w14:paraId="23C8584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BE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B4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3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44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8C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0A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A9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6B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78C91B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CE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A0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7F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F8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20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0E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DC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71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02C96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BB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8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05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2A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0D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71F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B7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8D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E0042E" w:rsidRPr="00A27767" w14:paraId="04329C6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95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2B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79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91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98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0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66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64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152D3E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8D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6F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2D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D2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44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2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35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01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B48EA7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BC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FA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63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EF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BA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AD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BE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45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E0042E" w:rsidRPr="00A27767" w14:paraId="0B63CFA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18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F8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F2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D4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C7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C5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F9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E1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0042E" w:rsidRPr="00A27767" w14:paraId="7CAD14F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F8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03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DD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D3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78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17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97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58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DC586F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81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9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DA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01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4C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26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78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B3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5DDE20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48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2C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75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E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5A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79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4E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8A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E0042E" w:rsidRPr="00A27767" w14:paraId="73EB5E3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C9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E5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E1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8E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1B4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52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D1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7E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941E19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4B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9B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48B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EF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B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D0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90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D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E0042E" w:rsidRPr="00A27767" w14:paraId="2A89029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78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0F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C1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30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812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81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48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18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583FEA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5E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DF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9B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3A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22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0F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84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AF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0042E" w:rsidRPr="00A27767" w14:paraId="3AA3AE2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73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4F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A7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A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6D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02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FA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1B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АНГЕЛ ИВАНОВ ТЕРЗИЙСКИ</w:t>
            </w:r>
          </w:p>
        </w:tc>
      </w:tr>
      <w:tr w:rsidR="00E0042E" w:rsidRPr="00A27767" w14:paraId="437EC59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24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9D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A5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68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CE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2B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0D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84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94A4C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E3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08E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6A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8D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13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3D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88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D0B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0042E" w:rsidRPr="00A27767" w14:paraId="7766584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2D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D7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E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4B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18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33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42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40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0042E" w:rsidRPr="00A27767" w14:paraId="1F39876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B1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52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C1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3D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15E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28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06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B64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E0042E" w:rsidRPr="00A27767" w14:paraId="539B1EE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7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0E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C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12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7C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012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AC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3B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ЙПШ и др.</w:t>
            </w:r>
          </w:p>
        </w:tc>
      </w:tr>
      <w:tr w:rsidR="00E0042E" w:rsidRPr="00A27767" w14:paraId="4691CE3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0C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99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6C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60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07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1C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34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7B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0042E" w:rsidRPr="00A27767" w14:paraId="5AB79AF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9E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EB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84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1A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8F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5B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3E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2E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 и др.</w:t>
            </w:r>
          </w:p>
        </w:tc>
      </w:tr>
      <w:tr w:rsidR="00E0042E" w:rsidRPr="00A27767" w14:paraId="6A97D27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AE2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05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39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23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F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D2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F8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FC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81DFBC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B7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D0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45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DC9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47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41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2D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F9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E0042E" w:rsidRPr="00A27767" w14:paraId="23AE65D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B2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1E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41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AB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6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22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7D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E2B8EE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CC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19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59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AE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35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4E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4C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668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D30529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0F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40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3E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D9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17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6F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D3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CD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E0042E" w:rsidRPr="00A27767" w14:paraId="40A9C52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7A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0F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15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F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69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08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0C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C8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0042E" w:rsidRPr="00A27767" w14:paraId="255DD4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BC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5E3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18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2D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81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06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1D6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6C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E0042E" w:rsidRPr="00A27767" w14:paraId="1B9223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84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D9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C5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C5E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2F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A9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54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90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E0042E" w:rsidRPr="00A27767" w14:paraId="2BF948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2D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13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56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D7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56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7A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D8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978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E0042E" w:rsidRPr="00A27767" w14:paraId="2DECAEB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EA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0E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5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B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32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0D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B6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60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1C43911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80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9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4C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3F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55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B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5CC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0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0C3145D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DE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78D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AC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76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E2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A3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571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5F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КЙМ и др.</w:t>
            </w:r>
          </w:p>
        </w:tc>
      </w:tr>
      <w:tr w:rsidR="00E0042E" w:rsidRPr="00A27767" w14:paraId="6BCE5DF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69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8F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8F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D5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233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0D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4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4B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0042E" w:rsidRPr="00A27767" w14:paraId="180D56C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E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51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8E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A3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D16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2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6B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1B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345B41B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7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B7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40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7D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29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A3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29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88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A98FB5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71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B6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E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19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5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AC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B1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C6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ДЛК и др.</w:t>
            </w:r>
          </w:p>
        </w:tc>
      </w:tr>
      <w:tr w:rsidR="00E0042E" w:rsidRPr="00A27767" w14:paraId="576A867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CF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0B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F8B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7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1D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9F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BA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C1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C54989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A0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92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DC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1F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39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D1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3B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8F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0042E" w:rsidRPr="00A27767" w14:paraId="25F606C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0C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2D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8F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2B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25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6C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14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F7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53540D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062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13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E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D0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AA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43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5B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0042E" w:rsidRPr="00A27767" w14:paraId="64E78B1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70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FA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A1D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46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8F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9D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B6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03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КОКОВИ 79 ЕООД</w:t>
            </w:r>
          </w:p>
        </w:tc>
      </w:tr>
      <w:tr w:rsidR="00E0042E" w:rsidRPr="00A27767" w14:paraId="58AEA16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57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7C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65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50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8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59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62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27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ЙИМ и др.</w:t>
            </w:r>
          </w:p>
        </w:tc>
      </w:tr>
      <w:tr w:rsidR="00E0042E" w:rsidRPr="00A27767" w14:paraId="0A2EE8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747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B0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40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8D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09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92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5C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2E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604F51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1B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97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62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0D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2A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52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E2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58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2EDD166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3FD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E6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6D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3E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87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67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A6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25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02A5DC7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C1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080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3B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95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B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9D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D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45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E0042E" w:rsidRPr="00A27767" w14:paraId="3125C53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D6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45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33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E8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7E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F4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BF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F4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0042E" w:rsidRPr="00A27767" w14:paraId="3B5BD80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D3B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AE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21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508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83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01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4C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52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152657D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97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C4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06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FE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889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FA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35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8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E0042E" w:rsidRPr="00A27767" w14:paraId="658F79F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BD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5C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EF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E7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08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B4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14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60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0042E" w:rsidRPr="00A27767" w14:paraId="7AF0469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72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A34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E8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E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62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7E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51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E67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E0042E" w:rsidRPr="00A27767" w14:paraId="5923B3E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BC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52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26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A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A1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1A3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A1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602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0042E" w:rsidRPr="00A27767" w14:paraId="78655E8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27B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A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0C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BE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F2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20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A5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A6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БВШ</w:t>
            </w:r>
          </w:p>
        </w:tc>
      </w:tr>
      <w:tr w:rsidR="00E0042E" w:rsidRPr="00A27767" w14:paraId="3CEBBED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8D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735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55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9B5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B8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4AA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95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B5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ЕТИЛИЯ КОКОВ</w:t>
            </w:r>
          </w:p>
        </w:tc>
      </w:tr>
      <w:tr w:rsidR="00E0042E" w:rsidRPr="00A27767" w14:paraId="00ADBB3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E1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0E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0F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0F4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15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0E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0E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B8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АВШ</w:t>
            </w:r>
          </w:p>
        </w:tc>
      </w:tr>
      <w:tr w:rsidR="00E0042E" w:rsidRPr="00A27767" w14:paraId="3DA1718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A2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E4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33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BB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06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24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2F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66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E0042E" w:rsidRPr="00A27767" w14:paraId="5D681D5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3E2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8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56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16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9C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48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11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30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ABB677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84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54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2D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C4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2C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37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31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00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E0042E" w:rsidRPr="00A27767" w14:paraId="782E72A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CA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26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F0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BA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C2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E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FF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41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ЙВД</w:t>
            </w:r>
          </w:p>
        </w:tc>
      </w:tr>
      <w:tr w:rsidR="00E0042E" w:rsidRPr="00A27767" w14:paraId="2A51C56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78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1F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DF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068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4D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B7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D0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BA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E0042E" w:rsidRPr="00A27767" w14:paraId="58C7EF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F2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48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FE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52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53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3E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05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D0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E0042E" w:rsidRPr="00A27767" w14:paraId="00D26D0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966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4C4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F4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F31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93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F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03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60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0042E" w:rsidRPr="00A27767" w14:paraId="236F4D5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B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17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2B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20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DA5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E4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76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A47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08F363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CF9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8F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0B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1B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88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2A2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BB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A3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E0042E" w:rsidRPr="00A27767" w14:paraId="16BA84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37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0A5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D4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08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8D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78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36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35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411718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32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1FA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90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C1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82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10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5D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918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0042E" w:rsidRPr="00A27767" w14:paraId="4D3E2A8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9D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1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F0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5F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71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51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FE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BC9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E0042E" w:rsidRPr="00A27767" w14:paraId="73987AD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F9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F4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46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7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F6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CD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B44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37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0042E" w:rsidRPr="00A27767" w14:paraId="58B1292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2F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A7F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88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7A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A2F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877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C0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CA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3655EA4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204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0C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5F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B2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A1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06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82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A9B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E624AB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87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lastRenderedPageBreak/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13E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99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4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89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B5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C8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15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5DA3E46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BFC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B7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B9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0A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9F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E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80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89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ЙТК</w:t>
            </w:r>
          </w:p>
        </w:tc>
      </w:tr>
      <w:tr w:rsidR="00E0042E" w:rsidRPr="00A27767" w14:paraId="2C299CA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82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49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1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7B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29C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B4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F3A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46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0042E" w:rsidRPr="00A27767" w14:paraId="6012B6A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52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F39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6E6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13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79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37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38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6A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568AA27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FAC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D9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AC6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1A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54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F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FB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65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0042E" w:rsidRPr="00A27767" w14:paraId="75F68F7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9A2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85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60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E25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98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9E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5E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DE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E0042E" w:rsidRPr="00A27767" w14:paraId="4CE67DE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CA6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D8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80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6C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CA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AAB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92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2FA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3E1AD3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50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B4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33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44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948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CD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E2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8D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59AEB45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BB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DC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F7E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C4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CC8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C2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9E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6D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E0042E" w:rsidRPr="00A27767" w14:paraId="1532556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B9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E6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A0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91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795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DC5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FE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8F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88FED4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0C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8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439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09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8A9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0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7B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3AC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E0042E" w:rsidRPr="00A27767" w14:paraId="7F8506C9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24C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81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16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0D6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61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2A8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431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E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E0042E" w:rsidRPr="00A27767" w14:paraId="4673341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43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66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31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95A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EA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B2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11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641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0042E" w:rsidRPr="00A27767" w14:paraId="7C1257D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8A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5D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57F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3C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B92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982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57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1CD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ИЛН и др.</w:t>
            </w:r>
          </w:p>
        </w:tc>
      </w:tr>
      <w:tr w:rsidR="00E0042E" w:rsidRPr="00A27767" w14:paraId="0FCC601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D1D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F8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E7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4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3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6A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A7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7F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2866AC33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89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A58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44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CEF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2F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5D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28B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08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ГЕД и др.</w:t>
            </w:r>
          </w:p>
        </w:tc>
      </w:tr>
      <w:tr w:rsidR="00E0042E" w:rsidRPr="00A27767" w14:paraId="308E23D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5A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A1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77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D2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87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2E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DB7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E5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0042E" w:rsidRPr="00A27767" w14:paraId="17A7AD8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2D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10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9A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73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AF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E0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163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C88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42A3904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B6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E8B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427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FA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369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FA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C47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DA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0042E" w:rsidRPr="00A27767" w14:paraId="5436C3D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D2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A26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2B0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39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95E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8C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78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13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E0042E" w:rsidRPr="00A27767" w14:paraId="684F96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E1C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901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CB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9B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C2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495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28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3C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ИВАН КРЪСТЕВ ТЕРЗИЙСКИ</w:t>
            </w:r>
          </w:p>
        </w:tc>
      </w:tr>
      <w:tr w:rsidR="00E0042E" w:rsidRPr="00A27767" w14:paraId="478C245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95D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1F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C70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39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DAB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4CD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C4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A12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E0042E" w:rsidRPr="00A27767" w14:paraId="383719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4A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D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D86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2BA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751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BBC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C0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38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0370C17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190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F6B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BE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C1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7C9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B1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221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25D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E0042E" w:rsidRPr="00A27767" w14:paraId="3BD443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C9F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23D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7C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825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790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12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4BC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B6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ЕТ ОСКАР-999 КРАСИМИР БЛАГОЕВ</w:t>
            </w:r>
          </w:p>
        </w:tc>
      </w:tr>
      <w:tr w:rsidR="00E0042E" w:rsidRPr="00A27767" w14:paraId="629F382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4F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C5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35C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663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320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45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B5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F99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E0042E" w:rsidRPr="00A27767" w14:paraId="7C1E989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1A7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6A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DC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1EE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320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F8A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40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A9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E0042E" w:rsidRPr="00A27767" w14:paraId="25CE113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983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762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00F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05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77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888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C1E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11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E0042E" w:rsidRPr="00A27767" w14:paraId="59E5ACCB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09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64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06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42D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83A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85E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95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2B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ОАА</w:t>
            </w:r>
          </w:p>
        </w:tc>
      </w:tr>
      <w:tr w:rsidR="00E0042E" w:rsidRPr="00A27767" w14:paraId="4434FFE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CA6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99E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18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2B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F9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2B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621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0D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СИЯ и др.</w:t>
            </w:r>
          </w:p>
        </w:tc>
      </w:tr>
      <w:tr w:rsidR="00E0042E" w:rsidRPr="00A27767" w14:paraId="2B0C45B6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2B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F9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F55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9DA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7B6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964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F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099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5826178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33E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13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FFF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D0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A9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70A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F2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6DD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E0042E" w:rsidRPr="00A27767" w14:paraId="7D00D9B5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FC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CA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982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41F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A27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F9B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A6D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27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61049954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E7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E33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F2E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0D1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F34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1F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AF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851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1B6AC4C1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05A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C53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97E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AF4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88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33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CE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3D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2D737FD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EC2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EF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D59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18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BF0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751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94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705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E0042E" w:rsidRPr="00A27767" w14:paraId="45E4CC98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E9B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21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E3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4D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AB6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2A1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A8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D1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0042E" w:rsidRPr="00A27767" w14:paraId="32A0D51C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B67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C58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AA6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D2C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7C4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A08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4FD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653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ИОА</w:t>
            </w:r>
          </w:p>
        </w:tc>
      </w:tr>
      <w:tr w:rsidR="00E0042E" w:rsidRPr="00A27767" w14:paraId="5AA4897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5CC0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19D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98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B8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F41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E1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3C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8E57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E0042E" w:rsidRPr="00A27767" w14:paraId="0F353AB7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006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95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B6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3BA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534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DFA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C6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72F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</w:tr>
      <w:tr w:rsidR="00E0042E" w:rsidRPr="00A27767" w14:paraId="77E01902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3A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C7B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536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735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667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C49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710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24D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ЮОД</w:t>
            </w:r>
          </w:p>
        </w:tc>
      </w:tr>
      <w:tr w:rsidR="00E0042E" w:rsidRPr="00A27767" w14:paraId="313D4AAF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630D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D758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1AEA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7BF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ACF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109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6BC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2D7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E0042E" w:rsidRPr="00A27767" w14:paraId="6445081A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D9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E5C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F83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0A6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FD7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BB52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E585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0A0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E0042E" w:rsidRPr="00A27767" w14:paraId="2F37946D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C6C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B6E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844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1D31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974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344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EF3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21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АОД</w:t>
            </w:r>
          </w:p>
        </w:tc>
      </w:tr>
      <w:tr w:rsidR="00E0042E" w:rsidRPr="00A27767" w14:paraId="30E0EBAE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D2FF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СЛАВЧО ЖИВКОВ ШАРКОВ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395B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452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EBF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4EA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5A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F98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802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E0042E" w:rsidRPr="00A27767" w14:paraId="4F557800" w14:textId="77777777" w:rsidTr="00E0042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47EE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4783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1C19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A4B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697.244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7206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017C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55.052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B97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767">
              <w:rPr>
                <w:rFonts w:ascii="Arial" w:hAnsi="Arial" w:cs="Arial"/>
                <w:b/>
                <w:bCs/>
                <w:sz w:val="18"/>
                <w:szCs w:val="18"/>
              </w:rPr>
              <w:t>1211.14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74F4" w14:textId="77777777" w:rsidR="00E0042E" w:rsidRPr="00A27767" w:rsidRDefault="00E0042E" w:rsidP="00FE6F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E97D28" w14:textId="77777777" w:rsidR="00E0042E" w:rsidRDefault="00E0042E" w:rsidP="00E0042E"/>
    <w:p w14:paraId="012648D0" w14:textId="77777777" w:rsidR="00E0042E" w:rsidRDefault="00E0042E"/>
    <w:sectPr w:rsidR="00E0042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C8356" w14:textId="77777777" w:rsidR="00873D0D" w:rsidRDefault="00873D0D">
      <w:r>
        <w:separator/>
      </w:r>
    </w:p>
  </w:endnote>
  <w:endnote w:type="continuationSeparator" w:id="0">
    <w:p w14:paraId="070456ED" w14:textId="77777777" w:rsidR="00873D0D" w:rsidRDefault="0087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F1E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D91C29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F58E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42E">
      <w:rPr>
        <w:rStyle w:val="a8"/>
        <w:noProof/>
      </w:rPr>
      <w:t>9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0042E">
      <w:rPr>
        <w:rStyle w:val="a8"/>
        <w:noProof/>
      </w:rPr>
      <w:t>28</w:t>
    </w:r>
    <w:r>
      <w:rPr>
        <w:rStyle w:val="a8"/>
      </w:rPr>
      <w:fldChar w:fldCharType="end"/>
    </w:r>
  </w:p>
  <w:p w14:paraId="09A20761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801CFF5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893BAED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6DC6E" w14:textId="77777777" w:rsidR="00873D0D" w:rsidRDefault="00873D0D">
      <w:r>
        <w:separator/>
      </w:r>
    </w:p>
  </w:footnote>
  <w:footnote w:type="continuationSeparator" w:id="0">
    <w:p w14:paraId="32D52E72" w14:textId="77777777" w:rsidR="00873D0D" w:rsidRDefault="0087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E7631"/>
    <w:rsid w:val="000F2AFD"/>
    <w:rsid w:val="00101E5E"/>
    <w:rsid w:val="0010363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A81"/>
    <w:rsid w:val="001C3EC8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6368"/>
    <w:rsid w:val="002B03D8"/>
    <w:rsid w:val="002C5C3D"/>
    <w:rsid w:val="002D0BE9"/>
    <w:rsid w:val="002F11DF"/>
    <w:rsid w:val="002F4058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1ED6"/>
    <w:rsid w:val="006428EC"/>
    <w:rsid w:val="00643C60"/>
    <w:rsid w:val="00666DE7"/>
    <w:rsid w:val="00674938"/>
    <w:rsid w:val="00685BC8"/>
    <w:rsid w:val="006D75BC"/>
    <w:rsid w:val="006E6B95"/>
    <w:rsid w:val="007016AB"/>
    <w:rsid w:val="00706407"/>
    <w:rsid w:val="0071128E"/>
    <w:rsid w:val="007114EA"/>
    <w:rsid w:val="00712234"/>
    <w:rsid w:val="00717201"/>
    <w:rsid w:val="00720E09"/>
    <w:rsid w:val="007261A2"/>
    <w:rsid w:val="007267D5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632E0"/>
    <w:rsid w:val="00872929"/>
    <w:rsid w:val="00873D0D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12FF1"/>
    <w:rsid w:val="009148A6"/>
    <w:rsid w:val="00920E33"/>
    <w:rsid w:val="009216C9"/>
    <w:rsid w:val="009360C5"/>
    <w:rsid w:val="00947AA0"/>
    <w:rsid w:val="0095027E"/>
    <w:rsid w:val="00970F94"/>
    <w:rsid w:val="00974518"/>
    <w:rsid w:val="00975584"/>
    <w:rsid w:val="00995149"/>
    <w:rsid w:val="009A1792"/>
    <w:rsid w:val="009A3E5A"/>
    <w:rsid w:val="009A7275"/>
    <w:rsid w:val="009A75F9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54FE9"/>
    <w:rsid w:val="00C555C8"/>
    <w:rsid w:val="00C70867"/>
    <w:rsid w:val="00C82790"/>
    <w:rsid w:val="00CA071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042E"/>
    <w:rsid w:val="00E02BD6"/>
    <w:rsid w:val="00E054A7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B5425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EF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50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5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459C-D422-4436-95FC-818D7BE5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28</Pages>
  <Words>11110</Words>
  <Characters>63332</Characters>
  <Application>Microsoft Office Word</Application>
  <DocSecurity>0</DocSecurity>
  <Lines>527</Lines>
  <Paragraphs>148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2023-09-29T13:01:00Z</cp:lastPrinted>
  <dcterms:created xsi:type="dcterms:W3CDTF">2023-09-29T13:01:00Z</dcterms:created>
  <dcterms:modified xsi:type="dcterms:W3CDTF">2023-10-02T08:15:00Z</dcterms:modified>
</cp:coreProperties>
</file>