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BF17B" w14:textId="77777777" w:rsidR="00851CC9" w:rsidRPr="005009B1" w:rsidRDefault="0018653B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351AA11A" wp14:editId="25484F9D">
                <wp:simplePos x="0" y="0"/>
                <wp:positionH relativeFrom="column">
                  <wp:posOffset>767715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DBB4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60.45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BKPgz32wAAAAkBAAAPAAAAZHJzL2Rvd25yZXYu&#10;eG1sTI/BbsIwEETvlfgHayv1UhWbSCAIcRBC6qHHAhJXE2+T0HgdxQ5J+fouvZTbjmY0+ybbjK4R&#10;V+xC7UnDbKpAIBXe1lRqOB7e35YgQjRkTeMJNfxggE0+ecpMav1An3jdx1JwCYXUaKhibFMpQ1Gh&#10;M2HqWyT2vnznTGTZldJ2ZuBy18hEqYV0pib+UJkWdxUW3/veacDQz2dqu3Ll8eM2vJ6S22VoD1q/&#10;PI/bNYiIY/wPwx2f0SFnprPvyQbRsE7UiqMalrzg7v/pMx9qnoDMM/m4IP8F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Sj4M99sAAAAJAQAADwAAAAAAAAAAAAAAAAARBAAAZHJzL2Rv&#10;d25yZXYueG1sUEsFBgAAAAAEAAQA8wAAABkFAAAAAA=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62221E2B" wp14:editId="51EC51C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661BD765" w14:textId="77777777" w:rsidR="00851CC9" w:rsidRPr="005009B1" w:rsidRDefault="00235231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A547E8">
        <w:rPr>
          <w:spacing w:val="30"/>
          <w:lang w:val="ru-RU" w:eastAsia="bg-BG"/>
        </w:rPr>
        <w:t xml:space="preserve"> и храните</w:t>
      </w:r>
    </w:p>
    <w:p w14:paraId="5523241E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5009B1">
        <w:rPr>
          <w:spacing w:val="30"/>
          <w:lang w:val="ru-RU" w:eastAsia="bg-BG"/>
        </w:rPr>
        <w:t>.П</w:t>
      </w:r>
      <w:proofErr w:type="gramEnd"/>
      <w:r w:rsidRPr="005009B1">
        <w:rPr>
          <w:spacing w:val="30"/>
          <w:lang w:val="ru-RU" w:eastAsia="bg-BG"/>
        </w:rPr>
        <w:t>азарджик</w:t>
      </w:r>
    </w:p>
    <w:p w14:paraId="402D785A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2B6EEC4A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596B9352" w14:textId="77777777" w:rsidR="00851CC9" w:rsidRPr="00FF4A62" w:rsidRDefault="00851CC9" w:rsidP="00FF4A62">
      <w:pPr>
        <w:rPr>
          <w:lang w:val="bg-BG" w:eastAsia="bg-BG"/>
        </w:rPr>
      </w:pPr>
    </w:p>
    <w:p w14:paraId="0EFF92B9" w14:textId="2456BE65" w:rsidR="00851CC9" w:rsidRPr="004B32B7" w:rsidRDefault="00851CC9" w:rsidP="00FF4A62">
      <w:pPr>
        <w:jc w:val="center"/>
        <w:rPr>
          <w:b/>
          <w:bCs/>
          <w:lang w:val="bg-BG" w:eastAsia="bg-BG"/>
        </w:rPr>
      </w:pPr>
      <w:r w:rsidRPr="004B32B7">
        <w:rPr>
          <w:b/>
          <w:bCs/>
          <w:lang w:val="bg-BG" w:eastAsia="bg-BG"/>
        </w:rPr>
        <w:t xml:space="preserve">№ </w:t>
      </w:r>
      <w:r w:rsidR="004B32B7" w:rsidRPr="004B32B7">
        <w:rPr>
          <w:rStyle w:val="cursorpointer"/>
          <w:b/>
          <w:bCs/>
        </w:rPr>
        <w:t xml:space="preserve">РД-04-174/ 29.09.2023 </w:t>
      </w:r>
      <w:r w:rsidRPr="004B32B7">
        <w:rPr>
          <w:b/>
          <w:bCs/>
          <w:lang w:val="bg-BG" w:eastAsia="bg-BG"/>
        </w:rPr>
        <w:t>г.</w:t>
      </w:r>
    </w:p>
    <w:p w14:paraId="7DAC8631" w14:textId="77777777" w:rsidR="00851CC9" w:rsidRPr="00FF4A62" w:rsidRDefault="00851CC9" w:rsidP="00FF4A62">
      <w:pPr>
        <w:rPr>
          <w:lang w:val="bg-BG" w:eastAsia="bg-BG"/>
        </w:rPr>
      </w:pPr>
    </w:p>
    <w:p w14:paraId="5EA4EE79" w14:textId="77777777" w:rsidR="00851CC9" w:rsidRPr="00FF4A62" w:rsidRDefault="00235231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</w:t>
      </w:r>
      <w:r w:rsidR="00851CC9" w:rsidRPr="00FF4A62">
        <w:rPr>
          <w:lang w:val="bg-BG" w:eastAsia="bg-BG"/>
        </w:rPr>
        <w:t>с</w:t>
      </w:r>
      <w:r w:rsidR="00851CC9" w:rsidRPr="00FF4A62">
        <w:rPr>
          <w:lang w:val="bg-BG" w:eastAsia="bg-BG"/>
        </w:rPr>
        <w:t xml:space="preserve">ка за землището на </w:t>
      </w:r>
      <w:r w:rsidR="00796DC3">
        <w:rPr>
          <w:b/>
          <w:lang w:val="bg-BG" w:eastAsia="bg-BG"/>
        </w:rPr>
        <w:t>с.</w:t>
      </w:r>
      <w:r w:rsidR="00693647">
        <w:rPr>
          <w:b/>
          <w:lang w:val="bg-BG" w:eastAsia="bg-BG"/>
        </w:rPr>
        <w:t xml:space="preserve"> Тополи Дол,</w:t>
      </w:r>
      <w:r w:rsidR="00CC7869">
        <w:rPr>
          <w:b/>
          <w:lang w:val="bg-BG" w:eastAsia="bg-BG"/>
        </w:rPr>
        <w:t xml:space="preserve"> община Пазарджик</w:t>
      </w:r>
      <w:r w:rsidR="00851CC9" w:rsidRPr="008E447E">
        <w:rPr>
          <w:b/>
          <w:lang w:val="bg-BG" w:eastAsia="bg-BG"/>
        </w:rPr>
        <w:t>, област Пазарджик</w:t>
      </w:r>
      <w:r w:rsidR="00550C56">
        <w:rPr>
          <w:lang w:val="bg-BG" w:eastAsia="bg-BG"/>
        </w:rPr>
        <w:t xml:space="preserve">, за стопанската </w:t>
      </w:r>
      <w:r w:rsidR="00D8396C">
        <w:rPr>
          <w:b/>
          <w:lang w:val="bg-BG" w:eastAsia="bg-BG"/>
        </w:rPr>
        <w:t>202</w:t>
      </w:r>
      <w:r w:rsidR="00A547E8">
        <w:rPr>
          <w:b/>
          <w:lang w:val="bg-BG" w:eastAsia="bg-BG"/>
        </w:rPr>
        <w:t>3</w:t>
      </w:r>
      <w:r w:rsidR="0018653B">
        <w:rPr>
          <w:b/>
          <w:lang w:val="bg-BG" w:eastAsia="bg-BG"/>
        </w:rPr>
        <w:t xml:space="preserve"> – 20</w:t>
      </w:r>
      <w:r w:rsidR="00071645">
        <w:rPr>
          <w:b/>
          <w:lang w:eastAsia="bg-BG"/>
        </w:rPr>
        <w:t>2</w:t>
      </w:r>
      <w:r w:rsidR="00A547E8">
        <w:rPr>
          <w:b/>
          <w:lang w:val="bg-BG" w:eastAsia="bg-BG"/>
        </w:rPr>
        <w:t>4</w:t>
      </w:r>
      <w:r w:rsidR="00071645">
        <w:rPr>
          <w:b/>
          <w:lang w:val="bg-BG" w:eastAsia="bg-BG"/>
        </w:rPr>
        <w:t xml:space="preserve"> г. (1.10.</w:t>
      </w:r>
      <w:r w:rsidR="00D8396C">
        <w:rPr>
          <w:b/>
          <w:lang w:val="bg-BG" w:eastAsia="bg-BG"/>
        </w:rPr>
        <w:t>202</w:t>
      </w:r>
      <w:r w:rsidR="00A547E8">
        <w:rPr>
          <w:b/>
          <w:lang w:val="bg-BG" w:eastAsia="bg-BG"/>
        </w:rPr>
        <w:t>3</w:t>
      </w:r>
      <w:r w:rsidR="0018653B">
        <w:rPr>
          <w:b/>
          <w:lang w:val="bg-BG" w:eastAsia="bg-BG"/>
        </w:rPr>
        <w:t xml:space="preserve"> г. – 1.10.20</w:t>
      </w:r>
      <w:r w:rsidR="00071645">
        <w:rPr>
          <w:b/>
          <w:lang w:eastAsia="bg-BG"/>
        </w:rPr>
        <w:t>2</w:t>
      </w:r>
      <w:r w:rsidR="00A547E8">
        <w:rPr>
          <w:b/>
          <w:lang w:val="bg-BG" w:eastAsia="bg-BG"/>
        </w:rPr>
        <w:t>4</w:t>
      </w:r>
      <w:r w:rsidR="00851CC9" w:rsidRPr="0018653B">
        <w:rPr>
          <w:b/>
          <w:lang w:val="bg-BG" w:eastAsia="bg-BG"/>
        </w:rPr>
        <w:t xml:space="preserve"> г.),</w:t>
      </w:r>
      <w:r w:rsidR="00851CC9">
        <w:rPr>
          <w:lang w:val="bg-BG" w:eastAsia="bg-BG"/>
        </w:rPr>
        <w:t xml:space="preserve"> а именно: заповед </w:t>
      </w:r>
      <w:r w:rsidR="0018653B">
        <w:rPr>
          <w:b/>
          <w:lang w:val="bg-BG" w:eastAsia="bg-BG"/>
        </w:rPr>
        <w:t>№ РД 0</w:t>
      </w:r>
      <w:r w:rsidR="00071645">
        <w:rPr>
          <w:b/>
          <w:lang w:val="bg-BG" w:eastAsia="bg-BG"/>
        </w:rPr>
        <w:t>7</w:t>
      </w:r>
      <w:r w:rsidR="0018653B">
        <w:rPr>
          <w:b/>
          <w:lang w:val="bg-BG" w:eastAsia="bg-BG"/>
        </w:rPr>
        <w:t>-</w:t>
      </w:r>
      <w:r w:rsidR="00693647">
        <w:rPr>
          <w:b/>
          <w:lang w:val="bg-BG" w:eastAsia="bg-BG"/>
        </w:rPr>
        <w:t>92</w:t>
      </w:r>
      <w:r w:rsidR="0018653B">
        <w:rPr>
          <w:b/>
          <w:lang w:val="bg-BG" w:eastAsia="bg-BG"/>
        </w:rPr>
        <w:t>/0</w:t>
      </w:r>
      <w:r w:rsidR="00A547E8">
        <w:rPr>
          <w:b/>
          <w:lang w:val="bg-BG" w:eastAsia="bg-BG"/>
        </w:rPr>
        <w:t>4</w:t>
      </w:r>
      <w:r w:rsidR="00851CC9" w:rsidRPr="00550C56">
        <w:rPr>
          <w:b/>
          <w:lang w:val="bg-BG" w:eastAsia="bg-BG"/>
        </w:rPr>
        <w:t>.08.20</w:t>
      </w:r>
      <w:r w:rsidR="00071645">
        <w:rPr>
          <w:b/>
          <w:lang w:val="bg-BG" w:eastAsia="bg-BG"/>
        </w:rPr>
        <w:t>2</w:t>
      </w:r>
      <w:r w:rsidR="00A547E8">
        <w:rPr>
          <w:b/>
          <w:lang w:val="bg-BG" w:eastAsia="bg-BG"/>
        </w:rPr>
        <w:t>3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</w:t>
      </w:r>
      <w:r w:rsidR="00851CC9" w:rsidRPr="00FF4A62">
        <w:rPr>
          <w:lang w:val="bg-BG" w:eastAsia="bg-BG"/>
        </w:rPr>
        <w:t>е</w:t>
      </w:r>
      <w:r w:rsidR="00851CC9" w:rsidRPr="00FF4A62">
        <w:rPr>
          <w:lang w:val="bg-BG" w:eastAsia="bg-BG"/>
        </w:rPr>
        <w:t xml:space="preserve">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произнеса установих от факт</w:t>
      </w:r>
      <w:r w:rsidR="00851CC9" w:rsidRPr="00FF4A62">
        <w:rPr>
          <w:lang w:val="bg-BG" w:eastAsia="bg-BG"/>
        </w:rPr>
        <w:t>и</w:t>
      </w:r>
      <w:r w:rsidR="00851CC9" w:rsidRPr="00FF4A62">
        <w:rPr>
          <w:lang w:val="bg-BG" w:eastAsia="bg-BG"/>
        </w:rPr>
        <w:t>ческа и правна страна следното:</w:t>
      </w:r>
    </w:p>
    <w:p w14:paraId="785D8EB7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14:paraId="3838FEDD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7D962BD7" w14:textId="77777777" w:rsidR="00851CC9" w:rsidRPr="00FF4A62" w:rsidRDefault="00851CC9" w:rsidP="00FF4A62">
      <w:pPr>
        <w:rPr>
          <w:lang w:val="bg-BG" w:eastAsia="bg-BG"/>
        </w:rPr>
      </w:pPr>
    </w:p>
    <w:p w14:paraId="051CC2DB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18653B">
        <w:rPr>
          <w:b/>
          <w:lang w:val="bg-BG" w:eastAsia="bg-BG"/>
        </w:rPr>
        <w:t>РД 0</w:t>
      </w:r>
      <w:r w:rsidR="009E2188">
        <w:rPr>
          <w:b/>
          <w:lang w:val="bg-BG" w:eastAsia="bg-BG"/>
        </w:rPr>
        <w:t>7</w:t>
      </w:r>
      <w:r w:rsidR="0018653B">
        <w:rPr>
          <w:b/>
          <w:lang w:val="bg-BG" w:eastAsia="bg-BG"/>
        </w:rPr>
        <w:t>-</w:t>
      </w:r>
      <w:r w:rsidR="00693647">
        <w:rPr>
          <w:b/>
          <w:lang w:val="bg-BG" w:eastAsia="bg-BG"/>
        </w:rPr>
        <w:t>92</w:t>
      </w:r>
      <w:r w:rsidR="0018653B">
        <w:rPr>
          <w:b/>
          <w:lang w:val="bg-BG" w:eastAsia="bg-BG"/>
        </w:rPr>
        <w:t>/0</w:t>
      </w:r>
      <w:r w:rsidR="001C3A81">
        <w:rPr>
          <w:b/>
          <w:lang w:val="bg-BG" w:eastAsia="bg-BG"/>
        </w:rPr>
        <w:t>4</w:t>
      </w:r>
      <w:r w:rsidR="00D8396C">
        <w:rPr>
          <w:b/>
          <w:lang w:val="bg-BG" w:eastAsia="bg-BG"/>
        </w:rPr>
        <w:t>.08.202</w:t>
      </w:r>
      <w:r w:rsidR="001C3A81">
        <w:rPr>
          <w:b/>
          <w:lang w:val="bg-BG" w:eastAsia="bg-BG"/>
        </w:rPr>
        <w:t>3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830345">
        <w:rPr>
          <w:b/>
          <w:lang w:val="bg-BG" w:eastAsia="bg-BG"/>
        </w:rPr>
        <w:t xml:space="preserve"> </w:t>
      </w:r>
      <w:r w:rsidR="00693647">
        <w:rPr>
          <w:b/>
          <w:lang w:val="bg-BG" w:eastAsia="bg-BG"/>
        </w:rPr>
        <w:t>Тополи Дол</w:t>
      </w:r>
      <w:r w:rsidR="007B3258">
        <w:rPr>
          <w:b/>
          <w:lang w:val="bg-BG" w:eastAsia="bg-BG"/>
        </w:rPr>
        <w:t xml:space="preserve">, </w:t>
      </w:r>
      <w:r w:rsidR="003B3DC7">
        <w:rPr>
          <w:b/>
          <w:lang w:val="bg-BG" w:eastAsia="bg-BG"/>
        </w:rPr>
        <w:t xml:space="preserve">община </w:t>
      </w:r>
      <w:r w:rsidR="00CC7869">
        <w:rPr>
          <w:b/>
          <w:lang w:val="bg-BG" w:eastAsia="bg-BG"/>
        </w:rPr>
        <w:t>Пазарджик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18653B">
        <w:rPr>
          <w:lang w:val="bg-BG" w:eastAsia="bg-BG"/>
        </w:rPr>
        <w:t xml:space="preserve">арджик, е издадена до </w:t>
      </w:r>
      <w:r w:rsidR="00D8396C">
        <w:rPr>
          <w:b/>
          <w:lang w:val="bg-BG" w:eastAsia="bg-BG"/>
        </w:rPr>
        <w:t>05.08.202</w:t>
      </w:r>
      <w:r w:rsidR="001C3A81">
        <w:rPr>
          <w:b/>
          <w:lang w:val="bg-BG" w:eastAsia="bg-BG"/>
        </w:rPr>
        <w:t>3</w:t>
      </w:r>
      <w:r w:rsidRPr="0018653B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съгласно разпоредбата на чл. 37в, ал. 1 ЗСПЗЗ.</w:t>
      </w:r>
    </w:p>
    <w:p w14:paraId="3B6C06D4" w14:textId="77777777" w:rsidR="00851CC9" w:rsidRPr="00FF4A62" w:rsidRDefault="00851CC9" w:rsidP="0018653B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18653B">
        <w:rPr>
          <w:lang w:val="bg-BG" w:eastAsia="bg-BG"/>
        </w:rPr>
        <w:t>твен е доклад на комисията</w:t>
      </w:r>
      <w:r w:rsidR="0018653B">
        <w:rPr>
          <w:lang w:eastAsia="bg-BG"/>
        </w:rPr>
        <w:t>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3A4EC07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7A3B7491" w14:textId="77777777" w:rsidR="00851CC9" w:rsidRPr="00CE3A7E" w:rsidRDefault="00851CC9" w:rsidP="00CE3A7E">
      <w:pPr>
        <w:ind w:firstLine="540"/>
        <w:jc w:val="both"/>
        <w:rPr>
          <w:b/>
          <w:lang w:eastAsia="bg-BG"/>
        </w:rPr>
      </w:pPr>
      <w:r w:rsidRPr="00FF4A62">
        <w:rPr>
          <w:lang w:val="bg-BG" w:eastAsia="bg-BG"/>
        </w:rPr>
        <w:t>Сключено е споразумение</w:t>
      </w:r>
      <w:r w:rsidRPr="00D8396C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което е под</w:t>
      </w:r>
      <w:r w:rsidR="009E2188">
        <w:rPr>
          <w:lang w:val="bg-BG" w:eastAsia="bg-BG"/>
        </w:rPr>
        <w:t>писано от всички участници,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18653B">
        <w:rPr>
          <w:lang w:val="bg-BG" w:eastAsia="bg-BG"/>
        </w:rPr>
        <w:t xml:space="preserve"> в землището за стопанската </w:t>
      </w:r>
      <w:r w:rsidR="00D8396C">
        <w:rPr>
          <w:b/>
          <w:lang w:val="bg-BG" w:eastAsia="bg-BG"/>
        </w:rPr>
        <w:t>202</w:t>
      </w:r>
      <w:r w:rsidR="001C3A81">
        <w:rPr>
          <w:b/>
          <w:lang w:val="bg-BG" w:eastAsia="bg-BG"/>
        </w:rPr>
        <w:t>3</w:t>
      </w:r>
      <w:r w:rsidR="0018653B" w:rsidRPr="0018653B">
        <w:rPr>
          <w:b/>
          <w:lang w:val="bg-BG" w:eastAsia="bg-BG"/>
        </w:rPr>
        <w:t xml:space="preserve"> – 20</w:t>
      </w:r>
      <w:r w:rsidR="009E2188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="00A520CF" w:rsidRPr="0018653B">
        <w:rPr>
          <w:b/>
          <w:lang w:val="bg-BG" w:eastAsia="bg-BG"/>
        </w:rPr>
        <w:t xml:space="preserve"> г.</w:t>
      </w:r>
      <w:r w:rsidR="0018653B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Спазени са изискв</w:t>
      </w:r>
      <w:r w:rsidRPr="00FF4A62">
        <w:rPr>
          <w:lang w:val="bg-BG" w:eastAsia="bg-BG"/>
        </w:rPr>
        <w:t>а</w:t>
      </w:r>
      <w:r w:rsidRPr="00FF4A62">
        <w:rPr>
          <w:lang w:val="bg-BG" w:eastAsia="bg-BG"/>
        </w:rPr>
        <w:t>нията на чл. 37в, ал. 2 определящи срок за сключване на споразумението и минимална обща площ на масивите за ползване.</w:t>
      </w:r>
    </w:p>
    <w:p w14:paraId="55F3D3D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0613A26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3A4ADA9B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64B1503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015E202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13041C1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</w:t>
      </w:r>
      <w:proofErr w:type="spellStart"/>
      <w:r w:rsidRPr="00FF4A62">
        <w:rPr>
          <w:lang w:val="bg-BG" w:eastAsia="bg-BG"/>
        </w:rPr>
        <w:t>административноправните</w:t>
      </w:r>
      <w:proofErr w:type="spellEnd"/>
      <w:r w:rsidRPr="00FF4A62">
        <w:rPr>
          <w:lang w:val="bg-BG" w:eastAsia="bg-BG"/>
        </w:rPr>
        <w:t xml:space="preserve"> юридически факти.</w:t>
      </w:r>
    </w:p>
    <w:p w14:paraId="1FB5458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0838A4A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00120FC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4FF4D4DF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7E97435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0BFF6C0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60E0E38C" w14:textId="77777777" w:rsidR="00851CC9" w:rsidRPr="0018653B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796DC3">
        <w:rPr>
          <w:b/>
          <w:lang w:val="bg-BG" w:eastAsia="bg-BG"/>
        </w:rPr>
        <w:t>село</w:t>
      </w:r>
      <w:r w:rsidR="00F67B89">
        <w:rPr>
          <w:b/>
          <w:lang w:val="bg-BG" w:eastAsia="bg-BG"/>
        </w:rPr>
        <w:t xml:space="preserve"> </w:t>
      </w:r>
      <w:r w:rsidR="00693647">
        <w:rPr>
          <w:b/>
          <w:lang w:val="bg-BG" w:eastAsia="bg-BG"/>
        </w:rPr>
        <w:t>Тополи Дол</w:t>
      </w:r>
      <w:r w:rsidRPr="00A520CF">
        <w:rPr>
          <w:b/>
          <w:lang w:val="bg-BG" w:eastAsia="bg-BG"/>
        </w:rPr>
        <w:t xml:space="preserve">, община </w:t>
      </w:r>
      <w:r w:rsidR="00D445BB">
        <w:rPr>
          <w:b/>
          <w:lang w:val="bg-BG" w:eastAsia="bg-BG"/>
        </w:rPr>
        <w:t>Пазарджик</w:t>
      </w:r>
      <w:r w:rsidRPr="00A520CF">
        <w:rPr>
          <w:b/>
          <w:lang w:val="bg-BG" w:eastAsia="bg-BG"/>
        </w:rPr>
        <w:t>, област Пазарджик</w:t>
      </w:r>
      <w:r w:rsidR="00666DE7">
        <w:rPr>
          <w:lang w:val="bg-BG" w:eastAsia="bg-BG"/>
        </w:rPr>
        <w:t xml:space="preserve">, за </w:t>
      </w:r>
      <w:r w:rsidR="001C3A81">
        <w:rPr>
          <w:b/>
          <w:lang w:val="bg-BG" w:eastAsia="bg-BG"/>
        </w:rPr>
        <w:t>стопанската  2023</w:t>
      </w:r>
      <w:r w:rsidR="0018653B">
        <w:rPr>
          <w:b/>
          <w:lang w:val="bg-BG" w:eastAsia="bg-BG"/>
        </w:rPr>
        <w:t xml:space="preserve"> -20</w:t>
      </w:r>
      <w:r w:rsidR="009E2188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="00666DE7" w:rsidRPr="0018653B">
        <w:rPr>
          <w:b/>
          <w:lang w:val="bg-BG" w:eastAsia="bg-BG"/>
        </w:rPr>
        <w:t xml:space="preserve"> година,</w:t>
      </w:r>
      <w:r w:rsidRPr="0018653B">
        <w:rPr>
          <w:b/>
          <w:lang w:val="bg-BG" w:eastAsia="bg-BG"/>
        </w:rPr>
        <w:t xml:space="preserve"> счита</w:t>
      </w:r>
      <w:r w:rsidR="00A520CF" w:rsidRPr="0018653B">
        <w:rPr>
          <w:b/>
          <w:lang w:val="bg-BG" w:eastAsia="bg-BG"/>
        </w:rPr>
        <w:t xml:space="preserve">но от </w:t>
      </w:r>
      <w:r w:rsidR="001C3A81">
        <w:rPr>
          <w:b/>
          <w:lang w:val="bg-BG" w:eastAsia="bg-BG"/>
        </w:rPr>
        <w:t>01.10.2023</w:t>
      </w:r>
      <w:r w:rsidR="0018653B">
        <w:rPr>
          <w:b/>
          <w:lang w:val="bg-BG" w:eastAsia="bg-BG"/>
        </w:rPr>
        <w:t xml:space="preserve"> г. до 01.10.20</w:t>
      </w:r>
      <w:r w:rsidR="009E2188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Pr="0018653B">
        <w:rPr>
          <w:b/>
          <w:lang w:val="bg-BG" w:eastAsia="bg-BG"/>
        </w:rPr>
        <w:t xml:space="preserve"> г.</w:t>
      </w:r>
    </w:p>
    <w:p w14:paraId="2E864DD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1C3A81">
        <w:rPr>
          <w:b/>
          <w:lang w:val="bg-BG" w:eastAsia="bg-BG"/>
        </w:rPr>
        <w:t>01.10.2023</w:t>
      </w:r>
      <w:r w:rsidR="0018653B">
        <w:rPr>
          <w:b/>
          <w:lang w:val="bg-BG" w:eastAsia="bg-BG"/>
        </w:rPr>
        <w:t xml:space="preserve"> г. до 01.10.20</w:t>
      </w:r>
      <w:r w:rsidR="009E2188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71663FF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8B7BB1">
        <w:rPr>
          <w:lang w:val="bg-BG" w:eastAsia="bg-BG"/>
        </w:rPr>
        <w:t xml:space="preserve">ви в сградата на </w:t>
      </w:r>
      <w:r w:rsidR="00252686">
        <w:rPr>
          <w:b/>
          <w:lang w:val="bg-BG" w:eastAsia="bg-BG"/>
        </w:rPr>
        <w:t xml:space="preserve">кметство село </w:t>
      </w:r>
      <w:r w:rsidR="00693647">
        <w:rPr>
          <w:b/>
          <w:lang w:val="bg-BG" w:eastAsia="bg-BG"/>
        </w:rPr>
        <w:t>Тополи Дол</w:t>
      </w:r>
      <w:r w:rsidRPr="00FF4A62">
        <w:rPr>
          <w:lang w:val="bg-BG" w:eastAsia="bg-BG"/>
        </w:rPr>
        <w:t xml:space="preserve"> и в сградата на общинската служба по земед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 xml:space="preserve">лие гр. </w:t>
      </w:r>
      <w:r w:rsidR="00D445BB">
        <w:rPr>
          <w:lang w:val="bg-BG" w:eastAsia="bg-BG"/>
        </w:rPr>
        <w:t>Пазарджик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A3523E">
        <w:rPr>
          <w:lang w:val="bg-BG" w:eastAsia="bg-BG"/>
        </w:rPr>
        <w:t xml:space="preserve"> </w:t>
      </w:r>
      <w:r w:rsidR="00A3523E">
        <w:rPr>
          <w:b/>
          <w:lang w:val="bg-BG" w:eastAsia="bg-BG"/>
        </w:rPr>
        <w:t>община</w:t>
      </w:r>
      <w:r w:rsidR="00A520CF">
        <w:rPr>
          <w:lang w:val="bg-BG" w:eastAsia="bg-BG"/>
        </w:rPr>
        <w:t xml:space="preserve"> </w:t>
      </w:r>
      <w:r w:rsidR="00D445BB">
        <w:rPr>
          <w:b/>
          <w:lang w:val="bg-BG" w:eastAsia="bg-BG"/>
        </w:rPr>
        <w:t>Пазарджик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7AB0223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</w:t>
      </w:r>
      <w:r w:rsidR="0018653B">
        <w:rPr>
          <w:lang w:val="bg-BG" w:eastAsia="bg-BG"/>
        </w:rPr>
        <w:t xml:space="preserve">за ползване за стопанската </w:t>
      </w:r>
      <w:r w:rsidR="001C3A81">
        <w:rPr>
          <w:b/>
          <w:lang w:val="bg-BG" w:eastAsia="bg-BG"/>
        </w:rPr>
        <w:t>2023</w:t>
      </w:r>
      <w:r w:rsidR="0018653B" w:rsidRPr="0018653B">
        <w:rPr>
          <w:b/>
          <w:lang w:val="bg-BG" w:eastAsia="bg-BG"/>
        </w:rPr>
        <w:t xml:space="preserve"> – 20</w:t>
      </w:r>
      <w:r w:rsidR="000E7631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Pr="0018653B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="00F67B89">
        <w:rPr>
          <w:lang w:val="bg-BG" w:eastAsia="bg-BG"/>
        </w:rPr>
        <w:t>джик на пра</w:t>
      </w:r>
      <w:r w:rsidRPr="00FF4A62">
        <w:rPr>
          <w:lang w:val="bg-BG" w:eastAsia="bg-BG"/>
        </w:rPr>
        <w:t>воимащите лица, в срок от 10 (десет) години.</w:t>
      </w:r>
    </w:p>
    <w:p w14:paraId="521EA42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7C8B465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</w:t>
      </w:r>
      <w:r w:rsidR="00457593">
        <w:rPr>
          <w:lang w:val="bg-BG" w:eastAsia="bg-BG"/>
        </w:rPr>
        <w:t xml:space="preserve">нистъра на земеделието </w:t>
      </w:r>
      <w:r w:rsidRPr="00FF4A62">
        <w:rPr>
          <w:lang w:val="bg-BG" w:eastAsia="bg-BG"/>
        </w:rPr>
        <w:t xml:space="preserve">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</w:t>
      </w:r>
      <w:r w:rsidR="00C20C12">
        <w:rPr>
          <w:lang w:val="bg-BG" w:eastAsia="bg-BG"/>
        </w:rPr>
        <w:t>р</w:t>
      </w:r>
      <w:r w:rsidR="00C20C12">
        <w:rPr>
          <w:lang w:val="bg-BG" w:eastAsia="bg-BG"/>
        </w:rPr>
        <w:t>джик</w:t>
      </w:r>
      <w:r w:rsidRPr="00FF4A62">
        <w:rPr>
          <w:lang w:val="bg-BG" w:eastAsia="bg-BG"/>
        </w:rPr>
        <w:t>.</w:t>
      </w:r>
    </w:p>
    <w:p w14:paraId="0616C5AA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32A9ABA7" w14:textId="77777777" w:rsidR="00AF577A" w:rsidRDefault="00AF577A"/>
    <w:p w14:paraId="322AF58B" w14:textId="77777777" w:rsidR="0015042F" w:rsidRDefault="00C37CC8">
      <w:r>
        <w:br/>
      </w:r>
      <w:r>
        <w:rPr>
          <w:noProof/>
          <w:lang w:val="bg-BG" w:eastAsia="bg-BG"/>
        </w:rPr>
        <w:drawing>
          <wp:inline distT="0" distB="0" distL="0" distR="0" wp14:anchorId="720935CC" wp14:editId="6661C765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</w:t>
      </w:r>
      <w:proofErr w:type="gramStart"/>
      <w:r>
        <w:t>)</w:t>
      </w:r>
      <w:proofErr w:type="gramEnd"/>
      <w:r>
        <w:br/>
        <w:t>29.09.2023г. 08:19ч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>Електронният подпис се намира</w:t>
      </w:r>
      <w:r>
        <w:t xml:space="preserve">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14:paraId="5AF29102" w14:textId="77777777" w:rsidR="008F4049" w:rsidRDefault="008F4049"/>
    <w:p w14:paraId="26B1D2BE" w14:textId="77777777" w:rsidR="008F4049" w:rsidRDefault="008F4049"/>
    <w:p w14:paraId="0EEE94C6" w14:textId="77777777" w:rsidR="008F4049" w:rsidRDefault="008F4049"/>
    <w:p w14:paraId="71CE29EC" w14:textId="77777777" w:rsidR="008F4049" w:rsidRDefault="008F4049"/>
    <w:p w14:paraId="0D2B3335" w14:textId="77777777" w:rsidR="008F4049" w:rsidRDefault="008F4049"/>
    <w:p w14:paraId="4D581E18" w14:textId="77777777" w:rsidR="008F4049" w:rsidRDefault="008F4049"/>
    <w:p w14:paraId="09CDA99A" w14:textId="77777777" w:rsidR="008F4049" w:rsidRDefault="008F4049" w:rsidP="008F4049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31F0295A" w14:textId="77777777" w:rsidR="008F4049" w:rsidRDefault="008F4049" w:rsidP="008F4049">
      <w:pPr>
        <w:autoSpaceDE w:val="0"/>
        <w:autoSpaceDN w:val="0"/>
        <w:adjustRightInd w:val="0"/>
        <w:spacing w:line="249" w:lineRule="exact"/>
        <w:jc w:val="right"/>
      </w:pPr>
    </w:p>
    <w:p w14:paraId="656F2235" w14:textId="77777777" w:rsidR="008F4049" w:rsidRDefault="008F4049" w:rsidP="008F4049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Споразумение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масиви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ползване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земеделски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37в, </w:t>
      </w:r>
      <w:proofErr w:type="spellStart"/>
      <w:r>
        <w:rPr>
          <w:b/>
          <w:bCs/>
        </w:rPr>
        <w:t>ал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2 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ЗСПЗЗ</w:t>
      </w:r>
    </w:p>
    <w:p w14:paraId="73803427" w14:textId="77777777" w:rsidR="008F4049" w:rsidRDefault="008F4049" w:rsidP="008F4049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стопанската</w:t>
      </w:r>
      <w:proofErr w:type="spellEnd"/>
      <w:r>
        <w:rPr>
          <w:b/>
          <w:bCs/>
        </w:rPr>
        <w:t xml:space="preserve"> 2023/2024 </w:t>
      </w:r>
      <w:proofErr w:type="spellStart"/>
      <w:r>
        <w:rPr>
          <w:b/>
          <w:bCs/>
        </w:rPr>
        <w:t>година</w:t>
      </w:r>
      <w:proofErr w:type="spellEnd"/>
    </w:p>
    <w:p w14:paraId="185DA166" w14:textId="77777777" w:rsidR="008F4049" w:rsidRDefault="008F4049" w:rsidP="008F4049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землището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с. </w:t>
      </w:r>
      <w:proofErr w:type="spellStart"/>
      <w:r>
        <w:rPr>
          <w:b/>
          <w:bCs/>
        </w:rPr>
        <w:t>Тополи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дол</w:t>
      </w:r>
      <w:proofErr w:type="spellEnd"/>
      <w:r>
        <w:rPr>
          <w:b/>
          <w:bCs/>
        </w:rPr>
        <w:t xml:space="preserve">, ЕКАТТЕ 72713, </w:t>
      </w:r>
      <w:proofErr w:type="spellStart"/>
      <w:r>
        <w:rPr>
          <w:b/>
          <w:bCs/>
        </w:rPr>
        <w:t>община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Пазарджик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област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Пазарджик</w:t>
      </w:r>
      <w:proofErr w:type="spellEnd"/>
      <w:r>
        <w:rPr>
          <w:b/>
          <w:bCs/>
        </w:rPr>
        <w:t>.</w:t>
      </w:r>
    </w:p>
    <w:p w14:paraId="5B0588D1" w14:textId="77777777" w:rsidR="008F4049" w:rsidRDefault="008F4049" w:rsidP="008F4049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8F4049" w:rsidRPr="0037724E" w14:paraId="1D97D63E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E8DB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EC25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2C4B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0BDE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112B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8F4049" w:rsidRPr="0037724E" w14:paraId="4A87623A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2C13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C549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71D3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8D5C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EAE8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A4C7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3EF1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6EDA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049" w:rsidRPr="0037724E" w14:paraId="289F0E89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0270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5582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3EDF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D0B1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FAD4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7458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3F40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4DCF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8F4049" w:rsidRPr="0037724E" w14:paraId="007B0B22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D66D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E8A5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FB0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603F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8.585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1A2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055C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8029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9583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</w:tr>
      <w:tr w:rsidR="008F4049" w:rsidRPr="0037724E" w14:paraId="44BA0B97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6CB3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E580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6E4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79EE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6.080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7F05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C0D1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E791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7D2A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8F4049" w:rsidRPr="0037724E" w14:paraId="10F86405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8A7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C565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A2B2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5D97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5B9A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E1D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AD6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185.72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C258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 xml:space="preserve">КДП и </w:t>
            </w:r>
            <w:proofErr w:type="spellStart"/>
            <w:r w:rsidRPr="0037724E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377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049" w:rsidRPr="0037724E" w14:paraId="39B7B483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1BB3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88EB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8CD5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476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FBD9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9556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CFF9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119.65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63B2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 xml:space="preserve">БЗК и </w:t>
            </w:r>
            <w:proofErr w:type="spellStart"/>
            <w:r w:rsidRPr="0037724E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377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049" w:rsidRPr="0037724E" w14:paraId="5F299D47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4D6A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BFFC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FCB0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E10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18B6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E1A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6D1F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17B7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8F4049" w:rsidRPr="0037724E" w14:paraId="7FC8D03B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396F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36A5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3083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FB8F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7CD6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F8A9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6FB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F77E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МВС</w:t>
            </w:r>
          </w:p>
        </w:tc>
      </w:tr>
      <w:tr w:rsidR="008F4049" w:rsidRPr="0037724E" w14:paraId="549F7E87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9616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B149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2EDE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E991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46BE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BBD7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FEAC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152.65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D98E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8F4049" w:rsidRPr="0037724E" w14:paraId="5D7CE242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EC1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0040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7652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120A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E6E1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1ACC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E8BB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2A62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БРС</w:t>
            </w:r>
          </w:p>
        </w:tc>
      </w:tr>
      <w:tr w:rsidR="008F4049" w:rsidRPr="0037724E" w14:paraId="63E26CEA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0F1B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6D1D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6B2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420D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CACF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5AB2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2A11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B17F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 xml:space="preserve">НГЛ и </w:t>
            </w:r>
            <w:proofErr w:type="spellStart"/>
            <w:r w:rsidRPr="0037724E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377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049" w:rsidRPr="0037724E" w14:paraId="48E6AC7C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2A3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57EA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9DF5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9AA6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BFCA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953F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6D96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133.61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713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 xml:space="preserve">ГДК и </w:t>
            </w:r>
            <w:proofErr w:type="spellStart"/>
            <w:r w:rsidRPr="0037724E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377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049" w:rsidRPr="0037724E" w14:paraId="1545C185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3EDA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1335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BDE0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2C1B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D476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99C7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4CE8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42BE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8F4049" w:rsidRPr="0037724E" w14:paraId="1B2EB6AE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DDB6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520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3B7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13B0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21E8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A40F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A28D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221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8F4049" w:rsidRPr="0037724E" w14:paraId="69BDBB0C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016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F41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8772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30B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608C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BE4F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427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F459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8F4049" w:rsidRPr="0037724E" w14:paraId="4964070D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DAB9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D108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0063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BAA3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E2DA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AAE3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B786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1F9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НАЗ</w:t>
            </w:r>
          </w:p>
        </w:tc>
      </w:tr>
      <w:tr w:rsidR="008F4049" w:rsidRPr="0037724E" w14:paraId="796D28B2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F48B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5DA9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FB69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C694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285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C59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7CA8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0ADE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8F4049" w:rsidRPr="0037724E" w14:paraId="6F4D0C31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F3F8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4280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0919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E7A7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DFA6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D32D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3424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2B38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8F4049" w:rsidRPr="0037724E" w14:paraId="03D23A04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9A21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BA31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BC03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A775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31A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9ABF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828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7D77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МВС</w:t>
            </w:r>
          </w:p>
        </w:tc>
      </w:tr>
      <w:tr w:rsidR="008F4049" w:rsidRPr="0037724E" w14:paraId="252AD519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650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77A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64CE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066A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FB5F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4AAA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2E3E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190.88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D6FE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ГБГ</w:t>
            </w:r>
          </w:p>
        </w:tc>
      </w:tr>
      <w:tr w:rsidR="008F4049" w:rsidRPr="0037724E" w14:paraId="2315A4F5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DF46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4EDF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A674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84E3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D0B1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E4D6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CA4D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91.60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857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8F4049" w:rsidRPr="0037724E" w14:paraId="22C2A2BD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217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EE9F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2556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29AB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6F8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3CE0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44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AC5C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ХИБ</w:t>
            </w:r>
          </w:p>
        </w:tc>
      </w:tr>
      <w:tr w:rsidR="008F4049" w:rsidRPr="0037724E" w14:paraId="777772EE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E3A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8A4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D03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5ADD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9EA9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720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4A2E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57.23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B1CA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СНЗ</w:t>
            </w:r>
          </w:p>
        </w:tc>
      </w:tr>
      <w:tr w:rsidR="008F4049" w:rsidRPr="0037724E" w14:paraId="55832AF6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1181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6C98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F2F3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2462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996A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5CB7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AF6D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27F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8F4049" w:rsidRPr="0037724E" w14:paraId="5510B20C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3FF5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7ED5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8438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3324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C123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4056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FFB1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72.64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05D8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АНИ</w:t>
            </w:r>
          </w:p>
        </w:tc>
      </w:tr>
      <w:tr w:rsidR="008F4049" w:rsidRPr="0037724E" w14:paraId="0E0899EA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B646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A34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CDA6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3B5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72F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F38F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8F6E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45.89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5DFD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8F4049" w:rsidRPr="0037724E" w14:paraId="03757FE3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56E0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A584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9B14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2B29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9C40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792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F2FA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4DD9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</w:tr>
      <w:tr w:rsidR="008F4049" w:rsidRPr="0037724E" w14:paraId="56F0B87E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7EA6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469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B969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C541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19.889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2527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278D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2D99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2A85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ХИБ</w:t>
            </w:r>
          </w:p>
        </w:tc>
      </w:tr>
      <w:tr w:rsidR="008F4049" w:rsidRPr="0037724E" w14:paraId="5A088126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29E1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82D9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A44F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561D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8782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8A8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B172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3AAB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ИТИ</w:t>
            </w:r>
          </w:p>
        </w:tc>
      </w:tr>
      <w:tr w:rsidR="008F4049" w:rsidRPr="0037724E" w14:paraId="3231CB7B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F6CC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C6C8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476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F69F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165B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761C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E589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9A87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</w:tr>
      <w:tr w:rsidR="008F4049" w:rsidRPr="0037724E" w14:paraId="0435EE42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8022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67AA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C9AF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1829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CCA8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282C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93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282E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8F4049" w:rsidRPr="0037724E" w14:paraId="37AB513E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0EF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46A3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C06C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C62F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A9A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F3D6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EBD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C6DC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</w:tr>
      <w:tr w:rsidR="008F4049" w:rsidRPr="0037724E" w14:paraId="4740CD24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87FF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28C7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3614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70B6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7.939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C390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431D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BD9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06F0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ХИБ</w:t>
            </w:r>
          </w:p>
        </w:tc>
      </w:tr>
      <w:tr w:rsidR="008F4049" w:rsidRPr="0037724E" w14:paraId="2665A30A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AB73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A53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2BA5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995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C703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A736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A2CC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5B45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8F4049" w:rsidRPr="0037724E" w14:paraId="5D995FE1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7A2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6AA2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B0D7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0398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C3CA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06EA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199D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6CAA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</w:tr>
      <w:tr w:rsidR="008F4049" w:rsidRPr="0037724E" w14:paraId="79181883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0143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3E41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1E79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FB17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872A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637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989E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D28E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8F4049" w:rsidRPr="0037724E" w14:paraId="1C3BECB1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1429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7A9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2920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8DF9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6CE3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2FC5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6501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B8A0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НАЗ</w:t>
            </w:r>
          </w:p>
        </w:tc>
      </w:tr>
      <w:tr w:rsidR="008F4049" w:rsidRPr="0037724E" w14:paraId="797A24B2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FF5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8946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632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19A7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EB66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8164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CC7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235E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8F4049" w:rsidRPr="0037724E" w14:paraId="3DCC7FCC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EBBB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37F6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B167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9A5B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7A9E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D3C3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355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7344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</w:tr>
      <w:tr w:rsidR="008F4049" w:rsidRPr="0037724E" w14:paraId="207E4830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F9B4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61C9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70A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18FC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697F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0DF8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C477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E6FA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8F4049" w:rsidRPr="0037724E" w14:paraId="73FF7E96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303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A21C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451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DDBA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13E8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8DAB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BB39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56D5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НСШ</w:t>
            </w:r>
          </w:p>
        </w:tc>
      </w:tr>
      <w:tr w:rsidR="008F4049" w:rsidRPr="0037724E" w14:paraId="461D059B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293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306F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F0A9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6538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FCBA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5469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22F8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5432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НСШ</w:t>
            </w:r>
          </w:p>
        </w:tc>
      </w:tr>
      <w:tr w:rsidR="008F4049" w:rsidRPr="0037724E" w14:paraId="00A87A74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CE33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4F7D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C48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5401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7CD2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5359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6C4F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E239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</w:tr>
      <w:tr w:rsidR="008F4049" w:rsidRPr="0037724E" w14:paraId="68441BBC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E6DC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59F7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3846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C2E8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9.025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1BE3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47A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7CAD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EAF9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</w:tr>
      <w:tr w:rsidR="008F4049" w:rsidRPr="0037724E" w14:paraId="377E55F8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8E54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F759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AAD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D18E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0459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B2B4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8A9E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B0B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F4049" w:rsidRPr="0037724E" w14:paraId="30A7DFF7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E8F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AAF8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C159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6573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CCB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7873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B1BE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B2FD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8F4049" w:rsidRPr="0037724E" w14:paraId="2F6A1C8C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7E6C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DA7F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1FE6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AAF4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378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C56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2F1B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9F2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</w:tr>
      <w:tr w:rsidR="008F4049" w:rsidRPr="0037724E" w14:paraId="6A66C53D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5FE3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6C8F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89A0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9C06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22B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4EC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60E6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2E8B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</w:tr>
      <w:tr w:rsidR="008F4049" w:rsidRPr="0037724E" w14:paraId="5010FB31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B2A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lastRenderedPageBreak/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8071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B7D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A271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B815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DBF7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748C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F6FC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 xml:space="preserve">ИНМ и </w:t>
            </w:r>
            <w:proofErr w:type="spellStart"/>
            <w:r w:rsidRPr="0037724E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377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049" w:rsidRPr="0037724E" w14:paraId="5BAB078F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159F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570C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3B15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5CC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B50C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59A2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EA8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C98B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</w:tr>
      <w:tr w:rsidR="008F4049" w:rsidRPr="0037724E" w14:paraId="1FE6FB79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DCE7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5A88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031D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3FDC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8.918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BF73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7C1B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0317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5CEB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8F4049" w:rsidRPr="0037724E" w14:paraId="45983C51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A1A0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4C2C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01BB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303E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B46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793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C824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FDB2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F4049" w:rsidRPr="0037724E" w14:paraId="0DF0D8A6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EC9A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A66B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3D8C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0BAE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79D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41B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7.734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A97F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301.62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4FAA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 xml:space="preserve">ИСС и </w:t>
            </w:r>
            <w:proofErr w:type="spellStart"/>
            <w:r w:rsidRPr="0037724E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377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049" w:rsidRPr="0037724E" w14:paraId="76EED6B8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151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9394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7BF7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A4F7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76A7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C0FB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2AC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94CA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8F4049" w:rsidRPr="0037724E" w14:paraId="43715665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03D3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84D7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02E0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1FEE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17.757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BFD1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A39A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4F4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9071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8F4049" w:rsidRPr="0037724E" w14:paraId="2862730A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C292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3631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CF32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9B0F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675E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6030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ECA6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8C24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 xml:space="preserve">ПАУ и </w:t>
            </w:r>
            <w:proofErr w:type="spellStart"/>
            <w:r w:rsidRPr="0037724E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377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049" w:rsidRPr="0037724E" w14:paraId="338AF1C8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41E8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3D6F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B9FB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B40B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DA0E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2157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E000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49E5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</w:tr>
      <w:tr w:rsidR="008F4049" w:rsidRPr="0037724E" w14:paraId="61F3430E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437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B4D2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C977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C254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DBA6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3E29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7D1E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B929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ИТИ</w:t>
            </w:r>
          </w:p>
        </w:tc>
      </w:tr>
      <w:tr w:rsidR="008F4049" w:rsidRPr="0037724E" w14:paraId="4676F680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063A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ACE6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D717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4AC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F93D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6F63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FAF4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361A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</w:tr>
      <w:tr w:rsidR="008F4049" w:rsidRPr="0037724E" w14:paraId="242577D5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B5F5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6954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AAA5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6107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19F6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D494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FE87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190.81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5799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8F4049" w:rsidRPr="0037724E" w14:paraId="4B56FC4E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FD2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6725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C939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820E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2946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441D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F53D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10EF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 xml:space="preserve">НКП и </w:t>
            </w:r>
            <w:proofErr w:type="spellStart"/>
            <w:r w:rsidRPr="0037724E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377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049" w:rsidRPr="0037724E" w14:paraId="1BBD4CB8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A247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6955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B305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9A93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D33E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D73C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02DC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9C6D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8F4049" w:rsidRPr="0037724E" w14:paraId="5B554936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4EDE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C16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0E64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046A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277D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C359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FD9F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197.94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89E7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8F4049" w:rsidRPr="0037724E" w14:paraId="121BCE4F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6815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756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D8EE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07E1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17B4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9E4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CB05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AE4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</w:tr>
      <w:tr w:rsidR="008F4049" w:rsidRPr="0037724E" w14:paraId="71C879D2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6718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F520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A3FD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FF38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E1C0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6ACF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6207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8AA4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</w:tr>
      <w:tr w:rsidR="008F4049" w:rsidRPr="0037724E" w14:paraId="0103D0F6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667F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E961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0CEC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909F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F737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D5B1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C90C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94.20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AA25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ПТП</w:t>
            </w:r>
          </w:p>
        </w:tc>
      </w:tr>
      <w:tr w:rsidR="008F4049" w:rsidRPr="0037724E" w14:paraId="3DFF4173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148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5655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E03E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87AB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88CB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AC78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4923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9B5C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</w:tr>
      <w:tr w:rsidR="008F4049" w:rsidRPr="0037724E" w14:paraId="0F0A251E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EAE6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6305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8470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A9D5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2970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B68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ED10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5C2A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8F4049" w:rsidRPr="0037724E" w14:paraId="1D3089CC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EA13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B264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92CB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5530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F18C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269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4483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38.19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AD5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ЕПТ</w:t>
            </w:r>
          </w:p>
        </w:tc>
      </w:tr>
      <w:tr w:rsidR="008F4049" w:rsidRPr="0037724E" w14:paraId="1728FCC3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0A9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9EE2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9AA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A08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24D2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6E9E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F0E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455B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8F4049" w:rsidRPr="0037724E" w14:paraId="3B2DF393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8FE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F045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71D0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8D0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210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A278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08E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31.08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0B1B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8F4049" w:rsidRPr="0037724E" w14:paraId="27ECCE4C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162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DE35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3BF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1D3D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7C54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8122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D487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114E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ГХБ</w:t>
            </w:r>
          </w:p>
        </w:tc>
      </w:tr>
      <w:tr w:rsidR="008F4049" w:rsidRPr="0037724E" w14:paraId="0E11F64F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2F96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5A17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C73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A6E4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5B02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4771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A089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89B7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8F4049" w:rsidRPr="0037724E" w14:paraId="75784925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2FDC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B2C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031B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026F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209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5A19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5C15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67D7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</w:tr>
      <w:tr w:rsidR="008F4049" w:rsidRPr="0037724E" w14:paraId="356990F3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B07A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16B3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AC6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5486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6A46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DE44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C327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42.86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9E16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НКЛ</w:t>
            </w:r>
          </w:p>
        </w:tc>
      </w:tr>
      <w:tr w:rsidR="008F4049" w:rsidRPr="0037724E" w14:paraId="396D4D15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A944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D45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BD23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C309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0FBE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DA29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769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847F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ХИБ</w:t>
            </w:r>
          </w:p>
        </w:tc>
      </w:tr>
      <w:tr w:rsidR="008F4049" w:rsidRPr="0037724E" w14:paraId="0876B2DF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2F8C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64C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BE2A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316C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CCE2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D27B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CCB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0AA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F4049" w:rsidRPr="0037724E" w14:paraId="6BEF1B28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8B99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2ED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4EFC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75B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2DD5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15A5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3CDC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AA6D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F4049" w:rsidRPr="0037724E" w14:paraId="63AEA169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1CF4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AD44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913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7B48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593E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8F91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8A2D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C413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F4049" w:rsidRPr="0037724E" w14:paraId="4F7C43DD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32F7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06E1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BAF2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879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E2A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8E8C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5DDB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6EE9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F4049" w:rsidRPr="0037724E" w14:paraId="5236266E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45EC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5154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DC03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4218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7E5B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40F2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6CA3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8D23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F4049" w:rsidRPr="0037724E" w14:paraId="47E9E2E9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D339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1C5D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048C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4486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9FF5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874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159C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D379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F4049" w:rsidRPr="0037724E" w14:paraId="06D14593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DCA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90FD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0DB0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EAEE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878D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587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B2D6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9013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 xml:space="preserve">НКП и </w:t>
            </w:r>
            <w:proofErr w:type="spellStart"/>
            <w:r w:rsidRPr="0037724E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377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049" w:rsidRPr="0037724E" w14:paraId="7A9DD985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6C5A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9B32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A689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BFE5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8348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312D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714C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5F3F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F4049" w:rsidRPr="0037724E" w14:paraId="747C1D7B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AE6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4FB8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27C0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05E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836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DC70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9875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959F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8F4049" w:rsidRPr="0037724E" w14:paraId="0402BFB8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3FAF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F6BD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8BA9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C435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0822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DDD5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73B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5420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8F4049" w:rsidRPr="0037724E" w14:paraId="01357547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199A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0BB7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5953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8FFB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61E6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99EA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9285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187.77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D753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НАЗ</w:t>
            </w:r>
          </w:p>
        </w:tc>
      </w:tr>
      <w:tr w:rsidR="008F4049" w:rsidRPr="0037724E" w14:paraId="25C05D55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D92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81F3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4E4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CB7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E6D9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03AF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3C7A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F90B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8F4049" w:rsidRPr="0037724E" w14:paraId="61F9398D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941F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4BAD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55C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79B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07E6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F0A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2A3A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C78F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НАЗ</w:t>
            </w:r>
          </w:p>
        </w:tc>
      </w:tr>
      <w:tr w:rsidR="008F4049" w:rsidRPr="0037724E" w14:paraId="752CE711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1BB4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B541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5A50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92A6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C8CF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951A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F212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8B88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F4049" w:rsidRPr="0037724E" w14:paraId="2150D36C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95BF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9855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C60E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F182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F330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5E56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F0B1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96DA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</w:tr>
      <w:tr w:rsidR="008F4049" w:rsidRPr="0037724E" w14:paraId="1CF353A6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A6B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74AB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B1E7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5AA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D8A1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3F4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3D6C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40C9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</w:tr>
      <w:tr w:rsidR="008F4049" w:rsidRPr="0037724E" w14:paraId="3127F9F9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CBEA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BD59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E5E3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16C0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B032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5575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ADA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C1B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 xml:space="preserve">НСК и </w:t>
            </w:r>
            <w:proofErr w:type="spellStart"/>
            <w:r w:rsidRPr="0037724E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377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049" w:rsidRPr="0037724E" w14:paraId="434956A8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884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27FF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4BF1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489D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8A98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CE1F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5512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6A37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 xml:space="preserve">АЦМ и </w:t>
            </w:r>
            <w:proofErr w:type="spellStart"/>
            <w:r w:rsidRPr="0037724E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377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049" w:rsidRPr="0037724E" w14:paraId="4144CE0E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49B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FC84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325E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3090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D5AA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AC89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D936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DE69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 xml:space="preserve">АЦМ и </w:t>
            </w:r>
            <w:proofErr w:type="spellStart"/>
            <w:r w:rsidRPr="0037724E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377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049" w:rsidRPr="0037724E" w14:paraId="6C2C1FD2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1D1B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4EA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3AD2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6F7F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3215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3987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D097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0D3D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 xml:space="preserve">АЦМ и </w:t>
            </w:r>
            <w:proofErr w:type="spellStart"/>
            <w:r w:rsidRPr="0037724E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377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049" w:rsidRPr="0037724E" w14:paraId="1A9BE0F5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D9C0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758D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7EEA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09A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B75A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E738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290F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FD71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8F4049" w:rsidRPr="0037724E" w14:paraId="062058A3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C8A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CA57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4691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FC32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DE94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A771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8BA8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9885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 xml:space="preserve">НКП и </w:t>
            </w:r>
            <w:proofErr w:type="spellStart"/>
            <w:r w:rsidRPr="0037724E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377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049" w:rsidRPr="0037724E" w14:paraId="3BD24662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50F5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9C02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CE88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0D5B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3852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8016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BD81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132.52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EB3B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8F4049" w:rsidRPr="0037724E" w14:paraId="5BD39959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2E69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4B8D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3303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CDB2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8.938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7F0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2168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7896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FAD2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 xml:space="preserve">ИГМ и </w:t>
            </w:r>
            <w:proofErr w:type="spellStart"/>
            <w:r w:rsidRPr="0037724E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377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049" w:rsidRPr="0037724E" w14:paraId="14D537F0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ECAC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690F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3DE3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0F4A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144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268B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8552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6974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 xml:space="preserve">САН и </w:t>
            </w:r>
            <w:proofErr w:type="spellStart"/>
            <w:r w:rsidRPr="0037724E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377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049" w:rsidRPr="0037724E" w14:paraId="399B8E61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FA2D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6015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698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2603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2137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1B53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2CC6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8BD8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 xml:space="preserve">ПАУ и </w:t>
            </w:r>
            <w:proofErr w:type="spellStart"/>
            <w:r w:rsidRPr="0037724E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377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049" w:rsidRPr="0037724E" w14:paraId="5DC5D69E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1EAC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3EA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7E07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E24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15.455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7048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6516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D3DB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4C3B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 xml:space="preserve">НКП и </w:t>
            </w:r>
            <w:proofErr w:type="spellStart"/>
            <w:r w:rsidRPr="0037724E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377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049" w:rsidRPr="0037724E" w14:paraId="69169967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744A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107D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7A3A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DBC2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8A58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C33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559F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9470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 xml:space="preserve">ИГМ и </w:t>
            </w:r>
            <w:proofErr w:type="spellStart"/>
            <w:r w:rsidRPr="0037724E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377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049" w:rsidRPr="0037724E" w14:paraId="1F7B8966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7F7A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4CFD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501A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C57A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A82A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3C96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D10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93.87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C3C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 xml:space="preserve">ВАП и </w:t>
            </w:r>
            <w:proofErr w:type="spellStart"/>
            <w:r w:rsidRPr="0037724E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377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049" w:rsidRPr="0037724E" w14:paraId="3A510E79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2D01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4F6F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277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A0A9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3C7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D738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4E04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B10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 xml:space="preserve">НКП и </w:t>
            </w:r>
            <w:proofErr w:type="spellStart"/>
            <w:r w:rsidRPr="0037724E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377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049" w:rsidRPr="0037724E" w14:paraId="27741610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50E2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BB71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CDD6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69AA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7B12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707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AD49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F63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 xml:space="preserve">ПАУ и </w:t>
            </w:r>
            <w:proofErr w:type="spellStart"/>
            <w:r w:rsidRPr="0037724E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377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049" w:rsidRPr="0037724E" w14:paraId="442FC4A4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303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787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D359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CD39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D3DF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FE45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861E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0DBD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 xml:space="preserve">ПАУ и </w:t>
            </w:r>
            <w:proofErr w:type="spellStart"/>
            <w:r w:rsidRPr="0037724E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377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049" w:rsidRPr="0037724E" w14:paraId="6DFE91EB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79E1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9DD3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915D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F18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8F39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6199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063A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B3D6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8F4049" w:rsidRPr="0037724E" w14:paraId="5ED57A3E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0E2E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E6FF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B519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50FE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FDDC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C9C8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8A1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82E5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F4049" w:rsidRPr="0037724E" w14:paraId="11707E2C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F8BC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lastRenderedPageBreak/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2BA7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8719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BCD6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3F72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D945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0D38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C60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 xml:space="preserve">ИГМ и </w:t>
            </w:r>
            <w:proofErr w:type="spellStart"/>
            <w:r w:rsidRPr="0037724E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377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049" w:rsidRPr="0037724E" w14:paraId="3B1925CF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5203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1F41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DCF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67AD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3C5B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43D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77B3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E17F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 xml:space="preserve">НКП и </w:t>
            </w:r>
            <w:proofErr w:type="spellStart"/>
            <w:r w:rsidRPr="0037724E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377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049" w:rsidRPr="0037724E" w14:paraId="53D99081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44F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F47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78EE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23DC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2A4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6B81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1E25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5DBA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 xml:space="preserve">НКП и </w:t>
            </w:r>
            <w:proofErr w:type="spellStart"/>
            <w:r w:rsidRPr="0037724E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377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049" w:rsidRPr="0037724E" w14:paraId="41ABACD0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98D1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6783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573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17C0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7.055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0B28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9FA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6C57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2CF6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ВАМ</w:t>
            </w:r>
          </w:p>
        </w:tc>
      </w:tr>
      <w:tr w:rsidR="008F4049" w:rsidRPr="0037724E" w14:paraId="0C916C4C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16DD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FDFD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B3C5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7558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A3B6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47EF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4A5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983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ВАМ</w:t>
            </w:r>
          </w:p>
        </w:tc>
      </w:tr>
      <w:tr w:rsidR="008F4049" w:rsidRPr="0037724E" w14:paraId="604082DF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44BD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D713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CE7C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3A75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862D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5AE7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2366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E42A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ВАМ</w:t>
            </w:r>
          </w:p>
        </w:tc>
      </w:tr>
      <w:tr w:rsidR="008F4049" w:rsidRPr="0037724E" w14:paraId="0C5EF667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7C4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ЕТ76-ПЕТКО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2874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C07C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25EF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1FA2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59A0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2064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7E3E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</w:tr>
      <w:tr w:rsidR="008F4049" w:rsidRPr="0037724E" w14:paraId="6EA5A951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F8CF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F6E0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D6A1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B18D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792.092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DEE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3CA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63.618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871B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2481.09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748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049" w:rsidRPr="0037724E" w14:paraId="4211F875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7F9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3A0E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FFBA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2C8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453F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52C0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6DC7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857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 xml:space="preserve">ХИК и </w:t>
            </w:r>
            <w:proofErr w:type="spellStart"/>
            <w:r w:rsidRPr="0037724E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377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049" w:rsidRPr="0037724E" w14:paraId="734129BA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5777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6188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8DC2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1779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6A08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8EA1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D4D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71D6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ЙПД</w:t>
            </w:r>
          </w:p>
        </w:tc>
      </w:tr>
      <w:tr w:rsidR="008F4049" w:rsidRPr="0037724E" w14:paraId="40A724E8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AAEE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4577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B522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B22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146C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60EF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A356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EEE4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ЙПД</w:t>
            </w:r>
          </w:p>
        </w:tc>
      </w:tr>
      <w:tr w:rsidR="008F4049" w:rsidRPr="0037724E" w14:paraId="770E5243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FA45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038B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D2E5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748E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4671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88E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597D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F2D6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 xml:space="preserve">ПАУ и </w:t>
            </w:r>
            <w:proofErr w:type="spellStart"/>
            <w:r w:rsidRPr="0037724E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377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049" w:rsidRPr="0037724E" w14:paraId="126B64B9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6BFD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B4DF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9C32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FCC1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6496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BD31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DA97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168.05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B161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8F4049" w:rsidRPr="0037724E" w14:paraId="5C6C6946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3C40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256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9A65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FD02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0E22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9DC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FD05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9422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8F4049" w:rsidRPr="0037724E" w14:paraId="67341A8A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93B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2EC4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87D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DA06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D88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27A9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62B5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916F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8F4049" w:rsidRPr="0037724E" w14:paraId="1EAE28E2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AFB2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2950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D44A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EA8B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B07E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A6B1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A3F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E9E5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 xml:space="preserve">СГК и </w:t>
            </w:r>
            <w:proofErr w:type="spellStart"/>
            <w:r w:rsidRPr="0037724E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377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049" w:rsidRPr="0037724E" w14:paraId="5E0CB303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32A7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75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4F77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6D91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6.068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4068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C20F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9AA7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CEE3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 xml:space="preserve">СГК и </w:t>
            </w:r>
            <w:proofErr w:type="spellStart"/>
            <w:r w:rsidRPr="0037724E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377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049" w:rsidRPr="0037724E" w14:paraId="4825B47F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C68E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17EE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EFA2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880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18.610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5255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59E2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0C5B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EA46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8F4049" w:rsidRPr="0037724E" w14:paraId="370133FC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A451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DB0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8197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6272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7CD3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9C7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4C0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4CD3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8F4049" w:rsidRPr="0037724E" w14:paraId="039A1A2F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41A3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DCD3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6F47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DADF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76E5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0CD6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3F0E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DD8F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 xml:space="preserve">СГК и </w:t>
            </w:r>
            <w:proofErr w:type="spellStart"/>
            <w:r w:rsidRPr="0037724E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377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049" w:rsidRPr="0037724E" w14:paraId="6481AC71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B405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E79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20B8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0712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12FA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E98C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8B69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32B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8F4049" w:rsidRPr="0037724E" w14:paraId="05564A69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160D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E04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4411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28FA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157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A82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FC2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4246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8F4049" w:rsidRPr="0037724E" w14:paraId="14CC4CB4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1455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DBEA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4BE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C5B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52E8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5F9F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3FA5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77B2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 xml:space="preserve">ССБ и </w:t>
            </w:r>
            <w:proofErr w:type="spellStart"/>
            <w:r w:rsidRPr="0037724E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3772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049" w:rsidRPr="0037724E" w14:paraId="1BD97CBC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75E7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F1913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1C9D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121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73C2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17B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A34ED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59C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8F4049" w:rsidRPr="0037724E" w14:paraId="2E72D14A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30B8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EA5C6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A3AF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567F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4F0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2C95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5.871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3E998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228.95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5733E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МДД</w:t>
            </w:r>
          </w:p>
        </w:tc>
      </w:tr>
      <w:tr w:rsidR="008F4049" w:rsidRPr="0037724E" w14:paraId="1F35ED89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3CD7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E0FF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75D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41C3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B32A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35E9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01DDF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134.14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6C024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8F4049" w:rsidRPr="0037724E" w14:paraId="6E13C747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66D0B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ТРЕНД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23BC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B1F3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ABD2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15029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D099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2.215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4BCE5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86.39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F600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sz w:val="18"/>
                <w:szCs w:val="18"/>
              </w:rPr>
              <w:t>МВФ</w:t>
            </w:r>
          </w:p>
        </w:tc>
      </w:tr>
      <w:tr w:rsidR="008F4049" w:rsidRPr="0037724E" w14:paraId="10C641C9" w14:textId="77777777" w:rsidTr="008F404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0EDBA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CA0A7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2DB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19F1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204.127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018C1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28C3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15.834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8F2D0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724E">
              <w:rPr>
                <w:rFonts w:ascii="Arial" w:hAnsi="Arial" w:cs="Arial"/>
                <w:b/>
                <w:bCs/>
                <w:sz w:val="18"/>
                <w:szCs w:val="18"/>
              </w:rPr>
              <w:t>617.54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80C8C" w14:textId="77777777" w:rsidR="008F4049" w:rsidRPr="0037724E" w:rsidRDefault="008F4049" w:rsidP="001F059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D67737" w14:textId="77777777" w:rsidR="008F4049" w:rsidRDefault="008F4049" w:rsidP="008F4049"/>
    <w:p w14:paraId="48874E24" w14:textId="77777777" w:rsidR="008F4049" w:rsidRDefault="008F4049"/>
    <w:sectPr w:rsidR="008F4049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328FA" w14:textId="77777777" w:rsidR="00C37CC8" w:rsidRDefault="00C37CC8">
      <w:r>
        <w:separator/>
      </w:r>
    </w:p>
  </w:endnote>
  <w:endnote w:type="continuationSeparator" w:id="0">
    <w:p w14:paraId="0A53A135" w14:textId="77777777" w:rsidR="00C37CC8" w:rsidRDefault="00C3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2D6EE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B8C3F15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6AB08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F4049">
      <w:rPr>
        <w:rStyle w:val="a8"/>
      </w:rPr>
      <w:t>3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8F4049">
      <w:rPr>
        <w:rStyle w:val="a8"/>
      </w:rPr>
      <w:t>5</w:t>
    </w:r>
    <w:r>
      <w:rPr>
        <w:rStyle w:val="a8"/>
      </w:rPr>
      <w:fldChar w:fldCharType="end"/>
    </w:r>
  </w:p>
  <w:p w14:paraId="575C3662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079F3DB3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030EA551" w14:textId="77777777"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ABC5A" w14:textId="77777777" w:rsidR="00C37CC8" w:rsidRDefault="00C37CC8">
      <w:r>
        <w:separator/>
      </w:r>
    </w:p>
  </w:footnote>
  <w:footnote w:type="continuationSeparator" w:id="0">
    <w:p w14:paraId="59C8B819" w14:textId="77777777" w:rsidR="00C37CC8" w:rsidRDefault="00C3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3D3E"/>
    <w:rsid w:val="00043694"/>
    <w:rsid w:val="00054887"/>
    <w:rsid w:val="00071645"/>
    <w:rsid w:val="000A1279"/>
    <w:rsid w:val="000A7E2D"/>
    <w:rsid w:val="000C3C22"/>
    <w:rsid w:val="000C5AF3"/>
    <w:rsid w:val="000D4E48"/>
    <w:rsid w:val="000D6D64"/>
    <w:rsid w:val="000E7631"/>
    <w:rsid w:val="000F2AFD"/>
    <w:rsid w:val="00101E5E"/>
    <w:rsid w:val="0010363F"/>
    <w:rsid w:val="001178EE"/>
    <w:rsid w:val="00135370"/>
    <w:rsid w:val="001422F5"/>
    <w:rsid w:val="0015042F"/>
    <w:rsid w:val="001676C6"/>
    <w:rsid w:val="0017354A"/>
    <w:rsid w:val="001774CF"/>
    <w:rsid w:val="001855F7"/>
    <w:rsid w:val="0018653B"/>
    <w:rsid w:val="00187BCD"/>
    <w:rsid w:val="001C3A81"/>
    <w:rsid w:val="001C5DB5"/>
    <w:rsid w:val="001D300A"/>
    <w:rsid w:val="001E7B1D"/>
    <w:rsid w:val="00206B2A"/>
    <w:rsid w:val="0021081D"/>
    <w:rsid w:val="00210BA2"/>
    <w:rsid w:val="0021642E"/>
    <w:rsid w:val="002202C4"/>
    <w:rsid w:val="002246C5"/>
    <w:rsid w:val="002274B1"/>
    <w:rsid w:val="00227960"/>
    <w:rsid w:val="00230370"/>
    <w:rsid w:val="00235231"/>
    <w:rsid w:val="002479BF"/>
    <w:rsid w:val="00252686"/>
    <w:rsid w:val="00265FFA"/>
    <w:rsid w:val="002739D2"/>
    <w:rsid w:val="002830D1"/>
    <w:rsid w:val="00286368"/>
    <w:rsid w:val="002B03D8"/>
    <w:rsid w:val="002C5C3D"/>
    <w:rsid w:val="002D0BE9"/>
    <w:rsid w:val="002F11DF"/>
    <w:rsid w:val="002F4058"/>
    <w:rsid w:val="00332D34"/>
    <w:rsid w:val="0033456A"/>
    <w:rsid w:val="00335B43"/>
    <w:rsid w:val="00342543"/>
    <w:rsid w:val="003734B1"/>
    <w:rsid w:val="00380701"/>
    <w:rsid w:val="00380DAA"/>
    <w:rsid w:val="00384970"/>
    <w:rsid w:val="003A33F9"/>
    <w:rsid w:val="003B3DC7"/>
    <w:rsid w:val="003C4BF7"/>
    <w:rsid w:val="003D6016"/>
    <w:rsid w:val="003E2348"/>
    <w:rsid w:val="00436194"/>
    <w:rsid w:val="0044410B"/>
    <w:rsid w:val="004460A2"/>
    <w:rsid w:val="00453E35"/>
    <w:rsid w:val="00454B27"/>
    <w:rsid w:val="00457593"/>
    <w:rsid w:val="00466B81"/>
    <w:rsid w:val="00466F0A"/>
    <w:rsid w:val="004866BD"/>
    <w:rsid w:val="00487F0E"/>
    <w:rsid w:val="004939C3"/>
    <w:rsid w:val="00496661"/>
    <w:rsid w:val="00497BA3"/>
    <w:rsid w:val="004B32B7"/>
    <w:rsid w:val="004C6848"/>
    <w:rsid w:val="004D45E1"/>
    <w:rsid w:val="004D59D7"/>
    <w:rsid w:val="004E28B8"/>
    <w:rsid w:val="004E6424"/>
    <w:rsid w:val="004F7AF0"/>
    <w:rsid w:val="005009B1"/>
    <w:rsid w:val="0051673C"/>
    <w:rsid w:val="0052453D"/>
    <w:rsid w:val="00526103"/>
    <w:rsid w:val="00541893"/>
    <w:rsid w:val="00550C56"/>
    <w:rsid w:val="00553236"/>
    <w:rsid w:val="00564266"/>
    <w:rsid w:val="0057241E"/>
    <w:rsid w:val="005947A9"/>
    <w:rsid w:val="005A06B8"/>
    <w:rsid w:val="005A6BCF"/>
    <w:rsid w:val="005C0CF4"/>
    <w:rsid w:val="005C4144"/>
    <w:rsid w:val="005D0919"/>
    <w:rsid w:val="005F7B6F"/>
    <w:rsid w:val="0060021A"/>
    <w:rsid w:val="00621AF5"/>
    <w:rsid w:val="006304E5"/>
    <w:rsid w:val="00630A5D"/>
    <w:rsid w:val="00641ED6"/>
    <w:rsid w:val="006428EC"/>
    <w:rsid w:val="00643C60"/>
    <w:rsid w:val="00666DE7"/>
    <w:rsid w:val="00674938"/>
    <w:rsid w:val="00685BC8"/>
    <w:rsid w:val="00693647"/>
    <w:rsid w:val="006D75BC"/>
    <w:rsid w:val="006E6B95"/>
    <w:rsid w:val="007016AB"/>
    <w:rsid w:val="00706407"/>
    <w:rsid w:val="0071128E"/>
    <w:rsid w:val="007114EA"/>
    <w:rsid w:val="00712234"/>
    <w:rsid w:val="00717201"/>
    <w:rsid w:val="00720E09"/>
    <w:rsid w:val="007261A2"/>
    <w:rsid w:val="007267D5"/>
    <w:rsid w:val="00752106"/>
    <w:rsid w:val="0076038F"/>
    <w:rsid w:val="00760440"/>
    <w:rsid w:val="00766BED"/>
    <w:rsid w:val="00785494"/>
    <w:rsid w:val="00796DC3"/>
    <w:rsid w:val="007A1313"/>
    <w:rsid w:val="007A3FD0"/>
    <w:rsid w:val="007B1D6F"/>
    <w:rsid w:val="007B2153"/>
    <w:rsid w:val="007B3258"/>
    <w:rsid w:val="007C40FD"/>
    <w:rsid w:val="007C6298"/>
    <w:rsid w:val="007D4ABD"/>
    <w:rsid w:val="007F683E"/>
    <w:rsid w:val="007F759E"/>
    <w:rsid w:val="00805E41"/>
    <w:rsid w:val="00830345"/>
    <w:rsid w:val="00835A17"/>
    <w:rsid w:val="008409A3"/>
    <w:rsid w:val="00845D5D"/>
    <w:rsid w:val="00851CC9"/>
    <w:rsid w:val="00852AF4"/>
    <w:rsid w:val="008632E0"/>
    <w:rsid w:val="00872929"/>
    <w:rsid w:val="00877A3F"/>
    <w:rsid w:val="00880599"/>
    <w:rsid w:val="008809BE"/>
    <w:rsid w:val="008877D8"/>
    <w:rsid w:val="00890D89"/>
    <w:rsid w:val="008A1668"/>
    <w:rsid w:val="008A6662"/>
    <w:rsid w:val="008B022B"/>
    <w:rsid w:val="008B3506"/>
    <w:rsid w:val="008B5549"/>
    <w:rsid w:val="008B7BB1"/>
    <w:rsid w:val="008D3FCB"/>
    <w:rsid w:val="008E0515"/>
    <w:rsid w:val="008E447E"/>
    <w:rsid w:val="008F4049"/>
    <w:rsid w:val="00912FF1"/>
    <w:rsid w:val="009148A6"/>
    <w:rsid w:val="00920E33"/>
    <w:rsid w:val="009216C9"/>
    <w:rsid w:val="009360C5"/>
    <w:rsid w:val="00947AA0"/>
    <w:rsid w:val="00970F94"/>
    <w:rsid w:val="00974518"/>
    <w:rsid w:val="00975584"/>
    <w:rsid w:val="00995149"/>
    <w:rsid w:val="009A1792"/>
    <w:rsid w:val="009A3E5A"/>
    <w:rsid w:val="009A7275"/>
    <w:rsid w:val="009B2213"/>
    <w:rsid w:val="009B5804"/>
    <w:rsid w:val="009C31C5"/>
    <w:rsid w:val="009E2188"/>
    <w:rsid w:val="009E3DAC"/>
    <w:rsid w:val="009E7EA5"/>
    <w:rsid w:val="009F238C"/>
    <w:rsid w:val="009F2864"/>
    <w:rsid w:val="00A136AE"/>
    <w:rsid w:val="00A14F38"/>
    <w:rsid w:val="00A15F9C"/>
    <w:rsid w:val="00A32258"/>
    <w:rsid w:val="00A3523E"/>
    <w:rsid w:val="00A359E2"/>
    <w:rsid w:val="00A41FE8"/>
    <w:rsid w:val="00A5142D"/>
    <w:rsid w:val="00A520CF"/>
    <w:rsid w:val="00A547E8"/>
    <w:rsid w:val="00A735B2"/>
    <w:rsid w:val="00A81FA7"/>
    <w:rsid w:val="00A837CE"/>
    <w:rsid w:val="00A9014A"/>
    <w:rsid w:val="00A959A7"/>
    <w:rsid w:val="00A96704"/>
    <w:rsid w:val="00AA6729"/>
    <w:rsid w:val="00AB1B7B"/>
    <w:rsid w:val="00AE0DDB"/>
    <w:rsid w:val="00AF577A"/>
    <w:rsid w:val="00B1114A"/>
    <w:rsid w:val="00B163AA"/>
    <w:rsid w:val="00B228A3"/>
    <w:rsid w:val="00B23ADA"/>
    <w:rsid w:val="00B35EBD"/>
    <w:rsid w:val="00B40B87"/>
    <w:rsid w:val="00B44F68"/>
    <w:rsid w:val="00B44FFF"/>
    <w:rsid w:val="00B47860"/>
    <w:rsid w:val="00B53866"/>
    <w:rsid w:val="00B70CAA"/>
    <w:rsid w:val="00B72117"/>
    <w:rsid w:val="00B7709E"/>
    <w:rsid w:val="00B934B7"/>
    <w:rsid w:val="00B940B3"/>
    <w:rsid w:val="00B96A4F"/>
    <w:rsid w:val="00BB1FEB"/>
    <w:rsid w:val="00BC7A07"/>
    <w:rsid w:val="00BD6D20"/>
    <w:rsid w:val="00C0387A"/>
    <w:rsid w:val="00C10FD6"/>
    <w:rsid w:val="00C20C12"/>
    <w:rsid w:val="00C25D9D"/>
    <w:rsid w:val="00C30135"/>
    <w:rsid w:val="00C37CC8"/>
    <w:rsid w:val="00C54FE9"/>
    <w:rsid w:val="00C555C8"/>
    <w:rsid w:val="00C574E8"/>
    <w:rsid w:val="00C70867"/>
    <w:rsid w:val="00C82790"/>
    <w:rsid w:val="00CA071B"/>
    <w:rsid w:val="00CC7869"/>
    <w:rsid w:val="00CD269C"/>
    <w:rsid w:val="00CE3A7E"/>
    <w:rsid w:val="00D00692"/>
    <w:rsid w:val="00D00B1F"/>
    <w:rsid w:val="00D17778"/>
    <w:rsid w:val="00D213D4"/>
    <w:rsid w:val="00D40417"/>
    <w:rsid w:val="00D445BB"/>
    <w:rsid w:val="00D45290"/>
    <w:rsid w:val="00D4785C"/>
    <w:rsid w:val="00D56F11"/>
    <w:rsid w:val="00D65A6E"/>
    <w:rsid w:val="00D703E0"/>
    <w:rsid w:val="00D76BCF"/>
    <w:rsid w:val="00D82290"/>
    <w:rsid w:val="00D8396C"/>
    <w:rsid w:val="00D941F7"/>
    <w:rsid w:val="00DA698A"/>
    <w:rsid w:val="00DA7362"/>
    <w:rsid w:val="00DE5C75"/>
    <w:rsid w:val="00DE7771"/>
    <w:rsid w:val="00E02BD6"/>
    <w:rsid w:val="00E054A7"/>
    <w:rsid w:val="00E07CC8"/>
    <w:rsid w:val="00E15045"/>
    <w:rsid w:val="00E15FB9"/>
    <w:rsid w:val="00E379F0"/>
    <w:rsid w:val="00E47E04"/>
    <w:rsid w:val="00E54238"/>
    <w:rsid w:val="00E63C7E"/>
    <w:rsid w:val="00E63FC0"/>
    <w:rsid w:val="00E6704F"/>
    <w:rsid w:val="00E94A8A"/>
    <w:rsid w:val="00E96B8B"/>
    <w:rsid w:val="00E96EBD"/>
    <w:rsid w:val="00EA312B"/>
    <w:rsid w:val="00EC369F"/>
    <w:rsid w:val="00ED4C4D"/>
    <w:rsid w:val="00EE779B"/>
    <w:rsid w:val="00EF0A39"/>
    <w:rsid w:val="00EF3C2E"/>
    <w:rsid w:val="00F100D5"/>
    <w:rsid w:val="00F3419C"/>
    <w:rsid w:val="00F46E3C"/>
    <w:rsid w:val="00F67B89"/>
    <w:rsid w:val="00F82831"/>
    <w:rsid w:val="00F850F2"/>
    <w:rsid w:val="00F90A57"/>
    <w:rsid w:val="00F91EB7"/>
    <w:rsid w:val="00F95B05"/>
    <w:rsid w:val="00F968BA"/>
    <w:rsid w:val="00FB444C"/>
    <w:rsid w:val="00FC4ABA"/>
    <w:rsid w:val="00FC6658"/>
    <w:rsid w:val="00FD43EA"/>
    <w:rsid w:val="00FD700E"/>
    <w:rsid w:val="00FE287A"/>
    <w:rsid w:val="00FF4A62"/>
    <w:rsid w:val="00FF53C0"/>
    <w:rsid w:val="00F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E8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4B3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4B3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58D48-EFAE-4189-B61A-2105812C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2</TotalTime>
  <Pages>5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2023-09-29T07:42:00Z</cp:lastPrinted>
  <dcterms:created xsi:type="dcterms:W3CDTF">2023-09-29T07:43:00Z</dcterms:created>
  <dcterms:modified xsi:type="dcterms:W3CDTF">2023-10-02T08:08:00Z</dcterms:modified>
</cp:coreProperties>
</file>