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0AFB" w14:textId="064E6FCC" w:rsidR="00851CC9" w:rsidRPr="005009B1" w:rsidRDefault="00635384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52D1F5A" wp14:editId="799B3A76">
                <wp:simplePos x="0" y="0"/>
                <wp:positionH relativeFrom="column">
                  <wp:posOffset>711200</wp:posOffset>
                </wp:positionH>
                <wp:positionV relativeFrom="paragraph">
                  <wp:posOffset>1270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D28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6pt;margin-top:.1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E9E84BE" wp14:editId="287DDA4F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35FA1D72" w14:textId="77777777"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547E8">
        <w:rPr>
          <w:spacing w:val="30"/>
          <w:lang w:val="ru-RU" w:eastAsia="bg-BG"/>
        </w:rPr>
        <w:t xml:space="preserve"> и храните</w:t>
      </w:r>
    </w:p>
    <w:p w14:paraId="57486538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0F600823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7224E4AE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0C65C95F" w14:textId="77777777" w:rsidR="00851CC9" w:rsidRPr="00FF4A62" w:rsidRDefault="00851CC9" w:rsidP="00FF4A62">
      <w:pPr>
        <w:rPr>
          <w:lang w:val="bg-BG" w:eastAsia="bg-BG"/>
        </w:rPr>
      </w:pPr>
    </w:p>
    <w:p w14:paraId="37EAF331" w14:textId="7BA9B91C" w:rsidR="00851CC9" w:rsidRPr="00C66B10" w:rsidRDefault="00851CC9" w:rsidP="00FF4A62">
      <w:pPr>
        <w:jc w:val="center"/>
        <w:rPr>
          <w:b/>
          <w:bCs/>
          <w:lang w:val="bg-BG" w:eastAsia="bg-BG"/>
        </w:rPr>
      </w:pPr>
      <w:r w:rsidRPr="00C66B10">
        <w:rPr>
          <w:b/>
          <w:bCs/>
          <w:lang w:val="bg-BG" w:eastAsia="bg-BG"/>
        </w:rPr>
        <w:t xml:space="preserve">№ </w:t>
      </w:r>
      <w:r w:rsidR="00C66B10" w:rsidRPr="00C66B10">
        <w:rPr>
          <w:rStyle w:val="cursorpointer"/>
          <w:b/>
          <w:bCs/>
        </w:rPr>
        <w:t xml:space="preserve">РД-04-167/ 29.09.2023 </w:t>
      </w:r>
      <w:r w:rsidRPr="00C66B10">
        <w:rPr>
          <w:b/>
          <w:bCs/>
          <w:lang w:val="bg-BG" w:eastAsia="bg-BG"/>
        </w:rPr>
        <w:t>г.</w:t>
      </w:r>
    </w:p>
    <w:p w14:paraId="4B8062AF" w14:textId="77777777" w:rsidR="00851CC9" w:rsidRPr="00FF4A62" w:rsidRDefault="00851CC9" w:rsidP="00FF4A62">
      <w:pPr>
        <w:rPr>
          <w:lang w:val="bg-BG" w:eastAsia="bg-BG"/>
        </w:rPr>
      </w:pPr>
    </w:p>
    <w:p w14:paraId="1756C325" w14:textId="77777777"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4C1B59">
        <w:rPr>
          <w:b/>
          <w:lang w:val="bg-BG" w:eastAsia="bg-BG"/>
        </w:rPr>
        <w:t xml:space="preserve"> Синитово</w:t>
      </w:r>
      <w:r w:rsidR="00693647">
        <w:rPr>
          <w:b/>
          <w:lang w:val="bg-BG" w:eastAsia="bg-BG"/>
        </w:rPr>
        <w:t>,</w:t>
      </w:r>
      <w:r w:rsidR="00CC7869">
        <w:rPr>
          <w:b/>
          <w:lang w:val="bg-BG" w:eastAsia="bg-BG"/>
        </w:rPr>
        <w:t xml:space="preserve">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4C1B59">
        <w:rPr>
          <w:b/>
          <w:lang w:val="bg-BG" w:eastAsia="bg-BG"/>
        </w:rPr>
        <w:t>91</w:t>
      </w:r>
      <w:r w:rsidR="0018653B">
        <w:rPr>
          <w:b/>
          <w:lang w:val="bg-BG" w:eastAsia="bg-BG"/>
        </w:rPr>
        <w:t>/0</w:t>
      </w:r>
      <w:r w:rsidR="00A547E8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A547E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768927AC" w14:textId="77777777" w:rsidR="00851CC9" w:rsidRPr="003F6553" w:rsidRDefault="00851CC9" w:rsidP="00FF4A62">
      <w:pPr>
        <w:ind w:firstLine="540"/>
        <w:rPr>
          <w:b/>
          <w:u w:val="single"/>
          <w:lang w:eastAsia="bg-BG"/>
        </w:rPr>
      </w:pPr>
    </w:p>
    <w:p w14:paraId="06C3EB6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252A498D" w14:textId="77777777" w:rsidR="00851CC9" w:rsidRPr="00FF4A62" w:rsidRDefault="00851CC9" w:rsidP="00FF4A62">
      <w:pPr>
        <w:rPr>
          <w:lang w:val="bg-BG" w:eastAsia="bg-BG"/>
        </w:rPr>
      </w:pPr>
    </w:p>
    <w:p w14:paraId="6254611D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E16FC3">
        <w:rPr>
          <w:b/>
          <w:lang w:val="bg-BG" w:eastAsia="bg-BG"/>
        </w:rPr>
        <w:t>91</w:t>
      </w:r>
      <w:r w:rsidR="0018653B">
        <w:rPr>
          <w:b/>
          <w:lang w:val="bg-BG" w:eastAsia="bg-BG"/>
        </w:rPr>
        <w:t>/0</w:t>
      </w:r>
      <w:r w:rsidR="001C3A81">
        <w:rPr>
          <w:b/>
          <w:lang w:val="bg-BG" w:eastAsia="bg-BG"/>
        </w:rPr>
        <w:t>4</w:t>
      </w:r>
      <w:r w:rsidR="00D8396C">
        <w:rPr>
          <w:b/>
          <w:lang w:val="bg-BG" w:eastAsia="bg-BG"/>
        </w:rPr>
        <w:t>.08.202</w:t>
      </w:r>
      <w:r w:rsidR="001C3A81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30345">
        <w:rPr>
          <w:b/>
          <w:lang w:val="bg-BG" w:eastAsia="bg-BG"/>
        </w:rPr>
        <w:t xml:space="preserve"> </w:t>
      </w:r>
      <w:r w:rsidR="00E16FC3">
        <w:rPr>
          <w:b/>
          <w:lang w:val="bg-BG" w:eastAsia="bg-BG"/>
        </w:rPr>
        <w:t xml:space="preserve">Синитово 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</w:t>
      </w:r>
      <w:r w:rsidR="00CC7869">
        <w:rPr>
          <w:b/>
          <w:lang w:val="bg-BG" w:eastAsia="bg-BG"/>
        </w:rPr>
        <w:t>а</w:t>
      </w:r>
      <w:r w:rsidR="00CC7869">
        <w:rPr>
          <w:b/>
          <w:lang w:val="bg-BG" w:eastAsia="bg-BG"/>
        </w:rPr>
        <w:t>зарджик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1C3A81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5A1E8CE5" w14:textId="77777777"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110149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40F2D82C" w14:textId="77777777"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1C3A81">
        <w:rPr>
          <w:b/>
          <w:lang w:val="bg-BG" w:eastAsia="bg-BG"/>
        </w:rPr>
        <w:t>3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3F5BD85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4188537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5F68A05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7E19A57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8EE13F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0817C4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228A299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296AE96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58953A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05A5CAD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25A1FEC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2B7553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5E4DB137" w14:textId="77777777"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F67B89">
        <w:rPr>
          <w:b/>
          <w:lang w:val="bg-BG" w:eastAsia="bg-BG"/>
        </w:rPr>
        <w:t xml:space="preserve"> </w:t>
      </w:r>
      <w:r w:rsidR="004D027D">
        <w:rPr>
          <w:b/>
          <w:lang w:val="bg-BG" w:eastAsia="bg-BG"/>
        </w:rPr>
        <w:t>Синитово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1C3A81">
        <w:rPr>
          <w:b/>
          <w:lang w:val="bg-BG" w:eastAsia="bg-BG"/>
        </w:rPr>
        <w:t>стопанската  2023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</w:t>
      </w:r>
    </w:p>
    <w:p w14:paraId="659483B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0D8CE8A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4D027D">
        <w:rPr>
          <w:b/>
          <w:lang w:val="bg-BG" w:eastAsia="bg-BG"/>
        </w:rPr>
        <w:t>Синитово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71C72AB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1C3A81">
        <w:rPr>
          <w:b/>
          <w:lang w:val="bg-BG" w:eastAsia="bg-BG"/>
        </w:rPr>
        <w:t>2023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>джик на пра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00BE573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125B82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3F1730E0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77BACBE3" w14:textId="77777777" w:rsidR="00AF577A" w:rsidRDefault="00AF577A"/>
    <w:p w14:paraId="685BD9B0" w14:textId="77777777" w:rsidR="00C66B10" w:rsidRDefault="00C66B10"/>
    <w:p w14:paraId="542CC923" w14:textId="77777777" w:rsidR="00343D53" w:rsidRDefault="00C66B10">
      <w:r>
        <w:br/>
      </w:r>
      <w:r>
        <w:rPr>
          <w:noProof/>
          <w:lang w:val="bg-BG" w:eastAsia="bg-BG"/>
        </w:rPr>
        <w:drawing>
          <wp:inline distT="0" distB="0" distL="0" distR="0" wp14:anchorId="38E1C27C" wp14:editId="47EEDF38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445E537" w14:textId="77777777" w:rsidR="0010429F" w:rsidRDefault="0010429F"/>
    <w:p w14:paraId="1877564F" w14:textId="77777777" w:rsidR="0010429F" w:rsidRDefault="0010429F"/>
    <w:p w14:paraId="3536DAAF" w14:textId="77777777" w:rsidR="0010429F" w:rsidRDefault="0010429F"/>
    <w:p w14:paraId="14703814" w14:textId="77777777" w:rsidR="0010429F" w:rsidRDefault="0010429F"/>
    <w:p w14:paraId="30241C33" w14:textId="77777777" w:rsidR="0010429F" w:rsidRDefault="0010429F"/>
    <w:p w14:paraId="55E7A294" w14:textId="77777777" w:rsidR="0010429F" w:rsidRDefault="0010429F" w:rsidP="0010429F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3254E0B5" w14:textId="77777777" w:rsidR="0010429F" w:rsidRDefault="0010429F" w:rsidP="0010429F">
      <w:pPr>
        <w:autoSpaceDE w:val="0"/>
        <w:autoSpaceDN w:val="0"/>
        <w:adjustRightInd w:val="0"/>
        <w:spacing w:line="249" w:lineRule="exact"/>
        <w:jc w:val="right"/>
      </w:pPr>
    </w:p>
    <w:p w14:paraId="7D3D4A87" w14:textId="77777777" w:rsidR="0010429F" w:rsidRDefault="0010429F" w:rsidP="0010429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336127E3" w14:textId="77777777" w:rsidR="0010429F" w:rsidRDefault="0010429F" w:rsidP="0010429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3143F945" w14:textId="77777777" w:rsidR="0010429F" w:rsidRDefault="0010429F" w:rsidP="0010429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Синитово, ЕКАТТЕ 66559, община Пазарджик, област Пазарджик.</w:t>
      </w:r>
    </w:p>
    <w:p w14:paraId="17BEA2B0" w14:textId="77777777" w:rsidR="0010429F" w:rsidRDefault="0010429F" w:rsidP="0010429F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10429F" w:rsidRPr="002E0769" w14:paraId="494975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EC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4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40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EC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AF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0429F" w:rsidRPr="002E0769" w14:paraId="408A4C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55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42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BE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9B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1D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91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A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8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14EBFE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82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B5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77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82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A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53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D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FE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0429F" w:rsidRPr="002E0769" w14:paraId="19F047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5C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FA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DA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4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49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6B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D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2A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10429F" w:rsidRPr="002E0769" w14:paraId="1673F0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98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C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0B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C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A8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43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DE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F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ТАА и др.</w:t>
            </w:r>
          </w:p>
        </w:tc>
      </w:tr>
      <w:tr w:rsidR="0010429F" w:rsidRPr="002E0769" w14:paraId="735812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0F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0C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DF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C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47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CD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D5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82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0429F" w:rsidRPr="002E0769" w14:paraId="2012C2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15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5F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74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4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E5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9A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75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D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10429F" w:rsidRPr="002E0769" w14:paraId="323036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F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9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89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E0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93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D4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03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DA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D0A5F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F3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8E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C3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80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C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5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4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C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284695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2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C6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1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CE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92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F9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B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B1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10429F" w:rsidRPr="002E0769" w14:paraId="22AE50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7A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BF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E4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9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D4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F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BE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78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ДАЧ и др.</w:t>
            </w:r>
          </w:p>
        </w:tc>
      </w:tr>
      <w:tr w:rsidR="0010429F" w:rsidRPr="002E0769" w14:paraId="1A3663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1A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66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0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1E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C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18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6B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D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10429F" w:rsidRPr="002E0769" w14:paraId="4E8A95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F5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84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BC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9F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8A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2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3D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45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ФТИ</w:t>
            </w:r>
          </w:p>
        </w:tc>
      </w:tr>
      <w:tr w:rsidR="0010429F" w:rsidRPr="002E0769" w14:paraId="05E487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EE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A2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B1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0A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26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24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3D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9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2D53D6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18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22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35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42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77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6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30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1F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0F014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EB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5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C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40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7D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24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0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DE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3455C6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58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54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15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6B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A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53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E9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43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10429F" w:rsidRPr="002E0769" w14:paraId="68EC62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A4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6F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CB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A5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37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DC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08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1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10429F" w:rsidRPr="002E0769" w14:paraId="6F0384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5F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39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2D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20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44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74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BC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B7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0429F" w:rsidRPr="002E0769" w14:paraId="1783F0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09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C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19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A7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9F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34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5A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9B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78C473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B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88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80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42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71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3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4A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0B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10429F" w:rsidRPr="002E0769" w14:paraId="5BA6755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A2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79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4C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D9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B0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5B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AD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76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10429F" w:rsidRPr="002E0769" w14:paraId="0F7DBB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1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60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F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E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7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BB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1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66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ЙЙД и др.</w:t>
            </w:r>
          </w:p>
        </w:tc>
      </w:tr>
      <w:tr w:rsidR="0010429F" w:rsidRPr="002E0769" w14:paraId="35E722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E5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17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AC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A3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5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B8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B6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6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005F8D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94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07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12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07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1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65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2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E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6D067A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AB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86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4D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CC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E2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50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07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C1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2B5698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8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53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3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4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1B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16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51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E6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ФСЧ</w:t>
            </w:r>
          </w:p>
        </w:tc>
      </w:tr>
      <w:tr w:rsidR="0010429F" w:rsidRPr="002E0769" w14:paraId="52A00C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2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A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1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40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A4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B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F6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A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ЗГА</w:t>
            </w:r>
          </w:p>
        </w:tc>
      </w:tr>
      <w:tr w:rsidR="0010429F" w:rsidRPr="002E0769" w14:paraId="5B8291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4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7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3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5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A1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9B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D3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8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0429F" w:rsidRPr="002E0769" w14:paraId="2E0AE6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6F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2F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C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5B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4F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5C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2D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BD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0429F" w:rsidRPr="002E0769" w14:paraId="33BE51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F5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C4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0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DD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1C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58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00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E6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112FA59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2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4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16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66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B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BD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02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5F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2BA0A3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81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B1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7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0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FD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6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C9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6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07559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C4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93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04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A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A4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2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5B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3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0429F" w:rsidRPr="002E0769" w14:paraId="20EFD9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41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3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F8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3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BD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BE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A8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85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0F216A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84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E6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F2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2B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4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F7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11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E0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30740C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D5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B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B5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3E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12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8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C6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1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10429F" w:rsidRPr="002E0769" w14:paraId="0B64C8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FE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02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AD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6A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6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77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C7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4D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32EB9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E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9F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D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EA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A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E6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60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D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674829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39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08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B4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1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6A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4C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FF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F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10429F" w:rsidRPr="002E0769" w14:paraId="61613A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F3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1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AF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3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A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0D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0F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9B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0429F" w:rsidRPr="002E0769" w14:paraId="1224F9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F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E9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1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DE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C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13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0A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BA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0429F" w:rsidRPr="002E0769" w14:paraId="5DE725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3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60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A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3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6F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C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D4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C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10429F" w:rsidRPr="002E0769" w14:paraId="3BFBFC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E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A3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82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D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C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6C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5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B4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B6182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F4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5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BA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1B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16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32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41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93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5869C68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8D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9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DD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45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2D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31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96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4D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4C205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2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5D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0C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9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C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FB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F2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AA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10429F" w:rsidRPr="002E0769" w14:paraId="62EC20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8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10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5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2F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CE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4A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54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C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0429F" w:rsidRPr="002E0769" w14:paraId="4CEC8F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4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E6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DD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9A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D4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EC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A8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54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7AE3F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CC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58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47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8D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C4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22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BA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C6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0429F" w:rsidRPr="002E0769" w14:paraId="603A5B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C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47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B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C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AD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25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2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C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0429F" w:rsidRPr="002E0769" w14:paraId="566EF5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DB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1E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B8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4F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C7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8C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56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86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72A487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E9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8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E4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3A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EA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C4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E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F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НИС и др.</w:t>
            </w:r>
          </w:p>
        </w:tc>
      </w:tr>
      <w:tr w:rsidR="0010429F" w:rsidRPr="002E0769" w14:paraId="52467F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9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7B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7B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CB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A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8C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85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8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СПП и др.</w:t>
            </w:r>
          </w:p>
        </w:tc>
      </w:tr>
      <w:tr w:rsidR="0010429F" w:rsidRPr="002E0769" w14:paraId="120BF7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C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63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F1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0E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F5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64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72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31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11BED6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14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2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C2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F9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BF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F5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A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A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10429F" w:rsidRPr="002E0769" w14:paraId="25323BD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9C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12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BD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AA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3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3C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D2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77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0D5637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4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74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55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5A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05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97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6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33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ТЛИ</w:t>
            </w:r>
          </w:p>
        </w:tc>
      </w:tr>
      <w:tr w:rsidR="0010429F" w:rsidRPr="002E0769" w14:paraId="7C380BF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B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7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3D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5C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95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68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19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33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7F1C582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3F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53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96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B7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D3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AB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BF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36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10429F" w:rsidRPr="002E0769" w14:paraId="73E71F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C3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2D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8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98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C3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E7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BC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2E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10429F" w:rsidRPr="002E0769" w14:paraId="430294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C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7E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D7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5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1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EC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A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71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0429F" w:rsidRPr="002E0769" w14:paraId="6AA492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03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0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C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90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79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CF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A0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D9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РТС и др.</w:t>
            </w:r>
          </w:p>
        </w:tc>
      </w:tr>
      <w:tr w:rsidR="0010429F" w:rsidRPr="002E0769" w14:paraId="274F07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91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F4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3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98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27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05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4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A9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10429F" w:rsidRPr="002E0769" w14:paraId="7662D4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79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19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AF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34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89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A4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7C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9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10429F" w:rsidRPr="002E0769" w14:paraId="5589255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8B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D8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BD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6F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DC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73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07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FB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0429F" w:rsidRPr="002E0769" w14:paraId="5190CA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F2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3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07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EE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C0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17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ED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93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ЗЦД</w:t>
            </w:r>
          </w:p>
        </w:tc>
      </w:tr>
      <w:tr w:rsidR="0010429F" w:rsidRPr="002E0769" w14:paraId="5C9530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F8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C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CD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95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F2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87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3C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5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РДИ</w:t>
            </w:r>
          </w:p>
        </w:tc>
      </w:tr>
      <w:tr w:rsidR="0010429F" w:rsidRPr="002E0769" w14:paraId="58CB40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96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F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34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C4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13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1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34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14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57069F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CF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C8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B5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35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E2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4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21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F5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ГНС и др.</w:t>
            </w:r>
          </w:p>
        </w:tc>
      </w:tr>
      <w:tr w:rsidR="0010429F" w:rsidRPr="002E0769" w14:paraId="5382E1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1E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FB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B6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C5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27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5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A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C6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3D78F0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3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5B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7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BC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C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AE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59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FF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10429F" w:rsidRPr="002E0769" w14:paraId="5DF8AA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8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1A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15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1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02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2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0C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18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10429F" w:rsidRPr="002E0769" w14:paraId="41CEEE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C5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F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51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4B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54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11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74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99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0429F" w:rsidRPr="002E0769" w14:paraId="5A24BA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A6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DE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3C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13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8D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2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06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92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671512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2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0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3F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4F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83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F2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F7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F7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0429F" w:rsidRPr="002E0769" w14:paraId="3CB302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F0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26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38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F6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21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2A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2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3B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16BAB0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CE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F7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D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DA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18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3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D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14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3431B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B0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6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D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E4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9C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AC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A9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8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0E58A1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8C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A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83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E3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C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52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68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8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76B541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D1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EB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1B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1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0E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6E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3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64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16AA4F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72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79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DD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71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40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2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94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50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71BDF1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A0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B2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FC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DE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9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69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BC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DD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6769F5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77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D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70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F3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8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7E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0A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0429F" w:rsidRPr="002E0769" w14:paraId="013813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60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E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4A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F5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47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C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68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9A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0429F" w:rsidRPr="002E0769" w14:paraId="092E226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75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B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B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2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1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2D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A6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A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757914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9B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5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33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76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21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9A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49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A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БНЙ</w:t>
            </w:r>
          </w:p>
        </w:tc>
      </w:tr>
      <w:tr w:rsidR="0010429F" w:rsidRPr="002E0769" w14:paraId="7577C3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D2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9B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70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3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8E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51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A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16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370E75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B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3D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9B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3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E0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D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85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FD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F03BF9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6C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B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31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E4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39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E5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A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94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D0F77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2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0B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49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2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5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7D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CB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EF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75025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8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86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49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F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D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F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94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99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4191DD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21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13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78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BE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92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3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3C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3A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ЛСЙ и др.</w:t>
            </w:r>
          </w:p>
        </w:tc>
      </w:tr>
      <w:tr w:rsidR="0010429F" w:rsidRPr="002E0769" w14:paraId="0E42308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74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4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C9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19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C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97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55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B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188287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A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CD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3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6A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02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F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7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4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24FC97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86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61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DF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B0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4D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B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D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EA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0429F" w:rsidRPr="002E0769" w14:paraId="7BE1DE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F3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2B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0D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37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FC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D9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D1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EA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21F6F3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4B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81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9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20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D7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6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B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02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10429F" w:rsidRPr="002E0769" w14:paraId="0B82D3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2F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CE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19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D7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D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B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1A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34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10429F" w:rsidRPr="002E0769" w14:paraId="51BE98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B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BB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41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2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EB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7B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D2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B4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0429F" w:rsidRPr="002E0769" w14:paraId="21ACDC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BA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57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DC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A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A5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DC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57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4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10429F" w:rsidRPr="002E0769" w14:paraId="50097B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46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F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95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C1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B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B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0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8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302B19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2F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AF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52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D7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4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95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1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A1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10429F" w:rsidRPr="002E0769" w14:paraId="696064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82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C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A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0E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8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2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DF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4C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СЛВ и др.</w:t>
            </w:r>
          </w:p>
        </w:tc>
      </w:tr>
      <w:tr w:rsidR="0010429F" w:rsidRPr="002E0769" w14:paraId="4F2252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6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D0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F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3E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3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F0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60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16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39C31F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7B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71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8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7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BF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08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03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42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10429F" w:rsidRPr="002E0769" w14:paraId="4697669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9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32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2E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9C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2C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D2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D1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1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АЗИ</w:t>
            </w:r>
          </w:p>
        </w:tc>
      </w:tr>
      <w:tr w:rsidR="0010429F" w:rsidRPr="002E0769" w14:paraId="5059CA2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3C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50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F2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4C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66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2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B3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18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0429F" w:rsidRPr="002E0769" w14:paraId="2A5705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BA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03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2D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11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6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A1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73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A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 и др.</w:t>
            </w:r>
          </w:p>
        </w:tc>
      </w:tr>
      <w:tr w:rsidR="0010429F" w:rsidRPr="002E0769" w14:paraId="0458F7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E0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8D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C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39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C9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3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32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4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10429F" w:rsidRPr="002E0769" w14:paraId="2A64958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40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79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F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C7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F0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74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0E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7A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0429F" w:rsidRPr="002E0769" w14:paraId="24C892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3E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5B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E2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5B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2D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3C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B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BE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10429F" w:rsidRPr="002E0769" w14:paraId="6621AC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2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8D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CB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FA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04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2B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6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CD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10429F" w:rsidRPr="002E0769" w14:paraId="625CF2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BC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1A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4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7A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D1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3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37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E1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60C080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42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A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9B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C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A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CF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93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73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10429F" w:rsidRPr="002E0769" w14:paraId="421E47A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73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1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F5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2B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3E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D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70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33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0429F" w:rsidRPr="002E0769" w14:paraId="2707511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A6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3A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09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0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21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A1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BD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96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5B8ECC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7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96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C6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06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74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78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1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9D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10429F" w:rsidRPr="002E0769" w14:paraId="201A46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20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F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48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5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8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8D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CA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6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10429F" w:rsidRPr="002E0769" w14:paraId="73974C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BD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C6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A2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73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A1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5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E0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08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10429F" w:rsidRPr="002E0769" w14:paraId="3F8287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52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FE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62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0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20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15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42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D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0429F" w:rsidRPr="002E0769" w14:paraId="2157D7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A0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F5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2A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A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71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88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00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CC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218370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F6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D4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E9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CA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6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88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2D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0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СЙК и др.</w:t>
            </w:r>
          </w:p>
        </w:tc>
      </w:tr>
      <w:tr w:rsidR="0010429F" w:rsidRPr="002E0769" w14:paraId="4FC1DC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74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18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61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D3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48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B9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B9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A4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10429F" w:rsidRPr="002E0769" w14:paraId="1BFF581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07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B3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2D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D0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E0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0E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99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0B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7C421B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8B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69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E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B0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1D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C9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B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0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1DE7F5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4C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6E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37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80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88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ED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5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C3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7BD1ED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5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9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11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B4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0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85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1B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30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48C52F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E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88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A2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E6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4C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BB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FD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D0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9796E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45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0C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38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8A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E8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D5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2D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13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10429F" w:rsidRPr="002E0769" w14:paraId="6C5081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3A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D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8E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50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35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28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3A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78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0429F" w:rsidRPr="002E0769" w14:paraId="4A9A629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92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E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0E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CE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E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CB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97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4A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ПХМ</w:t>
            </w:r>
          </w:p>
        </w:tc>
      </w:tr>
      <w:tr w:rsidR="0010429F" w:rsidRPr="002E0769" w14:paraId="768161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00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6B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DB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10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23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01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12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2A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637E78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B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27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71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C0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77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4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C2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DE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10429F" w:rsidRPr="002E0769" w14:paraId="60CBB9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E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75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B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E6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6C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6C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C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D3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10429F" w:rsidRPr="002E0769" w14:paraId="452519F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D1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16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87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83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98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FE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AE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EF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10429F" w:rsidRPr="002E0769" w14:paraId="4C5EC8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E6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91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06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38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52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3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F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BA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ДВХ и др.</w:t>
            </w:r>
          </w:p>
        </w:tc>
      </w:tr>
      <w:tr w:rsidR="0010429F" w:rsidRPr="002E0769" w14:paraId="20B6BC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56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60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11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DC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38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2B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A7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1E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2B29C5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8B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9D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F1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4E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39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7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C4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9A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10429F" w:rsidRPr="002E0769" w14:paraId="072858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E9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3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B4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0C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D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19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6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B3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10429F" w:rsidRPr="002E0769" w14:paraId="504E92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89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8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11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19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5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BE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1C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8F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60B26E1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D3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01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86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D7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C4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8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B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51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10429F" w:rsidRPr="002E0769" w14:paraId="780810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C9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1A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8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00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C8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71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BD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10429F" w:rsidRPr="002E0769" w14:paraId="0044E0F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07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2A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39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9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29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54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27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6D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067E75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61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DC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C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A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99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18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B1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A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10429F" w:rsidRPr="002E0769" w14:paraId="765FB0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A2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0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0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41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1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49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0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7C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20F6B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C0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B2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C9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67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9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1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1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AD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10429F" w:rsidRPr="002E0769" w14:paraId="2BE22D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8B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13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7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E1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E7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35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1A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2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0429F" w:rsidRPr="002E0769" w14:paraId="12FA4F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54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F0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1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9F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B8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C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D0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10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10429F" w:rsidRPr="002E0769" w14:paraId="1F23E0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5A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D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DE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6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28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E0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F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58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0429F" w:rsidRPr="002E0769" w14:paraId="638495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2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7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C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71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3B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44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1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87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10429F" w:rsidRPr="002E0769" w14:paraId="65A455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0A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A2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B5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A6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5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03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B7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E3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6DFF26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B6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18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10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8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66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B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32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C1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0429F" w:rsidRPr="002E0769" w14:paraId="57B31C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17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1C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BC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26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A0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08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A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50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3E5ABA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05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E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A4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2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C1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9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C1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2E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10429F" w:rsidRPr="002E0769" w14:paraId="7BAA3C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58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35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BB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21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8C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E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D1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5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10429F" w:rsidRPr="002E0769" w14:paraId="25901B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A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C9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D8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DD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D0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F2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74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A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0D6814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3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6E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53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5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77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A7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27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3E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5071C5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6B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B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3D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69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DA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34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09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BC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ЙДИ</w:t>
            </w:r>
          </w:p>
        </w:tc>
      </w:tr>
      <w:tr w:rsidR="0010429F" w:rsidRPr="002E0769" w14:paraId="09E827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88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C9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72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40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9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8C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7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7A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71D29A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3C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7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E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26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5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16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2D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34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0D5101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3C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CC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F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3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07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4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DB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10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6C331D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5F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C1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3D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19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3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CB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92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3B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ВКЯ</w:t>
            </w:r>
          </w:p>
        </w:tc>
      </w:tr>
      <w:tr w:rsidR="0010429F" w:rsidRPr="002E0769" w14:paraId="7831E1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54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D5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E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7B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5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DB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84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41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344C44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F1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7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39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C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47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9F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5D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AF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4C8FBB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3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EB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96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81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2B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EB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A1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D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КТК и др.</w:t>
            </w:r>
          </w:p>
        </w:tc>
      </w:tr>
      <w:tr w:rsidR="0010429F" w:rsidRPr="002E0769" w14:paraId="72504E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2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E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8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B7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B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1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42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4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55FCF7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1F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CD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77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71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DB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F4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2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BC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0429F" w:rsidRPr="002E0769" w14:paraId="45E600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1C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4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4B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7F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02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2A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F4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9A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45E715D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38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4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2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06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1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93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8D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62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ЙЛД</w:t>
            </w:r>
          </w:p>
        </w:tc>
      </w:tr>
      <w:tr w:rsidR="0010429F" w:rsidRPr="002E0769" w14:paraId="6B850C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9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20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C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92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EE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E4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5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C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0429F" w:rsidRPr="002E0769" w14:paraId="1BF68E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58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F5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BD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58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FC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DE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75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1B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0429F" w:rsidRPr="002E0769" w14:paraId="1D77A0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C3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AA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BC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04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D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AB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2D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FD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ЕКД</w:t>
            </w:r>
          </w:p>
        </w:tc>
      </w:tr>
      <w:tr w:rsidR="0010429F" w:rsidRPr="002E0769" w14:paraId="5DBAA6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1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C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4E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A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BB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B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DB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C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0047F2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67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67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41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15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8A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0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5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3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1CB5F9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C5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CF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AF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B8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80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C6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B0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B7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5A4329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9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2B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4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54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0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93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56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90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КН(</w:t>
            </w:r>
          </w:p>
        </w:tc>
      </w:tr>
      <w:tr w:rsidR="0010429F" w:rsidRPr="002E0769" w14:paraId="0501CA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18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4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2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C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C6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1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CF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5E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КРБ</w:t>
            </w:r>
          </w:p>
        </w:tc>
      </w:tr>
      <w:tr w:rsidR="0010429F" w:rsidRPr="002E0769" w14:paraId="612C04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0D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9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EF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DF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9E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64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9A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9F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0429F" w:rsidRPr="002E0769" w14:paraId="6DE4DB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8D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55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53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79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7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C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C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5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6C16B5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4B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8E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8C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13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5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9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0F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B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1B570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10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08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5D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87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E6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BA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1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B6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0429F" w:rsidRPr="002E0769" w14:paraId="2C7E21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78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11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8A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5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65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5C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C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78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0429F" w:rsidRPr="002E0769" w14:paraId="261B1B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A2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95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48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F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94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4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57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FA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10429F" w:rsidRPr="002E0769" w14:paraId="259361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16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9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7D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5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56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AE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E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2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79CF24B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2C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78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2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E3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C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D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7C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E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10429F" w:rsidRPr="002E0769" w14:paraId="447514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B9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CF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E3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D5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7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1B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7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D5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10429F" w:rsidRPr="002E0769" w14:paraId="6BD293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70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CE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EF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EB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55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D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7B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E1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10429F" w:rsidRPr="002E0769" w14:paraId="52E77F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D3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4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D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B3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D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AB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2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AF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207818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55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96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2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5A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7A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8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2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D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33569C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D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19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96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4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2D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6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30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7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0429F" w:rsidRPr="002E0769" w14:paraId="78850C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E5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6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2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C2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E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E8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66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81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70893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5C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BE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27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6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43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B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36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B8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10429F" w:rsidRPr="002E0769" w14:paraId="31B858C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30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7E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C2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9E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59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8D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2A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75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10429F" w:rsidRPr="002E0769" w14:paraId="57FBF2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5F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1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90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75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29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2B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61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04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A6C406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07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AC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25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9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89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E4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E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E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0429F" w:rsidRPr="002E0769" w14:paraId="7C81E3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1F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3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A5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5C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64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82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36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BA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150C5F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EC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B4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F0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39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2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1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F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D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0429F" w:rsidRPr="002E0769" w14:paraId="23C8452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97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4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19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1D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53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44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4F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0D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13841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A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69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32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CA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1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75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A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D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7A135A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FD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05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47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FC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DE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B4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CE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7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10429F" w:rsidRPr="002E0769" w14:paraId="793D885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A2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60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A7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04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A8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E8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EE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2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10429F" w:rsidRPr="002E0769" w14:paraId="2AC07A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12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9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FB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33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A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2A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5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E0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55C3C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EC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E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9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F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7B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0B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24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12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10429F" w:rsidRPr="002E0769" w14:paraId="6999EB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6F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9A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0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F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54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F4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A0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42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10429F" w:rsidRPr="002E0769" w14:paraId="4023F7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D3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C1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A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5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AF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39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4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0C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0429F" w:rsidRPr="002E0769" w14:paraId="3494B3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E1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9D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53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FD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22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A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D7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CE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ДГС и др.</w:t>
            </w:r>
          </w:p>
        </w:tc>
      </w:tr>
      <w:tr w:rsidR="0010429F" w:rsidRPr="002E0769" w14:paraId="798CE2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8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D7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B2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A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34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BD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36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93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10429F" w:rsidRPr="002E0769" w14:paraId="1261BD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3C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DC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3B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5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2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F0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A3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44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10429F" w:rsidRPr="002E0769" w14:paraId="5251CD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A8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5A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B4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D2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F2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0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19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5C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5872FF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27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BD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9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70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36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2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9C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19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0429F" w:rsidRPr="002E0769" w14:paraId="3ED9FC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E1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5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BC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4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6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E3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E3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B9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0429F" w:rsidRPr="002E0769" w14:paraId="46B87F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B5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99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1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29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9A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2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D9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DE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10429F" w:rsidRPr="002E0769" w14:paraId="22F8CD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85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0A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0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A5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3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D8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42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51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МХТ</w:t>
            </w:r>
          </w:p>
        </w:tc>
      </w:tr>
      <w:tr w:rsidR="0010429F" w:rsidRPr="002E0769" w14:paraId="4AF14F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FA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7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1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16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03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6E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F8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D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МХТ</w:t>
            </w:r>
          </w:p>
        </w:tc>
      </w:tr>
      <w:tr w:rsidR="0010429F" w:rsidRPr="002E0769" w14:paraId="4B04B6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7A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10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7F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8F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BC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86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5A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60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0429F" w:rsidRPr="002E0769" w14:paraId="7729DE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4F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8E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19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BB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74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B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94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DB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10429F" w:rsidRPr="002E0769" w14:paraId="4F9F23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D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E2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77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6B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DD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53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4F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BD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ЛСФ</w:t>
            </w:r>
          </w:p>
        </w:tc>
      </w:tr>
      <w:tr w:rsidR="0010429F" w:rsidRPr="002E0769" w14:paraId="0EB494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CB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2D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CB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29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1B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B5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D4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14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2CE5B9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FD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B7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0E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FA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6A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D6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42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EE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0429F" w:rsidRPr="002E0769" w14:paraId="6BAEEF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B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B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A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9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2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D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20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A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ЙКН</w:t>
            </w:r>
          </w:p>
        </w:tc>
      </w:tr>
      <w:tr w:rsidR="0010429F" w:rsidRPr="002E0769" w14:paraId="60EE67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1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8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E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D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73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E2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0B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D8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10429F" w:rsidRPr="002E0769" w14:paraId="77CFC6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93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0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2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C4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A2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E7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AA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3C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10429F" w:rsidRPr="002E0769" w14:paraId="47F7F9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0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6D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EC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B1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C0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13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03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1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7E63C1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8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5D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C7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DD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F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73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A9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CE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10429F" w:rsidRPr="002E0769" w14:paraId="36E5BD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9A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F1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1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AA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4A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BF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D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89F2B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BD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A4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E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D6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6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B4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08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FA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00757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BE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AF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A3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8C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35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2F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66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A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1B56EC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1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C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D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8E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3E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C4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54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8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0429F" w:rsidRPr="002E0769" w14:paraId="707FD6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8F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46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8D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B2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3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B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B7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9D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10429F" w:rsidRPr="002E0769" w14:paraId="784197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17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C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89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9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08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14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55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63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0429F" w:rsidRPr="002E0769" w14:paraId="7C5825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06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75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4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93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79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E3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F4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79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0687244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9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2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C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2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F7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23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48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03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РНС</w:t>
            </w:r>
          </w:p>
        </w:tc>
      </w:tr>
      <w:tr w:rsidR="0010429F" w:rsidRPr="002E0769" w14:paraId="4320D9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D2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D6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39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12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E3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83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66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C7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5B7CDE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E9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50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18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90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F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2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60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12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0429F" w:rsidRPr="002E0769" w14:paraId="460D15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E9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F3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F9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00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6C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A0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2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45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3A4DD2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B2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93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84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50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FF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4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9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E2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10429F" w:rsidRPr="002E0769" w14:paraId="5EC562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BC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E6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77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91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F4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8B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9C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B4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ТАА и др.</w:t>
            </w:r>
          </w:p>
        </w:tc>
      </w:tr>
      <w:tr w:rsidR="0010429F" w:rsidRPr="002E0769" w14:paraId="291B02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D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03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68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89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EA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D3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52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6A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0429F" w:rsidRPr="002E0769" w14:paraId="181569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9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7E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7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84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E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6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63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A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0429F" w:rsidRPr="002E0769" w14:paraId="1DF425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1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11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8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D2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9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C6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34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45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ЕТТ и др.</w:t>
            </w:r>
          </w:p>
        </w:tc>
      </w:tr>
      <w:tr w:rsidR="0010429F" w:rsidRPr="002E0769" w14:paraId="437578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85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D8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6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D3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3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39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8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43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E1603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5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7A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A7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0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63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1D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D4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4D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497E6E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4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3C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71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B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19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0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4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2C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5A03AE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98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C5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5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6D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A8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AC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E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5D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5F9C5C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D5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1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57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DF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B9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47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C0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5E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РНС</w:t>
            </w:r>
          </w:p>
        </w:tc>
      </w:tr>
      <w:tr w:rsidR="0010429F" w:rsidRPr="002E0769" w14:paraId="485BB6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09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34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07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89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03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D3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56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DD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10429F" w:rsidRPr="002E0769" w14:paraId="4C592B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13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9A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32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58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A0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4B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2A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74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ФСМ и др.</w:t>
            </w:r>
          </w:p>
        </w:tc>
      </w:tr>
      <w:tr w:rsidR="0010429F" w:rsidRPr="002E0769" w14:paraId="6C34B2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42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73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8C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BF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3B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A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4E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CB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ВНГ и др.</w:t>
            </w:r>
          </w:p>
        </w:tc>
      </w:tr>
      <w:tr w:rsidR="0010429F" w:rsidRPr="002E0769" w14:paraId="42AC28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57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F4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F1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42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7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6D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DA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A0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 и др.</w:t>
            </w:r>
          </w:p>
        </w:tc>
      </w:tr>
      <w:tr w:rsidR="0010429F" w:rsidRPr="002E0769" w14:paraId="5A1F9D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D0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B0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BE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1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1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CD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48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36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ЗМБ и др.</w:t>
            </w:r>
          </w:p>
        </w:tc>
      </w:tr>
      <w:tr w:rsidR="0010429F" w:rsidRPr="002E0769" w14:paraId="6D4A422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83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80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B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05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8F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BA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7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8B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0429F" w:rsidRPr="002E0769" w14:paraId="73E204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26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07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2E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3C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26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63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9D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C0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РТС и др.</w:t>
            </w:r>
          </w:p>
        </w:tc>
      </w:tr>
      <w:tr w:rsidR="0010429F" w:rsidRPr="002E0769" w14:paraId="53E325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A3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C1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0F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6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F5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22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7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71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6216C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12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E3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83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92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91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13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CE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AA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39BBBF8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E2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0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4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8E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E8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0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E7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9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317038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B2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46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56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E0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A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3E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55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4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0429F" w:rsidRPr="002E0769" w14:paraId="3437DA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77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7B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6D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0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73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C0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8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AA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2BA8A8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7D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2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CA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B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AE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DB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D8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DB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295DA1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AF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9E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A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18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9A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F9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D6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F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57919D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3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C5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6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A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F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F8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97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80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0429F" w:rsidRPr="002E0769" w14:paraId="0AB471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36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87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35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0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5F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A9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C4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AC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451622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72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2F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E6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00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1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60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2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09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0429F" w:rsidRPr="002E0769" w14:paraId="518EFF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4C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5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6F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6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5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15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A2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09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47107C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68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24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4A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13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A6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0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F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4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1E8468E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62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73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0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2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52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58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12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D5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10429F" w:rsidRPr="002E0769" w14:paraId="120CAF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C2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9F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3D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3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C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7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D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DE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10429F" w:rsidRPr="002E0769" w14:paraId="66BBA8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2B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50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72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C7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5A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D0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BB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4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0429F" w:rsidRPr="002E0769" w14:paraId="4CFE41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12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0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F7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F6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28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12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F5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84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10429F" w:rsidRPr="002E0769" w14:paraId="7C6A84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FF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8E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FC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6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A9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0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D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E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2997CB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8B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7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D1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8F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BC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A9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5C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9F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0416B70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8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B0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8A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9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C9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E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C0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A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07BDE5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F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FB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74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0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AA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8B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48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91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0429F" w:rsidRPr="002E0769" w14:paraId="571D89A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05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1D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C8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7C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9C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FC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47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0F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10429F" w:rsidRPr="002E0769" w14:paraId="6B5F8E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BA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C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08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03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9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D3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CC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6C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295216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0C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8E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75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8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4A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99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7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A8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10429F" w:rsidRPr="002E0769" w14:paraId="24A4C9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F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8E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63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28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A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89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53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4B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НИС и др.</w:t>
            </w:r>
          </w:p>
        </w:tc>
      </w:tr>
      <w:tr w:rsidR="0010429F" w:rsidRPr="002E0769" w14:paraId="708FA2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E9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0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40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29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3F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4F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1E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F3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0FD4F2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06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93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0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F1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C6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3C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E0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10429F" w:rsidRPr="002E0769" w14:paraId="4514E4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D0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50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F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B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E8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69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82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90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ВНГ и др.</w:t>
            </w:r>
          </w:p>
        </w:tc>
      </w:tr>
      <w:tr w:rsidR="0010429F" w:rsidRPr="002E0769" w14:paraId="25FBE7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0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D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7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09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62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E9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D2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D1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10429F" w:rsidRPr="002E0769" w14:paraId="154FA6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C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C6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D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77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25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12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E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D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CF4C4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58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DF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BB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F6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35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05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45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5C964A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1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8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14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20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44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8B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0B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57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10429F" w:rsidRPr="002E0769" w14:paraId="4D95BB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69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11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8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E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73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91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14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BB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4E50DA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F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2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99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06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9E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AF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F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99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10429F" w:rsidRPr="002E0769" w14:paraId="39F889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D1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5F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97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4B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0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4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80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A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0429F" w:rsidRPr="002E0769" w14:paraId="52C099B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CD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6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E3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D6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CB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12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3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4A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0429F" w:rsidRPr="002E0769" w14:paraId="2E288E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E7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95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78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B4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F5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0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2B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8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10429F" w:rsidRPr="002E0769" w14:paraId="659EDE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2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8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04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D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1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A3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66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7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0429F" w:rsidRPr="002E0769" w14:paraId="08D605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4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D6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C9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55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F3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B1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26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8D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2CCCB2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1E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A7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B9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AC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D2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1F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0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88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0429F" w:rsidRPr="002E0769" w14:paraId="01D86C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7D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DD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D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10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FE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5A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D3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9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54735B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3D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19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44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7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28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DA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40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9F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0582E4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A0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B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A9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42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97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4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B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7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548B50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15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7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8F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1A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1C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6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61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D8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10429F" w:rsidRPr="002E0769" w14:paraId="42A807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3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E9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94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0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8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F5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6E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4E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10429F" w:rsidRPr="002E0769" w14:paraId="520C62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34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8B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80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4F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3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9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CD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6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01B75E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53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2A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55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8B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A4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53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2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7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10429F" w:rsidRPr="002E0769" w14:paraId="2F39EE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D3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3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9E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37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37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66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7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AC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196B8C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94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A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E4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1E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C9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D2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CA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BE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0429F" w:rsidRPr="002E0769" w14:paraId="3AF476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5F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CA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0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88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4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A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36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1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679620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86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DD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5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0A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E0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4C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F4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C3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10429F" w:rsidRPr="002E0769" w14:paraId="2DF833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54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E9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EE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ED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1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AF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0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FC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0429F" w:rsidRPr="002E0769" w14:paraId="40B2D8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41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8C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C7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A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8D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4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24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9E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28D863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1C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DA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0A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4E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A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3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13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9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0429F" w:rsidRPr="002E0769" w14:paraId="796084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9A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66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B4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AA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E3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34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AF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6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10429F" w:rsidRPr="002E0769" w14:paraId="1B17FF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0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6F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59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0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DA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15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E6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C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5427C7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3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93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0E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2F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51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6E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2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3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10429F" w:rsidRPr="002E0769" w14:paraId="385EA6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A6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C8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D7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D9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93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B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6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4C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10429F" w:rsidRPr="002E0769" w14:paraId="1A5BD8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04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4F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01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5B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7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07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F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F2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5A92E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3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F3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1A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1F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7A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78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7E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D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КВА</w:t>
            </w:r>
          </w:p>
        </w:tc>
      </w:tr>
      <w:tr w:rsidR="0010429F" w:rsidRPr="002E0769" w14:paraId="220AEA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65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78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7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69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3D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E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B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F1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32C9F0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51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5A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E6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D2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B7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5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3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4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2E6B231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F2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E3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C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0B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BF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09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B6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39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0429F" w:rsidRPr="002E0769" w14:paraId="5570DB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13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4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51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0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C0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16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19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C5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0429F" w:rsidRPr="002E0769" w14:paraId="7D532A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1A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29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7C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A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25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12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3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280ADF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84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A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87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8A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6C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47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30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E5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СИХ</w:t>
            </w:r>
          </w:p>
        </w:tc>
      </w:tr>
      <w:tr w:rsidR="0010429F" w:rsidRPr="002E0769" w14:paraId="7EDC17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1E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F6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AC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3B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45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50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87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68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077ECD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48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5C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90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07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27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C7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1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B1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2FD66E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BB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87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60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AC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CE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B7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C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33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11CDCB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8C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C9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3C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0C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E7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04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1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1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39ED04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72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48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B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E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7A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24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07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BF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466F04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D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71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78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E4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D1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B1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18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AE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04B33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47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5B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1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E5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E0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19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8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DE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10429F" w:rsidRPr="002E0769" w14:paraId="70D03F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1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12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4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83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B9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BD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7F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D5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77C75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F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FE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0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0A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6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86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5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72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2AAFF2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FD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32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47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0A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1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8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9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94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ТСЛ</w:t>
            </w:r>
          </w:p>
        </w:tc>
      </w:tr>
      <w:tr w:rsidR="0010429F" w:rsidRPr="002E0769" w14:paraId="3BDB01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B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E2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42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A1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7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6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6F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F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СПИ</w:t>
            </w:r>
          </w:p>
        </w:tc>
      </w:tr>
      <w:tr w:rsidR="0010429F" w:rsidRPr="002E0769" w14:paraId="12E581F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5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E2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0A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7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F5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42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40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34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10429F" w:rsidRPr="002E0769" w14:paraId="6A0672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89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DE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C4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21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0B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6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04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2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0429F" w:rsidRPr="002E0769" w14:paraId="1DA8CB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10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F3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C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32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14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CF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36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35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FC7B9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63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7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EB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59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08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5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79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3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ВИНАРА ЕООД</w:t>
            </w:r>
          </w:p>
        </w:tc>
      </w:tr>
      <w:tr w:rsidR="0010429F" w:rsidRPr="002E0769" w14:paraId="0C926E6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4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13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C8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D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4D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9E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E2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D5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73CEF1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BC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BA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BC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05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9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AA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48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58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0429F" w:rsidRPr="002E0769" w14:paraId="3DA876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D1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D6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A1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5E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D8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07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CF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F3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700B40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12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01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DB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5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E6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10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9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C9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3855D1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58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B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81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C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D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B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95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E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10429F" w:rsidRPr="002E0769" w14:paraId="256CE1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2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1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26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C3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1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53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8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5D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72BD89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E2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1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3D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9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A9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8F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D6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94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90987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04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09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7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A4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E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64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34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A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08FC82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7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78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13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8C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3C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9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0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C2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10429F" w:rsidRPr="002E0769" w14:paraId="26BF94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4E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9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41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33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6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F1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CF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B4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EB746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FA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2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7F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E5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A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8A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03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BC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10429F" w:rsidRPr="002E0769" w14:paraId="42E3EB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0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F3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42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A3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6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9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B1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F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10429F" w:rsidRPr="002E0769" w14:paraId="316D4C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E3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9A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E3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A5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7E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4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F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3F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ЖИМ</w:t>
            </w:r>
          </w:p>
        </w:tc>
      </w:tr>
      <w:tr w:rsidR="0010429F" w:rsidRPr="002E0769" w14:paraId="4BA44D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4A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72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E1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62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4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30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C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74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65C3FE4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AE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F8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D7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B4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8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6C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2B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9E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10429F" w:rsidRPr="002E0769" w14:paraId="685A94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4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81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7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53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88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F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E0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8D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10429F" w:rsidRPr="002E0769" w14:paraId="719FB9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8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F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AC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F1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32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D6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21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27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10429F" w:rsidRPr="002E0769" w14:paraId="45CF55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C6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1C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A9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26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C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7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EF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7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2BA2D2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15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71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D3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DD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A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AA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21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2F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0712DE8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E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13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00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F9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A8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6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8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7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АВН</w:t>
            </w:r>
          </w:p>
        </w:tc>
      </w:tr>
      <w:tr w:rsidR="0010429F" w:rsidRPr="002E0769" w14:paraId="2414B5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ED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EA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18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BA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FA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31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FE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B2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43D62C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DE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E7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8A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8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38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8C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8C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25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ВГХ</w:t>
            </w:r>
          </w:p>
        </w:tc>
      </w:tr>
      <w:tr w:rsidR="0010429F" w:rsidRPr="002E0769" w14:paraId="649E79D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82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E4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D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9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0E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62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56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1B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423E36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26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CD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91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63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E0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C3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66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7E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5DD863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57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B2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19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D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F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58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5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1B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0429F" w:rsidRPr="002E0769" w14:paraId="0932F5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1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E3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F9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C9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10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4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C2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96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10429F" w:rsidRPr="002E0769" w14:paraId="169D06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93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25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B9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3C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05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75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5A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9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10429F" w:rsidRPr="002E0769" w14:paraId="0C2B46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A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8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92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C9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53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EA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47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8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0429F" w:rsidRPr="002E0769" w14:paraId="1FF59B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78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18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6C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89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43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50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15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F1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10429F" w:rsidRPr="002E0769" w14:paraId="08B398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E1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39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ED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43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9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E7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B9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BB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10429F" w:rsidRPr="002E0769" w14:paraId="66C8CA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16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7C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9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96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D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CF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9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53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10429F" w:rsidRPr="002E0769" w14:paraId="269ED6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C0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5F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0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8F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C3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73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41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9F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2BE1E0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81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5E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FE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02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D1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8C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5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D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ОИГ</w:t>
            </w:r>
          </w:p>
        </w:tc>
      </w:tr>
      <w:tr w:rsidR="0010429F" w:rsidRPr="002E0769" w14:paraId="2934BE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14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E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6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60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9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3E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7F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5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0429F" w:rsidRPr="002E0769" w14:paraId="5D7CDD3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C0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B1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8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B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9D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94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6F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F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7D7D50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08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E2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C2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71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A6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32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A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E2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10429F" w:rsidRPr="002E0769" w14:paraId="5E3E93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0F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68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C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F4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BC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C7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D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D8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40213C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D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3C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60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93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90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F8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45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F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10429F" w:rsidRPr="002E0769" w14:paraId="0A247E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9F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68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0E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A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2E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F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D7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2C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2E545B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9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64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23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05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E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B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AA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4F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10429F" w:rsidRPr="002E0769" w14:paraId="3846D2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56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54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7C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0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1A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F6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27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B8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ВДН</w:t>
            </w:r>
          </w:p>
        </w:tc>
      </w:tr>
      <w:tr w:rsidR="0010429F" w:rsidRPr="002E0769" w14:paraId="6FF6E1F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3E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A9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60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7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E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F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FC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59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6BF13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A4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BA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0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CF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02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15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7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C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ДВХ и др.</w:t>
            </w:r>
          </w:p>
        </w:tc>
      </w:tr>
      <w:tr w:rsidR="0010429F" w:rsidRPr="002E0769" w14:paraId="75E266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A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B3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F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4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2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22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B9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DD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СДХ</w:t>
            </w:r>
          </w:p>
        </w:tc>
      </w:tr>
      <w:tr w:rsidR="0010429F" w:rsidRPr="002E0769" w14:paraId="7FBC5A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B0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9E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C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27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EA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E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18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DD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10429F" w:rsidRPr="002E0769" w14:paraId="2E59D7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99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0A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51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6F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54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0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25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3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10429F" w:rsidRPr="002E0769" w14:paraId="250839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3D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63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15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99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E9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DD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7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C4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10429F" w:rsidRPr="002E0769" w14:paraId="7D57FB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3C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A4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07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7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5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62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1D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2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НГН и др.</w:t>
            </w:r>
          </w:p>
        </w:tc>
      </w:tr>
      <w:tr w:rsidR="0010429F" w:rsidRPr="002E0769" w14:paraId="264A44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48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68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82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B5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9B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2B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20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58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0429F" w:rsidRPr="002E0769" w14:paraId="2B2D342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3F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E4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69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2B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78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7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F9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C7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F86CB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7D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41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AC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EF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A9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A4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B2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92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0429F" w:rsidRPr="002E0769" w14:paraId="2069A7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A2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7B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7E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61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7C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3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82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BE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6F0F1B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CA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4F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7B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76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3D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BD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7B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7A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10429F" w:rsidRPr="002E0769" w14:paraId="7B4D0B4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A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9B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9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2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DE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C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4B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B5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70E716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05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17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33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7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50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5E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C6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05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0429F" w:rsidRPr="002E0769" w14:paraId="6932FC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EB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5B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E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9C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7C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6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CD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FD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СВГ и др.</w:t>
            </w:r>
          </w:p>
        </w:tc>
      </w:tr>
      <w:tr w:rsidR="0010429F" w:rsidRPr="002E0769" w14:paraId="2EE1B0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18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44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2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22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E0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06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B6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66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0429F" w:rsidRPr="002E0769" w14:paraId="380F7E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F4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47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40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93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A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0E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1E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2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7ACE9D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D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3B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D9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FC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BA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2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B2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10429F" w:rsidRPr="002E0769" w14:paraId="525135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3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1E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C9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7A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CB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34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7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D1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2B8408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C8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6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66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B6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9B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61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8A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0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0429F" w:rsidRPr="002E0769" w14:paraId="1ACB27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73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1E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C4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DB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06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E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C6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4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41D6CA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FB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E4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23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89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0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1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C4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84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РМП</w:t>
            </w:r>
          </w:p>
        </w:tc>
      </w:tr>
      <w:tr w:rsidR="0010429F" w:rsidRPr="002E0769" w14:paraId="209E47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49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8B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D9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63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2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D8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8D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E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1B1FD6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47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F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5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5A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E3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02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EB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7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10429F" w:rsidRPr="002E0769" w14:paraId="3F2BA7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4D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11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7A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61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6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00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8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4A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2BF7C7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E9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E6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AE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93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31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C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87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6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ССФ</w:t>
            </w:r>
          </w:p>
        </w:tc>
      </w:tr>
      <w:tr w:rsidR="0010429F" w:rsidRPr="002E0769" w14:paraId="011CF2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C3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5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8A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0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4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BA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21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7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10429F" w:rsidRPr="002E0769" w14:paraId="261B89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8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0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8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06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52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6A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6C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C7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10429F" w:rsidRPr="002E0769" w14:paraId="4635CA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A5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7A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3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D8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21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9D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70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2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ГВД и др.</w:t>
            </w:r>
          </w:p>
        </w:tc>
      </w:tr>
      <w:tr w:rsidR="0010429F" w:rsidRPr="002E0769" w14:paraId="677A55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3B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2F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6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90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E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4B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CB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FD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55050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11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13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70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21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BE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9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93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5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10429F" w:rsidRPr="002E0769" w14:paraId="6838E5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83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55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45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78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4A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A7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0C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0B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10429F" w:rsidRPr="002E0769" w14:paraId="2F2CD0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55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2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72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55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6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89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5F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EF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D7691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4B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C5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E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BF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B7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E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CB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8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АЙС</w:t>
            </w:r>
          </w:p>
        </w:tc>
      </w:tr>
      <w:tr w:rsidR="0010429F" w:rsidRPr="002E0769" w14:paraId="4BAA34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7A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9E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34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75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7B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0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3E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68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10429F" w:rsidRPr="002E0769" w14:paraId="539BC3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74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66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8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8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4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F3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9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86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10429F" w:rsidRPr="002E0769" w14:paraId="281F8A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0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A2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BF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B1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E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00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6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13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7101C0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77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6B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B2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FE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E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69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1A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A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7A7B72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9E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A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C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78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21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5F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8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41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6B2E651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E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DB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F4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82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0F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E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9E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0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88F83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63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6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38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81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89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1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C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F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35911A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AF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6B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86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C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B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65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3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C0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59FD04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C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AA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9B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23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33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22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84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44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4537B9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E9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B6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46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7D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2F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F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1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DB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3FBF72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FA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7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8F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6D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7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D9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7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F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5F70D6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1E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14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3F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2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33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10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39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D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7D9985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09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8F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7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53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EC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47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8D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8F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БЗН</w:t>
            </w:r>
          </w:p>
        </w:tc>
      </w:tr>
      <w:tr w:rsidR="0010429F" w:rsidRPr="002E0769" w14:paraId="29B139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11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1D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05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1F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9D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54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D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10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10429F" w:rsidRPr="002E0769" w14:paraId="048ED2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F3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8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B0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6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ED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22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45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D8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РСШ и др.</w:t>
            </w:r>
          </w:p>
        </w:tc>
      </w:tr>
      <w:tr w:rsidR="0010429F" w:rsidRPr="002E0769" w14:paraId="41F815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4B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07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16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F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7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4E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59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EE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10429F" w:rsidRPr="002E0769" w14:paraId="79786E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E5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93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8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F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D5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0C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B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4D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0429F" w:rsidRPr="002E0769" w14:paraId="689D03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0A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3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0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D0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3B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2B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77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15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10429F" w:rsidRPr="002E0769" w14:paraId="62BADE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3D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D8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12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D8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D0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A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21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90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ДГС и др.</w:t>
            </w:r>
          </w:p>
        </w:tc>
      </w:tr>
      <w:tr w:rsidR="0010429F" w:rsidRPr="002E0769" w14:paraId="36FB2B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FF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86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E8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34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7F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0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A2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C3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НЙМ</w:t>
            </w:r>
          </w:p>
        </w:tc>
      </w:tr>
      <w:tr w:rsidR="0010429F" w:rsidRPr="002E0769" w14:paraId="7C5EDF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4B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B4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6F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81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D5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57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C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2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6E8A3E5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D2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F0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6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B2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2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7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01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1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0429F" w:rsidRPr="002E0769" w14:paraId="44D5B6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D9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0A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01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14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D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A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9E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A0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0429F" w:rsidRPr="002E0769" w14:paraId="5102A38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5F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3C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AD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F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58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0D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90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49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7966FA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5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0B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50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4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F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9B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D3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3B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0429F" w:rsidRPr="002E0769" w14:paraId="20EAE2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90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54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62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0B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D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93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1A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B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10429F" w:rsidRPr="002E0769" w14:paraId="706892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E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96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83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E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FB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6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04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4D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10429F" w:rsidRPr="002E0769" w14:paraId="484BA4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4D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5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F1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B8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6B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D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1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23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10429F" w:rsidRPr="002E0769" w14:paraId="2A1A7A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5F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A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75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4E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F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9E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33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8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27791C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D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CF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1A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E1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66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8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6A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6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10429F" w:rsidRPr="002E0769" w14:paraId="3DB36A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22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D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9A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C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D5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9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A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9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10429F" w:rsidRPr="002E0769" w14:paraId="41AA60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F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5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AB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45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B8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57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6E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4B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0429F" w:rsidRPr="002E0769" w14:paraId="402E15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DD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BD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A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3C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52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DE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53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AA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0429F" w:rsidRPr="002E0769" w14:paraId="473F0D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8C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A9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89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A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A9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D3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13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D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10429F" w:rsidRPr="002E0769" w14:paraId="6D52AB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C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7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96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E1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B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5D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B5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42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27AF22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7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95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D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AC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EE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DF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E5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E6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05E1ED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9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01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44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E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8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1D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04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50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0429F" w:rsidRPr="002E0769" w14:paraId="4EBAE3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BB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5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6C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29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9B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BC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53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8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7FB32A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B1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9E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2F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12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4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15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AB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04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ЛИФ</w:t>
            </w:r>
          </w:p>
        </w:tc>
      </w:tr>
      <w:tr w:rsidR="0010429F" w:rsidRPr="002E0769" w14:paraId="010611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64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B0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15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7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EB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F6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60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08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0429F" w:rsidRPr="002E0769" w14:paraId="18D8DF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1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0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1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4C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51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C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64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17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10429F" w:rsidRPr="002E0769" w14:paraId="028E1C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3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7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33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ED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DF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3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F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B3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4BCC15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58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A9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1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54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0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40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DA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A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42942A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89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8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BB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59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B6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11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C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5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10429F" w:rsidRPr="002E0769" w14:paraId="37B734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66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4E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3C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24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A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1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9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F9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10429F" w:rsidRPr="002E0769" w14:paraId="79A20A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B9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F2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FB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61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E5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EC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B9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C5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6F16C4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6B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E7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26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5A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51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B6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60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55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РГВ и др.</w:t>
            </w:r>
          </w:p>
        </w:tc>
      </w:tr>
      <w:tr w:rsidR="0010429F" w:rsidRPr="002E0769" w14:paraId="15F12B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51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B8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7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CB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1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4A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4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D8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0429F" w:rsidRPr="002E0769" w14:paraId="11D77A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2C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5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E4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2A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E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7B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9C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76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4F8228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4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7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47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65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C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09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50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E2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0429F" w:rsidRPr="002E0769" w14:paraId="64BCD3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3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E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B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FA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5D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04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82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D5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0429F" w:rsidRPr="002E0769" w14:paraId="26251A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D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4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4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E7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B5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8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45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B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0429F" w:rsidRPr="002E0769" w14:paraId="491826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EA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ED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7F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24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F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23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5F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35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10429F" w:rsidRPr="002E0769" w14:paraId="3298FB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CB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88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D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D1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22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14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ED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57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6E8AD9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4B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B5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F2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3C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D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91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8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CE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50D5011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8C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C7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9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34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94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76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67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D5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7F3FF8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9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63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67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6E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19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51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4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FB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0429F" w:rsidRPr="002E0769" w14:paraId="58B22A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4F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14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0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EF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B0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6B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DD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97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537A5E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4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80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6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2D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A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0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9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47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0429F" w:rsidRPr="002E0769" w14:paraId="177449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10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36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05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50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51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09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E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8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10429F" w:rsidRPr="002E0769" w14:paraId="5C5533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D1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6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85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5F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F4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3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5D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E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СЛВ и др.</w:t>
            </w:r>
          </w:p>
        </w:tc>
      </w:tr>
      <w:tr w:rsidR="0010429F" w:rsidRPr="002E0769" w14:paraId="2DACAB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01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9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14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6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9B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12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6E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AC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10429F" w:rsidRPr="002E0769" w14:paraId="08A68F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88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B4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E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F6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91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4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E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C8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0429F" w:rsidRPr="002E0769" w14:paraId="38B999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14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C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43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12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8C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4B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68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01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2FF913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01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19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14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35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37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6A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07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5A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МТИ</w:t>
            </w:r>
          </w:p>
        </w:tc>
      </w:tr>
      <w:tr w:rsidR="0010429F" w:rsidRPr="002E0769" w14:paraId="217AD9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AE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70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4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E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FD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E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D8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E5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7EBC3F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D8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A9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04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B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1E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87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4B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1C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2A3C6E2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B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7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C8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A5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F4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6D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9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49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ЛСФ</w:t>
            </w:r>
          </w:p>
        </w:tc>
      </w:tr>
      <w:tr w:rsidR="0010429F" w:rsidRPr="002E0769" w14:paraId="0B4D57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92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64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E6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15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C6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8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6C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3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0429F" w:rsidRPr="002E0769" w14:paraId="4DC629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21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3D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0C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0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43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88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4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6D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269FC8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7B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70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B1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5D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B7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37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C2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F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EEAAE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D3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3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6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85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DB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52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6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10429F" w:rsidRPr="002E0769" w14:paraId="2C950E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00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62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40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9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23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F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52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80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ТРК</w:t>
            </w:r>
          </w:p>
        </w:tc>
      </w:tr>
      <w:tr w:rsidR="0010429F" w:rsidRPr="002E0769" w14:paraId="152085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0E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69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3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48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B9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F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15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EB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10429F" w:rsidRPr="002E0769" w14:paraId="6164D0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33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7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7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9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4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8A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EF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37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0680D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66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4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5B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F3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45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A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DC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B6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0429F" w:rsidRPr="002E0769" w14:paraId="725D11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32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1A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3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D2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88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92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D3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AE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21746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F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95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B9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5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41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8A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5C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7D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2697E6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4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BD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49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5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75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B0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2B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E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37B42D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17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4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D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0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4F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B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F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5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074D41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2F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CD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9F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A4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5F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BB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4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B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10429F" w:rsidRPr="002E0769" w14:paraId="4F48A3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77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84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18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66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B4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0C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B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C7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012A8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E3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00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6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B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FF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6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89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7D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ФТИ</w:t>
            </w:r>
          </w:p>
        </w:tc>
      </w:tr>
      <w:tr w:rsidR="0010429F" w:rsidRPr="002E0769" w14:paraId="71142E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7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00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9E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03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07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0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E9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62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ВСЕ</w:t>
            </w:r>
          </w:p>
        </w:tc>
      </w:tr>
      <w:tr w:rsidR="0010429F" w:rsidRPr="002E0769" w14:paraId="525FB8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BF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F8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A2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2B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CC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37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D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0E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789F21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C0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EA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8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23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08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FD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FE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DA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3550EF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3C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43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6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B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CB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B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B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2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10429F" w:rsidRPr="002E0769" w14:paraId="74FCD3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0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03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6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B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FA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35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D5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1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470C12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49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66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D7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5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4D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99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D6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36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296008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E0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DA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7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5E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39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7A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F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F5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0429F" w:rsidRPr="002E0769" w14:paraId="675029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2F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F9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11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D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39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30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54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7D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0429F" w:rsidRPr="002E0769" w14:paraId="5C9454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76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72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0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C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9A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19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15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C8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68EDB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D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D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3A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D3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3E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A1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A7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F5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302509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AD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C1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B4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5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5F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D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9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29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0429F" w:rsidRPr="002E0769" w14:paraId="568719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3D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61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7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90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6C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D3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2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0F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ТАА</w:t>
            </w:r>
          </w:p>
        </w:tc>
      </w:tr>
      <w:tr w:rsidR="0010429F" w:rsidRPr="002E0769" w14:paraId="079EA7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2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0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1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6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E8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6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C8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E2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F7EB6D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E4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D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96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2B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BC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43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07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3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10429F" w:rsidRPr="002E0769" w14:paraId="27397D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1C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40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E3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8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DC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2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FD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6B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10429F" w:rsidRPr="002E0769" w14:paraId="177D86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4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81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CB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F5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A6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78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2C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2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7D80E8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4D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71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48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E0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C8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03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23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9F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10429F" w:rsidRPr="002E0769" w14:paraId="05A342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A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B1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0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05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57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4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7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9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10429F" w:rsidRPr="002E0769" w14:paraId="031CFC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8F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B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BE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8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3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F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7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C6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10429F" w:rsidRPr="002E0769" w14:paraId="424FEA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9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FC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1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41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58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68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B3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35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5A7A24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81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FA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26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A1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0A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E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77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59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02A0FC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00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12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A0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AE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B7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43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AF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2A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715720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32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E4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20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35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E7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0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95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32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10429F" w:rsidRPr="002E0769" w14:paraId="6EFDA9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D8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6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5E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A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58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28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3A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49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043C24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29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4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B6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A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0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7E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90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71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0429F" w:rsidRPr="002E0769" w14:paraId="3B0418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0B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61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D1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E3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A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75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C3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74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КРГ</w:t>
            </w:r>
          </w:p>
        </w:tc>
      </w:tr>
      <w:tr w:rsidR="0010429F" w:rsidRPr="002E0769" w14:paraId="66C887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82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C0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AC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17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8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AF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D0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A6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4703AE9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75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3B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2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8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D4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B2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E0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46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0429F" w:rsidRPr="002E0769" w14:paraId="2DC627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7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78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C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47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C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D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1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82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3D874D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6A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4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6E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3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61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D0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8F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8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ЗСИ</w:t>
            </w:r>
          </w:p>
        </w:tc>
      </w:tr>
      <w:tr w:rsidR="0010429F" w:rsidRPr="002E0769" w14:paraId="16AFEB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D8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4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B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D8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3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8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E8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B1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10429F" w:rsidRPr="002E0769" w14:paraId="47B5AA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0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9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81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5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53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0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B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37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10429F" w:rsidRPr="002E0769" w14:paraId="1B60A5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C4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5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60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7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C2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45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C9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AF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ЙДИ</w:t>
            </w:r>
          </w:p>
        </w:tc>
      </w:tr>
      <w:tr w:rsidR="0010429F" w:rsidRPr="002E0769" w14:paraId="0DA6AD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4E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6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95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2A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5F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8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48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F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0A957C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89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59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65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C0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4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C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B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C8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099450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5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0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A4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4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7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76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9D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69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12D80C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3E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4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A9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83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D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5C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06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DF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ЛСЙ и др.</w:t>
            </w:r>
          </w:p>
        </w:tc>
      </w:tr>
      <w:tr w:rsidR="0010429F" w:rsidRPr="002E0769" w14:paraId="19B7FF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B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9D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FA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AC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19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D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8C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1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6F6CE2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4A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1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8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0B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93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96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A9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40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10429F" w:rsidRPr="002E0769" w14:paraId="0FFEC3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0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0C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F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FF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48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07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7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56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0429F" w:rsidRPr="002E0769" w14:paraId="23A508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7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15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18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B7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DC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2A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8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D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0429F" w:rsidRPr="002E0769" w14:paraId="5247760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FE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01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F0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4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0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67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23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C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361C8C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7B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D3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A0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CC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7E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6F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7F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49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737473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3D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92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0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59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2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A2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0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A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0429F" w:rsidRPr="002E0769" w14:paraId="6B57A5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C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34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F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D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9C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CE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43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CD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0429F" w:rsidRPr="002E0769" w14:paraId="35D4EF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30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79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5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F8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B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B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4E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3C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10429F" w:rsidRPr="002E0769" w14:paraId="49ACA2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C2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A6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17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02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0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E9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D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AF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A08BE8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4C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6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BA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7A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87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D5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BA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F4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10429F" w:rsidRPr="002E0769" w14:paraId="343A06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47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93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84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EC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83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9D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9D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E3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464EB7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58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63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9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9C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85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7C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FB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B3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0429F" w:rsidRPr="002E0769" w14:paraId="02867F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80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D3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2D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7E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2D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32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26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B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ЗИС</w:t>
            </w:r>
          </w:p>
        </w:tc>
      </w:tr>
      <w:tr w:rsidR="0010429F" w:rsidRPr="002E0769" w14:paraId="25B785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F7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0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34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D1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54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5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E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A2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0429F" w:rsidRPr="002E0769" w14:paraId="3DD1A2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4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66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3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89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20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C7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EA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C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0429F" w:rsidRPr="002E0769" w14:paraId="373A8D2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1D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61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0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5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E2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BA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7B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E6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4E590C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81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1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5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6A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CC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92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D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4A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0429F" w:rsidRPr="002E0769" w14:paraId="2314605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33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49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D9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19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8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1E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2F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49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10429F" w:rsidRPr="002E0769" w14:paraId="521C94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AD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04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5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10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E0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DE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3A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2C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10429F" w:rsidRPr="002E0769" w14:paraId="7D80519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79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56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C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DF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32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FB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22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3D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1A2B566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F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E6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F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57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99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CE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4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AF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633CC8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A5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C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1A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20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1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A9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9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7B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38476B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75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CB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1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A0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FD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96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26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BE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7A90F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A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23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ED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0B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60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CB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6B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40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10429F" w:rsidRPr="002E0769" w14:paraId="6F59A8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C8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B5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A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1F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E2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5F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66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92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0033CF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2C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AF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9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70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94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F3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3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F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57202A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63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41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E2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0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7F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FC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FB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A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14931B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0B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D8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9E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DC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BB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3A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8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9B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A11A7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6D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0F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1D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95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D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08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9A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D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ФТИ</w:t>
            </w:r>
          </w:p>
        </w:tc>
      </w:tr>
      <w:tr w:rsidR="0010429F" w:rsidRPr="002E0769" w14:paraId="591216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0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E6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88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6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E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3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C2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1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12E59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2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4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6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7E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1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9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4A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3D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10429F" w:rsidRPr="002E0769" w14:paraId="3B3B97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E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1C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BB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52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79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4E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B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E0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40D644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9B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BF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81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32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3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BA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3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E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ФСМ и др.</w:t>
            </w:r>
          </w:p>
        </w:tc>
      </w:tr>
      <w:tr w:rsidR="0010429F" w:rsidRPr="002E0769" w14:paraId="5CC3A4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4B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7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62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B3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D0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B4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9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80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10429F" w:rsidRPr="002E0769" w14:paraId="6DCB36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3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26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15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A2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79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9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70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8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ЙСД и др.</w:t>
            </w:r>
          </w:p>
        </w:tc>
      </w:tr>
      <w:tr w:rsidR="0010429F" w:rsidRPr="002E0769" w14:paraId="5883E9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12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A6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7C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E6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9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0D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8A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1B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10429F" w:rsidRPr="002E0769" w14:paraId="351580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D2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D6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02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C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1D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9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CD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2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10429F" w:rsidRPr="002E0769" w14:paraId="7063CC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5A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E6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A9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51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A0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29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BD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11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1E6633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0D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FA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BE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3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F3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BD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E1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B6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1735B5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0E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B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3F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10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5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A8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CA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4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10429F" w:rsidRPr="002E0769" w14:paraId="03DADC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06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22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11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EF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23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7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FB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7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3C68ED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60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F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66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03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7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61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A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3A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457CCF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3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75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7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C1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35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4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F4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85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C6759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F3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BD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BE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B4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F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F9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5C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67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10429F" w:rsidRPr="002E0769" w14:paraId="3F921E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B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03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75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2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9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A5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D4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20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0E8DAB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B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4A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E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AB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C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98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E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2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10429F" w:rsidRPr="002E0769" w14:paraId="08AD15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6A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6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53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F0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51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D6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71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13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10429F" w:rsidRPr="002E0769" w14:paraId="61D808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7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1C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93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A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FA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24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B0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B9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8FD01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4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A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0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3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10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DB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8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DC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1AD99F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1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D9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CF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0C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5C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4C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3A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03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10429F" w:rsidRPr="002E0769" w14:paraId="6E7C4B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DF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4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D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6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A2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0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2F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57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257EF9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91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8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6D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B7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BC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B1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B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8B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54615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40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7D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B4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63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D6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A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6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55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3A20A6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EE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BF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E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C3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6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16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A1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12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10429F" w:rsidRPr="002E0769" w14:paraId="21FBD7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8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16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AB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2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A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5A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62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5B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046229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60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E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4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41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DD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0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5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0C2F0E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A6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6E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A8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1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E7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DA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53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D7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52FBA9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DF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02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4A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FB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6D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25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57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C7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A17F0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3D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73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9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77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0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80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D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0F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10429F" w:rsidRPr="002E0769" w14:paraId="382FF5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F9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91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64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F2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01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A5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2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4C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ССФ</w:t>
            </w:r>
          </w:p>
        </w:tc>
      </w:tr>
      <w:tr w:rsidR="0010429F" w:rsidRPr="002E0769" w14:paraId="222263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8F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64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5F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9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A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CB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A3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00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ЛМЛ</w:t>
            </w:r>
          </w:p>
        </w:tc>
      </w:tr>
      <w:tr w:rsidR="0010429F" w:rsidRPr="002E0769" w14:paraId="219D4F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8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C8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D2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D1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E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C9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D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C8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1CED5E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05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1A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66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3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A6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4A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C8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C7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0429F" w:rsidRPr="002E0769" w14:paraId="5BE0A33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84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EC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7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42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4D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4F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7C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1C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10429F" w:rsidRPr="002E0769" w14:paraId="13B8E12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D7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EE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50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D2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75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0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64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61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02FA33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BA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0F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B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72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E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60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5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1C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3D41F8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0B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D5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9A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DC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8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3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22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75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0429F" w:rsidRPr="002E0769" w14:paraId="3BE7C4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1B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4C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9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E1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2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9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89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3E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3A6323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D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74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6C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7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AE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D6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EA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4FE414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9F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8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B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1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9F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FF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D4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4B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0429F" w:rsidRPr="002E0769" w14:paraId="01B384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F9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54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9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AB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B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1A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BC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98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0429F" w:rsidRPr="002E0769" w14:paraId="22923C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89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B5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D8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8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9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27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29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7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0429F" w:rsidRPr="002E0769" w14:paraId="1B1702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80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D5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E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5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F6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58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F6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A0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0429F" w:rsidRPr="002E0769" w14:paraId="2ACB67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90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D4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87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0C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F3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C8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FD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AE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6F7F58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EB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1F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F1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C2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DF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E1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92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7E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0429F" w:rsidRPr="002E0769" w14:paraId="1EE050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39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D4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C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31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81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08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E5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43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6E945C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4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C2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EA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9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53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97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6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10429F" w:rsidRPr="002E0769" w14:paraId="283FF0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84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1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C1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A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82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96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B6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5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2BB36F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B9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F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B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AC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E3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0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2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38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378027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E7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4D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7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1B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5B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2B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F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29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0A10F5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B6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80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78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95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6D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2D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C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46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137BA52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0B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60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59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5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8C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AB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28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68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36722A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23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57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9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A6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1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D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FC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F2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10429F" w:rsidRPr="002E0769" w14:paraId="0193129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B7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43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4E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3E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E2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4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3E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A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457F4DC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2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0C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C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2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75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E0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B6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07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АТЗ</w:t>
            </w:r>
          </w:p>
        </w:tc>
      </w:tr>
      <w:tr w:rsidR="0010429F" w:rsidRPr="002E0769" w14:paraId="324BA8C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9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9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B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3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C4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68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D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1B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1C41B6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E6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BC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AE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4D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96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25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B7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8E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071361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2B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16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C7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D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62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4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0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3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ТСЛ</w:t>
            </w:r>
          </w:p>
        </w:tc>
      </w:tr>
      <w:tr w:rsidR="0010429F" w:rsidRPr="002E0769" w14:paraId="6C52C6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D3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7E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2B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78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2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A3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46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378B2D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5F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13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D9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82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D9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CF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E3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0F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4531171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D9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F8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79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11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5D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6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E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A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625077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CB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9B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0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C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4F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4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07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8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10429F" w:rsidRPr="002E0769" w14:paraId="195F84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8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2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6A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7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C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69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8E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3D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РМП</w:t>
            </w:r>
          </w:p>
        </w:tc>
      </w:tr>
      <w:tr w:rsidR="0010429F" w:rsidRPr="002E0769" w14:paraId="51E03AC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AC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1C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D2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A5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8E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64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87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B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10429F" w:rsidRPr="002E0769" w14:paraId="5FEFC0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1E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49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B2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07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A9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FB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50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00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7745D06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99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3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D4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73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94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24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6D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D2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79C6AF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1B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31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F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1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B0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F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E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B0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B0625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7F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67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01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A3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E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70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08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D3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0429F" w:rsidRPr="002E0769" w14:paraId="74B6221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6D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43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4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2E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05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05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3F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1C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7FD676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B2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EE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C2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E5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CE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59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DC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FC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14B364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95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5B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38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1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63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0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6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A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06CFE2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4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C7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48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1E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87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50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94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5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D95E0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1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FE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1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96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5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8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7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D5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10429F" w:rsidRPr="002E0769" w14:paraId="275842C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5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E4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1F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7D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8E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FE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CA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A9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13B174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51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50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A9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4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F4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76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D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CB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51FE875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7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B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C8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4E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C7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22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85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99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10429F" w:rsidRPr="002E0769" w14:paraId="1BD0AA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81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FF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E5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F1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4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55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C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F2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10429F" w:rsidRPr="002E0769" w14:paraId="2F10DB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3E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3B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1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DF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B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C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5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30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10429F" w:rsidRPr="002E0769" w14:paraId="1BCC7F8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9A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DC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02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55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7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A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1B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9E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492C18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60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AF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C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72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F9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0A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3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5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ФТД и др.</w:t>
            </w:r>
          </w:p>
        </w:tc>
      </w:tr>
      <w:tr w:rsidR="0010429F" w:rsidRPr="002E0769" w14:paraId="2454AA2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2D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23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A5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2A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5F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4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B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15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EBE2C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D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B0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D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D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96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46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6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7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47820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88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54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30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D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E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40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1D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21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7A7347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A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0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3E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E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3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F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94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C8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СЗБ и др.</w:t>
            </w:r>
          </w:p>
        </w:tc>
      </w:tr>
      <w:tr w:rsidR="0010429F" w:rsidRPr="002E0769" w14:paraId="2F528F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6A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21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51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6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B2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E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6A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3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DB0DF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7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0E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8B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63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0E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7B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D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78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0429F" w:rsidRPr="002E0769" w14:paraId="1C0088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1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0F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1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62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2C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11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A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D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5C5213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20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C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8D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1E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64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C5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FA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FA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10429F" w:rsidRPr="002E0769" w14:paraId="57AF22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D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7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C8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F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91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C1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2E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14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ВВС и др.</w:t>
            </w:r>
          </w:p>
        </w:tc>
      </w:tr>
      <w:tr w:rsidR="0010429F" w:rsidRPr="002E0769" w14:paraId="41E6FB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45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8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55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44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ED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B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5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83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3618DC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EC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60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4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0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85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37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B9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4C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1658C7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80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D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06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F5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A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85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7F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F1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7E57B8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1E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D8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12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6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3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FA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BB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4D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0429F" w:rsidRPr="002E0769" w14:paraId="6D61022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9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23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9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F5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C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06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58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C2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0429F" w:rsidRPr="002E0769" w14:paraId="4143AE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F7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E9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1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0A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64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60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9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CC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ХЙС</w:t>
            </w:r>
          </w:p>
        </w:tc>
      </w:tr>
      <w:tr w:rsidR="0010429F" w:rsidRPr="002E0769" w14:paraId="4BAC0C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C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F9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A0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5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36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A6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89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5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0429F" w:rsidRPr="002E0769" w14:paraId="6E7FA2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A5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73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28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CE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C1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7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4A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0C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7CFD0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64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63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F4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03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9F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7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44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4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6ED0D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4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CA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5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37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F0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D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15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52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0429F" w:rsidRPr="002E0769" w14:paraId="579194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D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1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8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1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9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1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A9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5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0429F" w:rsidRPr="002E0769" w14:paraId="68B5AC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39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E4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F1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A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01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27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F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0D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3DCE58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D1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D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3F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94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D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4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46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62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4F3050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C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C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99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A8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70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6E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D5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2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ЖИТ</w:t>
            </w:r>
          </w:p>
        </w:tc>
      </w:tr>
      <w:tr w:rsidR="0010429F" w:rsidRPr="002E0769" w14:paraId="6D2F55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6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81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8C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5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74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A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C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5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0429F" w:rsidRPr="002E0769" w14:paraId="6E72B4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F2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F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8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54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AD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59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71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4D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10429F" w:rsidRPr="002E0769" w14:paraId="4F441B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06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52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23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72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9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A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AE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E2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ЙСН и др.</w:t>
            </w:r>
          </w:p>
        </w:tc>
      </w:tr>
      <w:tr w:rsidR="0010429F" w:rsidRPr="002E0769" w14:paraId="1C7EFA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1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D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71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7D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AB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A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43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7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0429F" w:rsidRPr="002E0769" w14:paraId="5B3785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9F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D4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8C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EF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C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99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C2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17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10429F" w:rsidRPr="002E0769" w14:paraId="510D7A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4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61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9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2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7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B1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96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CE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10429F" w:rsidRPr="002E0769" w14:paraId="32D3BD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3C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8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63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6F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87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FB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E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C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5236C6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5B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D3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B4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EF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A9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71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D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5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ВДЛ и др.</w:t>
            </w:r>
          </w:p>
        </w:tc>
      </w:tr>
      <w:tr w:rsidR="0010429F" w:rsidRPr="002E0769" w14:paraId="6BAC30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A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3A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BD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96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AC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A6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CE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AC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10429F" w:rsidRPr="002E0769" w14:paraId="4FE389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A8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20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2B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98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C9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BD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EE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0D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САГ и др.</w:t>
            </w:r>
          </w:p>
        </w:tc>
      </w:tr>
      <w:tr w:rsidR="0010429F" w:rsidRPr="002E0769" w14:paraId="5286406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1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3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9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03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12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5B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FA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31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ФГК</w:t>
            </w:r>
          </w:p>
        </w:tc>
      </w:tr>
      <w:tr w:rsidR="0010429F" w:rsidRPr="002E0769" w14:paraId="7E9204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BC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1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8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AE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7B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E9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E8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56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79C941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9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4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3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92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8A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4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CE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DC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091569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64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0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BB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0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E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0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7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D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098055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D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61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6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0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C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4F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8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08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19E797B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A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92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15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16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52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54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2F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F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C6724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F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76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4A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40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D8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4F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D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4F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48D1EF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19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4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44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12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1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8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1B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40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5A2D96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B2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D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44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CD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32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15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D9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C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3709FD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BD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73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E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62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BD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5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B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11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5BCAD6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3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02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B7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F9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B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18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C3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2B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58CA89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CC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D0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D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18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05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E6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60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8C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ГКК и др.</w:t>
            </w:r>
          </w:p>
        </w:tc>
      </w:tr>
      <w:tr w:rsidR="0010429F" w:rsidRPr="002E0769" w14:paraId="4868A4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27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3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6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31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2B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70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53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F8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10429F" w:rsidRPr="002E0769" w14:paraId="1A5FFE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7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F4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3F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A2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87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E3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4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73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19EA51C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E8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8A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64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45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F6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8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60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6B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0429F" w:rsidRPr="002E0769" w14:paraId="2657B4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D8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5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91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7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9F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C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50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F2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CF1B4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A8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8D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F5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87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23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E3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55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38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10429F" w:rsidRPr="002E0769" w14:paraId="330944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E1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28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3D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C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C2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4D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A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76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10429F" w:rsidRPr="002E0769" w14:paraId="35D6B4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5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2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A4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B0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90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FC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A6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9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33DD02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0C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FE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6E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B5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8F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6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78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B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41DFF7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2C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29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B1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53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AE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4E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E2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94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10429F" w:rsidRPr="002E0769" w14:paraId="0E3AC5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CB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31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4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8C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FF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D4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6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5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3169CB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05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EA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98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23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CB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3F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60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D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7FE8A8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14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8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16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9E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E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4A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E9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D8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2744F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70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62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25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DD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A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E4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7A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56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10429F" w:rsidRPr="002E0769" w14:paraId="7F598C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9C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C9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81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C2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56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1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80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8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01D0F7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06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0A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0B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DC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4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05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EE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6A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10429F" w:rsidRPr="002E0769" w14:paraId="6E45C9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FC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E1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A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56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0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75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37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BB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0429F" w:rsidRPr="002E0769" w14:paraId="4DC3AF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F7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99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8A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8C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C0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3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9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41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10429F" w:rsidRPr="002E0769" w14:paraId="5198BA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17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3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8A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43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29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D0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4F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D0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68ECFC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AA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9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F3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76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9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F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4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4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ЖИМ и др.</w:t>
            </w:r>
          </w:p>
        </w:tc>
      </w:tr>
      <w:tr w:rsidR="0010429F" w:rsidRPr="002E0769" w14:paraId="5B4A68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4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B1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58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23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C0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1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81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5E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10429F" w:rsidRPr="002E0769" w14:paraId="5EDF42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5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17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66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CA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97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9C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69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6A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79DCCC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B6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95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49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21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30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E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7F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58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3E883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9E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74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FC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1B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B2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5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77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A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10429F" w:rsidRPr="002E0769" w14:paraId="775448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B9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C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B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C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D7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AA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CA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86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5B9AA9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C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AA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81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AF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DA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3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0C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D2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ЙСН и др.</w:t>
            </w:r>
          </w:p>
        </w:tc>
      </w:tr>
      <w:tr w:rsidR="0010429F" w:rsidRPr="002E0769" w14:paraId="103AEB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EF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D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14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5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E6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A8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2D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CA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4A6258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7D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D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1B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CF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8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B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D0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8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 и др.</w:t>
            </w:r>
          </w:p>
        </w:tc>
      </w:tr>
      <w:tr w:rsidR="0010429F" w:rsidRPr="002E0769" w14:paraId="4E4460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35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61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B3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A6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1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1C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D1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3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10429F" w:rsidRPr="002E0769" w14:paraId="20CE60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2B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11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72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8A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96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A2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24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0C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0429F" w:rsidRPr="002E0769" w14:paraId="1E18D9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F6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3A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3E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CC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A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FC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C7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C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АВН</w:t>
            </w:r>
          </w:p>
        </w:tc>
      </w:tr>
      <w:tr w:rsidR="0010429F" w:rsidRPr="002E0769" w14:paraId="3FF830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4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5D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40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DE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6C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D1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A8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AF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10429F" w:rsidRPr="002E0769" w14:paraId="1A9B12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9E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5B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6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4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2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DD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8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85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50016C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4B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6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95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3D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A4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3E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8C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A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316913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7A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89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F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1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FD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E4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C9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0C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302989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15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F7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2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A9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80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14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A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ВГВ и др.</w:t>
            </w:r>
          </w:p>
        </w:tc>
      </w:tr>
      <w:tr w:rsidR="0010429F" w:rsidRPr="002E0769" w14:paraId="557FEE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7B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D3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5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1D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39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4A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F9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B8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10429F" w:rsidRPr="002E0769" w14:paraId="2F6614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57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1D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90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CE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8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2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A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6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0429F" w:rsidRPr="002E0769" w14:paraId="547208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0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9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1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51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70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C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AB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03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6C89ED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B7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7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6C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F3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51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A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2A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4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ГБП и др.</w:t>
            </w:r>
          </w:p>
        </w:tc>
      </w:tr>
      <w:tr w:rsidR="0010429F" w:rsidRPr="002E0769" w14:paraId="46699F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1C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B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36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C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1C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EB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F1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0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ВВН и др.</w:t>
            </w:r>
          </w:p>
        </w:tc>
      </w:tr>
      <w:tr w:rsidR="0010429F" w:rsidRPr="002E0769" w14:paraId="07F63A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8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52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69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F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DE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DC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C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35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10429F" w:rsidRPr="002E0769" w14:paraId="61FEED1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93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8D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CC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3F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9A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0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B7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3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10429F" w:rsidRPr="002E0769" w14:paraId="013A31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1F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39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95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A8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47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41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79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02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6D7990A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6A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66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50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7E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6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39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F9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5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10429F" w:rsidRPr="002E0769" w14:paraId="6A694E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7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9E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63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F4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ED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08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9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2E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10429F" w:rsidRPr="002E0769" w14:paraId="0188BC3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7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B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4C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23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3B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97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43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DE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6B57F3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D6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7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8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4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B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F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53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29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0429F" w:rsidRPr="002E0769" w14:paraId="1ACDB7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9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79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28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C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98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8C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CD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A0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AAD3C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E4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01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44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90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A9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09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E6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A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10429F" w:rsidRPr="002E0769" w14:paraId="7E022D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D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BB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A7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B2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82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58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9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76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ЖСД</w:t>
            </w:r>
          </w:p>
        </w:tc>
      </w:tr>
      <w:tr w:rsidR="0010429F" w:rsidRPr="002E0769" w14:paraId="3035A9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0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3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AE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53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A5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51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C5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4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22345B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8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8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E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0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C1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C9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F9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51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497650C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E4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70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FB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F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C9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99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39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CF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C1A040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9B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C3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89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A2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1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0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6A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9A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4A6D86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10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53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C7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B6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7E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1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2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C8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7007A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B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47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76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9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1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5F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5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4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096D4E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C5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9E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22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2F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48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C6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3D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E8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10429F" w:rsidRPr="002E0769" w14:paraId="579F82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96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2F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C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4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71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79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26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08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10429F" w:rsidRPr="002E0769" w14:paraId="424FB0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1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94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B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8A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88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A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22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35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6109A3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0B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DC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3A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59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1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94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3B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65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ЙЦС</w:t>
            </w:r>
          </w:p>
        </w:tc>
      </w:tr>
      <w:tr w:rsidR="0010429F" w:rsidRPr="002E0769" w14:paraId="251669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A9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17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98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FC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70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C8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8E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2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10429F" w:rsidRPr="002E0769" w14:paraId="026066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35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57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0F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25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4E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8F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5B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F2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ПМС</w:t>
            </w:r>
          </w:p>
        </w:tc>
      </w:tr>
      <w:tr w:rsidR="0010429F" w:rsidRPr="002E0769" w14:paraId="4BA142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91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56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0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12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E3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A0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8F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2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83B6C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C3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2B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27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B2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3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6D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9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6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ВЙЖ и др.</w:t>
            </w:r>
          </w:p>
        </w:tc>
      </w:tr>
      <w:tr w:rsidR="0010429F" w:rsidRPr="002E0769" w14:paraId="7170DA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B6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87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CA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03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F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08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65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30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85995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60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A8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82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18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5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E8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1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C2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ЛБГ</w:t>
            </w:r>
          </w:p>
        </w:tc>
      </w:tr>
      <w:tr w:rsidR="0010429F" w:rsidRPr="002E0769" w14:paraId="4660AE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1D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4C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B3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90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C6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A4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D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9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0429F" w:rsidRPr="002E0769" w14:paraId="455FE9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87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6D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D5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13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5D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FF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14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EF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0429F" w:rsidRPr="002E0769" w14:paraId="059C7E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0E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15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7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82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4C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F2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E0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BB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0429F" w:rsidRPr="002E0769" w14:paraId="31E5CC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FE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C6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1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3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8F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5A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7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F3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77796A5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55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AC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84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15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D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87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3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10429F" w:rsidRPr="002E0769" w14:paraId="2AA3D0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90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CD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25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66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40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4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2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3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АЗИ</w:t>
            </w:r>
          </w:p>
        </w:tc>
      </w:tr>
      <w:tr w:rsidR="0010429F" w:rsidRPr="002E0769" w14:paraId="06EA3C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8A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31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16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5D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45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8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5C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DE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FC6F6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18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D8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D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DC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12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36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C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90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0429F" w:rsidRPr="002E0769" w14:paraId="637DE4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5E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E8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C5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E3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B1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32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A3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0F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КЗЛ</w:t>
            </w:r>
          </w:p>
        </w:tc>
      </w:tr>
      <w:tr w:rsidR="0010429F" w:rsidRPr="002E0769" w14:paraId="3A22D8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3C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CA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5A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EF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5A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78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37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7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МТИ</w:t>
            </w:r>
          </w:p>
        </w:tc>
      </w:tr>
      <w:tr w:rsidR="0010429F" w:rsidRPr="002E0769" w14:paraId="07A94C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7A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10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2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B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47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C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22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F6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10429F" w:rsidRPr="002E0769" w14:paraId="014824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0C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2F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53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98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28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23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7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7C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10429F" w:rsidRPr="002E0769" w14:paraId="06C8D1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BD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1E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1B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9A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A2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B5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D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7A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70648F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FD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A8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0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0E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6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1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EE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48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ИРП</w:t>
            </w:r>
          </w:p>
        </w:tc>
      </w:tr>
      <w:tr w:rsidR="0010429F" w:rsidRPr="002E0769" w14:paraId="6F72B4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9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A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9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D2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D4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CF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3F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51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35639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18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3D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F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2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A8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B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74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53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10429F" w:rsidRPr="002E0769" w14:paraId="723B60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8E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3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F5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7F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BA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91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06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E1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0429F" w:rsidRPr="002E0769" w14:paraId="5549ECD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E1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4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5B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8A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2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D7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3F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94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10429F" w:rsidRPr="002E0769" w14:paraId="516EA7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E7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82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C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C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5E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FA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4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3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3841FD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7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71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1D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72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CD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81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24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E1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10429F" w:rsidRPr="002E0769" w14:paraId="1D51B3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76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CE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AB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5C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C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8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FB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B6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87ABB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E9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63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27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40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A4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FA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8A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EE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10429F" w:rsidRPr="002E0769" w14:paraId="0045BE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68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2A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C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6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8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FB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42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5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71E2EA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BF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E9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B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52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C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BC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59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EF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0429F" w:rsidRPr="002E0769" w14:paraId="3A8FF7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6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02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8C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EA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B5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3B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84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5C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732AE7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F6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6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D7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8D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66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53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E4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C1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5B8D4B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B4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87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B6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E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75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FB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F8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07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ФСП</w:t>
            </w:r>
          </w:p>
        </w:tc>
      </w:tr>
      <w:tr w:rsidR="0010429F" w:rsidRPr="002E0769" w14:paraId="7B2E276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5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4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C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C2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0B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C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45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9B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26D41D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CB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5C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76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D8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CA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93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C7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1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РМП</w:t>
            </w:r>
          </w:p>
        </w:tc>
      </w:tr>
      <w:tr w:rsidR="0010429F" w:rsidRPr="002E0769" w14:paraId="7B9191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8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DE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ED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D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E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2B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84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49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0429F" w:rsidRPr="002E0769" w14:paraId="073F76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38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C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06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33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E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FB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DD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47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6C95AA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4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2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CC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47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A0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9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65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1C0EE4D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73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76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D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5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4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CF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EF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43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10429F" w:rsidRPr="002E0769" w14:paraId="2D657E4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B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E0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B3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1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8C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F7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F6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B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37F2EA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9F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1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B7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F5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C0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E9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7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2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1FA641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9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AB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29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86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52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82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D8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49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0429F" w:rsidRPr="002E0769" w14:paraId="19F953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70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3E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1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F5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9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5B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7E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4D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3B4DED4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C3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1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6B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C6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A9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C1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3B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4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ВВН и др.</w:t>
            </w:r>
          </w:p>
        </w:tc>
      </w:tr>
      <w:tr w:rsidR="0010429F" w:rsidRPr="002E0769" w14:paraId="37019C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0F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E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22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32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69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3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E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C0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10429F" w:rsidRPr="002E0769" w14:paraId="6D6635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8F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35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CF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91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83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E0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16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38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СЗК и др.</w:t>
            </w:r>
          </w:p>
        </w:tc>
      </w:tr>
      <w:tr w:rsidR="0010429F" w:rsidRPr="002E0769" w14:paraId="36A933E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4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57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00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B3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F9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2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E9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3C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4A86AD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70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3F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2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74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6E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5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0E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D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10429F" w:rsidRPr="002E0769" w14:paraId="461DDF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FA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21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C5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DC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EF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7D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BF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D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1E4AD1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6D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7E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06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9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79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5D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B1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15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35A91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A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7E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34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86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C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6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AB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14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0429F" w:rsidRPr="002E0769" w14:paraId="25D8E4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F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C1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06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C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0B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60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08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EB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0429F" w:rsidRPr="002E0769" w14:paraId="609AA5F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14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6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D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A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E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13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7C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5E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ЙТД</w:t>
            </w:r>
          </w:p>
        </w:tc>
      </w:tr>
      <w:tr w:rsidR="0010429F" w:rsidRPr="002E0769" w14:paraId="220792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A9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2E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3D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5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22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6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D8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2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10429F" w:rsidRPr="002E0769" w14:paraId="754A256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F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6B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FE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6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8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7B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C6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A6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ЛМЛ</w:t>
            </w:r>
          </w:p>
        </w:tc>
      </w:tr>
      <w:tr w:rsidR="0010429F" w:rsidRPr="002E0769" w14:paraId="46AAE00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0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77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2E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DA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6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D9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07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E3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10429F" w:rsidRPr="002E0769" w14:paraId="4826AA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D5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F9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B9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AD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01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B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AE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0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ГАД и др.</w:t>
            </w:r>
          </w:p>
        </w:tc>
      </w:tr>
      <w:tr w:rsidR="0010429F" w:rsidRPr="002E0769" w14:paraId="6374E7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4C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F0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EF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AA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CF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33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6E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7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466026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9D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34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C7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8E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BC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29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8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33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СЛГ и др.</w:t>
            </w:r>
          </w:p>
        </w:tc>
      </w:tr>
      <w:tr w:rsidR="0010429F" w:rsidRPr="002E0769" w14:paraId="2F520D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19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12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67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71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A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8C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E7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F5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41152B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8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63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1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30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19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3E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B0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19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10429F" w:rsidRPr="002E0769" w14:paraId="61D790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40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F6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F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F9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A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5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4A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E1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10429F" w:rsidRPr="002E0769" w14:paraId="11F70C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FA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38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2C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1F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1C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7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F9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BD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0A318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08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45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9B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D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15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1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F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7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0429F" w:rsidRPr="002E0769" w14:paraId="2EA0A0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C9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D1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6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C2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FF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78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F3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30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0429F" w:rsidRPr="002E0769" w14:paraId="39C20E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6E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05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43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1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8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F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6A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8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10429F" w:rsidRPr="002E0769" w14:paraId="34E682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2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E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85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ED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EB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2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D6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1F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F1648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04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6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3A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B2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6F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4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D2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9C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БСТ и др.</w:t>
            </w:r>
          </w:p>
        </w:tc>
      </w:tr>
      <w:tr w:rsidR="0010429F" w:rsidRPr="002E0769" w14:paraId="299299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1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ED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5D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3A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19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0A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B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87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10429F" w:rsidRPr="002E0769" w14:paraId="372DFC2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45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B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B1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BB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0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6E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B7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53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18C930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A5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A9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95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05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0C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42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DB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2E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67614F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B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4B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D5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0D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34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8F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00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24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10429F" w:rsidRPr="002E0769" w14:paraId="768DA60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0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D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94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FE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ED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A8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4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1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10429F" w:rsidRPr="002E0769" w14:paraId="31924DB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B2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8B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1F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11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E7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6D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0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AD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669FBA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4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7B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14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CC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D2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0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DA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2F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257D44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E9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0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4A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BD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B6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D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7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13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10429F" w:rsidRPr="002E0769" w14:paraId="6C6F97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ED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2F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B0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B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92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2B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94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4A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СРИ</w:t>
            </w:r>
          </w:p>
        </w:tc>
      </w:tr>
      <w:tr w:rsidR="0010429F" w:rsidRPr="002E0769" w14:paraId="54247B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F9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F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38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3F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71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8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6C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82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0429F" w:rsidRPr="002E0769" w14:paraId="46FDF6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F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E5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6B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42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A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74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D7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91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0429F" w:rsidRPr="002E0769" w14:paraId="143FF6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B7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C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58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9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31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1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CE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B2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0429F" w:rsidRPr="002E0769" w14:paraId="6982D3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C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3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2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01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38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2E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7D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23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0429F" w:rsidRPr="002E0769" w14:paraId="3C436F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A6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B3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00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AC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84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65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39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A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10429F" w:rsidRPr="002E0769" w14:paraId="474943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F2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6B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D8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C1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42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A2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9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0E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10429F" w:rsidRPr="002E0769" w14:paraId="0636A6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8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65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7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D0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5A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8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7E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D3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52FAC8C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8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37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F5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BE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D9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09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EF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7C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ФТИ</w:t>
            </w:r>
          </w:p>
        </w:tc>
      </w:tr>
      <w:tr w:rsidR="0010429F" w:rsidRPr="002E0769" w14:paraId="276548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0C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4F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7E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F3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0C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41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C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6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0429F" w:rsidRPr="002E0769" w14:paraId="69A3262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2D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65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81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37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C1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19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7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7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769D91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8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2A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FC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FC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1F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97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E9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C7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08A9B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6B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86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E0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86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1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4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C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AE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5DE89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2A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1B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65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18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28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13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99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DF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ВГХ</w:t>
            </w:r>
          </w:p>
        </w:tc>
      </w:tr>
      <w:tr w:rsidR="0010429F" w:rsidRPr="002E0769" w14:paraId="389045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AC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4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D1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6B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6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C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3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B3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10429F" w:rsidRPr="002E0769" w14:paraId="776C82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0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C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33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CC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7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0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D6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7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ЛСФ</w:t>
            </w:r>
          </w:p>
        </w:tc>
      </w:tr>
      <w:tr w:rsidR="0010429F" w:rsidRPr="002E0769" w14:paraId="0F4F51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2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3B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23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6B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F9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1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5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24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КРГ</w:t>
            </w:r>
          </w:p>
        </w:tc>
      </w:tr>
      <w:tr w:rsidR="0010429F" w:rsidRPr="002E0769" w14:paraId="5860BC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A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55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15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A8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98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4F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7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E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34FA2F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C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6B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71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46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EB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7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06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D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257C2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5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1C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42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E0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A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EA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5F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A7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СКЧ и др.</w:t>
            </w:r>
          </w:p>
        </w:tc>
      </w:tr>
      <w:tr w:rsidR="0010429F" w:rsidRPr="002E0769" w14:paraId="1086D8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47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C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13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4A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C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E8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5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6A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ТРК</w:t>
            </w:r>
          </w:p>
        </w:tc>
      </w:tr>
      <w:tr w:rsidR="0010429F" w:rsidRPr="002E0769" w14:paraId="1D1AA31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FF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1D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94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ED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87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E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44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5B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СВН и др.</w:t>
            </w:r>
          </w:p>
        </w:tc>
      </w:tr>
      <w:tr w:rsidR="0010429F" w:rsidRPr="002E0769" w14:paraId="3491B2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26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67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FA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B0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E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04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83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7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56D0D1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5E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0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F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B4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1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C9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36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A2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ВХХ</w:t>
            </w:r>
          </w:p>
        </w:tc>
      </w:tr>
      <w:tr w:rsidR="0010429F" w:rsidRPr="002E0769" w14:paraId="310483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53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E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D9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4A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7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0B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01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F9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0429F" w:rsidRPr="002E0769" w14:paraId="0CCC33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5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53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35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8A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C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74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9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94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0429F" w:rsidRPr="002E0769" w14:paraId="34B9B4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5C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6D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12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B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9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4E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59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2B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10429F" w:rsidRPr="002E0769" w14:paraId="4D8AA3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2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0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2B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79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0D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D6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CA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B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10429F" w:rsidRPr="002E0769" w14:paraId="6E4B02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65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66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F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1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6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12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4C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73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СДХ</w:t>
            </w:r>
          </w:p>
        </w:tc>
      </w:tr>
      <w:tr w:rsidR="0010429F" w:rsidRPr="002E0769" w14:paraId="773C90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15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B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1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A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0F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5D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18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2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0429F" w:rsidRPr="002E0769" w14:paraId="7DB8BD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2B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E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33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E3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D2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17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3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6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4A4F74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F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85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6A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7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42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5A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ED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04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535D290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A0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3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A6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E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2C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2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96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07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D0D51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7F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E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09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7D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2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A4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59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0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10429F" w:rsidRPr="002E0769" w14:paraId="2C5F7B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79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65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53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77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2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29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73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F5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МХТ</w:t>
            </w:r>
          </w:p>
        </w:tc>
      </w:tr>
      <w:tr w:rsidR="0010429F" w:rsidRPr="002E0769" w14:paraId="15A762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A1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D1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CB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85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94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D8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E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2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ЙКН</w:t>
            </w:r>
          </w:p>
        </w:tc>
      </w:tr>
      <w:tr w:rsidR="0010429F" w:rsidRPr="002E0769" w14:paraId="54EC7C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7B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E9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A4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90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8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3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51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B5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РМП</w:t>
            </w:r>
          </w:p>
        </w:tc>
      </w:tr>
      <w:tr w:rsidR="0010429F" w:rsidRPr="002E0769" w14:paraId="45A433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E5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A5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11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D8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9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C2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25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03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F8772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0A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67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EC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8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DE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4C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05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E4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10429F" w:rsidRPr="002E0769" w14:paraId="45E632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4E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73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D9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3F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3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F8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D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18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0429F" w:rsidRPr="002E0769" w14:paraId="5F9E5D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5F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68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CE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E4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08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DD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25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1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21D220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5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3A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7A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6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8C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3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DB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97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РСР</w:t>
            </w:r>
          </w:p>
        </w:tc>
      </w:tr>
      <w:tr w:rsidR="0010429F" w:rsidRPr="002E0769" w14:paraId="5E2E5E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F2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AE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E3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C6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96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A6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EE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FB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0D37F3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6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81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1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5D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6D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B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94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B4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5E4471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F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18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78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21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1C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20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F1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0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31472B7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19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87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7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89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E9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F4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E8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19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0A3AB2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5A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BE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D2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9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1C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0D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D2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D2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10429F" w:rsidRPr="002E0769" w14:paraId="52C840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5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5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5B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62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7B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3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5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96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10429F" w:rsidRPr="002E0769" w14:paraId="6903F0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F3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96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B0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B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AB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E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19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9C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414AFE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F3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94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74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7B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CF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9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F0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4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МТР</w:t>
            </w:r>
          </w:p>
        </w:tc>
      </w:tr>
      <w:tr w:rsidR="0010429F" w:rsidRPr="002E0769" w14:paraId="7FB614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C9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47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C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39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37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9A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C9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1B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0742D9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C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99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BF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21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44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50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FA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CF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0BCE7C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8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8F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E7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67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27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F9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89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02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10429F" w:rsidRPr="002E0769" w14:paraId="6FF477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EE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C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71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AF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E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62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0A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4C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ЙСН и др.</w:t>
            </w:r>
          </w:p>
        </w:tc>
      </w:tr>
      <w:tr w:rsidR="0010429F" w:rsidRPr="002E0769" w14:paraId="215423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8E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E0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4E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C1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3E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46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7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B7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10429F" w:rsidRPr="002E0769" w14:paraId="765A18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26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CB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7B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5E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DF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B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6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BD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0B1273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63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13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C3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C4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3C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7F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E5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D4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СПИ</w:t>
            </w:r>
          </w:p>
        </w:tc>
      </w:tr>
      <w:tr w:rsidR="0010429F" w:rsidRPr="002E0769" w14:paraId="165F69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C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AB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F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A3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A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7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BC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69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10429F" w:rsidRPr="002E0769" w14:paraId="4C8835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BF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F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9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0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6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6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5B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F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10429F" w:rsidRPr="002E0769" w14:paraId="2982DA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EA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6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8E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A1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A0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E1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65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FF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10429F" w:rsidRPr="002E0769" w14:paraId="2984C4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8B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09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17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88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37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D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84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7F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10429F" w:rsidRPr="002E0769" w14:paraId="63BBB0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C4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64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92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D3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EB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D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C1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FB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10429F" w:rsidRPr="002E0769" w14:paraId="6600592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1C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5F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A5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CB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28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1C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66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53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1824D6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7D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FC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50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DF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9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A2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8B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A7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0429F" w:rsidRPr="002E0769" w14:paraId="023F2D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55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7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71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7D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3D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9C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D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F6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5DE8C8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5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1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58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0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78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4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5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53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3CF5E8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77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3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C7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2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9B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7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D0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AF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593036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89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32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DE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BD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4A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D9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2A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1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ГКК и др.</w:t>
            </w:r>
          </w:p>
        </w:tc>
      </w:tr>
      <w:tr w:rsidR="0010429F" w:rsidRPr="002E0769" w14:paraId="6E434F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7E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3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83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B8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E9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FC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EF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45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F3AFB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09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72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54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2F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39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AE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42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E5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7B7C33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57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A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75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85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17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E4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B5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19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10429F" w:rsidRPr="002E0769" w14:paraId="301365A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7C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8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B9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B0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DC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88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F0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1D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4A64D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B4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9C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6C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B2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B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11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BE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FE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10429F" w:rsidRPr="002E0769" w14:paraId="7A7A52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0A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B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AC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8A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E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1C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2B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83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САН и др.</w:t>
            </w:r>
          </w:p>
        </w:tc>
      </w:tr>
      <w:tr w:rsidR="0010429F" w:rsidRPr="002E0769" w14:paraId="758396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9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1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07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F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19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2C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AE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E7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0429F" w:rsidRPr="002E0769" w14:paraId="23A2C4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F9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6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A8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3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5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C1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62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93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3852228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C5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14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E3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8F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C5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6B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A7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76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0429F" w:rsidRPr="002E0769" w14:paraId="3972E4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C6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4E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C2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42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B3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51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B0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A0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ФГК</w:t>
            </w:r>
          </w:p>
        </w:tc>
      </w:tr>
      <w:tr w:rsidR="0010429F" w:rsidRPr="002E0769" w14:paraId="4EE60A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37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9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AC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16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DD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60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4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5C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3AAEE0F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27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41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B4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D6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82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DF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90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3E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10429F" w:rsidRPr="002E0769" w14:paraId="19B546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0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E9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82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21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9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17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FF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50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10429F" w:rsidRPr="002E0769" w14:paraId="26415B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F7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E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A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1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49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D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E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E8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0429F" w:rsidRPr="002E0769" w14:paraId="7BD0F4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F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B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A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D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3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C9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BA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07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10429F" w:rsidRPr="002E0769" w14:paraId="601D0F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B3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73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AD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0D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B9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D1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D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26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0429F" w:rsidRPr="002E0769" w14:paraId="7F5ADA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3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57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17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62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E7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71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A8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D0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802F7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4A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55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A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AE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E5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DA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65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C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ВВС и др.</w:t>
            </w:r>
          </w:p>
        </w:tc>
      </w:tr>
      <w:tr w:rsidR="0010429F" w:rsidRPr="002E0769" w14:paraId="367361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61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D8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EB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E0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D6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FA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97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FF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 и др.</w:t>
            </w:r>
          </w:p>
        </w:tc>
      </w:tr>
      <w:tr w:rsidR="0010429F" w:rsidRPr="002E0769" w14:paraId="081506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F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D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8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0F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A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4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D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B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A650D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4A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F4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27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D9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A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55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8D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50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5BBDAE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42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E4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FB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7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22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2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5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1E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0429F" w:rsidRPr="002E0769" w14:paraId="1A1FDB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89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8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E7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CF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4F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37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C8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D4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10429F" w:rsidRPr="002E0769" w14:paraId="409A4A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4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20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16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3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BD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7A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6F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89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77B27A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E9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D7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CB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48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7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6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6F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8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0429F" w:rsidRPr="002E0769" w14:paraId="4C0E70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5E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28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D9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83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1A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5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57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7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24E43B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3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B2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D6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66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12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B8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8F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D6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4F95EA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73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D2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66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FB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9C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E8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28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8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0429F" w:rsidRPr="002E0769" w14:paraId="309A31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41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E2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ED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E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C0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A8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0C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49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0429F" w:rsidRPr="002E0769" w14:paraId="3344E42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9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03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C6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7C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C2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1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B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C1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10429F" w:rsidRPr="002E0769" w14:paraId="39F810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0D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21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94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B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9B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95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56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1C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B69AD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DA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D8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ED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22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38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60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7E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D9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0429F" w:rsidRPr="002E0769" w14:paraId="36E434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09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C7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A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3C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12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EC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F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2F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0429F" w:rsidRPr="002E0769" w14:paraId="3FB83A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1F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28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6F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1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A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9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A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DD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0429F" w:rsidRPr="002E0769" w14:paraId="517773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51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BE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CD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B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0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AD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D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5B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202883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D9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15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B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6E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2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19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F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3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003118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3F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AD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1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F5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66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0D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3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38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10429F" w:rsidRPr="002E0769" w14:paraId="07C9AA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5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E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A2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50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69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0F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77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6F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3C8B98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A4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3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42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3F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7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A9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BE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8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10429F" w:rsidRPr="002E0769" w14:paraId="548F68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A1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B0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1E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4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8A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17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67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42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КВА и др.</w:t>
            </w:r>
          </w:p>
        </w:tc>
      </w:tr>
      <w:tr w:rsidR="0010429F" w:rsidRPr="002E0769" w14:paraId="71B51D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D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C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6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36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3B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F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6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1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152314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81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A7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7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8D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2C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51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5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BF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144CE6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5F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C0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C6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E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F8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DA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F7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42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7A7131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30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41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6F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D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EB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30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E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9A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10429F" w:rsidRPr="002E0769" w14:paraId="5E3DDD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FB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2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8D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D9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F2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E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D5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A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06167E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1B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16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23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BE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8E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3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88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D7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0429F" w:rsidRPr="002E0769" w14:paraId="5BA541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E4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22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ED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02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25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1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DA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9B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48112E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C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38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4B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D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CC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87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C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0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6BB688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D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B3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57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94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F2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9F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AF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DE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10429F" w:rsidRPr="002E0769" w14:paraId="13AC01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9B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1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0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AF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EE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92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B2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EB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10429F" w:rsidRPr="002E0769" w14:paraId="5E2F490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E4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7B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45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3E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30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5C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5F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F7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10429F" w:rsidRPr="002E0769" w14:paraId="700FBA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F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9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6A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FC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AF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3D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77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14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10429F" w:rsidRPr="002E0769" w14:paraId="5E47F8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03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55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13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CB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41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7A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6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6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10429F" w:rsidRPr="002E0769" w14:paraId="34EE09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F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72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7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C3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00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8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97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4B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0429F" w:rsidRPr="002E0769" w14:paraId="58BE15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90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6F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28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A4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30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B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D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4D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10429F" w:rsidRPr="002E0769" w14:paraId="3E6E2D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1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8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2E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C4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9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F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14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ED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ВСП и др.</w:t>
            </w:r>
          </w:p>
        </w:tc>
      </w:tr>
      <w:tr w:rsidR="0010429F" w:rsidRPr="002E0769" w14:paraId="0F3418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F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A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0F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FF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18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74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DB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79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19DB2A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B4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15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4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54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B7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7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F7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08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10429F" w:rsidRPr="002E0769" w14:paraId="7525CE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9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74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70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5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74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DC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9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0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59AB1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FE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15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B4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61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18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3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49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0429F" w:rsidRPr="002E0769" w14:paraId="77AE4E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5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03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CB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B2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3E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99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EF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FF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10429F" w:rsidRPr="002E0769" w14:paraId="75356A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82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D3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F2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C3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C5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A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C6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F3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3C02D9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E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2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69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5D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51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99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0A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7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10429F" w:rsidRPr="002E0769" w14:paraId="573FC9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C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CC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57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24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0E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9A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FA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44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1B0A1F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F6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AD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2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7E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A6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F1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2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98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306041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C5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9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2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3C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A9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0A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86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3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2A28FE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33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0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D7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CB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D9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C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A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D9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E54FA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09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F2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5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D9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C4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30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D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B1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0429F" w:rsidRPr="002E0769" w14:paraId="144A0DC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7E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81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EE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61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2E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2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65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5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0429F" w:rsidRPr="002E0769" w14:paraId="1B7ABB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1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FA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74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AD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FB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F4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67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A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ДКН</w:t>
            </w:r>
          </w:p>
        </w:tc>
      </w:tr>
      <w:tr w:rsidR="0010429F" w:rsidRPr="002E0769" w14:paraId="5301A4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23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F0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2D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2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ED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B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D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A1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55EE84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6E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E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5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C7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7F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4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D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F9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РДВ и др.</w:t>
            </w:r>
          </w:p>
        </w:tc>
      </w:tr>
      <w:tr w:rsidR="0010429F" w:rsidRPr="002E0769" w14:paraId="64F3FA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E3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1A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1E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03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2E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99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9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C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5B8CB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9B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7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E4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24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F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75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CE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72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10429F" w:rsidRPr="002E0769" w14:paraId="305F95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CD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7C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5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C1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C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52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B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6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678FF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39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71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B6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76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C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9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82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D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0429F" w:rsidRPr="002E0769" w14:paraId="7D1907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09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9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73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C3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F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4F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1C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09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СВН и др.</w:t>
            </w:r>
          </w:p>
        </w:tc>
      </w:tr>
      <w:tr w:rsidR="0010429F" w:rsidRPr="002E0769" w14:paraId="1EEB1F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10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3D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D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8D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0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C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28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E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B710E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56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D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7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F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D6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46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3C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BA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10429F" w:rsidRPr="002E0769" w14:paraId="737038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1B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CE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1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D4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7A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2F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74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CD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0429F" w:rsidRPr="002E0769" w14:paraId="0B40F7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34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6B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17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B0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6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5E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1D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7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0429F" w:rsidRPr="002E0769" w14:paraId="6E852B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D9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D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A4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B9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7F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9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F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C3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10429F" w:rsidRPr="002E0769" w14:paraId="3605B4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A9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E8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B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3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77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55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E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A2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ВНФ</w:t>
            </w:r>
          </w:p>
        </w:tc>
      </w:tr>
      <w:tr w:rsidR="0010429F" w:rsidRPr="002E0769" w14:paraId="3A843B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9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BB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9F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2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79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9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BB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D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485A5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BD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B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00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F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52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3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75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27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49BD0D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6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50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E6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80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3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28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DF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5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ВКЯ</w:t>
            </w:r>
          </w:p>
        </w:tc>
      </w:tr>
      <w:tr w:rsidR="0010429F" w:rsidRPr="002E0769" w14:paraId="4EEB78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0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58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AC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0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F3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D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F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11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42EFF5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42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B6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0F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A9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E1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3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A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D4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10429F" w:rsidRPr="002E0769" w14:paraId="46A24C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A9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A4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35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A6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9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EB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2A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D7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10429F" w:rsidRPr="002E0769" w14:paraId="5CD7C5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5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2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C9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5E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17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AA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4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AD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10429F" w:rsidRPr="002E0769" w14:paraId="51D608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79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3F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5D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6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5A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75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69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D3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0429F" w:rsidRPr="002E0769" w14:paraId="4B82F8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B1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2F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51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76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5D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6D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BC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5F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235A54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6A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91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DC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D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B5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8D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A4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D1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0429F" w:rsidRPr="002E0769" w14:paraId="4FB626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54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11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6B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05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74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0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49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79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10429F" w:rsidRPr="002E0769" w14:paraId="533094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58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7E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99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2F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E8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6C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50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3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1EDBC5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42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11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2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8C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4C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16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7D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A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427929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C7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DC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B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0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8D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9F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E4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C7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7DBE48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E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6B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6B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BB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55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F9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50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5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0771E9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AF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EB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6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43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AB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5C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47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A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0429F" w:rsidRPr="002E0769" w14:paraId="4BC7DC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0B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5B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F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62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4A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45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C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3F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2CC053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65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E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EE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8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44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7A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DC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E7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10429F" w:rsidRPr="002E0769" w14:paraId="56AA1F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E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65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C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F9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17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C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8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6B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7E6FD0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17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A5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B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1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C5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20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37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1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64BC76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1E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CE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A3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2E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E8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2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6B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DE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6A829E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C3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62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C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E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E9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28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DC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2B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55F6F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AC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3D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F5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C2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22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0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F3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72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673985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DB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9D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5C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C3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A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1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35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E3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10429F" w:rsidRPr="002E0769" w14:paraId="3F2568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E4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6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53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B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E7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20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0C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A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ЛМЛ</w:t>
            </w:r>
          </w:p>
        </w:tc>
      </w:tr>
      <w:tr w:rsidR="0010429F" w:rsidRPr="002E0769" w14:paraId="2AA2EA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E6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81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E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9C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E0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D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11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6F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10429F" w:rsidRPr="002E0769" w14:paraId="10D751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FF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5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7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81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89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FF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E1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25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08039E5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44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73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9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56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71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F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84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66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702A9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12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AB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5B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75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CA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93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22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C7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10429F" w:rsidRPr="002E0769" w14:paraId="3A2179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8A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3C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A8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C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1E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20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11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9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79E5D3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05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DB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69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C1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17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9A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C1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BB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10429F" w:rsidRPr="002E0769" w14:paraId="5E4D55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A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19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2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D7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A6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B9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9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B5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10429F" w:rsidRPr="002E0769" w14:paraId="56B10A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5E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2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6F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0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3A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B6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E2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45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A7556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B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0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0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B9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3F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E4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88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8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10429F" w:rsidRPr="002E0769" w14:paraId="74B571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43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79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C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5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F1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8F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7E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ED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0429F" w:rsidRPr="002E0769" w14:paraId="4F4FC8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7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A2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4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4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A4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30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98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6D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10429F" w:rsidRPr="002E0769" w14:paraId="7EF8FA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8A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A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6C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38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FE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62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EC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58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 и др.</w:t>
            </w:r>
          </w:p>
        </w:tc>
      </w:tr>
      <w:tr w:rsidR="0010429F" w:rsidRPr="002E0769" w14:paraId="6AFF9B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70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0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66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0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D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3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6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92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10429F" w:rsidRPr="002E0769" w14:paraId="24880D1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BE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F0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77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0C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5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1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21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2A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РМП</w:t>
            </w:r>
          </w:p>
        </w:tc>
      </w:tr>
      <w:tr w:rsidR="0010429F" w:rsidRPr="002E0769" w14:paraId="1451A6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1E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1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1C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59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7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E9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07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A2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ССФ</w:t>
            </w:r>
          </w:p>
        </w:tc>
      </w:tr>
      <w:tr w:rsidR="0010429F" w:rsidRPr="002E0769" w14:paraId="0E9EE4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AE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D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7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B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9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B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7C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E7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БНЙ</w:t>
            </w:r>
          </w:p>
        </w:tc>
      </w:tr>
      <w:tr w:rsidR="0010429F" w:rsidRPr="002E0769" w14:paraId="0614A3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36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65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E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3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F7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9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D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4D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7F5D1DB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FD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CD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0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9E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9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8C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27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B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ЛСГ и др.</w:t>
            </w:r>
          </w:p>
        </w:tc>
      </w:tr>
      <w:tr w:rsidR="0010429F" w:rsidRPr="002E0769" w14:paraId="0CBA65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27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B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2D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30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38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4D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D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9B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4A632B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48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75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55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CC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B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E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60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9F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0FDBBB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B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5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E8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D3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0E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2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F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09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0B780E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6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1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8D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7D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BF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44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2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7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70D27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FE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9A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31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F6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8D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62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FA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F8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3D2771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5C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A6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08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D9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1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1C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65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3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7524F1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D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2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30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4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94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8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26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7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0429F" w:rsidRPr="002E0769" w14:paraId="586BB5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D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5E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84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BF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E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F3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B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3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10429F" w:rsidRPr="002E0769" w14:paraId="05407C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E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C5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EC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31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AF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E0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7B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E1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ФТИ</w:t>
            </w:r>
          </w:p>
        </w:tc>
      </w:tr>
      <w:tr w:rsidR="0010429F" w:rsidRPr="002E0769" w14:paraId="7D0D60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7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03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43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5E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B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6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C0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0E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0E4795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78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E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5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9E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98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0A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43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94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B698D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9C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4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67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24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38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0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50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6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6ABE990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E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86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9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1C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C3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BB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51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7E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10429F" w:rsidRPr="002E0769" w14:paraId="3F648E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34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8A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B7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C5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22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B1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FA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08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0429F" w:rsidRPr="002E0769" w14:paraId="2DBA9D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BD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55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C0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EC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5D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D8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92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90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DCCFD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8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63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2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90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0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58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EB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88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10429F" w:rsidRPr="002E0769" w14:paraId="336846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6A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8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00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21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8A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01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79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5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03557E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EE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54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26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70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D4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CB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3A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8A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10429F" w:rsidRPr="002E0769" w14:paraId="43A67E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F5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3E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1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C9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8B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8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A9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28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ФАИ</w:t>
            </w:r>
          </w:p>
        </w:tc>
      </w:tr>
      <w:tr w:rsidR="0010429F" w:rsidRPr="002E0769" w14:paraId="7BE027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B6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6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17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CC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F8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FD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7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C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21F86E6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91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0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4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F7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06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08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57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13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533AA6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A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B3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B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2F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EF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9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34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0D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5EC814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5D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71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A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1E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E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67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99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EC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10429F" w:rsidRPr="002E0769" w14:paraId="737B4E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45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DF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01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6A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37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09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3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8B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10429F" w:rsidRPr="002E0769" w14:paraId="54CAC7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E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BF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25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E4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E7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48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9F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1B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10429F" w:rsidRPr="002E0769" w14:paraId="78479C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D4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3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F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E1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BD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70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0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69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РТС и др.</w:t>
            </w:r>
          </w:p>
        </w:tc>
      </w:tr>
      <w:tr w:rsidR="0010429F" w:rsidRPr="002E0769" w14:paraId="4B33DB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BE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23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E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8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0A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A1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1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5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0429F" w:rsidRPr="002E0769" w14:paraId="4837CF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B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01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09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77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88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3E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CC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2E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ИРП и др.</w:t>
            </w:r>
          </w:p>
        </w:tc>
      </w:tr>
      <w:tr w:rsidR="0010429F" w:rsidRPr="002E0769" w14:paraId="027258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39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CA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B7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D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57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DA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4A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B1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0429F" w:rsidRPr="002E0769" w14:paraId="2F5551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53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7F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A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A4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A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8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3A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76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КРГ</w:t>
            </w:r>
          </w:p>
        </w:tc>
      </w:tr>
      <w:tr w:rsidR="0010429F" w:rsidRPr="002E0769" w14:paraId="217197C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C5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FC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02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3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B6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22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84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B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10429F" w:rsidRPr="002E0769" w14:paraId="25550D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5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B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8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98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42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4B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18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31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393698E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A4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65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FA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3F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3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F3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BF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1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0D849A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46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2D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60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DC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26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C7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A7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E8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0429F" w:rsidRPr="002E0769" w14:paraId="7633A3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1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CA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D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16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C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6A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D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52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0429F" w:rsidRPr="002E0769" w14:paraId="6663C0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C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79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C2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27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32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C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09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15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231196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B7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08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32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90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F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B2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9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D8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ЗИС</w:t>
            </w:r>
          </w:p>
        </w:tc>
      </w:tr>
      <w:tr w:rsidR="0010429F" w:rsidRPr="002E0769" w14:paraId="4D8380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9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CD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B3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45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A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5F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46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7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10429F" w:rsidRPr="002E0769" w14:paraId="3EE11D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8E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0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A6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CE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E0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EC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08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10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10429F" w:rsidRPr="002E0769" w14:paraId="7622B3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93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00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B6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8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6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1B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42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FD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10429F" w:rsidRPr="002E0769" w14:paraId="022232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29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CA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A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EF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8D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54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A5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5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0429F" w:rsidRPr="002E0769" w14:paraId="0B06FB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5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C7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1D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4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3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7F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F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0C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0F5D9F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5C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74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F1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F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48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AB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BB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84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0429F" w:rsidRPr="002E0769" w14:paraId="16161B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B7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CA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0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D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C7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1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C6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7A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379752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B3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47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98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8E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29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F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56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6D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5D7090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E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8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8C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F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86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48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B6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3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10429F" w:rsidRPr="002E0769" w14:paraId="25C883C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7A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83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9B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3A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DE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49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0C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72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10429F" w:rsidRPr="002E0769" w14:paraId="365ADB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0A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88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86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A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8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FA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5C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69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10429F" w:rsidRPr="002E0769" w14:paraId="5D8FF7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9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60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43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42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F0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8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D1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91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F8A72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8B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6F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BE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4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D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42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0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9C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548EFA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42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CC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9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2C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95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91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BC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A2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1787C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C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ED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A4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2B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B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91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6E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46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27AEFA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71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58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03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63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10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44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94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FC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F0B14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22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A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64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76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DD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01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E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BF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10429F" w:rsidRPr="002E0769" w14:paraId="28DE8D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01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E6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3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87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10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48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F1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3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0429F" w:rsidRPr="002E0769" w14:paraId="216E3E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F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BE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BA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91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73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07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AA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B8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221B13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8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57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1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4F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B8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88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3A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E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9CDA6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6D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02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A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9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9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26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EC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23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0429F" w:rsidRPr="002E0769" w14:paraId="27E32A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5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1D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D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87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0A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F5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F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7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0A57EF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D4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7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26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E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54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F3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58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96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7A6DB19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AC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16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E2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CA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C3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6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D7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7F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ИЛМ</w:t>
            </w:r>
          </w:p>
        </w:tc>
      </w:tr>
      <w:tr w:rsidR="0010429F" w:rsidRPr="002E0769" w14:paraId="2AA4D9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70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20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54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4F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54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A7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37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80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10429F" w:rsidRPr="002E0769" w14:paraId="6A04EF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4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B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59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72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6E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77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3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69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0429F" w:rsidRPr="002E0769" w14:paraId="7C40D7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A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5D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77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BF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20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1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A1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95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0429F" w:rsidRPr="002E0769" w14:paraId="301A6B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24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2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0E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85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ED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F8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75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FE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10429F" w:rsidRPr="002E0769" w14:paraId="5ABD21F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0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23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9A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6A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3C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8E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7D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0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1BC509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A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EF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B5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B7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B5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8A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F8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1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4E611A5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5F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FF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87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7D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0D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E1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F0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E5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4F5B071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1C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E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F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FB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8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A0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D6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3B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76CB76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80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A0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D9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E4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2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D3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10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FD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1ECF4D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A2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A6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4B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61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9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CD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36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3C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0429F" w:rsidRPr="002E0769" w14:paraId="758D0F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E9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95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A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E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6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8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D3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33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10429F" w:rsidRPr="002E0769" w14:paraId="733BFB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BB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91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B1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F1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65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8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8A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2A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10429F" w:rsidRPr="002E0769" w14:paraId="3EBBAF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9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4F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44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6B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7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41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7A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F3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10429F" w:rsidRPr="002E0769" w14:paraId="54E0B0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8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B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EF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97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E9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D0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FD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0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10429F" w:rsidRPr="002E0769" w14:paraId="02C4FB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48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1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66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D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9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D6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FE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4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10429F" w:rsidRPr="002E0769" w14:paraId="3D382A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5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B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E5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94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F4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7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AE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0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3D7E77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18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D6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BF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C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F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2A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F6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1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АЖА</w:t>
            </w:r>
          </w:p>
        </w:tc>
      </w:tr>
      <w:tr w:rsidR="0010429F" w:rsidRPr="002E0769" w14:paraId="2F9CA7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A7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93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16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79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C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3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D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67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AD091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A7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1F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88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2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7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B5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D5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4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1E7CBE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8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B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3C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8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C3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0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0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6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237A4B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13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AC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96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7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75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77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C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38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0429F" w:rsidRPr="002E0769" w14:paraId="7FFEB5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E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4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3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3E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77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F6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58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1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10429F" w:rsidRPr="002E0769" w14:paraId="768A01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F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F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D0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67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F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E1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AB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D5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480FA7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8F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5B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14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5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87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16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7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8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10429F" w:rsidRPr="002E0769" w14:paraId="79D563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BF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0C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4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B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40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8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6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6F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0429F" w:rsidRPr="002E0769" w14:paraId="4E1621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0A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A1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9A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1E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A5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D3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74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43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3AA798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D3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3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6B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E2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83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07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A9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51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5852D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90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48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5A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D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46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01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E8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4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10429F" w:rsidRPr="002E0769" w14:paraId="6B10A6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3D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4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A6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27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EA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C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23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78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0429F" w:rsidRPr="002E0769" w14:paraId="2ED22AC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C5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E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A0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D4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A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F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29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63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01A825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1D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C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8F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91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0B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F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CA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0E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36B06A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C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E2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08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30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1D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13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5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5B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АЗИ</w:t>
            </w:r>
          </w:p>
        </w:tc>
      </w:tr>
      <w:tr w:rsidR="0010429F" w:rsidRPr="002E0769" w14:paraId="1CA046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27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4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32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D2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E0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ED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1F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1F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6ADFF3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7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84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9E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22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7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0A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47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3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ЙКН</w:t>
            </w:r>
          </w:p>
        </w:tc>
      </w:tr>
      <w:tr w:rsidR="0010429F" w:rsidRPr="002E0769" w14:paraId="00C5E0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2F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62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9A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88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A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B5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7D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64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8B2BA0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E6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9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C1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F4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A3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5C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C3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4A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69F830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01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2D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E4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97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91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E1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CC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4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10429F" w:rsidRPr="002E0769" w14:paraId="3B5A19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0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1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6B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86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84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B4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F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9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182001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B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4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F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0E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D2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3A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A7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C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10429F" w:rsidRPr="002E0769" w14:paraId="1516BD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6A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71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B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3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14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50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CC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3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033516F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4D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DC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13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F8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F9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7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3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AF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0429F" w:rsidRPr="002E0769" w14:paraId="31A089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AC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79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A0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32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F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05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2E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7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2AA2A0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82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C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42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EE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BB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2E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CC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40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10429F" w:rsidRPr="002E0769" w14:paraId="3AE449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75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82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81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0C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2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B2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A7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7D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DBE35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2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0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7D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E9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B0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7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43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50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13A6FB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01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F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EB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C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8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94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6E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DE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0429F" w:rsidRPr="002E0769" w14:paraId="2CEAEE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68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E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0C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4B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12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0B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2A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21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1AF50B9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DC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0A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1D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D4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22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C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0C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5C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0429F" w:rsidRPr="002E0769" w14:paraId="6DA829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E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19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3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0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4F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0D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9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8A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0FCB71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D0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79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72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4F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35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2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BC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2B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СКД</w:t>
            </w:r>
          </w:p>
        </w:tc>
      </w:tr>
      <w:tr w:rsidR="0010429F" w:rsidRPr="002E0769" w14:paraId="2F5130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C5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7F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4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B2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5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A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EA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D0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6BCD8D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6F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2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B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ED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74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11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34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BB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1F1B80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FB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A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4A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F4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FC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84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53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79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33B806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62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E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52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82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73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96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6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C6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778F1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F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C7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75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ED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3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35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A5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3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2BC9EE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FF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2D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2B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9F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61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25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B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BD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944EE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10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CB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7A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1A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DF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A7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32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BE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00DC5C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FA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77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AD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1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5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B8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30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4A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КХЛ</w:t>
            </w:r>
          </w:p>
        </w:tc>
      </w:tr>
      <w:tr w:rsidR="0010429F" w:rsidRPr="002E0769" w14:paraId="501D22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E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AB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6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F9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D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EA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4B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2B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1D8692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8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A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7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8D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21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3E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B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371859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4C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6B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53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A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16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D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72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77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10429F" w:rsidRPr="002E0769" w14:paraId="32AA7F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B7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F1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DB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DB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D1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4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6B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F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0429F" w:rsidRPr="002E0769" w14:paraId="30D11F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41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3E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E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0E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5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1B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37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08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10429F" w:rsidRPr="002E0769" w14:paraId="7357FF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7A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98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8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3A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59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84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C1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E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1A2B3F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8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2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0E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40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F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5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03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E8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211C7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83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E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0B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A1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B9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50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F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8A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780CD8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03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59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86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7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B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9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20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EE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6A805B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B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31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1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F5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24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F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D7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9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10429F" w:rsidRPr="002E0769" w14:paraId="39F5DF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77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9E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6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1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C5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F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2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A7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ХЙС</w:t>
            </w:r>
          </w:p>
        </w:tc>
      </w:tr>
      <w:tr w:rsidR="0010429F" w:rsidRPr="002E0769" w14:paraId="610EC7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39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87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69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A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FC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6F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CF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B6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ЛСЙ и др.</w:t>
            </w:r>
          </w:p>
        </w:tc>
      </w:tr>
      <w:tr w:rsidR="0010429F" w:rsidRPr="002E0769" w14:paraId="2B64C4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FB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5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1C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B2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6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F5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17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7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0C45FF1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4A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4A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C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10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CD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98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5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B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10429F" w:rsidRPr="002E0769" w14:paraId="7EAB66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E5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92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64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4E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83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B2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D8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1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11F48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4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8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D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B1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85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EE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F9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75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65C250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78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01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D4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16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1B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27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F4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0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97A5C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D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E8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BA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D9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9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09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A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80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КВА</w:t>
            </w:r>
          </w:p>
        </w:tc>
      </w:tr>
      <w:tr w:rsidR="0010429F" w:rsidRPr="002E0769" w14:paraId="209AF9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1C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16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38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B5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9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16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A2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777F68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93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E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B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B8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FC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E8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87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5F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4BB76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82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61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06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8E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AB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CE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9D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E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10429F" w:rsidRPr="002E0769" w14:paraId="0279C6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F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38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6D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8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21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DC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A7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8E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0429F" w:rsidRPr="002E0769" w14:paraId="41DF90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5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47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19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F2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B2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CF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A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E8E84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5C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C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70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7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3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F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E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56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10429F" w:rsidRPr="002E0769" w14:paraId="52EC9B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9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BF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51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6D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E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1A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B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93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10429F" w:rsidRPr="002E0769" w14:paraId="494473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7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71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90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63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F6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C8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FE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E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0D01BF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AC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33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4A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96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81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7C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4B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82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F8C20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9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43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C9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38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3D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E5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40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C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2CACF6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3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9B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49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70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EC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37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7C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D7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0429F" w:rsidRPr="002E0769" w14:paraId="5C83B3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1C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EB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3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D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CB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D6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99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27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6F59F2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06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9F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E0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85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76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A7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E1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CA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10429F" w:rsidRPr="002E0769" w14:paraId="5431681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89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8A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37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AA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93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3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39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E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2E5F85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C7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D8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9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81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FE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AE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D3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C3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10429F" w:rsidRPr="002E0769" w14:paraId="19EC2B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53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6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18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6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F1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FE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A6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31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10429F" w:rsidRPr="002E0769" w14:paraId="5703BF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A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9E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B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96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EA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16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3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EC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C5F63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8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94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57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F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06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68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09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5E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4DE2D8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C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5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13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11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4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CA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57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7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85404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2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98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7A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80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82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00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23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AE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0429F" w:rsidRPr="002E0769" w14:paraId="1CA29F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01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A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1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70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6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8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BC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B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1B5ACA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FE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E9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9E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0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C1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35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3E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9C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0429F" w:rsidRPr="002E0769" w14:paraId="1E54AD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E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84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AF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9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B1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3F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2D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71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119AC7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E9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1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D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90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1B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F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EF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DF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0429F" w:rsidRPr="002E0769" w14:paraId="6B82F1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09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77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2C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6F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9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B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4F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02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0429F" w:rsidRPr="002E0769" w14:paraId="7B6EDB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73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94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2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80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97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B8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9B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E8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53C40A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0C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7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5E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03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09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1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80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0F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0429F" w:rsidRPr="002E0769" w14:paraId="413AA29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FD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A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9C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82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2A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E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B5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01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4A45A6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93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2F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5A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4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6E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CD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1E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13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47848A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E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4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34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73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5B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A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2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7B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73B1F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0C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32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D9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0E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87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11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C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B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08FFE4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3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F8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CC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9D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52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7C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70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E3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0429F" w:rsidRPr="002E0769" w14:paraId="3DBF3C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5A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BE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E4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6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6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A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6C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20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ГФН</w:t>
            </w:r>
          </w:p>
        </w:tc>
      </w:tr>
      <w:tr w:rsidR="0010429F" w:rsidRPr="002E0769" w14:paraId="09B987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2C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3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53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DD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D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CB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B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BE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BF6F0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32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E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42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12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6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C8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28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4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359C57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B8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DE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EB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9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1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76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CD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B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ЖИМ и др.</w:t>
            </w:r>
          </w:p>
        </w:tc>
      </w:tr>
      <w:tr w:rsidR="0010429F" w:rsidRPr="002E0769" w14:paraId="2C06E68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E3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0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B4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0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2C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FF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63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5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10429F" w:rsidRPr="002E0769" w14:paraId="77D637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E9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29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8A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9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08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D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D2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77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1C59D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10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87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68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AC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2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75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93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E6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0429F" w:rsidRPr="002E0769" w14:paraId="4C0EFE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BB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FB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16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29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30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D3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07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E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0429F" w:rsidRPr="002E0769" w14:paraId="787769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0C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9E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59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1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2A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B1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8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01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0194D7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D9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D5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A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A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0C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8C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57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82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10429F" w:rsidRPr="002E0769" w14:paraId="487B3C5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FC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F4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3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6E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D0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16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4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A4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10429F" w:rsidRPr="002E0769" w14:paraId="2827AE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B8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EB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72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10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DF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D4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2C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F2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0429F" w:rsidRPr="002E0769" w14:paraId="073461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16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83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7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1C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06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42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F2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7F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7539F7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41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CF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66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6E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3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47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5F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8C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10429F" w:rsidRPr="002E0769" w14:paraId="6C4FE2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22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58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EA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6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2D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5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8E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52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0429F" w:rsidRPr="002E0769" w14:paraId="67DCDA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E0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2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4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D7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B1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88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CE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D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3826CB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CA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D1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9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14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12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03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FF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20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ИРП</w:t>
            </w:r>
          </w:p>
        </w:tc>
      </w:tr>
      <w:tr w:rsidR="0010429F" w:rsidRPr="002E0769" w14:paraId="293DAA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0E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F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F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5B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B9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D0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91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9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1E2231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7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72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3A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89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B2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2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E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23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65C67F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D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18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4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BA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5D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66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74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8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0429F" w:rsidRPr="002E0769" w14:paraId="2F3F1C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33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DF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2D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B9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42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AD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E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59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5AD397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15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8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5F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F8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C0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C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D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C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10429F" w:rsidRPr="002E0769" w14:paraId="0E57FA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C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1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B0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0C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47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64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9F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1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2195F0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B0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83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F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1C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2A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5F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4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17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ЙХХ</w:t>
            </w:r>
          </w:p>
        </w:tc>
      </w:tr>
      <w:tr w:rsidR="0010429F" w:rsidRPr="002E0769" w14:paraId="56DAC2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ED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C1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DB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B4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5F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90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2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83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4DC5B7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2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9F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AD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01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D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12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D3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82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B9DFF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F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EF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DA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DC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0A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2D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E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4F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 и др.</w:t>
            </w:r>
          </w:p>
        </w:tc>
      </w:tr>
      <w:tr w:rsidR="0010429F" w:rsidRPr="002E0769" w14:paraId="4F5958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2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82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53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4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31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90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7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5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529AF7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85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5D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BE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C0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F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56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5F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64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10429F" w:rsidRPr="002E0769" w14:paraId="1607D1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0C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3D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9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DA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33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62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2C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38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7ACC22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C4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D7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FA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47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1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EC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8A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AB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30DA6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11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18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0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CD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29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97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64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BE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0429F" w:rsidRPr="002E0769" w14:paraId="24FDDB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8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F0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80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6D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B4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4C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30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9C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77F9C0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8C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32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AE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4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9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8B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66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35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10429F" w:rsidRPr="002E0769" w14:paraId="598925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15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6C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C0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18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7C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E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7A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39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2E9F75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7A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8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5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1D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41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80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5D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28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0429F" w:rsidRPr="002E0769" w14:paraId="640132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0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5C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7D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17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5C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53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7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5C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2CFC47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4D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D4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7B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E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7E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5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47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A5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06F34A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57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3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8C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B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6B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7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1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00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10429F" w:rsidRPr="002E0769" w14:paraId="57D165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3F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1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1A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F8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09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D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E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88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10429F" w:rsidRPr="002E0769" w14:paraId="35ACFC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3F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1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2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5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0D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8E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1A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3B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0429F" w:rsidRPr="002E0769" w14:paraId="433E94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86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C2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93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94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9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4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85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27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АЗИ</w:t>
            </w:r>
          </w:p>
        </w:tc>
      </w:tr>
      <w:tr w:rsidR="0010429F" w:rsidRPr="002E0769" w14:paraId="23618E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9D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A6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50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3B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0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F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9B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E7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727210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16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C4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82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2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31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0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14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01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10429F" w:rsidRPr="002E0769" w14:paraId="1057F9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A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8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56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9D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16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7E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67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A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A3EB3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ED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F2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6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D3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90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65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6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A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0429F" w:rsidRPr="002E0769" w14:paraId="76AAD9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5F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53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45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87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36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7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A9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4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634EB1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D4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20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A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66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32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2D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21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FB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54BB4B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C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3E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2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D3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D4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2A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98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2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04403C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41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F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5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99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EB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5F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B4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D5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10429F" w:rsidRPr="002E0769" w14:paraId="54C5A92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B7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F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F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63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A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0B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BB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55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219E75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C3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0F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EF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B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E6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27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9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F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8FEF7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90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31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5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2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10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E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85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7E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0429F" w:rsidRPr="002E0769" w14:paraId="2D898B0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96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AA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4F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67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4D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C8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A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ED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BF301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09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71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25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BD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91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9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10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91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10429F" w:rsidRPr="002E0769" w14:paraId="10BCAC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61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99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F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78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7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5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25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4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СПИ</w:t>
            </w:r>
          </w:p>
        </w:tc>
      </w:tr>
      <w:tr w:rsidR="0010429F" w:rsidRPr="002E0769" w14:paraId="33CFD6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3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67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95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0A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C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59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9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7E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 и др.</w:t>
            </w:r>
          </w:p>
        </w:tc>
      </w:tr>
      <w:tr w:rsidR="0010429F" w:rsidRPr="002E0769" w14:paraId="67D56A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D0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0E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1D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D0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A3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04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E7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59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3522D8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5F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76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13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E8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BE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D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3B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4D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6B603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B1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82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79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B6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79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74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F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1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РСШ и др.</w:t>
            </w:r>
          </w:p>
        </w:tc>
      </w:tr>
      <w:tr w:rsidR="0010429F" w:rsidRPr="002E0769" w14:paraId="27C97D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AE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14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7D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4A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A9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77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B9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69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0429F" w:rsidRPr="002E0769" w14:paraId="3376CF5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72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53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A0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2F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21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21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59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8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0429F" w:rsidRPr="002E0769" w14:paraId="3956B4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1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E6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07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F9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98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F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66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BB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10429F" w:rsidRPr="002E0769" w14:paraId="6A0C345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A7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65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86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70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0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5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98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6A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10429F" w:rsidRPr="002E0769" w14:paraId="6E98BC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3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F4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87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DA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B6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E6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6D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00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1F129A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4E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EC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36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F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F2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A8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3A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A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720B63B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21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8B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0E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42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B3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F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9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0F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4CBD76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80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9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8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3E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2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86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2F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5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2EBE61E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49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31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F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57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E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9A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E4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12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441C09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3C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B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D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7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AB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4B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57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D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0429F" w:rsidRPr="002E0769" w14:paraId="7A6AF1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7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13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A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2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5C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72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6C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5C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20136A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F1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FE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4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D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8B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3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D6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DC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6DE8D7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C8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0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FC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0E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90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E5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47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35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7F1862F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5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CC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1B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1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52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56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8A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83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34D8E58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7D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C9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4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AA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B3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DB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D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BB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17BAEB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76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67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8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57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E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AC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4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91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0429F" w:rsidRPr="002E0769" w14:paraId="41E8652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27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67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32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D8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48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B8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11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8E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10429F" w:rsidRPr="002E0769" w14:paraId="0D56A6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06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3B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50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55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80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C5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74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A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266DF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7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1C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A8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65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6A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E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C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26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10429F" w:rsidRPr="002E0769" w14:paraId="468469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C8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C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B0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5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4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03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11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CF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10429F" w:rsidRPr="002E0769" w14:paraId="34C2F4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06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C8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03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03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6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E2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FD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13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0429F" w:rsidRPr="002E0769" w14:paraId="5ABA0C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63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44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7D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95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11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BF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B8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F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107B4B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B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7E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9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7D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6A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D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5A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40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10429F" w:rsidRPr="002E0769" w14:paraId="67690D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D4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22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88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5F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52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8A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FE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2D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КВА и др.</w:t>
            </w:r>
          </w:p>
        </w:tc>
      </w:tr>
      <w:tr w:rsidR="0010429F" w:rsidRPr="002E0769" w14:paraId="48DD71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F4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61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8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A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3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62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F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52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0429F" w:rsidRPr="002E0769" w14:paraId="3A83BC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62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D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D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D1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D4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49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F8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DA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00DDB84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D9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C9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00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43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06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25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A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0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ВДЛ и др.</w:t>
            </w:r>
          </w:p>
        </w:tc>
      </w:tr>
      <w:tr w:rsidR="0010429F" w:rsidRPr="002E0769" w14:paraId="1D4111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A4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70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3B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1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1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20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5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7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0429F" w:rsidRPr="002E0769" w14:paraId="39CC88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03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17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0D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F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48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C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57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B3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3E9004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3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C6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8A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71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2C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8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F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E8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397516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51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E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61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B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F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09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AF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17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5B9084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C2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6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84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61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9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1A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4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BB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13A316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31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4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B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1B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88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AF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31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B9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10429F" w:rsidRPr="002E0769" w14:paraId="4E7060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A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13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50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F7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F6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E2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3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5E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0429F" w:rsidRPr="002E0769" w14:paraId="4CD402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F7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9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F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94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1B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78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8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6D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6B364E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5A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D1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B5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1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68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66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A1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0429F" w:rsidRPr="002E0769" w14:paraId="2CCE63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E7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6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FB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F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7D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D3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AA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A7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08317A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C1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25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0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50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E4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74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13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91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273FDE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D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3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A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0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F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B9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A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3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A1C993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0A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6A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97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B8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04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74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1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A5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066750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53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1F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0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DA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C3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2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50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56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481063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53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15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9B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2E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A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F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F1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F4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ТАА</w:t>
            </w:r>
          </w:p>
        </w:tc>
      </w:tr>
      <w:tr w:rsidR="0010429F" w:rsidRPr="002E0769" w14:paraId="772F61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CA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4A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5F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2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11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7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89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DE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0429F" w:rsidRPr="002E0769" w14:paraId="38D329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A6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01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E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BA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C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BB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33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39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0429F" w:rsidRPr="002E0769" w14:paraId="61FA909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A0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15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6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B0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88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F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D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2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РРИ</w:t>
            </w:r>
          </w:p>
        </w:tc>
      </w:tr>
      <w:tr w:rsidR="0010429F" w:rsidRPr="002E0769" w14:paraId="262A8C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6F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3E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A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69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5B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F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3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4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A56E8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2C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04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A2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51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7B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D5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6B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12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РГВ и др.</w:t>
            </w:r>
          </w:p>
        </w:tc>
      </w:tr>
      <w:tr w:rsidR="0010429F" w:rsidRPr="002E0769" w14:paraId="4D679E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0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C6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AC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B2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5F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E6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16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6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10429F" w:rsidRPr="002E0769" w14:paraId="3A6AFA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C4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A7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4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6C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AC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15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95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2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10429F" w:rsidRPr="002E0769" w14:paraId="1B8C5CB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22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F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0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A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3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C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61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5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10429F" w:rsidRPr="002E0769" w14:paraId="04E830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B3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E3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4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5A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EA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7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2B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80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10429F" w:rsidRPr="002E0769" w14:paraId="449949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28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B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B6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E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4B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2F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FF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73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45840C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03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FE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1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6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C2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C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7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DB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ИЛМ</w:t>
            </w:r>
          </w:p>
        </w:tc>
      </w:tr>
      <w:tr w:rsidR="0010429F" w:rsidRPr="002E0769" w14:paraId="1DB89B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AC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B9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5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81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64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FE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04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D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341A9F1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F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FF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E7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A4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A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AD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C2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78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0429F" w:rsidRPr="002E0769" w14:paraId="3715F7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D8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8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D5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48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C6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50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BA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6B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7AB33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76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33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AE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9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9A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11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D8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AC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0106F2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4B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73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8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EF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2F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A3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AA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18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21C713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1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8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9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98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F2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0C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9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53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B4EBD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2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CE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9A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1A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B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94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6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3F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0429F" w:rsidRPr="002E0769" w14:paraId="1C0454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78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84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D9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BB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34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1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0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6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10429F" w:rsidRPr="002E0769" w14:paraId="06F047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79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E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44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D8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9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F6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9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FD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65EE2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A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77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75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A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8D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AA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1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2A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ЕКС и др.</w:t>
            </w:r>
          </w:p>
        </w:tc>
      </w:tr>
      <w:tr w:rsidR="0010429F" w:rsidRPr="002E0769" w14:paraId="60C755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CC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D6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05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35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10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99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B6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C8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10429F" w:rsidRPr="002E0769" w14:paraId="059005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C3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62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72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4B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98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D7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73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58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16BA65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5E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5C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7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6F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E3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8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07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A5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0429F" w:rsidRPr="002E0769" w14:paraId="5669FE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F3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36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35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26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A4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CC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9F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F0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10429F" w:rsidRPr="002E0769" w14:paraId="077F33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9A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C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40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1F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CC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A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F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FF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ЙСН и др.</w:t>
            </w:r>
          </w:p>
        </w:tc>
      </w:tr>
      <w:tr w:rsidR="0010429F" w:rsidRPr="002E0769" w14:paraId="2B81E01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56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50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B9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1F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2C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0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F4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E8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E783A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CA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70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0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F6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94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AD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8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35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D96C2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9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9F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91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4E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AE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FD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4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ВДЛ и др.</w:t>
            </w:r>
          </w:p>
        </w:tc>
      </w:tr>
      <w:tr w:rsidR="0010429F" w:rsidRPr="002E0769" w14:paraId="103596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10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C5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3D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FB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C7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BC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D5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7F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АЗИ</w:t>
            </w:r>
          </w:p>
        </w:tc>
      </w:tr>
      <w:tr w:rsidR="0010429F" w:rsidRPr="002E0769" w14:paraId="4FCCD9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A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D9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27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4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D6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50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69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6B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10429F" w:rsidRPr="002E0769" w14:paraId="2CBF7E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99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89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9A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21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C7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6D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AA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D2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10429F" w:rsidRPr="002E0769" w14:paraId="4CC211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D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0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EE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3B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D8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C9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AE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53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10429F" w:rsidRPr="002E0769" w14:paraId="315262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58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CA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94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63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9A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5C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63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3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7C1C1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1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2A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24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3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16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A1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2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70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0429F" w:rsidRPr="002E0769" w14:paraId="7C1C85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B9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A4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A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0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E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8F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2B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BE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ВИД и др.</w:t>
            </w:r>
          </w:p>
        </w:tc>
      </w:tr>
      <w:tr w:rsidR="0010429F" w:rsidRPr="002E0769" w14:paraId="6702FD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8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90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B1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76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A2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A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C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73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10429F" w:rsidRPr="002E0769" w14:paraId="08A5751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6A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3A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D7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5D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30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76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92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29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10429F" w:rsidRPr="002E0769" w14:paraId="75B27C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6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33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25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3F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A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EC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12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5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0EE850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6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43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24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3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73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3B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B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A4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РСР</w:t>
            </w:r>
          </w:p>
        </w:tc>
      </w:tr>
      <w:tr w:rsidR="0010429F" w:rsidRPr="002E0769" w14:paraId="695241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5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F8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9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4C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EE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9E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6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5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35FCB3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FC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40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F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50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BB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B0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E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62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649C38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B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5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05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55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F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3A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AE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FD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10429F" w:rsidRPr="002E0769" w14:paraId="54E8A4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03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6E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CC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21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A2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2D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8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79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10429F" w:rsidRPr="002E0769" w14:paraId="34ED7F2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2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6D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6C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3C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24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0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9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15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75BBEE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55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1B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43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BB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25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CD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CE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03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EB3C6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E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1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20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5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DC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1D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D0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D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0429F" w:rsidRPr="002E0769" w14:paraId="4BC305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CD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B8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A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F7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A8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E9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D3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5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10429F" w:rsidRPr="002E0769" w14:paraId="3AD5CC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CF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52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BA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58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F8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D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BA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77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ЙЙД</w:t>
            </w:r>
          </w:p>
        </w:tc>
      </w:tr>
      <w:tr w:rsidR="0010429F" w:rsidRPr="002E0769" w14:paraId="2CA248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76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9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9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E4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5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E4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F9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1D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06DC19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A1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A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F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4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7E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E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D5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3E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ЛСЙ и др.</w:t>
            </w:r>
          </w:p>
        </w:tc>
      </w:tr>
      <w:tr w:rsidR="0010429F" w:rsidRPr="002E0769" w14:paraId="30E92B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BF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DC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4C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AA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F6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CC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AF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60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0429F" w:rsidRPr="002E0769" w14:paraId="46BD1E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19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75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1C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A2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5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EF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7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72543B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F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8B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F1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44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97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8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85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A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0429F" w:rsidRPr="002E0769" w14:paraId="4E02C8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84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F0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1E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DD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2C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0B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BC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B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65497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58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1B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F4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FA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C4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A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BA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EC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10429F" w:rsidRPr="002E0769" w14:paraId="02657B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0D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D2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9E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0F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E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D4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AE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E2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19CF69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D7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E5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02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B9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7D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5E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B8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8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10429F" w:rsidRPr="002E0769" w14:paraId="1AC117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82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A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3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C9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36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B9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F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1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10429F" w:rsidRPr="002E0769" w14:paraId="3B6D38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4A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3A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8B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70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D6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0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D4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1B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20262B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7E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32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8D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77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F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94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4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91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46FB4F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66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E2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81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21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7B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77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90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F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6ED622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DF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D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F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8A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E1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6B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B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3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1FE77C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3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23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45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5E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9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B7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36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D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10429F" w:rsidRPr="002E0769" w14:paraId="2685357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55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8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AD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90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2D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DC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D9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10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0429F" w:rsidRPr="002E0769" w14:paraId="294FEC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4F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0E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C9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FF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6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F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DF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0A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10429F" w:rsidRPr="002E0769" w14:paraId="310C8F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9D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E0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52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A7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79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14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A7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5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10429F" w:rsidRPr="002E0769" w14:paraId="0697E3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A5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89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C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2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E3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06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0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F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141861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3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D2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BD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28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DB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17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8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65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3F86E4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29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63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AC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F6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4D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F8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A3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0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3F6572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BD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F0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6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04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CD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0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2E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C1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СДХ</w:t>
            </w:r>
          </w:p>
        </w:tc>
      </w:tr>
      <w:tr w:rsidR="0010429F" w:rsidRPr="002E0769" w14:paraId="281FAB1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4F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53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90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AF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CA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C8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C9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4F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7418EB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9C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79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37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D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58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2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C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8A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10429F" w:rsidRPr="002E0769" w14:paraId="02C508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B9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D7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DB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87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49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8D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61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67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10429F" w:rsidRPr="002E0769" w14:paraId="3EAA955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5E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"АГРО-ТИП"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2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0A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AF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4A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6B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47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69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0429F" w:rsidRPr="002E0769" w14:paraId="10D7C4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00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81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E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07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4128.553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94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FC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327.863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4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2622.90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9F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76AC94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0D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4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F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8B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87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D4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80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C3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ОВЕРГАЗ МРЕЖИ АД</w:t>
            </w:r>
          </w:p>
        </w:tc>
      </w:tr>
      <w:tr w:rsidR="0010429F" w:rsidRPr="002E0769" w14:paraId="029793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11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82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5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E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15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E9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6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60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0429F" w:rsidRPr="002E0769" w14:paraId="10E21A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53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5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21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65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89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F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AD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30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ТАА и др.</w:t>
            </w:r>
          </w:p>
        </w:tc>
      </w:tr>
      <w:tr w:rsidR="0010429F" w:rsidRPr="002E0769" w14:paraId="2E359C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A1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9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1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DB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A7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E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7D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E1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10429F" w:rsidRPr="002E0769" w14:paraId="6B344B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58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C0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65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CC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74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7A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9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D0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778814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17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5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E8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4C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74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F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F4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1E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10429F" w:rsidRPr="002E0769" w14:paraId="56D40C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AE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A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F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D3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D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3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4C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FD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СПК и др.</w:t>
            </w:r>
          </w:p>
        </w:tc>
      </w:tr>
      <w:tr w:rsidR="0010429F" w:rsidRPr="002E0769" w14:paraId="1F366B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5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2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4A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62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32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6D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C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96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077119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A0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4D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3F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2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2C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3B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2C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3F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МТБ и др.</w:t>
            </w:r>
          </w:p>
        </w:tc>
      </w:tr>
      <w:tr w:rsidR="0010429F" w:rsidRPr="002E0769" w14:paraId="0B8ED8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BF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06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7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D1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A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2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46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31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F0373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9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93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59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71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73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19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6B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0FBCEF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8B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8F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2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D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6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DC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38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0C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ВКЯ</w:t>
            </w:r>
          </w:p>
        </w:tc>
      </w:tr>
      <w:tr w:rsidR="0010429F" w:rsidRPr="002E0769" w14:paraId="7202FE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76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E7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1B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CE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61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B0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48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64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262822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ED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5A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7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4F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B4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76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7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AD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10429F" w:rsidRPr="002E0769" w14:paraId="7B1156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09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8B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2B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5F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3A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A3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8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E1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10429F" w:rsidRPr="002E0769" w14:paraId="621CFF9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21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F9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4A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AD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D2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D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D6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97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10429F" w:rsidRPr="002E0769" w14:paraId="54B655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7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30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9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8E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93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19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2C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63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10429F" w:rsidRPr="002E0769" w14:paraId="3E9491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AB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E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14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96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8F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7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04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D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126F49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92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AC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09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06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D1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1C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C6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9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0429F" w:rsidRPr="002E0769" w14:paraId="032EA5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96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88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CF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12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06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21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94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16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4CC9D9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D3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7A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CF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5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20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8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3B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DB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5C94C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8A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95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0F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E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24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67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0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52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РТС и др.</w:t>
            </w:r>
          </w:p>
        </w:tc>
      </w:tr>
      <w:tr w:rsidR="0010429F" w:rsidRPr="002E0769" w14:paraId="697CA5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19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7B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17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4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0F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60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40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6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10429F" w:rsidRPr="002E0769" w14:paraId="7DF4C6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4E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8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F8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88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FC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07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E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1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10429F" w:rsidRPr="002E0769" w14:paraId="6AF154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F4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9B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56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0F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7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F0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83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45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7BB11A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D2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76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A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13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CB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AE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B7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2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10429F" w:rsidRPr="002E0769" w14:paraId="117E71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83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8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03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42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A4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86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15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86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22EA00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1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7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E0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4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01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9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AA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BC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3D9D31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37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92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32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15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4C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C8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9B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B2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0429F" w:rsidRPr="002E0769" w14:paraId="4BB117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BB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92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FC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35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BA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65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7C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4E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4C1E99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1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37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4F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30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0A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B9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0F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35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10429F" w:rsidRPr="002E0769" w14:paraId="3A3EF8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4B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1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98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FA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8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D8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A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25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10429F" w:rsidRPr="002E0769" w14:paraId="37CB70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1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2D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2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66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E1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A3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39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DE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0429F" w:rsidRPr="002E0769" w14:paraId="747645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F7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3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66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DF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D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2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DE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4D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10429F" w:rsidRPr="002E0769" w14:paraId="08A493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8C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FD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DF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6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AF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5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9C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B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10429F" w:rsidRPr="002E0769" w14:paraId="054598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A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44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BB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5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2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04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FB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61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АГРОСТАР-БГ ЕООД</w:t>
            </w:r>
          </w:p>
        </w:tc>
      </w:tr>
      <w:tr w:rsidR="0010429F" w:rsidRPr="002E0769" w14:paraId="7FDA08C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5C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2F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EF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6E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AA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29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D9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F7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РНИ</w:t>
            </w:r>
          </w:p>
        </w:tc>
      </w:tr>
      <w:tr w:rsidR="0010429F" w:rsidRPr="002E0769" w14:paraId="01CCFD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F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6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9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E5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C0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04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AE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C0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10429F" w:rsidRPr="002E0769" w14:paraId="7FF3D8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12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45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8A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F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29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FA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2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85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10429F" w:rsidRPr="002E0769" w14:paraId="479F70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F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F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10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D2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6C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E5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17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4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10429F" w:rsidRPr="002E0769" w14:paraId="705349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C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D7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B4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60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B1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F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BC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F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ЛСИ и др.</w:t>
            </w:r>
          </w:p>
        </w:tc>
      </w:tr>
      <w:tr w:rsidR="0010429F" w:rsidRPr="002E0769" w14:paraId="369480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51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2A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85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8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B5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64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9D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9F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10429F" w:rsidRPr="002E0769" w14:paraId="401EF7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E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4C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5F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4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B3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1B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CF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5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3B3788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97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A4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53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31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32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5F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F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A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28FA17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5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2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CF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EE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E3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F5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1C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5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29895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C8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D1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6C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D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F9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C5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0D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6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10429F" w:rsidRPr="002E0769" w14:paraId="5B6032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C7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43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28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7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9F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2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27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1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10429F" w:rsidRPr="002E0769" w14:paraId="6E13C7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F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A6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6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AC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07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2A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D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B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10429F" w:rsidRPr="002E0769" w14:paraId="7DC2CA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C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FE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F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D2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37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3B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2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7C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10429F" w:rsidRPr="002E0769" w14:paraId="1111DB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08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5F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DA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5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0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F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5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17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421F168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8A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EB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8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AC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8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AE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E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46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10429F" w:rsidRPr="002E0769" w14:paraId="15B958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42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41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E8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E6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0A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95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D2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C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0429F" w:rsidRPr="002E0769" w14:paraId="795937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F9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CF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C3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1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2F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06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6B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76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2B57EA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0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5D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1D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EF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BC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F4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3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16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322DA7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2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F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9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5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EF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C7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BA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8D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10429F" w:rsidRPr="002E0769" w14:paraId="1AD9B9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0F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78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C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F5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DC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6C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3E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A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10429F" w:rsidRPr="002E0769" w14:paraId="123D961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6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F5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6D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24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0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AC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BF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43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ЙСИ</w:t>
            </w:r>
          </w:p>
        </w:tc>
      </w:tr>
      <w:tr w:rsidR="0010429F" w:rsidRPr="002E0769" w14:paraId="54D85F3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E3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4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38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4E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3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4F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DB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8D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10429F" w:rsidRPr="002E0769" w14:paraId="517B77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3A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21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DD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A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AB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73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8C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F3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ФСЧ</w:t>
            </w:r>
          </w:p>
        </w:tc>
      </w:tr>
      <w:tr w:rsidR="0010429F" w:rsidRPr="002E0769" w14:paraId="418A91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B2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7A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60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C6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0C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2B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8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0429F" w:rsidRPr="002E0769" w14:paraId="43DF18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C3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6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3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B1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16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32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44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34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10429F" w:rsidRPr="002E0769" w14:paraId="507A2E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79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4F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DE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4A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06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A2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B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7B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89B6A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8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E9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6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27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43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96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FB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2C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ЕКОФРУТ КИК ЕООД</w:t>
            </w:r>
          </w:p>
        </w:tc>
      </w:tr>
      <w:tr w:rsidR="0010429F" w:rsidRPr="002E0769" w14:paraId="6F68A1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47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DC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4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E2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A3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4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FE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3B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ВСЕ</w:t>
            </w:r>
          </w:p>
        </w:tc>
      </w:tr>
      <w:tr w:rsidR="0010429F" w:rsidRPr="002E0769" w14:paraId="464FC8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EA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1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C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92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09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2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65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A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0429F" w:rsidRPr="002E0769" w14:paraId="31C6D8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2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61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E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E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69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37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5F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35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726743F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7E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40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3D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3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46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0D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18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F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КХЛ</w:t>
            </w:r>
          </w:p>
        </w:tc>
      </w:tr>
      <w:tr w:rsidR="0010429F" w:rsidRPr="002E0769" w14:paraId="7B687E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48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D3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E2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78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8F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E0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DB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5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5AC564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D8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F4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97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2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9D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3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BC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1F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10429F" w:rsidRPr="002E0769" w14:paraId="1380EC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0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1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7F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A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E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DA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11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9C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7EF838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C5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16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C9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70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5F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07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A8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B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4CFC93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95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6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9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D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6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92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7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7D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ЙВГ и др.</w:t>
            </w:r>
          </w:p>
        </w:tc>
      </w:tr>
      <w:tr w:rsidR="0010429F" w:rsidRPr="002E0769" w14:paraId="53B483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C7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2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21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1D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62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C0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DF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78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 и др.</w:t>
            </w:r>
          </w:p>
        </w:tc>
      </w:tr>
      <w:tr w:rsidR="0010429F" w:rsidRPr="002E0769" w14:paraId="252CDB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C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F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3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7D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0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A0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ED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8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69C4AF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0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A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1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21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D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10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55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1C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0429F" w:rsidRPr="002E0769" w14:paraId="78C566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ED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9E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4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5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B7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8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C8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9B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10429F" w:rsidRPr="002E0769" w14:paraId="30D50A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88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48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CA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78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A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A1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B1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4C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ЛСГ и др.</w:t>
            </w:r>
          </w:p>
        </w:tc>
      </w:tr>
      <w:tr w:rsidR="0010429F" w:rsidRPr="002E0769" w14:paraId="196975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74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9D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05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8A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73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2B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B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F6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193051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51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1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96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73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5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F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7D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4C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0429F" w:rsidRPr="002E0769" w14:paraId="29E886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B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9A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E3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AA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9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FC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1E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D5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525E8B1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56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84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B6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E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AF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B0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D0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A9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САГ и др.</w:t>
            </w:r>
          </w:p>
        </w:tc>
      </w:tr>
      <w:tr w:rsidR="0010429F" w:rsidRPr="002E0769" w14:paraId="5EBCD4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30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D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E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1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18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2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51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3A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10429F" w:rsidRPr="002E0769" w14:paraId="4324C0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BA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DC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5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67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63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0C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83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E2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10429F" w:rsidRPr="002E0769" w14:paraId="711BF5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D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5C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56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2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3F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9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DB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7F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10429F" w:rsidRPr="002E0769" w14:paraId="6A1FE3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42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7F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F8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F2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A1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8E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C4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0429F" w:rsidRPr="002E0769" w14:paraId="2898F8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3C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D0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5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83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5C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91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EC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DB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0429F" w:rsidRPr="002E0769" w14:paraId="45200C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3C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BD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91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AE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52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1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8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7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D5A4A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D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8B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B8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68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19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9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35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3C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10429F" w:rsidRPr="002E0769" w14:paraId="50F9B8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C3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2E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8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44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B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7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65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CC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ГМБ</w:t>
            </w:r>
          </w:p>
        </w:tc>
      </w:tr>
      <w:tr w:rsidR="0010429F" w:rsidRPr="002E0769" w14:paraId="47F4F9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E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0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E0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7E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65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17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2E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8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0429F" w:rsidRPr="002E0769" w14:paraId="01D734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49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63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E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0E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2C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39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EA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28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0429F" w:rsidRPr="002E0769" w14:paraId="6B8C22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8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AA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E5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00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63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BF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B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6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AD0DB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DA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F5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3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C7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5F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A6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BA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41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0429F" w:rsidRPr="002E0769" w14:paraId="3061C0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20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E6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E6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0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66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CA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2D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F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5F1A15F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D0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55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A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8C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4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2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8B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8C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ФПУ и др.</w:t>
            </w:r>
          </w:p>
        </w:tc>
      </w:tr>
      <w:tr w:rsidR="0010429F" w:rsidRPr="002E0769" w14:paraId="68E43A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53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C9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44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2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5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DE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0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F5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0429F" w:rsidRPr="002E0769" w14:paraId="3B10A4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C0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B6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45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1E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A2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58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14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11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151222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9E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0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DB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A8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34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15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1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A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10429F" w:rsidRPr="002E0769" w14:paraId="013064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73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5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0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14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7A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D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F8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6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10429F" w:rsidRPr="002E0769" w14:paraId="4A7515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D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5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85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D8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42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AF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01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78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291752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93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BE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B2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7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E8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B5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A7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2C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209801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1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6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E2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E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90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09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16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3A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0005E2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00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2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45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A5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A3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DF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2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B1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9318B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5F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C8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40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67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E9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79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5E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5F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10429F" w:rsidRPr="002E0769" w14:paraId="0E3796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06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B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E5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2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E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DA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C4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A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7C51FC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9A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44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2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C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4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DF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DC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66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НТЛ</w:t>
            </w:r>
          </w:p>
        </w:tc>
      </w:tr>
      <w:tr w:rsidR="0010429F" w:rsidRPr="002E0769" w14:paraId="35937C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0A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AB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6A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E1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CD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C7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3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21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629DBC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A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02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C1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F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00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7E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1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1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0429F" w:rsidRPr="002E0769" w14:paraId="29408C1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3D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4C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E3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1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7C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B7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26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95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10429F" w:rsidRPr="002E0769" w14:paraId="354013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C4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8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B7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07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03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CF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C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9D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ФТД и др.</w:t>
            </w:r>
          </w:p>
        </w:tc>
      </w:tr>
      <w:tr w:rsidR="0010429F" w:rsidRPr="002E0769" w14:paraId="17A67CB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0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30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17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B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2D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C9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D4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C8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02CD06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45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1B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D1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F4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54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3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D8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1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0429F" w:rsidRPr="002E0769" w14:paraId="47FED0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1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8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27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4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D4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AE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89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8F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4D7407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80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7C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3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4C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C9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B9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C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6E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0429F" w:rsidRPr="002E0769" w14:paraId="0AF371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05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AA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D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1E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9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9A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9F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3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4678BF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4E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5E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A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3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67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9D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17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F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10429F" w:rsidRPr="002E0769" w14:paraId="36B3AF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5A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0E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0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99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A6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3E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1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DB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197ED8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4C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AB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73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12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F3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74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B1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12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3AC06B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1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E9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DC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B4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3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3F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6F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B3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0429F" w:rsidRPr="002E0769" w14:paraId="7A8567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05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A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0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AF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5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10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4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5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10429F" w:rsidRPr="002E0769" w14:paraId="2B8833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77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E3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70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A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FE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71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AC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08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02542A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7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F3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72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0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FE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C0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69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F1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253AD9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29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ED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B3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4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12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42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61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D7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3398EB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EE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0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52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78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A8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F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3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61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7FC3D68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1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A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0C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5D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5F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CD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C4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FF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0EDB7FC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43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31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2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A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7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A4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45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69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50B43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D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66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8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E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87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C0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54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B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7C4C04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3E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7A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A6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5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A0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E8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86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1C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34BC50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C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B4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22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50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B7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1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6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13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02192C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2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7F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C6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3E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F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27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FD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F4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0429F" w:rsidRPr="002E0769" w14:paraId="3F59E1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0C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0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41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EE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B0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72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8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7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53525A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4C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D2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C8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D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8E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4B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24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C5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0429F" w:rsidRPr="002E0769" w14:paraId="4F32BA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4F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E6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96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D5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67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9F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8D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5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015ECD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C9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FE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7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0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4B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77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0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68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3962E9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E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FD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5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FF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55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8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72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A8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49C640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4A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F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14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6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78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6C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36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96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5B5935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19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FA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3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62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B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BB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37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E0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5062D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F9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39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76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E2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52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4F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E3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B4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4AE06C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5C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21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99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15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43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89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A1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8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10429F" w:rsidRPr="002E0769" w14:paraId="5977A6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A8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20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7E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67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BA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28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CF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3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4402A2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6D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8D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67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26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A7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1F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63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70B6307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F4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5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17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ED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3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C4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F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F6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0429F" w:rsidRPr="002E0769" w14:paraId="13BD59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B8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7E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0F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90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DD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8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B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C4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189B4B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7C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AA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8C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77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A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D9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F5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B2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7493F1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CB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05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B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6D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2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F4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22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E4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10429F" w:rsidRPr="002E0769" w14:paraId="0030F9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EC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D3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9D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EB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3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6E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60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E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4E0D99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0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31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4E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A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EF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57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86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7F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2B1F3D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32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CB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92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24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3B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B5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1D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7E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61638D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F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D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E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C3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AD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17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C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14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ВВС и др.</w:t>
            </w:r>
          </w:p>
        </w:tc>
      </w:tr>
      <w:tr w:rsidR="0010429F" w:rsidRPr="002E0769" w14:paraId="5F4BE86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E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D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C4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1F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63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3F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49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B3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10429F" w:rsidRPr="002E0769" w14:paraId="105BE7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B7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2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1B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C9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04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5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D5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D4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10429F" w:rsidRPr="002E0769" w14:paraId="402D38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B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5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D3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5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1E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93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5D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36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5F6DF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19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84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77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6F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C9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03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11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0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0429F" w:rsidRPr="002E0769" w14:paraId="00EE96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14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61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0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0F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E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95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B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B9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0429F" w:rsidRPr="002E0769" w14:paraId="7D0A1D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2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C3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50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DE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FB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DB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BE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8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ГПБ и др.</w:t>
            </w:r>
          </w:p>
        </w:tc>
      </w:tr>
      <w:tr w:rsidR="0010429F" w:rsidRPr="002E0769" w14:paraId="3FCBE20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9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DF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86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53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B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A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F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5B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2949FE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BD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7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3D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58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9F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27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2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EC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СДХ</w:t>
            </w:r>
          </w:p>
        </w:tc>
      </w:tr>
      <w:tr w:rsidR="0010429F" w:rsidRPr="002E0769" w14:paraId="4334DC5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3C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37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1A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B8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0A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8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DB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FA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0429F" w:rsidRPr="002E0769" w14:paraId="60CE76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2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1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5F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48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B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0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4B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BA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1ACF8EB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96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8E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2A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F3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9B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84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2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7A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30F675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FC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D5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9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C5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1E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5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FE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28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3F42F1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B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1B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4C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C3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01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B9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EF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2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0429F" w:rsidRPr="002E0769" w14:paraId="3A5EB3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5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09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07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C4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75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DF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43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3A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045167B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F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E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4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19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18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76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72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9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27BADB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BF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F6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78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2D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A5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37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F0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21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66F841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CA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58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3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E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7B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C3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B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23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57AF85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9A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5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F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8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DD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B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E5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80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ЕКД</w:t>
            </w:r>
          </w:p>
        </w:tc>
      </w:tr>
      <w:tr w:rsidR="0010429F" w:rsidRPr="002E0769" w14:paraId="77BC75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60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DB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73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14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A5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76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35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3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ЛИФ</w:t>
            </w:r>
          </w:p>
        </w:tc>
      </w:tr>
      <w:tr w:rsidR="0010429F" w:rsidRPr="002E0769" w14:paraId="0E75B8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88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95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91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20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F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22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4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0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0429F" w:rsidRPr="002E0769" w14:paraId="10E647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6C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7A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13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B6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F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0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3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37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0429F" w:rsidRPr="002E0769" w14:paraId="6E80AF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6B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8F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3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D5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E3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03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8C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E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10429F" w:rsidRPr="002E0769" w14:paraId="5580FB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BE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23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75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CD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34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4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1D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A5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6ED6A3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9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25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5C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D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E0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E8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EE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C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0429F" w:rsidRPr="002E0769" w14:paraId="0CC981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0A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22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10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E5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71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57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FB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5F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10429F" w:rsidRPr="002E0769" w14:paraId="7CCF2C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6E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4F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97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3E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18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C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AE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69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305CD7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FF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77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0D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C0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8B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3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81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8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ГМБ</w:t>
            </w:r>
          </w:p>
        </w:tc>
      </w:tr>
      <w:tr w:rsidR="0010429F" w:rsidRPr="002E0769" w14:paraId="7D86BB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C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D8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53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36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5D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B6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5C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DC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0429F" w:rsidRPr="002E0769" w14:paraId="277EEC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B3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DB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C8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B2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AC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83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52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4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282BB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C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20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2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B5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08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2A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71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DC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10429F" w:rsidRPr="002E0769" w14:paraId="65301E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90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03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CB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3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1D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E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B3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67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39DDB7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DD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65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8E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B4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6B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6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27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9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САН и др.</w:t>
            </w:r>
          </w:p>
        </w:tc>
      </w:tr>
      <w:tr w:rsidR="0010429F" w:rsidRPr="002E0769" w14:paraId="75D8AA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9A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21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D5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E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B2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55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09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E9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10429F" w:rsidRPr="002E0769" w14:paraId="52EDD3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70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75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7E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F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17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0C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5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7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ТЛИ</w:t>
            </w:r>
          </w:p>
        </w:tc>
      </w:tr>
      <w:tr w:rsidR="0010429F" w:rsidRPr="002E0769" w14:paraId="262839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B1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B9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5E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EB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87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F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B6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5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10429F" w:rsidRPr="002E0769" w14:paraId="23B02A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97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D1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9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69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BC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66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8A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9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49EB09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8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1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E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B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B7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43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B9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9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3FF7E3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4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C9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16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8C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E7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A0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34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43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3B25FB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7B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2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B3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1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95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54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9B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E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68A635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50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B3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EA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9C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7A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8D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EA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B7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2120A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0F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9A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91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71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81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14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C2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A1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007544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58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D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7F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E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2E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94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41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A3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10429F" w:rsidRPr="002E0769" w14:paraId="4358A8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94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88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D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9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3A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22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58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91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10429F" w:rsidRPr="002E0769" w14:paraId="0A9AFC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AF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EF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0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5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3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70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F1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3F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10429F" w:rsidRPr="002E0769" w14:paraId="7D82B8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08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E6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3F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8C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0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E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2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3E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3AAD81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5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4F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43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5C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7B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50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9C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5F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0429F" w:rsidRPr="002E0769" w14:paraId="15A4A8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F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8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5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3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39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C7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A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D5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 и др.</w:t>
            </w:r>
          </w:p>
        </w:tc>
      </w:tr>
      <w:tr w:rsidR="0010429F" w:rsidRPr="002E0769" w14:paraId="1989B5C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AC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08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C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5E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6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3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0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5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ВСП и др.</w:t>
            </w:r>
          </w:p>
        </w:tc>
      </w:tr>
      <w:tr w:rsidR="0010429F" w:rsidRPr="002E0769" w14:paraId="0F6C32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91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29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69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F5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FC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10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EC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B9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0429F" w:rsidRPr="002E0769" w14:paraId="40755A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7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C5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F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55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1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E2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7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81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ИРП</w:t>
            </w:r>
          </w:p>
        </w:tc>
      </w:tr>
      <w:tr w:rsidR="0010429F" w:rsidRPr="002E0769" w14:paraId="52F1DD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97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9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E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83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24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DD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07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35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0429F" w:rsidRPr="002E0769" w14:paraId="460883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4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B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1B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62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58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07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29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B5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10429F" w:rsidRPr="002E0769" w14:paraId="1ACC191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50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29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F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14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B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5E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F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79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2A8552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7F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58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8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0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05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4A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65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2D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10429F" w:rsidRPr="002E0769" w14:paraId="1120D1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5C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78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0F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2C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A4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3E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5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92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0429F" w:rsidRPr="002E0769" w14:paraId="17C353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05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C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7D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B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FA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08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B1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93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631E00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D3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C2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BC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9B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C8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22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37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19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10429F" w:rsidRPr="002E0769" w14:paraId="1EBDE6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66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B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59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2A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99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64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5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4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ФСЧ</w:t>
            </w:r>
          </w:p>
        </w:tc>
      </w:tr>
      <w:tr w:rsidR="0010429F" w:rsidRPr="002E0769" w14:paraId="608392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10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1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A3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AC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33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D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12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6B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6DA56C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EE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8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C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8E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A0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40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C3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E0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4C5DE0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4F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15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BF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2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67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A2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04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CC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3EF2EE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C4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52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4B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FD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D5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E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82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8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0429F" w:rsidRPr="002E0769" w14:paraId="1451AD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CB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B1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0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C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C1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E9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3E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47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10429F" w:rsidRPr="002E0769" w14:paraId="01A5A9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1A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98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9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D4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C8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E9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DC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2A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1D4FB4D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1C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5D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F9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C6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19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5B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53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EA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123270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69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DB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5C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F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4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68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CB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D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C8571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8B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80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D0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8A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5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5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EA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6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309333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2D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51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08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D7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9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CF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F7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7B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10429F" w:rsidRPr="002E0769" w14:paraId="18474D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00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0E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5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CB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55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9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F5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44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0429F" w:rsidRPr="002E0769" w14:paraId="7644DE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2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3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AD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5B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42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08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9F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DB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10429F" w:rsidRPr="002E0769" w14:paraId="61D25D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B6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71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71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9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3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96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2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CD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2ED44C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7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74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2B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80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E3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DB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69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1B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ФТД и др.</w:t>
            </w:r>
          </w:p>
        </w:tc>
      </w:tr>
      <w:tr w:rsidR="0010429F" w:rsidRPr="002E0769" w14:paraId="6C6C13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6F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08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9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7D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F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13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9B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1A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АЗИ</w:t>
            </w:r>
          </w:p>
        </w:tc>
      </w:tr>
      <w:tr w:rsidR="0010429F" w:rsidRPr="002E0769" w14:paraId="5154E8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0A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2E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3B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E8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3D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EE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96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9E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0429F" w:rsidRPr="002E0769" w14:paraId="0D3BD93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FA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65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E1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82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D3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CD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3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55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056B78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5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C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D9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F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35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2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C9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16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2ADBA3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47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64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21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F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F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97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D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A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10429F" w:rsidRPr="002E0769" w14:paraId="500DC46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2E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87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6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5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6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3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24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1F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10429F" w:rsidRPr="002E0769" w14:paraId="198041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23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F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6F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AA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E6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3D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AA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E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10429F" w:rsidRPr="002E0769" w14:paraId="61BFB2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9A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67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64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A2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94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C4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32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9B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7F703B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3C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01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88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CD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B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F0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8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2E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193579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1D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F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0D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5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30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92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77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B1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25B67A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54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83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2C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35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B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A6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05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6A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36874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F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68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58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9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BB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D7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97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2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10429F" w:rsidRPr="002E0769" w14:paraId="0E8BBA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A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AC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6D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C5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47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1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1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3B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29A9CE0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E5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ДЖИ ДИ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E0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17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D0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6C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8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D7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C7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3D3EE6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4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A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6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0D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349.153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73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65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77.006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7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616.05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54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3C20CF9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E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BA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9D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C0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D5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E2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20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94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0429F" w:rsidRPr="002E0769" w14:paraId="0ADBEB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26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80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F8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22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BC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85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13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EF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A057E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5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F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D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8B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D0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33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8A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72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10429F" w:rsidRPr="002E0769" w14:paraId="2F9B34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CB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09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B3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9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4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1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79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B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10429F" w:rsidRPr="002E0769" w14:paraId="2334D4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A6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9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60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79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2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99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5E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B3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ЛТГ</w:t>
            </w:r>
          </w:p>
        </w:tc>
      </w:tr>
      <w:tr w:rsidR="0010429F" w:rsidRPr="002E0769" w14:paraId="6E1E21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E8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18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96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8F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1A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96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A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8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0429F" w:rsidRPr="002E0769" w14:paraId="18CBFF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39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2A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2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83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50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17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E0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B7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ВКЯ</w:t>
            </w:r>
          </w:p>
        </w:tc>
      </w:tr>
      <w:tr w:rsidR="0010429F" w:rsidRPr="002E0769" w14:paraId="10F5A99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DB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3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EB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B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6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9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48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BF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3B99C7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44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CC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07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67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74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8F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95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8A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0429F" w:rsidRPr="002E0769" w14:paraId="412C36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9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3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D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BD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C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92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12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D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10429F" w:rsidRPr="002E0769" w14:paraId="649DE8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94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93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8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97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36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85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F7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E1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6806AD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A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BC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94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7F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F0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0A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AC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35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10429F" w:rsidRPr="002E0769" w14:paraId="567CA2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8D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96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AC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78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D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E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5D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4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0429F" w:rsidRPr="002E0769" w14:paraId="5AB145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6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0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B2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B4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5B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A6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30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28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0429F" w:rsidRPr="002E0769" w14:paraId="4874D2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57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06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35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A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F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66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75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B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03A8565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7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18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75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1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5B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5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8A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40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0429F" w:rsidRPr="002E0769" w14:paraId="705BA4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8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54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1A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96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33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2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D5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5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10429F" w:rsidRPr="002E0769" w14:paraId="390837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8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9D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F9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6E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9B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70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19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9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22A6F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1A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9C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64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A1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02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D4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6A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60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0429F" w:rsidRPr="002E0769" w14:paraId="1A5C37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3A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B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AA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2E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CF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AA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BC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081EDD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82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58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24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8D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8E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5D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75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3C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10429F" w:rsidRPr="002E0769" w14:paraId="12F757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34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D5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C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48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02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6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8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4A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ЙДА и др.</w:t>
            </w:r>
          </w:p>
        </w:tc>
      </w:tr>
      <w:tr w:rsidR="0010429F" w:rsidRPr="002E0769" w14:paraId="7A1D52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C0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F7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B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5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8E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8C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3C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A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0429F" w:rsidRPr="002E0769" w14:paraId="510606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69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7B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85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F6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A7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0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2F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9A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0429F" w:rsidRPr="002E0769" w14:paraId="73A983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9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18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A9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3F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53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B2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5C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B6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МТИ</w:t>
            </w:r>
          </w:p>
        </w:tc>
      </w:tr>
      <w:tr w:rsidR="0010429F" w:rsidRPr="002E0769" w14:paraId="5E907A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E5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C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10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23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7B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E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96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3B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СРИ</w:t>
            </w:r>
          </w:p>
        </w:tc>
      </w:tr>
      <w:tr w:rsidR="0010429F" w:rsidRPr="002E0769" w14:paraId="169EBA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7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5A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2E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9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6F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67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1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5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10429F" w:rsidRPr="002E0769" w14:paraId="5E8109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11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11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E2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79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0D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23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C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45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10429F" w:rsidRPr="002E0769" w14:paraId="3078C2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E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79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61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4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9A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7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0A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11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610A0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C3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E7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E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8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71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33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B3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7E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ЙСН и др.</w:t>
            </w:r>
          </w:p>
        </w:tc>
      </w:tr>
      <w:tr w:rsidR="0010429F" w:rsidRPr="002E0769" w14:paraId="0E01D5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6C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AB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7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C4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CC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60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E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4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0429F" w:rsidRPr="002E0769" w14:paraId="080F38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FF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6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8C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55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8B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8B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C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0429F" w:rsidRPr="002E0769" w14:paraId="7016A7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CC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BC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F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0C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E9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E7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6C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B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10429F" w:rsidRPr="002E0769" w14:paraId="3A6B8A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57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FB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B7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90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6D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78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F0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07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DFB730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0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0E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03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5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61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9F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70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2E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10429F" w:rsidRPr="002E0769" w14:paraId="12CC08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0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41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1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DD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01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D6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2C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1F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10429F" w:rsidRPr="002E0769" w14:paraId="18D42C7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85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F4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9B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E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E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89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D3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CC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0429F" w:rsidRPr="002E0769" w14:paraId="0DAC5E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1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6A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D3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0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91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C3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50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D2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2565D8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5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4E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98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25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B7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CD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F7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D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40485E2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4C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5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4C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80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19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A3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C1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29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ГСХ и др.</w:t>
            </w:r>
          </w:p>
        </w:tc>
      </w:tr>
      <w:tr w:rsidR="0010429F" w:rsidRPr="002E0769" w14:paraId="650859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5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D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48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9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17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D9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CC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4C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0429F" w:rsidRPr="002E0769" w14:paraId="3401F8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79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8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6F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E0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4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F5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81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9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ДТМ и др.</w:t>
            </w:r>
          </w:p>
        </w:tc>
      </w:tr>
      <w:tr w:rsidR="0010429F" w:rsidRPr="002E0769" w14:paraId="1EB634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0E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A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70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8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F8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F8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2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E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5CC26A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AB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39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5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1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2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4D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6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58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0F05B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44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57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84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0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FA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D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DB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8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0429F" w:rsidRPr="002E0769" w14:paraId="4DDE9B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FB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1C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0B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CB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4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6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5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EE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ЛИФ</w:t>
            </w:r>
          </w:p>
        </w:tc>
      </w:tr>
      <w:tr w:rsidR="0010429F" w:rsidRPr="002E0769" w14:paraId="4B48EE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9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42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A1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7C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E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8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46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5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ЕТБ и др.</w:t>
            </w:r>
          </w:p>
        </w:tc>
      </w:tr>
      <w:tr w:rsidR="0010429F" w:rsidRPr="002E0769" w14:paraId="533B52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9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5A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A9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2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44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C4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7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5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ДГС и др.</w:t>
            </w:r>
          </w:p>
        </w:tc>
      </w:tr>
      <w:tr w:rsidR="0010429F" w:rsidRPr="002E0769" w14:paraId="68F3B5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1A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05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5B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92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38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2D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CB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11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10429F" w:rsidRPr="002E0769" w14:paraId="709821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21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C6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7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93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23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26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DB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B1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 и др.</w:t>
            </w:r>
          </w:p>
        </w:tc>
      </w:tr>
      <w:tr w:rsidR="0010429F" w:rsidRPr="002E0769" w14:paraId="689A8C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20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4D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9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5A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79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5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3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5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7BE75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9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FE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4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E1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9F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DC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8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46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0429F" w:rsidRPr="002E0769" w14:paraId="5A97C3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D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BC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F4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8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7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7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34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F3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ED98B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8D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6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8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9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5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5A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8B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2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10429F" w:rsidRPr="002E0769" w14:paraId="1EB4A9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1D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C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85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01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8E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1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B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EB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0429F" w:rsidRPr="002E0769" w14:paraId="0DA913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7B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A7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2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50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61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90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A7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7B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10429F" w:rsidRPr="002E0769" w14:paraId="46379E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E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33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F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7A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86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BF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B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51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ЛМЛ</w:t>
            </w:r>
          </w:p>
        </w:tc>
      </w:tr>
      <w:tr w:rsidR="0010429F" w:rsidRPr="002E0769" w14:paraId="76422F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12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81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5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D8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E4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73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9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2F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10429F" w:rsidRPr="002E0769" w14:paraId="5AD7FB9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4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A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D9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D9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16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8F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ED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5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10429F" w:rsidRPr="002E0769" w14:paraId="02BDDE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7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03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F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04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2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B3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DF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09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ВСП и др.</w:t>
            </w:r>
          </w:p>
        </w:tc>
      </w:tr>
      <w:tr w:rsidR="0010429F" w:rsidRPr="002E0769" w14:paraId="597811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9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EF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CB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D8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3D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AF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84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D9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10429F" w:rsidRPr="002E0769" w14:paraId="663CB9C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8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F9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D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CB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B2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86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E2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7B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38D9E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50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C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51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AF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8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BD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5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CF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2A5178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74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B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CC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55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E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0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F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2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ВГВ и др.</w:t>
            </w:r>
          </w:p>
        </w:tc>
      </w:tr>
      <w:tr w:rsidR="0010429F" w:rsidRPr="002E0769" w14:paraId="1DD05B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6F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A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0D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A6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DC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E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B9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55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0A8BD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86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D0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8C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10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29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4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D4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EF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595E7A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6E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BE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B8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B4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1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32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A2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2F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10429F" w:rsidRPr="002E0769" w14:paraId="19A733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A2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E6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1E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9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C7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85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FC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E6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ТТС</w:t>
            </w:r>
          </w:p>
        </w:tc>
      </w:tr>
      <w:tr w:rsidR="0010429F" w:rsidRPr="002E0769" w14:paraId="4956F0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39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9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6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5E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B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71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99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54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39B25D2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1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27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9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7C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9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4A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44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8B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49D0B2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1D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54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9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5A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F7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B3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3A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5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5C70A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19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71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2A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2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A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A9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5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37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6075C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9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88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0A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FE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5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B6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4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0C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0429F" w:rsidRPr="002E0769" w14:paraId="1DB108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0D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46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75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B0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82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67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D2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4E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4FF0A18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43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1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C4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0B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CD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0E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07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25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10429F" w:rsidRPr="002E0769" w14:paraId="36D27E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B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E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14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A0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CA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0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FD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B1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0429F" w:rsidRPr="002E0769" w14:paraId="1DBEE7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66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C4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1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B2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E7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60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C8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0F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10429F" w:rsidRPr="002E0769" w14:paraId="3A71C3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E5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46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57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F9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34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A6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96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A1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E0C09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77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9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7D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6D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40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81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3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30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471A4D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42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C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5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57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C4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61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0B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D9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1BA836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9F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B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50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8B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FF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EE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92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1C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24712F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94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8B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3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3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3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97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A6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E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10429F" w:rsidRPr="002E0769" w14:paraId="13AA82E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15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7A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C9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21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8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14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67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5F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ДВИ и др.</w:t>
            </w:r>
          </w:p>
        </w:tc>
      </w:tr>
      <w:tr w:rsidR="0010429F" w:rsidRPr="002E0769" w14:paraId="6AFE82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1A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5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B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D9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E1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C0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0B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C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344B12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E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4C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2E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F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17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06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44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B0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1CDD01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02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77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EF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A5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87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0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8A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5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0429F" w:rsidRPr="002E0769" w14:paraId="4050CC1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E8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10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9A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F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0E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8C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F8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D1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75EFB6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BD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8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2A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FA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04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A9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33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05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ЗГА</w:t>
            </w:r>
          </w:p>
        </w:tc>
      </w:tr>
      <w:tr w:rsidR="0010429F" w:rsidRPr="002E0769" w14:paraId="0102DC1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5A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13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4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41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AF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9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7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80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10429F" w:rsidRPr="002E0769" w14:paraId="2C8E7B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60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82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ED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CD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8D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BF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29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BD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166160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2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93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00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70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BF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B9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55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D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1404AF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6B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76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F8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9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3B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04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B4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0F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10429F" w:rsidRPr="002E0769" w14:paraId="2E3104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92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7A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75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8D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8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2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C3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85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ФСМ и др.</w:t>
            </w:r>
          </w:p>
        </w:tc>
      </w:tr>
      <w:tr w:rsidR="0010429F" w:rsidRPr="002E0769" w14:paraId="066D64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0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87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7E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A4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EF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CE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11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E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7DDA6A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02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C6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EE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76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F9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E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17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FA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0429F" w:rsidRPr="002E0769" w14:paraId="5EE929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2C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AB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38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4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27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FA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F6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6E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 и др.</w:t>
            </w:r>
          </w:p>
        </w:tc>
      </w:tr>
      <w:tr w:rsidR="0010429F" w:rsidRPr="002E0769" w14:paraId="15CC88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CD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B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7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7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AF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E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A6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7F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10429F" w:rsidRPr="002E0769" w14:paraId="04D77A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A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50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7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2B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0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EB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60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10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ЛМЛ</w:t>
            </w:r>
          </w:p>
        </w:tc>
      </w:tr>
      <w:tr w:rsidR="0010429F" w:rsidRPr="002E0769" w14:paraId="0F640D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3E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0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BD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D1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A6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7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7E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C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A2CBF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1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80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4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F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8F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C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26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C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10429F" w:rsidRPr="002E0769" w14:paraId="1299F3C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2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0B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F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9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D0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E8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6F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E5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D7DDA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0C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8C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AE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63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4D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16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0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14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10429F" w:rsidRPr="002E0769" w14:paraId="7768FE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3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C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19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72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7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D0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A5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D0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0429F" w:rsidRPr="002E0769" w14:paraId="0F880F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D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F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97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FF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61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F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D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8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0429F" w:rsidRPr="002E0769" w14:paraId="0C248F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A5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4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DE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77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FA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A1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C8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EF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ТМБ и др.</w:t>
            </w:r>
          </w:p>
        </w:tc>
      </w:tr>
      <w:tr w:rsidR="0010429F" w:rsidRPr="002E0769" w14:paraId="4E55C0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D3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F6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53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FD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F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D6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12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94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92202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27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DC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7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8E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5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27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2A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26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10429F" w:rsidRPr="002E0769" w14:paraId="02A72E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06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F6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A6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8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3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D2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5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BE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513E66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0A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CE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8A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83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EA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8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65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01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10429F" w:rsidRPr="002E0769" w14:paraId="2CDFB15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53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32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F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AD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94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04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92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A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0429F" w:rsidRPr="002E0769" w14:paraId="399861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C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A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CC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77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44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A0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67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84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10429F" w:rsidRPr="002E0769" w14:paraId="6C7FEF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CF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D9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C9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86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6A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9A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8B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1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10429F" w:rsidRPr="002E0769" w14:paraId="1B2245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41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46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5F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7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9D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4C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59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DA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5F25E0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6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8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B9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23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63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C1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6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5F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591750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2A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9D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E5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44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AB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C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86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FC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ЙДА и др.</w:t>
            </w:r>
          </w:p>
        </w:tc>
      </w:tr>
      <w:tr w:rsidR="0010429F" w:rsidRPr="002E0769" w14:paraId="70B857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03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C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A1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5F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5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D6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C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E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01D1C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11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3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96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1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A0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49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15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3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10429F" w:rsidRPr="002E0769" w14:paraId="759897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11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0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7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0A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A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4E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8A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B5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4FFEB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8B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7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E9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A5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B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7C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13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2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ВЖГ</w:t>
            </w:r>
          </w:p>
        </w:tc>
      </w:tr>
      <w:tr w:rsidR="0010429F" w:rsidRPr="002E0769" w14:paraId="71EFF7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C9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89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80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44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A3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A4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D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38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0429F" w:rsidRPr="002E0769" w14:paraId="234A12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97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5A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2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6D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3F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C8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44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AD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10429F" w:rsidRPr="002E0769" w14:paraId="791165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2C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58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09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60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2D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1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5E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FF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42E0D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4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F6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86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9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33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4F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3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2E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57557D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55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2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86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4C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BD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B7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D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4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BD541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3D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D9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95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68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AA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B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2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E6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СКС и др.</w:t>
            </w:r>
          </w:p>
        </w:tc>
      </w:tr>
      <w:tr w:rsidR="0010429F" w:rsidRPr="002E0769" w14:paraId="0BA806D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38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A3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A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1F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1F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AF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6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6F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19BAD0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13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2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F6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63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AE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4A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9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9E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2E224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4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C3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D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2D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55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4D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60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6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0429F" w:rsidRPr="002E0769" w14:paraId="579D8F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B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7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B2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1E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F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2D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1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B5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0429F" w:rsidRPr="002E0769" w14:paraId="064FA79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D3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92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7E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29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9A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C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30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3B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10429F" w:rsidRPr="002E0769" w14:paraId="3AEFE7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D6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7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9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0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D0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E3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43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AF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2FD733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C7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C3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C3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17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5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33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8B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A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213810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D7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E8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F3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A3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2C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9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C2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5E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10429F" w:rsidRPr="002E0769" w14:paraId="7D7F41F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31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41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0D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0F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D7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A3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3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C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0429F" w:rsidRPr="002E0769" w14:paraId="35105B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8B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6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41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DC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06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4B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95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6F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14F575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8D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CF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B1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44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E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91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DC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BD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ОИГ</w:t>
            </w:r>
          </w:p>
        </w:tc>
      </w:tr>
      <w:tr w:rsidR="0010429F" w:rsidRPr="002E0769" w14:paraId="6681B8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E4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6F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F7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9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F0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B7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D9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C7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10429F" w:rsidRPr="002E0769" w14:paraId="68C45E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8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15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E0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E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EB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B9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89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C1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ТСТ и др.</w:t>
            </w:r>
          </w:p>
        </w:tc>
      </w:tr>
      <w:tr w:rsidR="0010429F" w:rsidRPr="002E0769" w14:paraId="285275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13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73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A5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D2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FE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D7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23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4E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0429F" w:rsidRPr="002E0769" w14:paraId="082E0E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29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74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17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28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D7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B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55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C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87CE57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46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F0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38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56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A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C1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53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7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75DA9B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1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87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CD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C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A0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C7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A4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FE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10429F" w:rsidRPr="002E0769" w14:paraId="34E900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0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59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E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B8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B3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59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1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92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0429F" w:rsidRPr="002E0769" w14:paraId="549C635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2D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DA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5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37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8D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1C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19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31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10429F" w:rsidRPr="002E0769" w14:paraId="50AD7E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1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69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C9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3C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3B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0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7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58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МТР</w:t>
            </w:r>
          </w:p>
        </w:tc>
      </w:tr>
      <w:tr w:rsidR="0010429F" w:rsidRPr="002E0769" w14:paraId="1E5688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4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DF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1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3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99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5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B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A90A61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1B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42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47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47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76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98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9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7F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6EB5BA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76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3F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D0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8D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2D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80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ED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60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0429F" w:rsidRPr="002E0769" w14:paraId="7D7F901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E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D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E7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FB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FC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4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6B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3B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31E8C8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D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5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4F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7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EF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B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1A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7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10429F" w:rsidRPr="002E0769" w14:paraId="3EF98E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7A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DC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A2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0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35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D6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C1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5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10429F" w:rsidRPr="002E0769" w14:paraId="0B1728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4F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D5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EA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1F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35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0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AB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4B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РТС и др.</w:t>
            </w:r>
          </w:p>
        </w:tc>
      </w:tr>
      <w:tr w:rsidR="0010429F" w:rsidRPr="002E0769" w14:paraId="4001DA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F9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69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B8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EE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99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74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17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30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3B571C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4C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41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E6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1E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30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04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70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0A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1F1B22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8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9F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83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C0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AE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C6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F8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1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ЗМБ и др.</w:t>
            </w:r>
          </w:p>
        </w:tc>
      </w:tr>
      <w:tr w:rsidR="0010429F" w:rsidRPr="002E0769" w14:paraId="1093FF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F0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6F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58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BE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D0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4D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DC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9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ГСА и др.</w:t>
            </w:r>
          </w:p>
        </w:tc>
      </w:tr>
      <w:tr w:rsidR="0010429F" w:rsidRPr="002E0769" w14:paraId="358C63B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D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56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A6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58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31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CB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8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C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ПДФ</w:t>
            </w:r>
          </w:p>
        </w:tc>
      </w:tr>
      <w:tr w:rsidR="0010429F" w:rsidRPr="002E0769" w14:paraId="7A7085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67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9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1C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E0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0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16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F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A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10429F" w:rsidRPr="002E0769" w14:paraId="1DBAFE3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5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8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9C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AC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D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F9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D9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8E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СЛВ и др.</w:t>
            </w:r>
          </w:p>
        </w:tc>
      </w:tr>
      <w:tr w:rsidR="0010429F" w:rsidRPr="002E0769" w14:paraId="5A06AA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E4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44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93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E8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5A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E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97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13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46AADBC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8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A0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24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6C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7F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2E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AA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F5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ТРК</w:t>
            </w:r>
          </w:p>
        </w:tc>
      </w:tr>
      <w:tr w:rsidR="0010429F" w:rsidRPr="002E0769" w14:paraId="78BFCE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05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F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3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9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3E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91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C9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C5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0429F" w:rsidRPr="002E0769" w14:paraId="4E6BE4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C9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97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B7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4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20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8E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93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AA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10429F" w:rsidRPr="002E0769" w14:paraId="322580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5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4B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38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44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5C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D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1A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1E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187780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1A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C9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52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38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18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C9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18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91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0429F" w:rsidRPr="002E0769" w14:paraId="1882DA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02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3B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25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E8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3F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56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40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26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03A895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2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EC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6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9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7F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0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AE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32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10429F" w:rsidRPr="002E0769" w14:paraId="5501FF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70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7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7D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7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61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1A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E1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7B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0429F" w:rsidRPr="002E0769" w14:paraId="769B9B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AE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CC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BA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7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85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4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C7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75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10429F" w:rsidRPr="002E0769" w14:paraId="4038EF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AF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2A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73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CA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9F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FC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D7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8A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55DF26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5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6A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A8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7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AD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88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A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8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СТД и др.</w:t>
            </w:r>
          </w:p>
        </w:tc>
      </w:tr>
      <w:tr w:rsidR="0010429F" w:rsidRPr="002E0769" w14:paraId="7EA5FF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B3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5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56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EB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4C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97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61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23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47F1C9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0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70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F6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5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7C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E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BE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D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71E943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C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29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B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AE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D5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41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F8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2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77790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B6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E4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9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9C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4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61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83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EC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10429F" w:rsidRPr="002E0769" w14:paraId="063F6B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6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50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EB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6B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1C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96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79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EC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0429F" w:rsidRPr="002E0769" w14:paraId="6FCA18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43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51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B3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CD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8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DD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30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3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10429F" w:rsidRPr="002E0769" w14:paraId="7A520C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A4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1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34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E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0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82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17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47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САН и др.</w:t>
            </w:r>
          </w:p>
        </w:tc>
      </w:tr>
      <w:tr w:rsidR="0010429F" w:rsidRPr="002E0769" w14:paraId="5052E6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21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F1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56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F7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BE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19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BF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88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155291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18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23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E0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95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BE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D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61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D8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10429F" w:rsidRPr="002E0769" w14:paraId="73C08C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43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51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39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C7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5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C8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A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F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10429F" w:rsidRPr="002E0769" w14:paraId="1AC9A4C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0C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A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BE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9A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6D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F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2C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A4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10429F" w:rsidRPr="002E0769" w14:paraId="59EDBD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5A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03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1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A7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42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82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B0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16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10429F" w:rsidRPr="002E0769" w14:paraId="48EA01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A9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D7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F9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16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C6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3B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1C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D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64AB3C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6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A7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F7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04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B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4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B9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3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10429F" w:rsidRPr="002E0769" w14:paraId="29588D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17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41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A7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C5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ED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DA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82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4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СЙД</w:t>
            </w:r>
          </w:p>
        </w:tc>
      </w:tr>
      <w:tr w:rsidR="0010429F" w:rsidRPr="002E0769" w14:paraId="1738A0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84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4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1B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4C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2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60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77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6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10429F" w:rsidRPr="002E0769" w14:paraId="6B5D4E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37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6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C1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C3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9D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7F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3B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72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10429F" w:rsidRPr="002E0769" w14:paraId="1A207D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47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79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3B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4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F4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2F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56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2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01D00A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70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9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8B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C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6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A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C1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9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65F5F0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20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72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6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2E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05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4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6A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10429F" w:rsidRPr="002E0769" w14:paraId="2DF5AB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57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8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72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F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B6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17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4E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3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0429F" w:rsidRPr="002E0769" w14:paraId="5C005F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B0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35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6F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83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D8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E6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6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30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10429F" w:rsidRPr="002E0769" w14:paraId="3D1B0D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BC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23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E8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64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93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A1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BD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6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6ADF34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E8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1E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4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8C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79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F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E6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2C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10429F" w:rsidRPr="002E0769" w14:paraId="01761F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F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82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B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33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3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7A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E0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89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НЙМ</w:t>
            </w:r>
          </w:p>
        </w:tc>
      </w:tr>
      <w:tr w:rsidR="0010429F" w:rsidRPr="002E0769" w14:paraId="314492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F6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9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BE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47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5F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87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80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EA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66646A6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D8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0A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8C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5B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D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E2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FD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0B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ВСЕ</w:t>
            </w:r>
          </w:p>
        </w:tc>
      </w:tr>
      <w:tr w:rsidR="0010429F" w:rsidRPr="002E0769" w14:paraId="19F96D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7D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1A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94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2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C1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9E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22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52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ВГВ и др.</w:t>
            </w:r>
          </w:p>
        </w:tc>
      </w:tr>
      <w:tr w:rsidR="0010429F" w:rsidRPr="002E0769" w14:paraId="7CDA3E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F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FE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DC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F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44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97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D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BB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10429F" w:rsidRPr="002E0769" w14:paraId="7FE769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9F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B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0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2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CF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9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3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E5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СЯС</w:t>
            </w:r>
          </w:p>
        </w:tc>
      </w:tr>
      <w:tr w:rsidR="0010429F" w:rsidRPr="002E0769" w14:paraId="4D4FF0D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E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40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8A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5D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04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9A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6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F1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СЯГ</w:t>
            </w:r>
          </w:p>
        </w:tc>
      </w:tr>
      <w:tr w:rsidR="0010429F" w:rsidRPr="002E0769" w14:paraId="1AD7438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52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B6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E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F0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63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CA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E3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CE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5887F4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34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8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E9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42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A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3A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B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78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9A712A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68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BC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7B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AA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6E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72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E2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30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81C05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C1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F8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AB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55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73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6F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EF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01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78597D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CF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ED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5E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30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84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DC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3C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C6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10429F" w:rsidRPr="002E0769" w14:paraId="1DC210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8B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4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E4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0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37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16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61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32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20401D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3D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F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42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2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AB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79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9D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69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AFB89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8C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9B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B1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F2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F1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2F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15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F7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10429F" w:rsidRPr="002E0769" w14:paraId="2087D1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A8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98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30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BE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07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B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F3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2B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СТХ и др.</w:t>
            </w:r>
          </w:p>
        </w:tc>
      </w:tr>
      <w:tr w:rsidR="0010429F" w:rsidRPr="002E0769" w14:paraId="29A052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78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2B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74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DA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4C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55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E0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2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10429F" w:rsidRPr="002E0769" w14:paraId="45BB4CF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24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9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C7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5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4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C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5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3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10429F" w:rsidRPr="002E0769" w14:paraId="605CEA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6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9D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B6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59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CE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13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2D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46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47BFE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4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64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FC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95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C5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F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C8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AB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ИЙИ и др.</w:t>
            </w:r>
          </w:p>
        </w:tc>
      </w:tr>
      <w:tr w:rsidR="0010429F" w:rsidRPr="002E0769" w14:paraId="521D30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1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EA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2A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D5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25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40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D3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C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0EAC3E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8C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A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CD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C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3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D4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E9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6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74CD0F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66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E7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E8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74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4F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60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27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E4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0429F" w:rsidRPr="002E0769" w14:paraId="199BB0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FE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6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FA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39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F3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72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5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0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РСР</w:t>
            </w:r>
          </w:p>
        </w:tc>
      </w:tr>
      <w:tr w:rsidR="0010429F" w:rsidRPr="002E0769" w14:paraId="7AC5E9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7D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45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8B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43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73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B0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B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64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10429F" w:rsidRPr="002E0769" w14:paraId="25F15E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D8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82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E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47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0A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D5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8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D7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10429F" w:rsidRPr="002E0769" w14:paraId="0A6AB9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77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B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84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BF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4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D2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FA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32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10429F" w:rsidRPr="002E0769" w14:paraId="788AC0D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6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5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36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B7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94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3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C6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F6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10429F" w:rsidRPr="002E0769" w14:paraId="3B8F69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DC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D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96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5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9D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3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EC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9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0429F" w:rsidRPr="002E0769" w14:paraId="274F6F9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A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38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A5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A3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0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E0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27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C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81C21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F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16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DA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FE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D7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3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30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14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10429F" w:rsidRPr="002E0769" w14:paraId="72F328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E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1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7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42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6D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DF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D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FC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10429F" w:rsidRPr="002E0769" w14:paraId="496D28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E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C1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2A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F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ED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4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F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4A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10429F" w:rsidRPr="002E0769" w14:paraId="3BB928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50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4A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2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0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C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F7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DF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8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0429F" w:rsidRPr="002E0769" w14:paraId="50A778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82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36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B2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37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0F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DD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95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24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10429F" w:rsidRPr="002E0769" w14:paraId="16F151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61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D3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E6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66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8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7E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6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6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5702AC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F8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6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41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A7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5C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27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1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66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5C009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D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80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D2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D4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3B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30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54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86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10429F" w:rsidRPr="002E0769" w14:paraId="3FAAAE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1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D2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F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0B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AB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74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B2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5E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F18FCD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1A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D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5A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6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CB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0E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0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B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0429F" w:rsidRPr="002E0769" w14:paraId="28D2AD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AC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4C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7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2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4A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B3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85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B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4D5661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DC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03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E7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36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9F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F2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C4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EF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10429F" w:rsidRPr="002E0769" w14:paraId="643AFD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AB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85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A7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70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9B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42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B4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5E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ГВД и др.</w:t>
            </w:r>
          </w:p>
        </w:tc>
      </w:tr>
      <w:tr w:rsidR="0010429F" w:rsidRPr="002E0769" w14:paraId="756541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12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31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79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80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0A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AB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89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5F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6A635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3D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0D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81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46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EC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1D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9A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35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3C4DDC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DB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6D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A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C7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BF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E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4C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A5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10429F" w:rsidRPr="002E0769" w14:paraId="0E8B4B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48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0A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B8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49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0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E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D5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0F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683B45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CA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20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D1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F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15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48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C5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86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0429F" w:rsidRPr="002E0769" w14:paraId="58DD07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8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F4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C9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CF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EA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71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29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43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4B9F5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3D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0C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DE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F3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D8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D3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AE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58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 и др.</w:t>
            </w:r>
          </w:p>
        </w:tc>
      </w:tr>
      <w:tr w:rsidR="0010429F" w:rsidRPr="002E0769" w14:paraId="63EA288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5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0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8E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7A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C1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C5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DB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76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0429F" w:rsidRPr="002E0769" w14:paraId="641D7B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2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C5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8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10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6F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3C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49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10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10429F" w:rsidRPr="002E0769" w14:paraId="7E3B82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7E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D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53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12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3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31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5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10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0429F" w:rsidRPr="002E0769" w14:paraId="2F7E02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84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4D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8F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9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72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91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A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63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10429F" w:rsidRPr="002E0769" w14:paraId="11291C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C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4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D2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1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64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17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21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E0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10429F" w:rsidRPr="002E0769" w14:paraId="5BC40E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D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5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BC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3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A4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F3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1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СЛВ и др.</w:t>
            </w:r>
          </w:p>
        </w:tc>
      </w:tr>
      <w:tr w:rsidR="0010429F" w:rsidRPr="002E0769" w14:paraId="66CA43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14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3A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6D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52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CB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D1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76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43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10429F" w:rsidRPr="002E0769" w14:paraId="26C24B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01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76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5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C4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C8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FF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3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54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1193B9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C5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C9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A0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28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ED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8D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A0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DA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0429F" w:rsidRPr="002E0769" w14:paraId="56D6A1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4F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8D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FE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4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66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5D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65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C6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ЖИМ</w:t>
            </w:r>
          </w:p>
        </w:tc>
      </w:tr>
      <w:tr w:rsidR="0010429F" w:rsidRPr="002E0769" w14:paraId="1B3FF1D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B4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42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52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D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A5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46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0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8B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21F882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92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4B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8A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4F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F9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2C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03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56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78745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0C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A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6F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E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73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91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4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ЙХХ</w:t>
            </w:r>
          </w:p>
        </w:tc>
      </w:tr>
      <w:tr w:rsidR="0010429F" w:rsidRPr="002E0769" w14:paraId="49D59F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C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5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9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C3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90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C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F1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30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72AEFC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D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1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BA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5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28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98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90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0D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10429F" w:rsidRPr="002E0769" w14:paraId="6E71FF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4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78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D5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F8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71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2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E7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5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10429F" w:rsidRPr="002E0769" w14:paraId="2B5A0D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B4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77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C6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F7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1F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3D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E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C6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ЕТТ и др.</w:t>
            </w:r>
          </w:p>
        </w:tc>
      </w:tr>
      <w:tr w:rsidR="0010429F" w:rsidRPr="002E0769" w14:paraId="63D374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34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6F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8A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0A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1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8B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96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B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10429F" w:rsidRPr="002E0769" w14:paraId="7749FF6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A6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21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0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FB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F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6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CF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2A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ХЙС</w:t>
            </w:r>
          </w:p>
        </w:tc>
      </w:tr>
      <w:tr w:rsidR="0010429F" w:rsidRPr="002E0769" w14:paraId="1635D1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1C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B8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F0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E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97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3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A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BA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0429F" w:rsidRPr="002E0769" w14:paraId="22C599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D2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C1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F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F4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35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50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18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AA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34BE30F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C3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F7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1C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1B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47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3A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7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EC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10429F" w:rsidRPr="002E0769" w14:paraId="0FF83E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7E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3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00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84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84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02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38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A5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ЯСТ и др.</w:t>
            </w:r>
          </w:p>
        </w:tc>
      </w:tr>
      <w:tr w:rsidR="0010429F" w:rsidRPr="002E0769" w14:paraId="7E3B3E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56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04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7D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9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91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BD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1A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71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10429F" w:rsidRPr="002E0769" w14:paraId="2C96F1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3E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90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7E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DA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CC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C4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CE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8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10429F" w:rsidRPr="002E0769" w14:paraId="37C7A4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AB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3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70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A6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43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14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7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7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0429F" w:rsidRPr="002E0769" w14:paraId="48A3436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D9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30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2A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EF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0A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F5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18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B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0429F" w:rsidRPr="002E0769" w14:paraId="560FEA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BD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62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13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5C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29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C3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0B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D4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ФСМ</w:t>
            </w:r>
          </w:p>
        </w:tc>
      </w:tr>
      <w:tr w:rsidR="0010429F" w:rsidRPr="002E0769" w14:paraId="2FEBDB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78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A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69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45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66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3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CF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C4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10429F" w:rsidRPr="002E0769" w14:paraId="5CD19D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C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FE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F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EE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BB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2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6D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8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571CF6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41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A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F4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BB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8E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1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6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EA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736D92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1C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C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7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C1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C0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C0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7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D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19A268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E5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9D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BB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D1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F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B3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48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DA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5E3B31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6B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6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25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79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12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24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E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63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0A1A36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38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4D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83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71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AF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F5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45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0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63E08B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FB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C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E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A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7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4C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EA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00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10429F" w:rsidRPr="002E0769" w14:paraId="4FA963E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BF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90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88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91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6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E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11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62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421099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8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10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8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E8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4F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0D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D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71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0429F" w:rsidRPr="002E0769" w14:paraId="730E0E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C8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CE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2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70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A3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EA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CE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12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27230E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27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3C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F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F0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9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C7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5C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9E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A0850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D1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A9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6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23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EE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D8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74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F6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2DC1CC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9D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C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CD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2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17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E1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8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F6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10429F" w:rsidRPr="002E0769" w14:paraId="6F869E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FB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B6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A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F9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C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E5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9E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5D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0429F" w:rsidRPr="002E0769" w14:paraId="06AC77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60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0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A0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7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68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4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8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A2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10429F" w:rsidRPr="002E0769" w14:paraId="727365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9E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F7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99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4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4D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9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E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D5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322E0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DB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20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3C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6D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B2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50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9A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CB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10429F" w:rsidRPr="002E0769" w14:paraId="46FBF2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5F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F9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38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63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6D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21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C2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72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10429F" w:rsidRPr="002E0769" w14:paraId="509001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37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6F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0D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E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A0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A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A2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6E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78B5478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9C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69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3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87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A7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B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31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49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10429F" w:rsidRPr="002E0769" w14:paraId="6797EE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0C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3F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B9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73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BE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A4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8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F4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7CF629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9A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D3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78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4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CA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B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44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DB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49C968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E3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03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11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87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B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7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E6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C6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0429F" w:rsidRPr="002E0769" w14:paraId="7FF5ED9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37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88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8F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BF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B1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62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D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CB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F6318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4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E8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34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8A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6F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C2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BB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6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0429F" w:rsidRPr="002E0769" w14:paraId="12DDE2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B7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D2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6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02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72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5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0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E0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204908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6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5D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0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08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A5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FC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B1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D6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0429F" w:rsidRPr="002E0769" w14:paraId="5D6A04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92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0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DA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6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05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01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9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F6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294D9EB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51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6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C1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73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CA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6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17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F9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0429F" w:rsidRPr="002E0769" w14:paraId="5D93A1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8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C9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8D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5B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ED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58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40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3B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ЙСИ</w:t>
            </w:r>
          </w:p>
        </w:tc>
      </w:tr>
      <w:tr w:rsidR="0010429F" w:rsidRPr="002E0769" w14:paraId="5FFB979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72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4C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B7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92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79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F5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8E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97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1BF1A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9E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BB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90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3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4F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0C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CD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29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98E10C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78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8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EF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11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D2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52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C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0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4B216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B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85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C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28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C2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5F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DC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C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10429F" w:rsidRPr="002E0769" w14:paraId="6A126A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D1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3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5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97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67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4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A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РСР</w:t>
            </w:r>
          </w:p>
        </w:tc>
      </w:tr>
      <w:tr w:rsidR="0010429F" w:rsidRPr="002E0769" w14:paraId="4FE8CC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4C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C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65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94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5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7B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28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13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8C6C07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0D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4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6D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5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34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4A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AB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B1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КВА и др.</w:t>
            </w:r>
          </w:p>
        </w:tc>
      </w:tr>
      <w:tr w:rsidR="0010429F" w:rsidRPr="002E0769" w14:paraId="2F3735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89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23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7E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2A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36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BD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2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8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ЯСТ и др.</w:t>
            </w:r>
          </w:p>
        </w:tc>
      </w:tr>
      <w:tr w:rsidR="0010429F" w:rsidRPr="002E0769" w14:paraId="7C25C1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88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56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F5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02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5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9A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A8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5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43047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F2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D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4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34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78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62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61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A8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10429F" w:rsidRPr="002E0769" w14:paraId="3783D3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34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78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FC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B9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4C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2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EA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33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10429F" w:rsidRPr="002E0769" w14:paraId="716E3C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15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0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13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A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A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F6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C8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1F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0429F" w:rsidRPr="002E0769" w14:paraId="7929A16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8D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78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9F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A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A3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F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F4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1A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E988C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81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A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6B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6E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3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A0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48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35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10429F" w:rsidRPr="002E0769" w14:paraId="54A990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42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2B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2F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39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87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C7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D8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7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0429F" w:rsidRPr="002E0769" w14:paraId="71C723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5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5F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9D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B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33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C3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A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9E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10429F" w:rsidRPr="002E0769" w14:paraId="113856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96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3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9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A1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F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C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41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FA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10429F" w:rsidRPr="002E0769" w14:paraId="5CBE61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2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C9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5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3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7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70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2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49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A68BB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B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96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B3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C2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83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BE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96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5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ЛСИ и др.</w:t>
            </w:r>
          </w:p>
        </w:tc>
      </w:tr>
      <w:tr w:rsidR="0010429F" w:rsidRPr="002E0769" w14:paraId="1D1970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17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D5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23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85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F0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AE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E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5A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68B8F4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6A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DB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C8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A7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ED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E1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94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2F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СРИ</w:t>
            </w:r>
          </w:p>
        </w:tc>
      </w:tr>
      <w:tr w:rsidR="0010429F" w:rsidRPr="002E0769" w14:paraId="778F91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F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A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CA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AF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5A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09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A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8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10429F" w:rsidRPr="002E0769" w14:paraId="257B94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FC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58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1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2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9B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5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82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78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10429F" w:rsidRPr="002E0769" w14:paraId="573247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D9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32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6F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A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7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61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21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ЙВГ и др.</w:t>
            </w:r>
          </w:p>
        </w:tc>
      </w:tr>
      <w:tr w:rsidR="0010429F" w:rsidRPr="002E0769" w14:paraId="356168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69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6D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BE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F4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F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8F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BD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6B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10429F" w:rsidRPr="002E0769" w14:paraId="144B47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5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EA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2B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67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64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8A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C9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E6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9943E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2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9A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B4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1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0C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D4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64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7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РВД</w:t>
            </w:r>
          </w:p>
        </w:tc>
      </w:tr>
      <w:tr w:rsidR="0010429F" w:rsidRPr="002E0769" w14:paraId="5C9671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6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B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0E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1F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1E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1C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D5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90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7C22A8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4F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60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B3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AC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EF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98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9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C7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10429F" w:rsidRPr="002E0769" w14:paraId="409E72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4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74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87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6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4F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26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46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46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3AF98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88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F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F5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A5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61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77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CE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A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10429F" w:rsidRPr="002E0769" w14:paraId="579E2C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BE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8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63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BB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90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A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4F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F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10429F" w:rsidRPr="002E0769" w14:paraId="529B60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57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8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9B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96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80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ED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6E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7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34E1BA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4F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FB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97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2D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9C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46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4D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49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29F89E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0E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F4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B6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AF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FC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D6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46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2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52F882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11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4C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FB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63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D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2D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6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DF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C254C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0E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3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B3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48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7F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FE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6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C4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2D50D3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27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AB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38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F4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3E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51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A1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83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0429F" w:rsidRPr="002E0769" w14:paraId="0B13950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8D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7D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A2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6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A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85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9B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CA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10429F" w:rsidRPr="002E0769" w14:paraId="07DA43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8B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8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7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64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E7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F5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30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D8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A1990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7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37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64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D3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E1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8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65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97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ФТД и др.</w:t>
            </w:r>
          </w:p>
        </w:tc>
      </w:tr>
      <w:tr w:rsidR="0010429F" w:rsidRPr="002E0769" w14:paraId="0B39EE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D3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5E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65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D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C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26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D2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8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468FD3C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B2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77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D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55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4E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A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85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4D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BE80A9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5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41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B8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B9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B5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C6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A7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E1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5B7EFC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32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8B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4D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54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7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A8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34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5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 и др.</w:t>
            </w:r>
          </w:p>
        </w:tc>
      </w:tr>
      <w:tr w:rsidR="0010429F" w:rsidRPr="002E0769" w14:paraId="2A03B5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B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D8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9A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0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A7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B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5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AC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10429F" w:rsidRPr="002E0769" w14:paraId="328D2B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F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CF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F5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1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23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87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C9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99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4BF957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76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96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E3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5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99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3B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7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1E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180FE3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2B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B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F0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0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8F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B8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11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C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ТМБ</w:t>
            </w:r>
          </w:p>
        </w:tc>
      </w:tr>
      <w:tr w:rsidR="0010429F" w:rsidRPr="002E0769" w14:paraId="21B0B1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27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B9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A5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01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BB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BA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94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F3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5CFA4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7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74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43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29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1C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18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C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29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311C0B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9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63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E6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25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5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4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3C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63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50DDDD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FC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39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85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A1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5D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A9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93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C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10429F" w:rsidRPr="002E0769" w14:paraId="63F41B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7A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C1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AA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62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1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3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F0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AC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ФТИ</w:t>
            </w:r>
          </w:p>
        </w:tc>
      </w:tr>
      <w:tr w:rsidR="0010429F" w:rsidRPr="002E0769" w14:paraId="51D0A3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7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6E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FC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EF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85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A6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93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EA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10429F" w:rsidRPr="002E0769" w14:paraId="2443E3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9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26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9B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07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3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1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35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2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2F20BF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18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04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EC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88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2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1C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65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8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6433EEF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3B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45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7E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98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CA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BA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8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B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20CFA9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92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8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7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74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55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9A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04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6D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2DC658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28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AE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82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D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41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0E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AC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2F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ЕКД</w:t>
            </w:r>
          </w:p>
        </w:tc>
      </w:tr>
      <w:tr w:rsidR="0010429F" w:rsidRPr="002E0769" w14:paraId="12199A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EB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4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47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7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B8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77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52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A2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0429F" w:rsidRPr="002E0769" w14:paraId="3BE787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85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8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6C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8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77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5D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CD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C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0429F" w:rsidRPr="002E0769" w14:paraId="7495C8A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A7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D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74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80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F1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D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17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05E0FC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B9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60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E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6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00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EB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05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D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0429F" w:rsidRPr="002E0769" w14:paraId="3F82D80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3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6E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19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C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0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A2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F5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59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ГСА и др.</w:t>
            </w:r>
          </w:p>
        </w:tc>
      </w:tr>
      <w:tr w:rsidR="0010429F" w:rsidRPr="002E0769" w14:paraId="5D6F41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E9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37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0F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DB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DA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54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FD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2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10429F" w:rsidRPr="002E0769" w14:paraId="0F5063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DA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EE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E5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B7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54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B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D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7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10429F" w:rsidRPr="002E0769" w14:paraId="763F0D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65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4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C2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0E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0A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AE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13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F5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10429F" w:rsidRPr="002E0769" w14:paraId="16ED20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43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6F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95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2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83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4D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B5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9A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10429F" w:rsidRPr="002E0769" w14:paraId="3F68F7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34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2C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83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8B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C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6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AB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F3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10429F" w:rsidRPr="002E0769" w14:paraId="564112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0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4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5E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7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78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40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4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2A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0429F" w:rsidRPr="002E0769" w14:paraId="7F9FF8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9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31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A4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DA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B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5C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18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9C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0429F" w:rsidRPr="002E0769" w14:paraId="35A2A6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F8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47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E6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03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9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89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65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CB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0DA705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D5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4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66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6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E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8E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4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E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0429F" w:rsidRPr="002E0769" w14:paraId="5B43D5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89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E9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EF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F8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4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FB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59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9F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39BEF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2D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CC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C9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DC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E4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9E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5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12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10429F" w:rsidRPr="002E0769" w14:paraId="668A07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4D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00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B9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DE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77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4F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F3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D7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036AAF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55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66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A6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B8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8D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1D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8C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12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0596C2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98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DE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7A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D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F3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1C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1F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7A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1CDC6B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8B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E5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5C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AE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8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8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3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13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2F27EF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B2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6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B4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43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9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BA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4C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9A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69F70E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22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43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19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A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CA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B6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A9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EA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4F5AAF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C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81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4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FF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0B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98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2F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1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31A951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E3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B0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0B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BB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4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F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B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BE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10429F" w:rsidRPr="002E0769" w14:paraId="72DB6F7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E7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FF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B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D5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1D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7F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78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B1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10429F" w:rsidRPr="002E0769" w14:paraId="148813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39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98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CB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20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E8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6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E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AD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10429F" w:rsidRPr="002E0769" w14:paraId="799F4C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9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F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1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21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7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33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FB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A2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КВА и др.</w:t>
            </w:r>
          </w:p>
        </w:tc>
      </w:tr>
      <w:tr w:rsidR="0010429F" w:rsidRPr="002E0769" w14:paraId="56A8C21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93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D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A1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C6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9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8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BD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3B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10429F" w:rsidRPr="002E0769" w14:paraId="34DC9E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20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BB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8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7A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26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2F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D7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B0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0822CA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78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63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82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FF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4F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3B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28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3F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559ADE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6A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05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0D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1D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D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FD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CD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16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7A4D29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E4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0F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F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A5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98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D2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9A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C4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1623CEC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6A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96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24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DD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8E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5B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71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2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0429F" w:rsidRPr="002E0769" w14:paraId="12E677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4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08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D9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D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CB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AE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4D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4F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756E13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A5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82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89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B9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8A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C7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86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F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05D4CE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BC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47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1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74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37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AC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6B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C5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10429F" w:rsidRPr="002E0769" w14:paraId="0198FB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1B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2E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96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4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1A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A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E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B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10D6E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BB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78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BC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8F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51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5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77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E4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10429F" w:rsidRPr="002E0769" w14:paraId="4C611E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62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97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9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0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C7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36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F2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57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10429F" w:rsidRPr="002E0769" w14:paraId="4C0E2E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A7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DD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A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1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F3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01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94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8C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10429F" w:rsidRPr="002E0769" w14:paraId="30464B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83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89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D7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B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1B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3D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3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3B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0429F" w:rsidRPr="002E0769" w14:paraId="3F93B8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A4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D2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01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66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C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68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80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2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10429F" w:rsidRPr="002E0769" w14:paraId="24815D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3D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05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55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C2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D5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23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CE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D3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3D693E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B8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D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1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3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8D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0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28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3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0429F" w:rsidRPr="002E0769" w14:paraId="230FCC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36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C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F9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BF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3B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7D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7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АЗИ</w:t>
            </w:r>
          </w:p>
        </w:tc>
      </w:tr>
      <w:tr w:rsidR="0010429F" w:rsidRPr="002E0769" w14:paraId="171BA0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F9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F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14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3F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71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94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2C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54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0429F" w:rsidRPr="002E0769" w14:paraId="52B55A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A5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8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F3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0B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AD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7C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E5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B8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A5678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5F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6F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FA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46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28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2A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7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1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10429F" w:rsidRPr="002E0769" w14:paraId="6CE3FD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C6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61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6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BD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CA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7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BA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F4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10429F" w:rsidRPr="002E0769" w14:paraId="2BEF7E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96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EB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42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F8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1E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C1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26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C0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AD3FD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9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3F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A2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23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8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41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94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8E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 и др.</w:t>
            </w:r>
          </w:p>
        </w:tc>
      </w:tr>
      <w:tr w:rsidR="0010429F" w:rsidRPr="002E0769" w14:paraId="51FAA7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E6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4C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86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36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FD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5E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76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9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10429F" w:rsidRPr="002E0769" w14:paraId="0B8A44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C0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D7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00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82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D1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7C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76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35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215AB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43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5D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18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FF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46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79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73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1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5F5BB7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4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21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A1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BA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F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D6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84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24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10429F" w:rsidRPr="002E0769" w14:paraId="73E5B6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19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7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D8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37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F2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C0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C2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5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586A23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E8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0D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1D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61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3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8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AA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87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390CC6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62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89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C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85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D2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E9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9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92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0429F" w:rsidRPr="002E0769" w14:paraId="413B12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D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A7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4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B8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C7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90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68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9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10429F" w:rsidRPr="002E0769" w14:paraId="4F3D07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4B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8A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8A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A1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57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12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AF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5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32087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4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2D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FB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D4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46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B0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A8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2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10429F" w:rsidRPr="002E0769" w14:paraId="3B0E3A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F1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E9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5F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B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57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72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35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DA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0429F" w:rsidRPr="002E0769" w14:paraId="00F9B4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2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5A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C9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C4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FF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7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B2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2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0429F" w:rsidRPr="002E0769" w14:paraId="7CDFF2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1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B6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77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EF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58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E0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E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D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536C13A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30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35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E3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39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4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E3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CE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8B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10429F" w:rsidRPr="002E0769" w14:paraId="69CB5E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1F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3A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F9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69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5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B0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C8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3E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0429F" w:rsidRPr="002E0769" w14:paraId="2AF265C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AE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CB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E1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94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8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37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D2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BC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0A41E72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8A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04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8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09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0B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D5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5F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E7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ИЛМ</w:t>
            </w:r>
          </w:p>
        </w:tc>
      </w:tr>
      <w:tr w:rsidR="0010429F" w:rsidRPr="002E0769" w14:paraId="4EE5EC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54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0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C7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F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A6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6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B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FA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10429F" w:rsidRPr="002E0769" w14:paraId="1D4F5A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1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24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1C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7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25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1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8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A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10429F" w:rsidRPr="002E0769" w14:paraId="2C1919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74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22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7F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E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56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6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FD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6A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132BF5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41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A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07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F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7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3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AC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AB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10429F" w:rsidRPr="002E0769" w14:paraId="699F57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20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9B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D5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A0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DC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55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F3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AF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23ABAB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1B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3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F7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0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3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A3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75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CB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748884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6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2F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CB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44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CA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7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6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3B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ЛСЙ и др.</w:t>
            </w:r>
          </w:p>
        </w:tc>
      </w:tr>
      <w:tr w:rsidR="0010429F" w:rsidRPr="002E0769" w14:paraId="686C0D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CE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2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44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4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9A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C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BF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5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РГВ и др.</w:t>
            </w:r>
          </w:p>
        </w:tc>
      </w:tr>
      <w:tr w:rsidR="0010429F" w:rsidRPr="002E0769" w14:paraId="44DB61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8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5A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6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C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E1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F0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C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9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03D6679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03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1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7B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64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A1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A8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45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36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0429F" w:rsidRPr="002E0769" w14:paraId="44D6FA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A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6A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5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C5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A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4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EA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79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0429F" w:rsidRPr="002E0769" w14:paraId="3AAB79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6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2E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D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7A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50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7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0C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67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609582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F7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7F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15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FC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D7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C8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C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6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0429F" w:rsidRPr="002E0769" w14:paraId="36E771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9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06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B0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6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F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DB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C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A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ЙСИ</w:t>
            </w:r>
          </w:p>
        </w:tc>
      </w:tr>
      <w:tr w:rsidR="0010429F" w:rsidRPr="002E0769" w14:paraId="75C40D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D6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CA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B3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80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6E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B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47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8F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3BE39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F8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DF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D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0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E5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2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35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7E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AD9CC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4C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70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CC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F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21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AE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14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C0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10429F" w:rsidRPr="002E0769" w14:paraId="4DFC5B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0F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D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EF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7B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20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3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8D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6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10429F" w:rsidRPr="002E0769" w14:paraId="082E73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C0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AE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E8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4A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B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5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9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6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ПХМ</w:t>
            </w:r>
          </w:p>
        </w:tc>
      </w:tr>
      <w:tr w:rsidR="0010429F" w:rsidRPr="002E0769" w14:paraId="42355E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B0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C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B2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D1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F7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A8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D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92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0429F" w:rsidRPr="002E0769" w14:paraId="2FFB3F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16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FE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92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52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F9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53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81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48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6B2139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B4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C3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1D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D4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E8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5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6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9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212FC1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14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44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32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FC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A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59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7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3A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4AAD29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0E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8A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3C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50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C2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60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5E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51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C5AEE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11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A9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5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CE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4C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8A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10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E7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DCF08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A0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9E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3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02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3C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8E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62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BE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7B2B986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B6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03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C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24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8A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37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5C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D6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0429F" w:rsidRPr="002E0769" w14:paraId="6A9C42C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B8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F3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E6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F1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92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C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3C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3B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10429F" w:rsidRPr="002E0769" w14:paraId="39F76C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81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7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BC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7A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D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72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B0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2A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10429F" w:rsidRPr="002E0769" w14:paraId="36B1411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EE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23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3D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21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8C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8A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4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B9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ТЛИ</w:t>
            </w:r>
          </w:p>
        </w:tc>
      </w:tr>
      <w:tr w:rsidR="0010429F" w:rsidRPr="002E0769" w14:paraId="3929724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2F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35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B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E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6B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6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E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8B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0429F" w:rsidRPr="002E0769" w14:paraId="4881E1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07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27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5A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62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43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17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B8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C1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3F26DE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D1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12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F7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8B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94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5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63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C1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СПИ</w:t>
            </w:r>
          </w:p>
        </w:tc>
      </w:tr>
      <w:tr w:rsidR="0010429F" w:rsidRPr="002E0769" w14:paraId="5E0A1C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B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5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39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CE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2F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76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99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2F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0429F" w:rsidRPr="002E0769" w14:paraId="42D767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4B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87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3E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89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83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D2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D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D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0429F" w:rsidRPr="002E0769" w14:paraId="041E9E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52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0B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23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0D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78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E3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6B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77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10429F" w:rsidRPr="002E0769" w14:paraId="75220F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FA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5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5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F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F6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B9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91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B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690EE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86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8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23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EE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CB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53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02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CA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10429F" w:rsidRPr="002E0769" w14:paraId="5544BC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4C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6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D3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56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04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CC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16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AB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0429F" w:rsidRPr="002E0769" w14:paraId="34118B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CB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F4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00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BB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9E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D2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8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CD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10429F" w:rsidRPr="002E0769" w14:paraId="1FD685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DF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1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D8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CC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E0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5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E8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D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10429F" w:rsidRPr="002E0769" w14:paraId="4F9193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A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F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4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80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F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E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D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72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НХП</w:t>
            </w:r>
          </w:p>
        </w:tc>
      </w:tr>
      <w:tr w:rsidR="0010429F" w:rsidRPr="002E0769" w14:paraId="2BA5779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8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8B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0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5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AC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F7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C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EF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93754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73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B7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6E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FA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71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33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6E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6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08ABB4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55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40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86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B9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2D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FE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AD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9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5D447B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32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33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53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7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7F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57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55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D0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ЗМБ и др.</w:t>
            </w:r>
          </w:p>
        </w:tc>
      </w:tr>
      <w:tr w:rsidR="0010429F" w:rsidRPr="002E0769" w14:paraId="2A5EEE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0B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E1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D3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1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4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6C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E0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0E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0429F" w:rsidRPr="002E0769" w14:paraId="4B1108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22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B1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B0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3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AE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A7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4E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CA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3EC2807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2E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D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CA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5B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BE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9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65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1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588F5A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EF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04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0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8B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91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20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BE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C9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10429F" w:rsidRPr="002E0769" w14:paraId="57CA59F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C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52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76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D9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5B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4E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12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F3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761668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BD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A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45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DF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B6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7F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3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0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0429F" w:rsidRPr="002E0769" w14:paraId="59355C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5D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B4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47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C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8F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93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9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7B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097EBD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76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7A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D7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16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E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E1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7F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FB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7EC289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9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A5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71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C8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36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93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16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E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9CD91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73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D1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23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B9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D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A7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AB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BD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10429F" w:rsidRPr="002E0769" w14:paraId="40DF09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F0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89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0A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FB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9B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A6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C5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07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58CD15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FA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C5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57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F6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CD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BB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3D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21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641136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13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DE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7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8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99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9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2D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8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0429F" w:rsidRPr="002E0769" w14:paraId="40BFD3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68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70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E3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D7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DF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0B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8A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7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46821A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5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FA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40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E6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4A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65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73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79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10429F" w:rsidRPr="002E0769" w14:paraId="2904DCD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5B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52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26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3C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74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C3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9F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7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ГНС и др.</w:t>
            </w:r>
          </w:p>
        </w:tc>
      </w:tr>
      <w:tr w:rsidR="0010429F" w:rsidRPr="002E0769" w14:paraId="47DAB4F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D5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8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8F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07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2B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61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30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AB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2D78BD9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F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B2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A4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74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92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74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CA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16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6D3F42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0A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C7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9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9E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62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6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40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D7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0429F" w:rsidRPr="002E0769" w14:paraId="560F1E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BE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66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B9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68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82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E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15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E6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0429F" w:rsidRPr="002E0769" w14:paraId="032DB4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1C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64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3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F7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40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4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0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0A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6DA9B9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D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C1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6E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BB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6A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F0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93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18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10429F" w:rsidRPr="002E0769" w14:paraId="29257F8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49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89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8F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A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0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B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C8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4C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10429F" w:rsidRPr="002E0769" w14:paraId="1E0C52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77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7D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36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E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96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C4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FF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5F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10429F" w:rsidRPr="002E0769" w14:paraId="0CAA78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5F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22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87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13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B4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D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88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8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05B9DE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35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A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1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66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87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32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40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4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69C8FB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BB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63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3C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60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3B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2A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65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7D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21AB78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65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5D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90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FB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30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53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01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45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0429F" w:rsidRPr="002E0769" w14:paraId="218640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36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8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7A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C5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85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0B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D3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E8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18FAEF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8C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F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2F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0F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1F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FF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4C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07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10429F" w:rsidRPr="002E0769" w14:paraId="10C04A8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AB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9A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F3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1A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8F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9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C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98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4C7C5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08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AF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08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E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A7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A4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68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3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10429F" w:rsidRPr="002E0769" w14:paraId="428BE56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F8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6E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FC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33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0F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8B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98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F5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10429F" w:rsidRPr="002E0769" w14:paraId="57A03E4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5F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6F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09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72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58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C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52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68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9923FD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06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51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A1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69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CB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86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78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E2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10429F" w:rsidRPr="002E0769" w14:paraId="1351021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9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0E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BA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14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E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0A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7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2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7474FB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10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A5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42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12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6E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37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49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FD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0429F" w:rsidRPr="002E0769" w14:paraId="757D49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0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F9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39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48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DE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E7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35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2D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0429F" w:rsidRPr="002E0769" w14:paraId="454B02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2A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23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A3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3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E9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D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DC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2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79AF8E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3F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BD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40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E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5F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94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A2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0A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10429F" w:rsidRPr="002E0769" w14:paraId="209D82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B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D4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6A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D8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C4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67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5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E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0429F" w:rsidRPr="002E0769" w14:paraId="454193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5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0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67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A9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3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D7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4C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DB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10429F" w:rsidRPr="002E0769" w14:paraId="49D2321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80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37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6C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9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62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E7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F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B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10429F" w:rsidRPr="002E0769" w14:paraId="17B12B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2F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CE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2F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6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6B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6C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71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C4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5D362B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FE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0B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4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1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33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D8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D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E8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80463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C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BB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94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B3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72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45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4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B9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ТСЛ</w:t>
            </w:r>
          </w:p>
        </w:tc>
      </w:tr>
      <w:tr w:rsidR="0010429F" w:rsidRPr="002E0769" w14:paraId="7AA178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38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7F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75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1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7C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C8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9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95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10429F" w:rsidRPr="002E0769" w14:paraId="1CC959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B9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6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29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79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C1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48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F2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A5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10429F" w:rsidRPr="002E0769" w14:paraId="1FC42D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87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58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A1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72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99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8A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0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9D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ЗИС</w:t>
            </w:r>
          </w:p>
        </w:tc>
      </w:tr>
      <w:tr w:rsidR="0010429F" w:rsidRPr="002E0769" w14:paraId="5CE88EE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5F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1D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7C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52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1F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17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71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4F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10429F" w:rsidRPr="002E0769" w14:paraId="1A7365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A2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D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99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2D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82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DC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02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9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1D6D1B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1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13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B2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D6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4F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5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A2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C5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0429F" w:rsidRPr="002E0769" w14:paraId="3A1042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3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3F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FA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1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7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9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30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A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ЕЗВ</w:t>
            </w:r>
          </w:p>
        </w:tc>
      </w:tr>
      <w:tr w:rsidR="0010429F" w:rsidRPr="002E0769" w14:paraId="01BF58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A2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8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94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90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2D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5B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53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87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10429F" w:rsidRPr="002E0769" w14:paraId="5848F9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97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2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59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35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1C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1A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BA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EB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10429F" w:rsidRPr="002E0769" w14:paraId="00E66F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26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D7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7A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17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6A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64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36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EA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0429F" w:rsidRPr="002E0769" w14:paraId="3F0E64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32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7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2C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DB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F2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81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5B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B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4C81C5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AE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A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84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61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F0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F3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B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F3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2DDF6D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6C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4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D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3B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18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8E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C9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E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D287B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F6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85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F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FA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AD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64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C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81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7FF4D8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0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2E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56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57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2E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0B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07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C6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10429F" w:rsidRPr="002E0769" w14:paraId="5CD4B3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67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87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A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C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48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9E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AD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F1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42B7A1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38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55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AB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8A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4F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5A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75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26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10429F" w:rsidRPr="002E0769" w14:paraId="6F258D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03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9D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62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52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4E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E8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E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97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0429F" w:rsidRPr="002E0769" w14:paraId="2781A3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0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B9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1F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74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0F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5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37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AA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412B8C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3B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72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1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87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C9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8C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90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2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15899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D0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02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0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1A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0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98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5A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1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79B5CBC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C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EC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83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F7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5D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33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34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DA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10429F" w:rsidRPr="002E0769" w14:paraId="4845209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E9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BC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96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2E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B0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09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5E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9D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DC6E9A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DC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E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3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3E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85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B5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A3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A2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1A1358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85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5E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DE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8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8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74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1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9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2EF35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C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A0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FD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BE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4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53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FE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78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10429F" w:rsidRPr="002E0769" w14:paraId="773A86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E2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C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C9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36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C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1E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50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96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10429F" w:rsidRPr="002E0769" w14:paraId="525A29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1A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54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93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E3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2D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92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45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31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3E8E1E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01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BF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38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8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5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BE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5F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D8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10429F" w:rsidRPr="002E0769" w14:paraId="216F5F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EE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AD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E9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8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8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D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3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C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0F1853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3C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B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6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0A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67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9A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7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AC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293B60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6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0E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8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F4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4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31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BA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E0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495BD88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BC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DE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9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98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29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0B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42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31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7F63DD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87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8E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BD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A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E6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52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DE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5A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10429F" w:rsidRPr="002E0769" w14:paraId="3DF5DA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4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8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79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32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FE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63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0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3A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1B5D83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74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4B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20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25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1C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CB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25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44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6369E5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1F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21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CA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9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9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1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BA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61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10429F" w:rsidRPr="002E0769" w14:paraId="5CC08A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05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D0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21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4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3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52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5D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2A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МАС и др.</w:t>
            </w:r>
          </w:p>
        </w:tc>
      </w:tr>
      <w:tr w:rsidR="0010429F" w:rsidRPr="002E0769" w14:paraId="539864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5B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B2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87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7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4D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10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AE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1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10429F" w:rsidRPr="002E0769" w14:paraId="575009F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4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D4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6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65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B9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FA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7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C4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7E670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6A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90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92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BB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E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14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9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87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10429F" w:rsidRPr="002E0769" w14:paraId="07E18F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AE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D4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38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C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05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29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9D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86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10429F" w:rsidRPr="002E0769" w14:paraId="7F2949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7A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95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6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A2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32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54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BA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B6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0429F" w:rsidRPr="002E0769" w14:paraId="07AE55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08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1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75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2E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AD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9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BD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C9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10429F" w:rsidRPr="002E0769" w14:paraId="7D7B14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E9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96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8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0E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89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CA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50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94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AA13F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C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E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9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53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5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6F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A4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D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0429F" w:rsidRPr="002E0769" w14:paraId="3192EA0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58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5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EC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1B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E6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FE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36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52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6D30E2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E8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0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09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21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D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B3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CD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E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10429F" w:rsidRPr="002E0769" w14:paraId="4B32B8A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FF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F4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6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F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87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F5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BB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2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C7788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DF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8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6A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9E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E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26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13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90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963F6B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A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52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E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2A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90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FB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99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A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10429F" w:rsidRPr="002E0769" w14:paraId="3EDDA3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E9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78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B2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85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10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10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C4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A1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58B81C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11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04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7B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0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5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AC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17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36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E4C282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B3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EF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D6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B1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D4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C6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87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5B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1BAE902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AC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3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1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50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2B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42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AF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4C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10429F" w:rsidRPr="002E0769" w14:paraId="1905C8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A0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A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EC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53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1E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7D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2B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6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70DD98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B6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7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8A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A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3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EB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5D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56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0429F" w:rsidRPr="002E0769" w14:paraId="29E98B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F2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7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8B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C4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9F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5C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EA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F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4587EE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E9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2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95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1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35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2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D6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FA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3FD848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0D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6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23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6A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83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E1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17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92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074AC5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62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37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5D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03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7C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F1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EC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3F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08CC1BA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86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2E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51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32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1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48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6E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9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0429F" w:rsidRPr="002E0769" w14:paraId="48D350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35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D8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F9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F4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52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83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A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D4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10429F" w:rsidRPr="002E0769" w14:paraId="3941BD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57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1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81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89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3A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1D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B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73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10429F" w:rsidRPr="002E0769" w14:paraId="5EEAD9F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93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0A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7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B8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FD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94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D9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4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10429F" w:rsidRPr="002E0769" w14:paraId="241CD8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29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89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F0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34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EB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2B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7D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0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59D5C6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BF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C9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1F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B0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D4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A1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5D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07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0429F" w:rsidRPr="002E0769" w14:paraId="2BB5D4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6E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54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2C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F9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B9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AE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2B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DE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52F49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03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2E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42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BA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31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4A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76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8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0429F" w:rsidRPr="002E0769" w14:paraId="06F70FC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CF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6F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0F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FB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11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1F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1F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D4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РЗП</w:t>
            </w:r>
          </w:p>
        </w:tc>
      </w:tr>
      <w:tr w:rsidR="0010429F" w:rsidRPr="002E0769" w14:paraId="32C712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DC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00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8B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4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D1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C1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52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AE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0429F" w:rsidRPr="002E0769" w14:paraId="655C42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4F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4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A0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39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0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EF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CB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60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68D2FD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4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FE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69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3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FE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F6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56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63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6B7DF0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1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06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25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F0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EE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EF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19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A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07983C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9C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73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59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5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7D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6D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C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8A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EB00F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0C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1D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9E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58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C7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5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C2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1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СПИ</w:t>
            </w:r>
          </w:p>
        </w:tc>
      </w:tr>
      <w:tr w:rsidR="0010429F" w:rsidRPr="002E0769" w14:paraId="47E9F0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15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4A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A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F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12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35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3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1C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0429F" w:rsidRPr="002E0769" w14:paraId="734469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BF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90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B6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D8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CB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58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F8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38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9BA545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CD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36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0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67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B5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E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42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E3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55851C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9A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19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DA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3F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A1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FD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A9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13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3F7156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91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8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5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F7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CB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99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E6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A3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10429F" w:rsidRPr="002E0769" w14:paraId="467C8E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C5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9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22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EC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76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B4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A7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67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0429F" w:rsidRPr="002E0769" w14:paraId="63C49A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A3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85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5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61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C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40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D8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7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312DFB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5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6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30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67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79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E7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49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53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2E084A7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53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54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08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3D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48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1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9B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46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10429F" w:rsidRPr="002E0769" w14:paraId="4CBFFC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FD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75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A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C6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2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EB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B2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BA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10429F" w:rsidRPr="002E0769" w14:paraId="346F1D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6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52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F4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0E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BB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F3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CB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6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0429F" w:rsidRPr="002E0769" w14:paraId="6AC340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E7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56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E5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1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41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2C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A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FF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10429F" w:rsidRPr="002E0769" w14:paraId="3D5374F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5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79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2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EA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1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F6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4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0C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10429F" w:rsidRPr="002E0769" w14:paraId="33A5B6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E3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09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C0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77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0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E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A1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50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17B38C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5E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D4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E5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B4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BE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12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B8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8A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РТС и др.</w:t>
            </w:r>
          </w:p>
        </w:tc>
      </w:tr>
      <w:tr w:rsidR="0010429F" w:rsidRPr="002E0769" w14:paraId="4FA106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A4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33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0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13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DA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42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9D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DF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0429F" w:rsidRPr="002E0769" w14:paraId="2DFC52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85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59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8B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E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20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9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B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5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10429F" w:rsidRPr="002E0769" w14:paraId="256C8C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42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02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1A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E7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CB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0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F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10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ЗГА</w:t>
            </w:r>
          </w:p>
        </w:tc>
      </w:tr>
      <w:tr w:rsidR="0010429F" w:rsidRPr="002E0769" w14:paraId="508320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BB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BD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3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3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DC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1A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31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AB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62AA81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D1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18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0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13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CA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02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29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B7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714AB2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1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B6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83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A7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0A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C1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51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9E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0429F" w:rsidRPr="002E0769" w14:paraId="1E6EDE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18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18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6E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BC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D4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B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2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27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08B3580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E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30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BC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7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C6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40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9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DC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3D2922B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B5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1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65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CA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5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0B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3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10429F" w:rsidRPr="002E0769" w14:paraId="3D2F90D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8A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3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23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0C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E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81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2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D5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СНГ и др.</w:t>
            </w:r>
          </w:p>
        </w:tc>
      </w:tr>
      <w:tr w:rsidR="0010429F" w:rsidRPr="002E0769" w14:paraId="461F21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53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A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5F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1A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A5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6F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0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35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КТК и др.</w:t>
            </w:r>
          </w:p>
        </w:tc>
      </w:tr>
      <w:tr w:rsidR="0010429F" w:rsidRPr="002E0769" w14:paraId="0C56EAB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40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21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63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A6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D5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23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23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D6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0429F" w:rsidRPr="002E0769" w14:paraId="3D303E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3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0A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07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26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6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A0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38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92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0429F" w:rsidRPr="002E0769" w14:paraId="458D3A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BE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E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43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2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A8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8C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E9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9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3FEFE9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5D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3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47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F5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7C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68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24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08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10429F" w:rsidRPr="002E0769" w14:paraId="74012B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A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AC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08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5B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87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6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CF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EB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0429F" w:rsidRPr="002E0769" w14:paraId="5BE0E9C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3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6D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D9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D9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21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F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0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69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СВН и др.</w:t>
            </w:r>
          </w:p>
        </w:tc>
      </w:tr>
      <w:tr w:rsidR="0010429F" w:rsidRPr="002E0769" w14:paraId="3887AB5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68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47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7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7C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14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1A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75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02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149A56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F3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DA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CD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E0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CD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7F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07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3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ИЛМ</w:t>
            </w:r>
          </w:p>
        </w:tc>
      </w:tr>
      <w:tr w:rsidR="0010429F" w:rsidRPr="002E0769" w14:paraId="1BC028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8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43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8D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3F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72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9D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10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4C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2F029D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A3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DB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98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22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CD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A1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5C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5D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3F3526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52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0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AF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D8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01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72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4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F0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РГВ и др.</w:t>
            </w:r>
          </w:p>
        </w:tc>
      </w:tr>
      <w:tr w:rsidR="0010429F" w:rsidRPr="002E0769" w14:paraId="64FC78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B5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3C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3C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8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19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B6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06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7D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0429F" w:rsidRPr="002E0769" w14:paraId="1E74645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C4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6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B3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9C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09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0B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28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A6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3C4927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9D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52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60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04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29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8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2A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AD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0429F" w:rsidRPr="002E0769" w14:paraId="2B8FA1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3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7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E5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46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23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7E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5B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0429F" w:rsidRPr="002E0769" w14:paraId="15FA55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E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4D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16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2E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6E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CD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5C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87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10429F" w:rsidRPr="002E0769" w14:paraId="5E3D9F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7B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D2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EC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68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FE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B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3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76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55F6DEA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1A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74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B9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01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42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3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B0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C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3E4D10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F2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C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6D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90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11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F8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38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A8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СТД и др.</w:t>
            </w:r>
          </w:p>
        </w:tc>
      </w:tr>
      <w:tr w:rsidR="0010429F" w:rsidRPr="002E0769" w14:paraId="10F812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C1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F7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D1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60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C5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6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81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C2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26419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7E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92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92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B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04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97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47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A7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3ADAE2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06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DF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DE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03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51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AA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A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E3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5277F8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0F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2A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4D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67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05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4C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7E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4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10429F" w:rsidRPr="002E0769" w14:paraId="5B3E18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C9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F8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7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9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80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7C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CE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C3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ЗГА</w:t>
            </w:r>
          </w:p>
        </w:tc>
      </w:tr>
      <w:tr w:rsidR="0010429F" w:rsidRPr="002E0769" w14:paraId="4F98E56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37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63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7E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44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96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0A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F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FA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0429F" w:rsidRPr="002E0769" w14:paraId="3FFFA92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50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5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A1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BD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8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4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42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4D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1AC35A5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EC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42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CD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8C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69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5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90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75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028782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4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9F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DB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48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B3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E4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7A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10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10429F" w:rsidRPr="002E0769" w14:paraId="737CE5C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F1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E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9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ED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E3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D5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B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7E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СЛВ и др.</w:t>
            </w:r>
          </w:p>
        </w:tc>
      </w:tr>
      <w:tr w:rsidR="0010429F" w:rsidRPr="002E0769" w14:paraId="48D84F2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D2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E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B3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C4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86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7A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F0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11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0429F" w:rsidRPr="002E0769" w14:paraId="0FC9EF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AA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E2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A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0A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96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3C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12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78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5A23449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9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DD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B0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4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31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3D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EA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08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2482C6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90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C5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5F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48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E3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E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F0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9E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483A63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1D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07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5D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B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18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0A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4C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F3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0429F" w:rsidRPr="002E0769" w14:paraId="67E4869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94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AC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85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C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49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85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9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34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ЙЙД</w:t>
            </w:r>
          </w:p>
        </w:tc>
      </w:tr>
      <w:tr w:rsidR="0010429F" w:rsidRPr="002E0769" w14:paraId="7B6947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78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36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0B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3A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72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A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36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B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744AD8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45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13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FA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9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61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85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0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D4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20039D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44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C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6D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F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5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CD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47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39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0429F" w:rsidRPr="002E0769" w14:paraId="778C4A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3B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67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CF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D1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46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FF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A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DC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55A17B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5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83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DE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DA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CF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CE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08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80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10429F" w:rsidRPr="002E0769" w14:paraId="1AD4F6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6F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0B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51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11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E4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F1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F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DC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10429F" w:rsidRPr="002E0769" w14:paraId="4858B7A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73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03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98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B1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D4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75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CE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84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МЙВ</w:t>
            </w:r>
          </w:p>
        </w:tc>
      </w:tr>
      <w:tr w:rsidR="0010429F" w:rsidRPr="002E0769" w14:paraId="15CA3F0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0D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A2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0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62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10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D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77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A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41671E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1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34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C5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7E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4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0F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D0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5F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10429F" w:rsidRPr="002E0769" w14:paraId="75A279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D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7D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75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7E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71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D5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D3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7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10429F" w:rsidRPr="002E0769" w14:paraId="7BE644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61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A6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95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B7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62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7B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48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02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419A1E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7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70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9F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45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19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6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1F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16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10429F" w:rsidRPr="002E0769" w14:paraId="01EF2C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A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DD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39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A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40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68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38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54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443C170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93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75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00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64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E2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E3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CF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5A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10429F" w:rsidRPr="002E0769" w14:paraId="09B3679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2D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C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62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1C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A6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69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F8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1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592685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E0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12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CA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F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92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81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3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C5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0429F" w:rsidRPr="002E0769" w14:paraId="508BC4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E7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A3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20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1D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E7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65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54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56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10429F" w:rsidRPr="002E0769" w14:paraId="7F33D8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4B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90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F4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CE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B0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AE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6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58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3D2ABA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BE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5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3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90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8E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1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36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01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F1F6E2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4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D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F3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99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F5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7C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B6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51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10429F" w:rsidRPr="002E0769" w14:paraId="5DD25E8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D2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D6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1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31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7C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85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2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2C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0429F" w:rsidRPr="002E0769" w14:paraId="0B688E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A4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0A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57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91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91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83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43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3B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0429F" w:rsidRPr="002E0769" w14:paraId="1272B6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46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48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C5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A6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62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83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3B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BA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0429F" w:rsidRPr="002E0769" w14:paraId="27CC69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1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37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0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D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BF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B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A4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8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B58F06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8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3F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A4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E5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39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33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84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C5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СТГ и др.</w:t>
            </w:r>
          </w:p>
        </w:tc>
      </w:tr>
      <w:tr w:rsidR="0010429F" w:rsidRPr="002E0769" w14:paraId="621F3D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76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29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C9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0D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0F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F8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E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61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4A20CC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E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D5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46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2C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E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75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11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C9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0429F" w:rsidRPr="002E0769" w14:paraId="7B4A9B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CB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B6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F9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0F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7D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36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79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80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0429F" w:rsidRPr="002E0769" w14:paraId="06ACAB6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67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D4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1D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C7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2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F6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EA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9C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0429F" w:rsidRPr="002E0769" w14:paraId="6F4C3E4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78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BB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B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3C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63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66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28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95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10429F" w:rsidRPr="002E0769" w14:paraId="60507F3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E1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EB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9B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2A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C6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E8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FE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7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0429F" w:rsidRPr="002E0769" w14:paraId="70A9158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C5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6B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7A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EA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1E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FD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3F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A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560ADDE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32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87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D0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65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9E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FD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5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A1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10429F" w:rsidRPr="002E0769" w14:paraId="732AF0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64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49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54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6A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C7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32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4C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75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10429F" w:rsidRPr="002E0769" w14:paraId="07BA27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AA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87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D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DD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6F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C9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D4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4F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ТСЛ</w:t>
            </w:r>
          </w:p>
        </w:tc>
      </w:tr>
      <w:tr w:rsidR="0010429F" w:rsidRPr="002E0769" w14:paraId="22A03F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1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84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91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C1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36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17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B4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51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ВЙЖ и др.</w:t>
            </w:r>
          </w:p>
        </w:tc>
      </w:tr>
      <w:tr w:rsidR="0010429F" w:rsidRPr="002E0769" w14:paraId="023396E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21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B3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62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0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5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92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8D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3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34C495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01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71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F0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A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62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A2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46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2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РМП</w:t>
            </w:r>
          </w:p>
        </w:tc>
      </w:tr>
      <w:tr w:rsidR="0010429F" w:rsidRPr="002E0769" w14:paraId="7C3E12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B1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CC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4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F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AF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E6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85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B9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777BAE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25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66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F1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09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C8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51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1D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AD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246436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A6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62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5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57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E2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42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FD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6E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3DD42CA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C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A2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CD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A2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BC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14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24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4B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0429F" w:rsidRPr="002E0769" w14:paraId="4C0C21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EA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E6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66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34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A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7C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5D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D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0429F" w:rsidRPr="002E0769" w14:paraId="3273BE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3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7C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D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42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E7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9D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7E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7B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0429F" w:rsidRPr="002E0769" w14:paraId="4FAE04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46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5E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16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E4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F7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01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6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49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10429F" w:rsidRPr="002E0769" w14:paraId="30DDAC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9E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02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36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74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48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4F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10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DE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6B9FC0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90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31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F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45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08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BB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9B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2F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10429F" w:rsidRPr="002E0769" w14:paraId="5C5551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A3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BC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3E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DB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80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E8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9B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6C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0429F" w:rsidRPr="002E0769" w14:paraId="779502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98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D3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5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54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DA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BF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D7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3D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10429F" w:rsidRPr="002E0769" w14:paraId="159EAD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29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5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2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5B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B7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EC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07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92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EBD44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25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05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C7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32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4B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7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A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0A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ФТД и др.</w:t>
            </w:r>
          </w:p>
        </w:tc>
      </w:tr>
      <w:tr w:rsidR="0010429F" w:rsidRPr="002E0769" w14:paraId="02C90B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62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78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B7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A0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B9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E5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F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0C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2CFE57D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89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56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6F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91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B7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7B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C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3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0429F" w:rsidRPr="002E0769" w14:paraId="4B80F1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D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F4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7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7C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7A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CD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7F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35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0429F" w:rsidRPr="002E0769" w14:paraId="15EB6E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1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D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F6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C5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ED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38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B5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D1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73D12E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8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8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B9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4D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3D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F3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B5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D2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59786D0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B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43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65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06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13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0E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C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81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0429F" w:rsidRPr="002E0769" w14:paraId="24451A4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33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C7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E7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CB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CC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B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D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05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1D96D3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49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A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BB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FE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DF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B4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89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C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3602E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FF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4E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5F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2B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7E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DE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C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BC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744906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29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E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43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D7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BD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DB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6B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E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ВВС и др.</w:t>
            </w:r>
          </w:p>
        </w:tc>
      </w:tr>
      <w:tr w:rsidR="0010429F" w:rsidRPr="002E0769" w14:paraId="26D70A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9A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0A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60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8B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5C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DD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55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7C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68AEF3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E8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F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42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13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23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1F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0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37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10429F" w:rsidRPr="002E0769" w14:paraId="187CD9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75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2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BB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92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7F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76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14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9D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0429F" w:rsidRPr="002E0769" w14:paraId="096523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34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F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27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92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6D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D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73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6E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10429F" w:rsidRPr="002E0769" w14:paraId="058570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63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31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0B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67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4B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1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BD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7B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398396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EE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2A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4F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8F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67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C4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07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0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0429F" w:rsidRPr="002E0769" w14:paraId="3A417F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1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83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ED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BF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32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0F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37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38A31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37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AD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2D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FD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14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48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0F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49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10429F" w:rsidRPr="002E0769" w14:paraId="79E4B9F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3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BF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0A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8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76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F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2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CA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51B397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C9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FA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91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2D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7A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B2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A5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4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23BCAA1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36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0B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F3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4A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E7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53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89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C5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D163F9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2B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92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D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F3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01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93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08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EF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РРИ</w:t>
            </w:r>
          </w:p>
        </w:tc>
      </w:tr>
      <w:tr w:rsidR="0010429F" w:rsidRPr="002E0769" w14:paraId="4F01BE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2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13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CD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65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D6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18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8C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66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7A4EED6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C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9C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0B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BA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45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EF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C3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CA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367150B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01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1D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B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34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7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98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92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06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10429F" w:rsidRPr="002E0769" w14:paraId="38B226C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B5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A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33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A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3F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A3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9A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D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7EF47A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D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16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FE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93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03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78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98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6A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1CAA8A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D7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8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5F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55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4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21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98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84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617705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93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C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63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F0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6B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A5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8F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7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0EEBDB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01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A0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BC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A6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5A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B3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88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A5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0429F" w:rsidRPr="002E0769" w14:paraId="4CD0EA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0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8E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D7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3C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7D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64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C8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8D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10429F" w:rsidRPr="002E0769" w14:paraId="1F4B99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25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26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AE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9B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4A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DC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3F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68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10429F" w:rsidRPr="002E0769" w14:paraId="0544EA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CA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19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39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45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2447.876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A2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5B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210.132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BA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1681.06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C3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6182C2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A5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4F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28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1F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4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EA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AE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A2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27EB1BC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83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2A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C8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6C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97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D6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19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CB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3DBB46C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1D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3B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CD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C0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A8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D2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45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6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07457C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89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7B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12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CC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FE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4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DB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9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3DD24A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97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FA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39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8B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26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65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5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90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7DF8766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13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94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0F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2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A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1D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DF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D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1EC229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56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C9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C2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84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B9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F5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28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BE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0429F" w:rsidRPr="002E0769" w14:paraId="1463A79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E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A8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AC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45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E2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F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E3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BA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10429F" w:rsidRPr="002E0769" w14:paraId="09A477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92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93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92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3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D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25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97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5B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10429F" w:rsidRPr="002E0769" w14:paraId="79CEC62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7B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FE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C5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7E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71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61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70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98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10429F" w:rsidRPr="002E0769" w14:paraId="5A595A9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F3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2F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D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76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33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FA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36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1A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10429F" w:rsidRPr="002E0769" w14:paraId="72B454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8A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D8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46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2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5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39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C6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C6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10429F" w:rsidRPr="002E0769" w14:paraId="76E59C7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A8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7D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8A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81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84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1B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62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1D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70AB97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AB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8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FB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15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B4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74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74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5D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0429F" w:rsidRPr="002E0769" w14:paraId="02595F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4D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4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1B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E4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8A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2B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7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85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БСТ и др.</w:t>
            </w:r>
          </w:p>
        </w:tc>
      </w:tr>
      <w:tr w:rsidR="0010429F" w:rsidRPr="002E0769" w14:paraId="34897F9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DA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BF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4E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F1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D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49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58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A6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9F305D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63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52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5D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27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D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60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E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A3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40677B7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DF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7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B8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10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E3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7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1D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5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1DEC9D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6A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34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6E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B4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110.270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35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F4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19.367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32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154.93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F4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76B8B5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68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D4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03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96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37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DB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0A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A1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10429F" w:rsidRPr="002E0769" w14:paraId="2ECA89C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84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4C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93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45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0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7D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2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25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РДС</w:t>
            </w:r>
          </w:p>
        </w:tc>
      </w:tr>
      <w:tr w:rsidR="0010429F" w:rsidRPr="002E0769" w14:paraId="1A15CB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E7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5B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ED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19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C5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5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95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E0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0429F" w:rsidRPr="002E0769" w14:paraId="135531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A9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2F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AE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FF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BC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32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8D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AA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ПКК и др.</w:t>
            </w:r>
          </w:p>
        </w:tc>
      </w:tr>
      <w:tr w:rsidR="0010429F" w:rsidRPr="002E0769" w14:paraId="71787A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95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61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56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C1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B5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8B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BF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A3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ГРН</w:t>
            </w:r>
          </w:p>
        </w:tc>
      </w:tr>
      <w:tr w:rsidR="0010429F" w:rsidRPr="002E0769" w14:paraId="21D597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63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12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0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68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A6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6A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AC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DA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1EB6CB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E1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FD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21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F5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69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BC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9B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D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61DD5E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CE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58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D0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B9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96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9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8E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8D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ЗМБ и др.</w:t>
            </w:r>
          </w:p>
        </w:tc>
      </w:tr>
      <w:tr w:rsidR="0010429F" w:rsidRPr="002E0769" w14:paraId="10617E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7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1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22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E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0C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74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82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03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РСА</w:t>
            </w:r>
          </w:p>
        </w:tc>
      </w:tr>
      <w:tr w:rsidR="0010429F" w:rsidRPr="002E0769" w14:paraId="632A0D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8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EF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3F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8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83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70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E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89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636F999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61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A8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DF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98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02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9D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99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90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E64FA3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11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94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F3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63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FB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4E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A3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94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0429F" w:rsidRPr="002E0769" w14:paraId="71841C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B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DC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3C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D3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71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9D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61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E6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10429F" w:rsidRPr="002E0769" w14:paraId="14E9E2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58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F7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12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8B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73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5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4C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09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СПП и др.</w:t>
            </w:r>
          </w:p>
        </w:tc>
      </w:tr>
      <w:tr w:rsidR="0010429F" w:rsidRPr="002E0769" w14:paraId="49B44BF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B7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D1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E7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31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D4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00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E0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41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0429F" w:rsidRPr="002E0769" w14:paraId="0E3A95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3C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8D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5F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D5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6E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0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04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72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0C93F2D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7F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7B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F4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43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50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6D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A3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72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710C84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9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4D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11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9D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B2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2F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D0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E3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591ACD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F8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F7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CD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C4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11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14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38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AC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4EB862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83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66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B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E4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ED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CB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6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06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2FE66D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7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CB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19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BC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D2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3E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3D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7A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10429F" w:rsidRPr="002E0769" w14:paraId="0BAC44C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4F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E9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B6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1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F5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AC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24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36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10429F" w:rsidRPr="002E0769" w14:paraId="1DEA58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22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BA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C1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9B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2C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B7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25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37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0429F" w:rsidRPr="002E0769" w14:paraId="5C293D9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3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A2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B6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B8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45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38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5C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8C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10429F" w:rsidRPr="002E0769" w14:paraId="08CE997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CB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10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21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D9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49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0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36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37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ГСА и др.</w:t>
            </w:r>
          </w:p>
        </w:tc>
      </w:tr>
      <w:tr w:rsidR="0010429F" w:rsidRPr="002E0769" w14:paraId="48A76B1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DF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4C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EC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53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D6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C5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A5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7F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10429F" w:rsidRPr="002E0769" w14:paraId="33A557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84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8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1B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A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09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75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89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95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10429F" w:rsidRPr="002E0769" w14:paraId="7AB490A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EC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7E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E5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1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4C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B7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B1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F1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СНЗ и др.</w:t>
            </w:r>
          </w:p>
        </w:tc>
      </w:tr>
      <w:tr w:rsidR="0010429F" w:rsidRPr="002E0769" w14:paraId="2FB66D0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9A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71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C0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FF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9C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7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F6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FE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6C12AC4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91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05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89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38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26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F2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8D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1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ЙКН</w:t>
            </w:r>
          </w:p>
        </w:tc>
      </w:tr>
      <w:tr w:rsidR="0010429F" w:rsidRPr="002E0769" w14:paraId="45C4EEF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F7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4A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1F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5C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94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B1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A2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0E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10429F" w:rsidRPr="002E0769" w14:paraId="702644A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58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0B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C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85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CC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DB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1B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0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0429F" w:rsidRPr="002E0769" w14:paraId="1004CA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07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0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5E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1E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8D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48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B3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A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ТЛД</w:t>
            </w:r>
          </w:p>
        </w:tc>
      </w:tr>
      <w:tr w:rsidR="0010429F" w:rsidRPr="002E0769" w14:paraId="5F5CB7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93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83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A9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6F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49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2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B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15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10429F" w:rsidRPr="002E0769" w14:paraId="4B69CF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B4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CE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90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1B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B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79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45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D7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ЗКБ и др.</w:t>
            </w:r>
          </w:p>
        </w:tc>
      </w:tr>
      <w:tr w:rsidR="0010429F" w:rsidRPr="002E0769" w14:paraId="28F086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17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2B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F7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26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44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2D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88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6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0429F" w:rsidRPr="002E0769" w14:paraId="3181F0B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62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B9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F2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FE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FA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DD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50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F1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10429F" w:rsidRPr="002E0769" w14:paraId="3D9C3E2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94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7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C6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39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4F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90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65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57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ЦИН</w:t>
            </w:r>
          </w:p>
        </w:tc>
      </w:tr>
      <w:tr w:rsidR="0010429F" w:rsidRPr="002E0769" w14:paraId="020348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34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D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68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95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26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BB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49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9B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0429F" w:rsidRPr="002E0769" w14:paraId="0D5D08C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ED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8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39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7D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A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C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18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E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СТК и др.</w:t>
            </w:r>
          </w:p>
        </w:tc>
      </w:tr>
      <w:tr w:rsidR="0010429F" w:rsidRPr="002E0769" w14:paraId="4F12CF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5C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48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94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23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CF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CA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9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1E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ЛСИ и др.</w:t>
            </w:r>
          </w:p>
        </w:tc>
      </w:tr>
      <w:tr w:rsidR="0010429F" w:rsidRPr="002E0769" w14:paraId="24F340A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ED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953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F5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F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B0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60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EB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17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0429F" w:rsidRPr="002E0769" w14:paraId="60E975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F1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DD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2E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E0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B6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38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B5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7C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537AA85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61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D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5E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D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2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A0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0A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71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10429F" w:rsidRPr="002E0769" w14:paraId="3EF7C5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1A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D7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50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F0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8F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78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7B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0429F" w:rsidRPr="002E0769" w14:paraId="2EA4BE7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E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D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00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02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C3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AB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34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2C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0429F" w:rsidRPr="002E0769" w14:paraId="0E429C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20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4B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2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23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03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14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CB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5C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10429F" w:rsidRPr="002E0769" w14:paraId="0B8AA4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3C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8F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6B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72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2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15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B0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BB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0429F" w:rsidRPr="002E0769" w14:paraId="42222F8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7B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AE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4A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7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4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10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7B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82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10429F" w:rsidRPr="002E0769" w14:paraId="4DD6F58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51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72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C3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5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C2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57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0D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73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511C16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57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F9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5C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C6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14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9B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03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AB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0429F" w:rsidRPr="002E0769" w14:paraId="0FE922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38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0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62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7F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8B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7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9B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C5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10429F" w:rsidRPr="002E0769" w14:paraId="201C5C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64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0F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F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7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9A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2C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E9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C0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88541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79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04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40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C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8A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95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22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4F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10429F" w:rsidRPr="002E0769" w14:paraId="2A44BC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F4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86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C6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60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8B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C8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3C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0E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0429F" w:rsidRPr="002E0769" w14:paraId="65A3B1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B2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68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34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68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50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F0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78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6C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ИЙМ и др.</w:t>
            </w:r>
          </w:p>
        </w:tc>
      </w:tr>
      <w:tr w:rsidR="0010429F" w:rsidRPr="002E0769" w14:paraId="692C2D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C7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14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06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FD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0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25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8B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CE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0429F" w:rsidRPr="002E0769" w14:paraId="6AE3E94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62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CA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A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13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E6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CE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70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35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10429F" w:rsidRPr="002E0769" w14:paraId="494C0E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48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D1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CE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23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A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E0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28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F9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10429F" w:rsidRPr="002E0769" w14:paraId="2505483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F1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3E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B1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F0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5A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2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5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69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ХЙС</w:t>
            </w:r>
          </w:p>
        </w:tc>
      </w:tr>
      <w:tr w:rsidR="0010429F" w:rsidRPr="002E0769" w14:paraId="4DEA611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71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5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E4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7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A3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72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B9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3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56939D6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47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E7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F1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56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93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E9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45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69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ПНД и др.</w:t>
            </w:r>
          </w:p>
        </w:tc>
      </w:tr>
      <w:tr w:rsidR="0010429F" w:rsidRPr="002E0769" w14:paraId="6D903E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BA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05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02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CB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B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2E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3D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68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3DC267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62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A7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02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60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26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DF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F2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A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10429F" w:rsidRPr="002E0769" w14:paraId="7F1A4D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D5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D4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2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6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5F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6A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5C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E4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10429F" w:rsidRPr="002E0769" w14:paraId="1BCF83B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F5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61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A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13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4D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A2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96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B5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0429F" w:rsidRPr="002E0769" w14:paraId="255F9E0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75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DD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0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92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50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2C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6D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04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10429F" w:rsidRPr="002E0769" w14:paraId="4D9999B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6B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A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94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13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24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9A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BE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C2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АВН</w:t>
            </w:r>
          </w:p>
        </w:tc>
      </w:tr>
      <w:tr w:rsidR="0010429F" w:rsidRPr="002E0769" w14:paraId="5E1051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7C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33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A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B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52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6F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A0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22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3E8DCA8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60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55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C2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7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90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8A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E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84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РГВ и др.</w:t>
            </w:r>
          </w:p>
        </w:tc>
      </w:tr>
      <w:tr w:rsidR="0010429F" w:rsidRPr="002E0769" w14:paraId="089E35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93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42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7D6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0F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F8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D2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CE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FE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ГСН и др.</w:t>
            </w:r>
          </w:p>
        </w:tc>
      </w:tr>
      <w:tr w:rsidR="0010429F" w:rsidRPr="002E0769" w14:paraId="78EF328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11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DD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21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76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9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35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6B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D9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НТЛ</w:t>
            </w:r>
          </w:p>
        </w:tc>
      </w:tr>
      <w:tr w:rsidR="0010429F" w:rsidRPr="002E0769" w14:paraId="2BA248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75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78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9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5C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73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A8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6B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43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10429F" w:rsidRPr="002E0769" w14:paraId="2DE346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1B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BA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D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6E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3B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35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73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54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10429F" w:rsidRPr="002E0769" w14:paraId="35ABC1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1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3B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95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6B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94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64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73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5E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10429F" w:rsidRPr="002E0769" w14:paraId="083EBEB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A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EA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22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90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5C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43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6B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D4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10429F" w:rsidRPr="002E0769" w14:paraId="182233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6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E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7C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76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75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70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63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82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10429F" w:rsidRPr="002E0769" w14:paraId="0AD101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0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D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7E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EB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D8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F2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9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DF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23569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D1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D3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7F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0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C2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81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B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F2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10429F" w:rsidRPr="002E0769" w14:paraId="5F906E0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51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43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A0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7D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EE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B9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D6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9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КТЗ и др.</w:t>
            </w:r>
          </w:p>
        </w:tc>
      </w:tr>
      <w:tr w:rsidR="0010429F" w:rsidRPr="002E0769" w14:paraId="05D3FC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3C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E7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F9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CC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A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18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9D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C0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73CCDFD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F7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03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EF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13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CC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7A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CD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B0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0429F" w:rsidRPr="002E0769" w14:paraId="2A1AAB2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6C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9C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24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F0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59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F7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1E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EB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ГНС и др.</w:t>
            </w:r>
          </w:p>
        </w:tc>
      </w:tr>
      <w:tr w:rsidR="0010429F" w:rsidRPr="002E0769" w14:paraId="0119189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B1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42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BF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0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0A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1B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CF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94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10429F" w:rsidRPr="002E0769" w14:paraId="5017DE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32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6F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23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09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10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47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62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DE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ЛСЙ и др.</w:t>
            </w:r>
          </w:p>
        </w:tc>
      </w:tr>
      <w:tr w:rsidR="0010429F" w:rsidRPr="002E0769" w14:paraId="486649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74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5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23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60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07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64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EB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C0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167C1A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0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DD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7A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6F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8C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30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24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A5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КВА</w:t>
            </w:r>
          </w:p>
        </w:tc>
      </w:tr>
      <w:tr w:rsidR="0010429F" w:rsidRPr="002E0769" w14:paraId="12E016B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A2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2B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A0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7D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25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AA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D2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73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402C9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4A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A4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3C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0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38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78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6A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8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10429F" w:rsidRPr="002E0769" w14:paraId="34EECA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0D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BC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6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0B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86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D8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B8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2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61D1156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49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86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3D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35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E3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76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8F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FC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ДВХ и др.</w:t>
            </w:r>
          </w:p>
        </w:tc>
      </w:tr>
      <w:tr w:rsidR="0010429F" w:rsidRPr="002E0769" w14:paraId="5CBAD8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37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D1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51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A0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D7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CC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68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E2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0429F" w:rsidRPr="002E0769" w14:paraId="3739FE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96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DF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F8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03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55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1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5D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59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10429F" w:rsidRPr="002E0769" w14:paraId="4810273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A2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5C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CA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26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36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B4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37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0F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0429F" w:rsidRPr="002E0769" w14:paraId="3AF051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A2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5E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55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3D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E1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D7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48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0E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C6578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8E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93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DB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8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CA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E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5C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9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10429F" w:rsidRPr="002E0769" w14:paraId="3EEA53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F5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BA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27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1A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C4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94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3F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9C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0429F" w:rsidRPr="002E0769" w14:paraId="4293054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A8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2C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E4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4D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4E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F1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6B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02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2FD533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90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42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DE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3B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D8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7F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ED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7C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7B160E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4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F3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B1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E9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B4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97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09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32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1D9AD8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CC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76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58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A7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17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F7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C4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B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699B64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CC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1B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92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7B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21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74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1B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1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3769F78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9B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8C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64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9B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3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66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CF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17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ГАД и др.</w:t>
            </w:r>
          </w:p>
        </w:tc>
      </w:tr>
      <w:tr w:rsidR="0010429F" w:rsidRPr="002E0769" w14:paraId="5A925A5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F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B8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76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D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FB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62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B5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7A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503447C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B8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91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9C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0A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BB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2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98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2F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714F7C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AD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80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56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0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AB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FC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9A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7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6EFD82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8A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36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D3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4D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BD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FB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E5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C9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0429F" w:rsidRPr="002E0769" w14:paraId="682C20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23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C9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CE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B6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39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FE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B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F8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00951EC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DD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23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A1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99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D1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2C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01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8A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10429F" w:rsidRPr="002E0769" w14:paraId="5A7A1E6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72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F0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AF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F1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7B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79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59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D4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8B130E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04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39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85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C7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88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AE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BC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81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0429F" w:rsidRPr="002E0769" w14:paraId="55641B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D3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D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7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4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18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76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70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CB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7E5AA03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4A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A5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F9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4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167.382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52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AE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21.012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70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168.10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DD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41447A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91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0A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89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45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CD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01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6C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6D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0429F" w:rsidRPr="002E0769" w14:paraId="48CAA48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D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42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F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BB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8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8A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0A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5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ТАА</w:t>
            </w:r>
          </w:p>
        </w:tc>
      </w:tr>
      <w:tr w:rsidR="0010429F" w:rsidRPr="002E0769" w14:paraId="58D37E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31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0C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A5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E9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EF8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7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9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E9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10429F" w:rsidRPr="002E0769" w14:paraId="288483A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1C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D1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E2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DB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1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D2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94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A8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0429F" w:rsidRPr="002E0769" w14:paraId="4A0D3B7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AA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96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32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EF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A7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9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E3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74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0429F" w:rsidRPr="002E0769" w14:paraId="49971E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5A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5B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ED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A1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F7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80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1D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D5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41F4D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17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37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4E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2D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CA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6A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25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DC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10429F" w:rsidRPr="002E0769" w14:paraId="377C23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3B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08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8C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9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97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28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4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88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10429F" w:rsidRPr="002E0769" w14:paraId="4BFE47A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60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25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6C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14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50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D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D1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D5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10429F" w:rsidRPr="002E0769" w14:paraId="05E2A21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C4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67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40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4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A8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49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41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4D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0429F" w:rsidRPr="002E0769" w14:paraId="12F947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9A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4F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9C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7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C4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59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A2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B4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10429F" w:rsidRPr="002E0769" w14:paraId="1244B6A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13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E8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7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3E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09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97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18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F2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ФАХ и др.</w:t>
            </w:r>
          </w:p>
        </w:tc>
      </w:tr>
      <w:tr w:rsidR="0010429F" w:rsidRPr="002E0769" w14:paraId="6E17E68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EF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0C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B2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8C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A1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CE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4C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6E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ЙКН</w:t>
            </w:r>
          </w:p>
        </w:tc>
      </w:tr>
      <w:tr w:rsidR="0010429F" w:rsidRPr="002E0769" w14:paraId="0E16FED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C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B2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26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13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A5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5F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AF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A7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29A7265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38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46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F3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BE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F9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96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BE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0B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10429F" w:rsidRPr="002E0769" w14:paraId="572AFA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4A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65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87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EC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CC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5F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28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27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6DA99AE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CD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44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FF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03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A8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B9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2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60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10429F" w:rsidRPr="002E0769" w14:paraId="1F0E60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39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E3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CD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D7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03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F4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D4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29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10429F" w:rsidRPr="002E0769" w14:paraId="150AC0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9C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0D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83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53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3C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EE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1B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90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ФСЧ</w:t>
            </w:r>
          </w:p>
        </w:tc>
      </w:tr>
      <w:tr w:rsidR="0010429F" w:rsidRPr="002E0769" w14:paraId="76DC38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97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4C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71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25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91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5E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3A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E1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6EAA7D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B8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D0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73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7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F6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79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40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DB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0429F" w:rsidRPr="002E0769" w14:paraId="3B4EFC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98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90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4B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6D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98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22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B5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75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10429F" w:rsidRPr="002E0769" w14:paraId="33E0F9B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AE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A0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C7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CB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22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F4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0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E7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10429F" w:rsidRPr="002E0769" w14:paraId="3A8CB47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9C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86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12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D4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15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A7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C2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4A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1757288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AE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DF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35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8E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E5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4F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C4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30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0429F" w:rsidRPr="002E0769" w14:paraId="3422ED9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85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84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86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1C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D6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9F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CA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0A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10429F" w:rsidRPr="002E0769" w14:paraId="498C15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34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69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32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FC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3B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49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F7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1AC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225670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7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1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E5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A5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F0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37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30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82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10429F" w:rsidRPr="002E0769" w14:paraId="6E451F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C7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E1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6D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67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6D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F5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23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12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10429F" w:rsidRPr="002E0769" w14:paraId="3265F6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CF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2B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96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58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C2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7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9D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24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10429F" w:rsidRPr="002E0769" w14:paraId="62CBBF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D8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96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09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F6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A1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FB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10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81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71BD60E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B5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CE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B4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DA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44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90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AC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A4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10429F" w:rsidRPr="002E0769" w14:paraId="3C04AD3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9C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AE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F6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01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0B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F0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37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C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58144B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C6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4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2F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22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6F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06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65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8F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ВВН и др.</w:t>
            </w:r>
          </w:p>
        </w:tc>
      </w:tr>
      <w:tr w:rsidR="0010429F" w:rsidRPr="002E0769" w14:paraId="620DDF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3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AE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27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29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9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9C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3F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CD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10429F" w:rsidRPr="002E0769" w14:paraId="3197C71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4A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4B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58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2A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6E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28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2A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5C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0429F" w:rsidRPr="002E0769" w14:paraId="1B203C9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B8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F6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4A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6F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24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74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51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16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0429F" w:rsidRPr="002E0769" w14:paraId="5E4B9F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2C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18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2E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E7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3D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37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5A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8A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1A2F2CE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C6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A5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DB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5A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48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AD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8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49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0429F" w:rsidRPr="002E0769" w14:paraId="5E0D94C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0C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1D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05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16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36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66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A0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06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10429F" w:rsidRPr="002E0769" w14:paraId="454D1C5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7B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27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7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0A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33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3E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6A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26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10429F" w:rsidRPr="002E0769" w14:paraId="721A75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F5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E6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4F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E2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F2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C1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B1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69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ФГК</w:t>
            </w:r>
          </w:p>
        </w:tc>
      </w:tr>
      <w:tr w:rsidR="0010429F" w:rsidRPr="002E0769" w14:paraId="72AEF14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A2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A1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8A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34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34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91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62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C4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29F" w:rsidRPr="002E0769" w14:paraId="3927A1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FA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97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8C3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DD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B7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97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52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D5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6E1E9F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C2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E6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2F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3B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CB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F2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A3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63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3CFC3D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C7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7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8B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C9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50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DB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C2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F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7AC1A6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B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92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59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7F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75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DE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B6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26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75D0DE6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26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E3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D5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06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4E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CD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6C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33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10429F" w:rsidRPr="002E0769" w14:paraId="3E315D4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23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54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69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09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66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DF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41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4C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10429F" w:rsidRPr="002E0769" w14:paraId="0F45ED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D7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CC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94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14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32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C6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3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7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0A658A0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8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46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62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E3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8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5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9F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F0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10429F" w:rsidRPr="002E0769" w14:paraId="353C9E0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65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03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C25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B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47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F9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28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EC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5E67B15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7A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48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36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30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73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48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E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49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10429F" w:rsidRPr="002E0769" w14:paraId="4999718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92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0D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33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57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F7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A3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ED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89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10429F" w:rsidRPr="002E0769" w14:paraId="6D7D6CD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16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E6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86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5B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B2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7C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19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75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0429F" w:rsidRPr="002E0769" w14:paraId="07F6CA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2F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A3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68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D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F4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BB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9C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E3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10429F" w:rsidRPr="002E0769" w14:paraId="529F216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79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F9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6C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A2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53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94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E0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1D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24CCD9F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2B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B7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67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C7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13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15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DC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1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10429F" w:rsidRPr="002E0769" w14:paraId="21E134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79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F6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3D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5A9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CC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A0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F3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E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0428BC6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79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3F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74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7B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45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09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ED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89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0429F" w:rsidRPr="002E0769" w14:paraId="532337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21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9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5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D8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0E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0B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9C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95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0429F" w:rsidRPr="002E0769" w14:paraId="30C90F2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DD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15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E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34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77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B0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EE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E3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10429F" w:rsidRPr="002E0769" w14:paraId="602567F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B9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08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95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82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49A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F3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C8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4E6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585362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3E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72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37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AF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E7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7D8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48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F4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10429F" w:rsidRPr="002E0769" w14:paraId="6059C1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71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40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D7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D6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D8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19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26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E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0429F" w:rsidRPr="002E0769" w14:paraId="6C195A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82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8E5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27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AA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E5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AC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24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0429F" w:rsidRPr="002E0769" w14:paraId="402B4E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A4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B7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0F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63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10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1E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2F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77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МЗМ</w:t>
            </w:r>
          </w:p>
        </w:tc>
      </w:tr>
      <w:tr w:rsidR="0010429F" w:rsidRPr="002E0769" w14:paraId="40C835C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17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DA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45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53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2E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CB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FB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2A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ЛИТ и др.</w:t>
            </w:r>
          </w:p>
        </w:tc>
      </w:tr>
      <w:tr w:rsidR="0010429F" w:rsidRPr="002E0769" w14:paraId="074C369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24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69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E8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77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F70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A4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52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6B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0429F" w:rsidRPr="002E0769" w14:paraId="0D32A2E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D6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A9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0B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93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E6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DE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D8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25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0429F" w:rsidRPr="002E0769" w14:paraId="6A66985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6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BB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9F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CA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C2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01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9B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71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10429F" w:rsidRPr="002E0769" w14:paraId="19A3D7F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D0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FE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F3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3D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96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18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79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641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412A1F3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0F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FC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83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20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6D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C0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0E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6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10429F" w:rsidRPr="002E0769" w14:paraId="643BCF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D0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6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27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5B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9D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51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69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D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ЙСД и др.</w:t>
            </w:r>
          </w:p>
        </w:tc>
      </w:tr>
      <w:tr w:rsidR="0010429F" w:rsidRPr="002E0769" w14:paraId="39C5916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80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C1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AC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A1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41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CB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4C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1A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ФТИ</w:t>
            </w:r>
          </w:p>
        </w:tc>
      </w:tr>
      <w:tr w:rsidR="0010429F" w:rsidRPr="002E0769" w14:paraId="01ED3EF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EF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9F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92E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87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56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FD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55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1F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0429F" w:rsidRPr="002E0769" w14:paraId="72B07B5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60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94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48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F6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05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1E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88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D4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60673B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EF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4A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AC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17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24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2D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3F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E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ЛСФ</w:t>
            </w:r>
          </w:p>
        </w:tc>
      </w:tr>
      <w:tr w:rsidR="0010429F" w:rsidRPr="002E0769" w14:paraId="0C39CF9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16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93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14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2F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93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91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A9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3D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ГНС и др.</w:t>
            </w:r>
          </w:p>
        </w:tc>
      </w:tr>
      <w:tr w:rsidR="0010429F" w:rsidRPr="002E0769" w14:paraId="512A3E4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710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B9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51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B7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7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BFE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65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26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10429F" w:rsidRPr="002E0769" w14:paraId="1F2B44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89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61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04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23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AE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11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C7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75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10429F" w:rsidRPr="002E0769" w14:paraId="6E4688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C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E1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B0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9E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3F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0F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89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53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ЖГГ</w:t>
            </w:r>
          </w:p>
        </w:tc>
      </w:tr>
      <w:tr w:rsidR="0010429F" w:rsidRPr="002E0769" w14:paraId="5EBC86C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3A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F8D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6A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2A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C51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BD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50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19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10429F" w:rsidRPr="002E0769" w14:paraId="52012AA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F0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98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0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B10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6B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47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F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87A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10429F" w:rsidRPr="002E0769" w14:paraId="09986AF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B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BD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FB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6A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BB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7A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56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55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10429F" w:rsidRPr="002E0769" w14:paraId="1471D5E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5D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D8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B0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9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68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2A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FA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B6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510461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97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4C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EE3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D7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CA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48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4C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DF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1F3C97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2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79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34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7E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32F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27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E6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14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10429F" w:rsidRPr="002E0769" w14:paraId="6E8AF0B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86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16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07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7D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27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FD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F0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AF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18A89FD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5D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45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57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DA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02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52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C8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ED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2434538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BA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ED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8C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70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B2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D1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0C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F9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7A0473D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BD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38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A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01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15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D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75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A8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0429F" w:rsidRPr="002E0769" w14:paraId="2C96F13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90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D0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A8A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23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EF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12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FF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FF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205C1C7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99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0B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E8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BFA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21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788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59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5C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10429F" w:rsidRPr="002E0769" w14:paraId="6E8A66A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39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AA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0B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1D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96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82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BF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5D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ЕТ ГРИМИ - ХЮСЕИН ХЮСЕИН и др.</w:t>
            </w:r>
          </w:p>
        </w:tc>
      </w:tr>
      <w:tr w:rsidR="0010429F" w:rsidRPr="002E0769" w14:paraId="5426E93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EB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A2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9A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A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B9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E2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9F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67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10429F" w:rsidRPr="002E0769" w14:paraId="523EB9A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CA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9E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89D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30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52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1F8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4C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58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ААА и др.</w:t>
            </w:r>
          </w:p>
        </w:tc>
      </w:tr>
      <w:tr w:rsidR="0010429F" w:rsidRPr="002E0769" w14:paraId="02908AA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0F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98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41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5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A9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1F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0B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1C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0429F" w:rsidRPr="002E0769" w14:paraId="7D8467D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B8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8C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5F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BD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BF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6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DC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87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ИРП</w:t>
            </w:r>
          </w:p>
        </w:tc>
      </w:tr>
      <w:tr w:rsidR="0010429F" w:rsidRPr="002E0769" w14:paraId="745204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BE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B5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FE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AD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E1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48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7F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01E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0429F" w:rsidRPr="002E0769" w14:paraId="797005B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DC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38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E7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68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FA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8F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5D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70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10429F" w:rsidRPr="002E0769" w14:paraId="6DF3C1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E8D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46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D1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EC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0E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91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D2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5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0429F" w:rsidRPr="002E0769" w14:paraId="5724850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16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EE3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70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D5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61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F1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F52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C2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7CCF2AE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26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5E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5D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28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B3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7B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FE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CC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0518E44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4E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37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C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03E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A4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6F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C5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AA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0429F" w:rsidRPr="002E0769" w14:paraId="569F111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86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83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B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AE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17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7E6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3E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FD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477469E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7C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18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15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2E7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14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60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B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BA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0429F" w:rsidRPr="002E0769" w14:paraId="1AC6BAE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94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D7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34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D0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A6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8A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D6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8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0429F" w:rsidRPr="002E0769" w14:paraId="7BDECBB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54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82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5F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40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36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AD7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65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CD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ВГВ и др.</w:t>
            </w:r>
          </w:p>
        </w:tc>
      </w:tr>
      <w:tr w:rsidR="0010429F" w:rsidRPr="002E0769" w14:paraId="404CE80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5B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51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D7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E4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9A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B7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922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078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0429F" w:rsidRPr="002E0769" w14:paraId="13CB140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96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44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9E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EC8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A0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1A2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65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DA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10429F" w:rsidRPr="002E0769" w14:paraId="4A3DC52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0C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7C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2F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64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B3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B8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FDD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9F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ЛМЛ</w:t>
            </w:r>
          </w:p>
        </w:tc>
      </w:tr>
      <w:tr w:rsidR="0010429F" w:rsidRPr="002E0769" w14:paraId="0E3900D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4FE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05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2D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8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30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75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1D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97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ТСЧ</w:t>
            </w:r>
          </w:p>
        </w:tc>
      </w:tr>
      <w:tr w:rsidR="0010429F" w:rsidRPr="002E0769" w14:paraId="7780F35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B6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20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7F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0E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A3D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F6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2CC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97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ММБ и др.</w:t>
            </w:r>
          </w:p>
        </w:tc>
      </w:tr>
      <w:tr w:rsidR="0010429F" w:rsidRPr="002E0769" w14:paraId="02C4492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B9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2C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ABC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36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6F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1F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A6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E9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10429F" w:rsidRPr="002E0769" w14:paraId="0ADF260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5C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52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51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274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23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E7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0B0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7D3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10429F" w:rsidRPr="002E0769" w14:paraId="5DF8FF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0C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CC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9E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00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B8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51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FC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48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0429F" w:rsidRPr="002E0769" w14:paraId="146C9B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63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4A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05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6F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60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18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E9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05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10429F" w:rsidRPr="002E0769" w14:paraId="135FDFB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CB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BB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7CB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53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E95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25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BF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7A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10429F" w:rsidRPr="002E0769" w14:paraId="5B47120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248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3FF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8F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E6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16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BA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456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D6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БДГ</w:t>
            </w:r>
          </w:p>
        </w:tc>
      </w:tr>
      <w:tr w:rsidR="0010429F" w:rsidRPr="002E0769" w14:paraId="432A62A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78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DD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2D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5E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06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C7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F27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49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0429F" w:rsidRPr="002E0769" w14:paraId="5968B93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9DF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FB8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62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2B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B9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AD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98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67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10429F" w:rsidRPr="002E0769" w14:paraId="5A31218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8A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2C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95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01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B48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74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751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8A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ИАФ</w:t>
            </w:r>
          </w:p>
        </w:tc>
      </w:tr>
      <w:tr w:rsidR="0010429F" w:rsidRPr="002E0769" w14:paraId="1D786AB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7C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3E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3D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20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38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E8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939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7C1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10429F" w:rsidRPr="002E0769" w14:paraId="795DA17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47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E11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66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39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C1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15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FFB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FB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10429F" w:rsidRPr="002E0769" w14:paraId="3398D5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6D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74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C12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92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79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2B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534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E9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0429F" w:rsidRPr="002E0769" w14:paraId="4E2D18E7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F2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01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06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40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10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A5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DF8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EE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10429F" w:rsidRPr="002E0769" w14:paraId="1261FA1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269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46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CF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81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B7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C1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BF5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8DB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ИРБ</w:t>
            </w:r>
          </w:p>
        </w:tc>
      </w:tr>
      <w:tr w:rsidR="0010429F" w:rsidRPr="002E0769" w14:paraId="5CFCA7F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64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7C8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299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C0C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33C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87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8B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1C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0429F" w:rsidRPr="002E0769" w14:paraId="463797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41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1B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3F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CB4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857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E6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CFC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7F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СПИ</w:t>
            </w:r>
          </w:p>
        </w:tc>
      </w:tr>
      <w:tr w:rsidR="0010429F" w:rsidRPr="002E0769" w14:paraId="128D663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81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7A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8D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5C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1D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D7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DD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B4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10429F" w:rsidRPr="002E0769" w14:paraId="772693B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1F7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8C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84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EC5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D6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04A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5C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C9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СТД и др.</w:t>
            </w:r>
          </w:p>
        </w:tc>
      </w:tr>
      <w:tr w:rsidR="0010429F" w:rsidRPr="002E0769" w14:paraId="73AAEC7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46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EC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DD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35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55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A2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134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6E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10429F" w:rsidRPr="002E0769" w14:paraId="18B0B34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6DA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5B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B4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D4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25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A8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C8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CB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ДРБ</w:t>
            </w:r>
          </w:p>
        </w:tc>
      </w:tr>
      <w:tr w:rsidR="0010429F" w:rsidRPr="002E0769" w14:paraId="105482A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80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BA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DD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1B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B67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C7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6C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A2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10429F" w:rsidRPr="002E0769" w14:paraId="7D98870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CC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0B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CA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F2B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83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FCA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A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1D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0429F" w:rsidRPr="002E0769" w14:paraId="19AC40D3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71B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EA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770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12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91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A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CE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39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РГВ и др.</w:t>
            </w:r>
          </w:p>
        </w:tc>
      </w:tr>
      <w:tr w:rsidR="0010429F" w:rsidRPr="002E0769" w14:paraId="719A05C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AB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02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63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402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EF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EC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37E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AF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10429F" w:rsidRPr="002E0769" w14:paraId="09D9A91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AF0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BC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419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4E3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C16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AC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0A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8E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0429F" w:rsidRPr="002E0769" w14:paraId="0BF9917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78B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3E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B59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88B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C2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A8D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01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D47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0429F" w:rsidRPr="002E0769" w14:paraId="3B23458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0B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1B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A4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BB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8E2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5A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66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51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10429F" w:rsidRPr="002E0769" w14:paraId="16126D5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DB1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61D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567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DE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8FF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2A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41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E5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10429F" w:rsidRPr="002E0769" w14:paraId="39EE2531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E19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5E6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70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26D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95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5E9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5A6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57A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0429F" w:rsidRPr="002E0769" w14:paraId="0E974074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90E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FDE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4B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56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D89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4E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4A8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27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ИВА</w:t>
            </w:r>
          </w:p>
        </w:tc>
      </w:tr>
      <w:tr w:rsidR="0010429F" w:rsidRPr="002E0769" w14:paraId="69025A7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6E3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35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18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1A3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B7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F9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F75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84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10429F" w:rsidRPr="002E0769" w14:paraId="6B1B747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EEC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6CA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3D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A06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AB2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42B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871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077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10429F" w:rsidRPr="002E0769" w14:paraId="22B21A1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D1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A7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5B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BBB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D81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C39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5EC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CE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10429F" w:rsidRPr="002E0769" w14:paraId="481665E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32B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2C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001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2DE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E6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28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824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0D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10429F" w:rsidRPr="002E0769" w14:paraId="6BDF754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18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AE2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D33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707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973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C0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519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9A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10429F" w:rsidRPr="002E0769" w14:paraId="52602588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29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152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E5E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01C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D2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AD4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484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957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0429F" w:rsidRPr="002E0769" w14:paraId="2D6B993B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BAA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A5B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B85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7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CDF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DD5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280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70D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10429F" w:rsidRPr="002E0769" w14:paraId="6C43BD36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32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7E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72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860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44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353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D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3E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10429F" w:rsidRPr="002E0769" w14:paraId="0F4137F5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BCC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D10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85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6E8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84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BA0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0EB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55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0429F" w:rsidRPr="002E0769" w14:paraId="3F191650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687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F7A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D12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E5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2E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AB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99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90A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10429F" w:rsidRPr="002E0769" w14:paraId="5D1BEA3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D04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3B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9C0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6F8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E76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7EA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F93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0C2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10429F" w:rsidRPr="002E0769" w14:paraId="26A1B48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EB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5F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E84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DE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7E1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4E5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EBE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81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110A365D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28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57D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5B6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64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D23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6E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B1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0E9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10429F" w:rsidRPr="002E0769" w14:paraId="4030AAB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50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1EE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CF6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22D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7BE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5F2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76F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A75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ЛСЙ и др.</w:t>
            </w:r>
          </w:p>
        </w:tc>
      </w:tr>
      <w:tr w:rsidR="0010429F" w:rsidRPr="002E0769" w14:paraId="2029DBD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528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C36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1F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9DF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F6F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9E4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912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E4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207A271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D36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BE8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F54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544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0DD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DA5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76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60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10429F" w:rsidRPr="002E0769" w14:paraId="4E848C49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68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AAA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21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CC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FDF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0F3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BD2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15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МАС и др.</w:t>
            </w:r>
          </w:p>
        </w:tc>
      </w:tr>
      <w:tr w:rsidR="0010429F" w:rsidRPr="002E0769" w14:paraId="04DE657E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A0F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F26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4EF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CCE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711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20C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4C5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6C0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10429F" w:rsidRPr="002E0769" w14:paraId="7493FA4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414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1F7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A85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ED7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F9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36B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56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49F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</w:tr>
      <w:tr w:rsidR="0010429F" w:rsidRPr="002E0769" w14:paraId="416F906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26D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582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82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69D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65F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2897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18B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526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ТМБ</w:t>
            </w:r>
          </w:p>
        </w:tc>
      </w:tr>
      <w:tr w:rsidR="0010429F" w:rsidRPr="002E0769" w14:paraId="50E7042F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BE7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309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29F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9330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63D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885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11A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300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10429F" w:rsidRPr="002E0769" w14:paraId="7D53CE0C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6D2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F7C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CD1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5EF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113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184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D102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F2B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ВЙЖ и др.</w:t>
            </w:r>
          </w:p>
        </w:tc>
      </w:tr>
      <w:tr w:rsidR="0010429F" w:rsidRPr="002E0769" w14:paraId="2BFE169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A51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8BC4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AB15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060A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9D6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38BD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71D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345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НХХ</w:t>
            </w:r>
          </w:p>
        </w:tc>
      </w:tr>
      <w:tr w:rsidR="0010429F" w:rsidRPr="002E0769" w14:paraId="53D521DA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CF9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СТЕФАН СТОЯНОВ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805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8B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124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5A0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9543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24C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90C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0429F" w:rsidRPr="002E0769" w14:paraId="17968042" w14:textId="77777777" w:rsidTr="001042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7B11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10F9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D31B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AAEC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398.663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D9CE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84E8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29.716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A6A6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0769">
              <w:rPr>
                <w:rFonts w:ascii="Arial" w:hAnsi="Arial" w:cs="Arial"/>
                <w:b/>
                <w:bCs/>
                <w:sz w:val="18"/>
                <w:szCs w:val="18"/>
              </w:rPr>
              <w:t>237.73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1D7F" w14:textId="77777777" w:rsidR="0010429F" w:rsidRPr="002E0769" w:rsidRDefault="0010429F" w:rsidP="005305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325C5" w14:textId="77777777" w:rsidR="0010429F" w:rsidRDefault="0010429F" w:rsidP="0010429F"/>
    <w:p w14:paraId="745AAE8F" w14:textId="77777777" w:rsidR="0010429F" w:rsidRDefault="0010429F"/>
    <w:sectPr w:rsidR="0010429F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8A882" w14:textId="77777777" w:rsidR="00810F4F" w:rsidRDefault="00810F4F">
      <w:r>
        <w:separator/>
      </w:r>
    </w:p>
  </w:endnote>
  <w:endnote w:type="continuationSeparator" w:id="0">
    <w:p w14:paraId="0F3DD3EA" w14:textId="77777777" w:rsidR="00810F4F" w:rsidRDefault="0081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1A77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3C2663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2C5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429F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0429F">
      <w:rPr>
        <w:rStyle w:val="a8"/>
        <w:noProof/>
      </w:rPr>
      <w:t>47</w:t>
    </w:r>
    <w:r>
      <w:rPr>
        <w:rStyle w:val="a8"/>
      </w:rPr>
      <w:fldChar w:fldCharType="end"/>
    </w:r>
  </w:p>
  <w:p w14:paraId="23330F4C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78DE915A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0D7B131F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D4A01" w14:textId="77777777" w:rsidR="00810F4F" w:rsidRDefault="00810F4F">
      <w:r>
        <w:separator/>
      </w:r>
    </w:p>
  </w:footnote>
  <w:footnote w:type="continuationSeparator" w:id="0">
    <w:p w14:paraId="1EAE3E83" w14:textId="77777777" w:rsidR="00810F4F" w:rsidRDefault="0081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71645"/>
    <w:rsid w:val="000A1279"/>
    <w:rsid w:val="000A7E2D"/>
    <w:rsid w:val="000C3C22"/>
    <w:rsid w:val="000C5AF3"/>
    <w:rsid w:val="000D4E48"/>
    <w:rsid w:val="000D6D64"/>
    <w:rsid w:val="000E7631"/>
    <w:rsid w:val="000F2AFD"/>
    <w:rsid w:val="00101E5E"/>
    <w:rsid w:val="0010363F"/>
    <w:rsid w:val="0010429F"/>
    <w:rsid w:val="001178EE"/>
    <w:rsid w:val="00135370"/>
    <w:rsid w:val="001422F5"/>
    <w:rsid w:val="001676C6"/>
    <w:rsid w:val="0017354A"/>
    <w:rsid w:val="001774CF"/>
    <w:rsid w:val="001855F7"/>
    <w:rsid w:val="0018653B"/>
    <w:rsid w:val="00187BCD"/>
    <w:rsid w:val="001C3A81"/>
    <w:rsid w:val="001C5DB5"/>
    <w:rsid w:val="001D300A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65FFA"/>
    <w:rsid w:val="002739D2"/>
    <w:rsid w:val="002830D1"/>
    <w:rsid w:val="00286368"/>
    <w:rsid w:val="002B03D8"/>
    <w:rsid w:val="002C5C3D"/>
    <w:rsid w:val="002D0BE9"/>
    <w:rsid w:val="002F11DF"/>
    <w:rsid w:val="002F4058"/>
    <w:rsid w:val="003306D6"/>
    <w:rsid w:val="00330B3E"/>
    <w:rsid w:val="00332D34"/>
    <w:rsid w:val="0033456A"/>
    <w:rsid w:val="00335B43"/>
    <w:rsid w:val="00342543"/>
    <w:rsid w:val="00343D53"/>
    <w:rsid w:val="003734B1"/>
    <w:rsid w:val="00380701"/>
    <w:rsid w:val="00380DAA"/>
    <w:rsid w:val="00384970"/>
    <w:rsid w:val="003A33F9"/>
    <w:rsid w:val="003B3DC7"/>
    <w:rsid w:val="003C4BF7"/>
    <w:rsid w:val="003D6016"/>
    <w:rsid w:val="003E2348"/>
    <w:rsid w:val="003F6553"/>
    <w:rsid w:val="00404B1F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C1B59"/>
    <w:rsid w:val="004C6848"/>
    <w:rsid w:val="004D027D"/>
    <w:rsid w:val="004D45E1"/>
    <w:rsid w:val="004D59D7"/>
    <w:rsid w:val="004E28B8"/>
    <w:rsid w:val="004E6424"/>
    <w:rsid w:val="004F7AF0"/>
    <w:rsid w:val="005009B1"/>
    <w:rsid w:val="0051673C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01656"/>
    <w:rsid w:val="00621AF5"/>
    <w:rsid w:val="006304E5"/>
    <w:rsid w:val="00630A5D"/>
    <w:rsid w:val="00635384"/>
    <w:rsid w:val="00641ED6"/>
    <w:rsid w:val="006428EC"/>
    <w:rsid w:val="00643C60"/>
    <w:rsid w:val="00666DE7"/>
    <w:rsid w:val="00674938"/>
    <w:rsid w:val="00684B01"/>
    <w:rsid w:val="00685BC8"/>
    <w:rsid w:val="00693647"/>
    <w:rsid w:val="006B46F7"/>
    <w:rsid w:val="006D75BC"/>
    <w:rsid w:val="006E6B95"/>
    <w:rsid w:val="006F735A"/>
    <w:rsid w:val="007016AB"/>
    <w:rsid w:val="00706407"/>
    <w:rsid w:val="0071128E"/>
    <w:rsid w:val="007114EA"/>
    <w:rsid w:val="00711905"/>
    <w:rsid w:val="00712234"/>
    <w:rsid w:val="00717201"/>
    <w:rsid w:val="00720E09"/>
    <w:rsid w:val="007261A2"/>
    <w:rsid w:val="007267D5"/>
    <w:rsid w:val="00752106"/>
    <w:rsid w:val="0076038F"/>
    <w:rsid w:val="00760440"/>
    <w:rsid w:val="00760D3F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05E41"/>
    <w:rsid w:val="00810F4F"/>
    <w:rsid w:val="00830345"/>
    <w:rsid w:val="00835A17"/>
    <w:rsid w:val="008409A3"/>
    <w:rsid w:val="00845D5D"/>
    <w:rsid w:val="00851CC9"/>
    <w:rsid w:val="00852AF4"/>
    <w:rsid w:val="008632E0"/>
    <w:rsid w:val="00872929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90432E"/>
    <w:rsid w:val="00912FF1"/>
    <w:rsid w:val="009148A6"/>
    <w:rsid w:val="00920E33"/>
    <w:rsid w:val="009216C9"/>
    <w:rsid w:val="009360C5"/>
    <w:rsid w:val="00947AA0"/>
    <w:rsid w:val="00970F94"/>
    <w:rsid w:val="00974518"/>
    <w:rsid w:val="00975584"/>
    <w:rsid w:val="00995149"/>
    <w:rsid w:val="009A1792"/>
    <w:rsid w:val="009A3E5A"/>
    <w:rsid w:val="009A7275"/>
    <w:rsid w:val="009B2213"/>
    <w:rsid w:val="009B5804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547E8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F577A"/>
    <w:rsid w:val="00B1114A"/>
    <w:rsid w:val="00B163AA"/>
    <w:rsid w:val="00B228A3"/>
    <w:rsid w:val="00B23ADA"/>
    <w:rsid w:val="00B35EBD"/>
    <w:rsid w:val="00B40B87"/>
    <w:rsid w:val="00B44F68"/>
    <w:rsid w:val="00B44FFF"/>
    <w:rsid w:val="00B47860"/>
    <w:rsid w:val="00B53866"/>
    <w:rsid w:val="00B550A5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C0387A"/>
    <w:rsid w:val="00C10FD6"/>
    <w:rsid w:val="00C20C12"/>
    <w:rsid w:val="00C25D9D"/>
    <w:rsid w:val="00C30135"/>
    <w:rsid w:val="00C54FE9"/>
    <w:rsid w:val="00C555C8"/>
    <w:rsid w:val="00C66B10"/>
    <w:rsid w:val="00C70867"/>
    <w:rsid w:val="00C82790"/>
    <w:rsid w:val="00CA071B"/>
    <w:rsid w:val="00CC1E2F"/>
    <w:rsid w:val="00CC7869"/>
    <w:rsid w:val="00CD269C"/>
    <w:rsid w:val="00CE3A7E"/>
    <w:rsid w:val="00D00692"/>
    <w:rsid w:val="00D00B1F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E5C75"/>
    <w:rsid w:val="00DE7771"/>
    <w:rsid w:val="00E02BD6"/>
    <w:rsid w:val="00E054A7"/>
    <w:rsid w:val="00E078FC"/>
    <w:rsid w:val="00E07CC8"/>
    <w:rsid w:val="00E15045"/>
    <w:rsid w:val="00E15FB9"/>
    <w:rsid w:val="00E16FC3"/>
    <w:rsid w:val="00E379F0"/>
    <w:rsid w:val="00E40DE9"/>
    <w:rsid w:val="00E47E04"/>
    <w:rsid w:val="00E54238"/>
    <w:rsid w:val="00E63C7E"/>
    <w:rsid w:val="00E63FC0"/>
    <w:rsid w:val="00E6704F"/>
    <w:rsid w:val="00E86CD0"/>
    <w:rsid w:val="00E94A8A"/>
    <w:rsid w:val="00E96B8B"/>
    <w:rsid w:val="00E96EBD"/>
    <w:rsid w:val="00EA312B"/>
    <w:rsid w:val="00EC369F"/>
    <w:rsid w:val="00ED4C4D"/>
    <w:rsid w:val="00EE779B"/>
    <w:rsid w:val="00EF0A39"/>
    <w:rsid w:val="00EF3C2E"/>
    <w:rsid w:val="00F100D5"/>
    <w:rsid w:val="00F3419C"/>
    <w:rsid w:val="00F46E3C"/>
    <w:rsid w:val="00F52C55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0FA2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9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66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6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EB32-478C-47C5-97C0-B5BF66DB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47</Pages>
  <Words>17548</Words>
  <Characters>100024</Characters>
  <Application>Microsoft Office Word</Application>
  <DocSecurity>0</DocSecurity>
  <Lines>833</Lines>
  <Paragraphs>234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Ани</cp:lastModifiedBy>
  <cp:revision>3</cp:revision>
  <cp:lastPrinted>2023-09-29T07:27:00Z</cp:lastPrinted>
  <dcterms:created xsi:type="dcterms:W3CDTF">2023-09-29T07:28:00Z</dcterms:created>
  <dcterms:modified xsi:type="dcterms:W3CDTF">2023-10-02T08:05:00Z</dcterms:modified>
</cp:coreProperties>
</file>