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3540" w14:textId="77777777"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6C27D70" wp14:editId="2E52FBF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988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098269D" wp14:editId="280E3B9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DDBB2FD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606E6C79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074452A0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6322707B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B420CE7" w14:textId="77777777" w:rsidR="00851CC9" w:rsidRPr="00FF4A62" w:rsidRDefault="00851CC9" w:rsidP="00FF4A62">
      <w:pPr>
        <w:rPr>
          <w:lang w:val="bg-BG" w:eastAsia="bg-BG"/>
        </w:rPr>
      </w:pPr>
    </w:p>
    <w:p w14:paraId="6FF5DB2C" w14:textId="4936AF61" w:rsidR="00851CC9" w:rsidRPr="00A12F8B" w:rsidRDefault="00851CC9" w:rsidP="00FF4A62">
      <w:pPr>
        <w:jc w:val="center"/>
        <w:rPr>
          <w:b/>
          <w:bCs/>
          <w:lang w:val="bg-BG" w:eastAsia="bg-BG"/>
        </w:rPr>
      </w:pPr>
      <w:r w:rsidRPr="00A12F8B">
        <w:rPr>
          <w:b/>
          <w:bCs/>
          <w:lang w:val="bg-BG" w:eastAsia="bg-BG"/>
        </w:rPr>
        <w:t xml:space="preserve">№ </w:t>
      </w:r>
      <w:r w:rsidR="00A12F8B" w:rsidRPr="00A12F8B">
        <w:rPr>
          <w:rStyle w:val="cursorpointer"/>
          <w:b/>
          <w:bCs/>
        </w:rPr>
        <w:t xml:space="preserve">РД-04-173/ 29.09.2023 </w:t>
      </w:r>
      <w:r w:rsidRPr="00A12F8B">
        <w:rPr>
          <w:b/>
          <w:bCs/>
          <w:lang w:val="bg-BG" w:eastAsia="bg-BG"/>
        </w:rPr>
        <w:t>г.</w:t>
      </w:r>
    </w:p>
    <w:p w14:paraId="45E61E58" w14:textId="77777777" w:rsidR="00851CC9" w:rsidRPr="00FF4A62" w:rsidRDefault="00851CC9" w:rsidP="00FF4A62">
      <w:pPr>
        <w:rPr>
          <w:lang w:val="bg-BG" w:eastAsia="bg-BG"/>
        </w:rPr>
      </w:pPr>
    </w:p>
    <w:p w14:paraId="2826FD72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601656">
        <w:rPr>
          <w:b/>
          <w:lang w:val="bg-BG" w:eastAsia="bg-BG"/>
        </w:rPr>
        <w:t xml:space="preserve"> Сбор</w:t>
      </w:r>
      <w:r w:rsidR="00693647">
        <w:rPr>
          <w:b/>
          <w:lang w:val="bg-BG" w:eastAsia="bg-BG"/>
        </w:rPr>
        <w:t>,</w:t>
      </w:r>
      <w:r w:rsidR="00CC7869">
        <w:rPr>
          <w:b/>
          <w:lang w:val="bg-BG" w:eastAsia="bg-BG"/>
        </w:rPr>
        <w:t xml:space="preserve">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601656">
        <w:rPr>
          <w:b/>
          <w:lang w:val="bg-BG" w:eastAsia="bg-BG"/>
        </w:rPr>
        <w:t>90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</w:t>
      </w:r>
      <w:r w:rsidR="00851CC9" w:rsidRPr="00FF4A62">
        <w:rPr>
          <w:lang w:val="bg-BG" w:eastAsia="bg-BG"/>
        </w:rPr>
        <w:t>ю</w:t>
      </w:r>
      <w:r w:rsidR="00851CC9" w:rsidRPr="00FF4A62">
        <w:rPr>
          <w:lang w:val="bg-BG" w:eastAsia="bg-BG"/>
        </w:rPr>
        <w:t xml:space="preserve">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</w:t>
      </w:r>
      <w:r w:rsidR="00851CC9" w:rsidRPr="00FF4A62">
        <w:rPr>
          <w:lang w:val="bg-BG" w:eastAsia="bg-BG"/>
        </w:rPr>
        <w:t>м</w:t>
      </w:r>
      <w:r w:rsidR="00851CC9" w:rsidRPr="00FF4A62">
        <w:rPr>
          <w:lang w:val="bg-BG" w:eastAsia="bg-BG"/>
        </w:rPr>
        <w:t>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7AD5D25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7F2F180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E27A79F" w14:textId="77777777" w:rsidR="00851CC9" w:rsidRPr="00FF4A62" w:rsidRDefault="00851CC9" w:rsidP="00FF4A62">
      <w:pPr>
        <w:rPr>
          <w:lang w:val="bg-BG" w:eastAsia="bg-BG"/>
        </w:rPr>
      </w:pPr>
    </w:p>
    <w:p w14:paraId="12565CCD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601656">
        <w:rPr>
          <w:b/>
          <w:lang w:val="bg-BG" w:eastAsia="bg-BG"/>
        </w:rPr>
        <w:t>90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601656">
        <w:rPr>
          <w:b/>
          <w:lang w:val="bg-BG" w:eastAsia="bg-BG"/>
        </w:rPr>
        <w:t>Сбор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Паза</w:t>
      </w:r>
      <w:r w:rsidR="00CC7869">
        <w:rPr>
          <w:b/>
          <w:lang w:val="bg-BG" w:eastAsia="bg-BG"/>
        </w:rPr>
        <w:t>р</w:t>
      </w:r>
      <w:r w:rsidR="00CC7869">
        <w:rPr>
          <w:b/>
          <w:lang w:val="bg-BG" w:eastAsia="bg-BG"/>
        </w:rPr>
        <w:t>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1632D661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756F9A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1EB4D1F7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19E7B71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967B65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ACAD7EF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2CACBB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8F6B1F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4B15C27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1CD3485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708B395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824F6D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D1D426F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68A70F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81DA3D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423CB65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684B01">
        <w:rPr>
          <w:b/>
          <w:lang w:val="bg-BG" w:eastAsia="bg-BG"/>
        </w:rPr>
        <w:t>Сбор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2C3EBC6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7DCFA08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684B01">
        <w:rPr>
          <w:b/>
          <w:lang w:val="bg-BG" w:eastAsia="bg-BG"/>
        </w:rPr>
        <w:t>Сбор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214E295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4E94E7C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18C190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36A8FEAE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0C3F2A96" w14:textId="77777777" w:rsidR="00AF577A" w:rsidRDefault="00AF577A"/>
    <w:p w14:paraId="345A59F2" w14:textId="77777777" w:rsidR="00A12F8B" w:rsidRDefault="00A12F8B"/>
    <w:p w14:paraId="6E517A01" w14:textId="28D95338" w:rsidR="008579AF" w:rsidRDefault="000F396C">
      <w:r>
        <w:br/>
      </w:r>
      <w:r>
        <w:rPr>
          <w:noProof/>
          <w:lang w:val="bg-BG" w:eastAsia="bg-BG"/>
        </w:rPr>
        <w:drawing>
          <wp:inline distT="0" distB="0" distL="0" distR="0" wp14:anchorId="4511C310" wp14:editId="55750C2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</w:t>
      </w:r>
      <w:r>
        <w:t>с название signature.txt.p7s</w:t>
      </w:r>
    </w:p>
    <w:p w14:paraId="498C4E01" w14:textId="77777777" w:rsidR="00CC07CB" w:rsidRDefault="00CC07CB"/>
    <w:p w14:paraId="269958D4" w14:textId="77777777" w:rsidR="00CC07CB" w:rsidRDefault="00CC07CB"/>
    <w:p w14:paraId="63F17609" w14:textId="77777777" w:rsidR="00CC07CB" w:rsidRDefault="00CC07CB"/>
    <w:p w14:paraId="414A19E0" w14:textId="77777777" w:rsidR="00CC07CB" w:rsidRDefault="00CC07CB"/>
    <w:p w14:paraId="52CF81B6" w14:textId="77777777" w:rsidR="00CC07CB" w:rsidRDefault="00CC07CB"/>
    <w:p w14:paraId="65F218DE" w14:textId="77777777" w:rsidR="00CC07CB" w:rsidRDefault="00CC07CB" w:rsidP="00CC07CB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3B0F8CF" w14:textId="77777777" w:rsidR="00CC07CB" w:rsidRDefault="00CC07CB" w:rsidP="00CC07CB">
      <w:pPr>
        <w:autoSpaceDE w:val="0"/>
        <w:autoSpaceDN w:val="0"/>
        <w:adjustRightInd w:val="0"/>
        <w:spacing w:line="249" w:lineRule="exact"/>
        <w:jc w:val="right"/>
      </w:pPr>
    </w:p>
    <w:p w14:paraId="0745CFDB" w14:textId="77777777" w:rsidR="00CC07CB" w:rsidRDefault="00CC07CB" w:rsidP="00CC07C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1C43AFF2" w14:textId="77777777" w:rsidR="00CC07CB" w:rsidRDefault="00CC07CB" w:rsidP="00CC07C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6BC190E8" w14:textId="77777777" w:rsidR="00CC07CB" w:rsidRDefault="00CC07CB" w:rsidP="00CC07C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Сбор, ЕКАТТЕ 65468, община Пазарджик, област Пазарджик.</w:t>
      </w:r>
    </w:p>
    <w:p w14:paraId="7BE104BF" w14:textId="77777777" w:rsidR="00CC07CB" w:rsidRDefault="00CC07CB" w:rsidP="00CC07CB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CC07CB" w14:paraId="22887167" w14:textId="77777777" w:rsidTr="00CC07C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05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31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01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11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5D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C07CB" w14:paraId="72CC0DE6" w14:textId="77777777" w:rsidTr="00CC07C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48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2A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CA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06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60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05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39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1A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2768DD3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30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13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C2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C9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41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66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2A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53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CC07CB" w14:paraId="604A604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0E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5E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00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F5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63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F7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D4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2D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214192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45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EB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68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2D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D4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5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5A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D7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CC07CB" w14:paraId="3E6CAD0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C7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EE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BD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C4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76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03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87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07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CC07CB" w14:paraId="195C8A9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CA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D6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D8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FC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3E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8C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67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E5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6A08D16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A8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B5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6A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6C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FB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57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4E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1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DFA21D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B9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31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15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DC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EA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64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D2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39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539700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59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EB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52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08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79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67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68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4A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CC07CB" w14:paraId="374EE14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B0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B8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7C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A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44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9E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DD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97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CC07CB" w14:paraId="359FF08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93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5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C2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81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1E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2C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99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19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CC07CB" w14:paraId="4FFEE81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71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76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6D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2D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B8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B9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7E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E0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5BE6B6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CC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58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EB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9A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54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4D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1B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27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17F59B1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9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B7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EA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FB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F2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BB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AF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B5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 и др.</w:t>
            </w:r>
          </w:p>
        </w:tc>
      </w:tr>
      <w:tr w:rsidR="00CC07CB" w14:paraId="7D2B6F9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B8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6C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76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23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E9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CD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0C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20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FB727C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E6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B2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1B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0B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C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13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C7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82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421E82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F9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43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07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47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19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02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61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3E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1FBBE7C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EA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5D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38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4E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1D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65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0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1B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48BCBB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78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93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FC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08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23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B0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DC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B4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CC07CB" w14:paraId="6DC6106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C2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5F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F5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32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94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04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A4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17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 и др.</w:t>
            </w:r>
          </w:p>
        </w:tc>
      </w:tr>
      <w:tr w:rsidR="00CC07CB" w14:paraId="045C7E9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C1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E2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33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86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8F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2B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4D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62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55360E6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22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F8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1C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13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BD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55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2B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6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3DF2702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05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59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2A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CA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0E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73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58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48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ХДТ</w:t>
            </w:r>
          </w:p>
        </w:tc>
      </w:tr>
      <w:tr w:rsidR="00CC07CB" w14:paraId="255B21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37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C2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8D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E1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3A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24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6D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E7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ЕЦК</w:t>
            </w:r>
          </w:p>
        </w:tc>
      </w:tr>
      <w:tr w:rsidR="00CC07CB" w14:paraId="4C340F8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E1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55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75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F1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25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2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08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0A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НТЕ</w:t>
            </w:r>
          </w:p>
        </w:tc>
      </w:tr>
      <w:tr w:rsidR="00CC07CB" w14:paraId="210AEEC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E9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E0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33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06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0B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93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65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5C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C07CB" w14:paraId="4D7D702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5C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F9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36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6E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56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C4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25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2C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CC07CB" w14:paraId="2D495C7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22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A5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DE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4A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14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9F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F4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C8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 и др.</w:t>
            </w:r>
          </w:p>
        </w:tc>
      </w:tr>
      <w:tr w:rsidR="00CC07CB" w14:paraId="4923426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39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A4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02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39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0A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21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1B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BA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260E9E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D9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C8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7D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3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A1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6D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00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72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CC07CB" w14:paraId="1950A2A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3E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8F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AF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81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E7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5A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8C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FD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CC07CB" w14:paraId="5C71CBE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C3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AC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B4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7A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35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8E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3E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3B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ППЦ</w:t>
            </w:r>
          </w:p>
        </w:tc>
      </w:tr>
      <w:tr w:rsidR="00CC07CB" w14:paraId="2D2DB0D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AD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2F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82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08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A8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2A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B5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B7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C07CB" w14:paraId="7A99026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3F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61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D6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38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2D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B5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F2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82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0BDBE5B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4F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68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BB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2F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C8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7D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5D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54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073DF4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D5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2D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26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8A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38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A3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81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95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2AE961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9D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C6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0D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2D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C3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8D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9E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CB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ЕЯТ</w:t>
            </w:r>
          </w:p>
        </w:tc>
      </w:tr>
      <w:tr w:rsidR="00CC07CB" w14:paraId="1BEE28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4B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D2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CE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B9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64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07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2F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EE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CC07CB" w14:paraId="363B0E5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07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5F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2C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4E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12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C2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36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96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ГРР</w:t>
            </w:r>
          </w:p>
        </w:tc>
      </w:tr>
      <w:tr w:rsidR="00CC07CB" w14:paraId="09C948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BE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01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73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EB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92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2F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0A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E4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792DA8C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03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89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0B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46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EC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B1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5A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B0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C07CB" w14:paraId="49D273E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D2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D9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8C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2D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49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AF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41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24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C07CB" w14:paraId="41A3C24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B9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35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A7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C2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D4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ED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06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01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CC07CB" w14:paraId="45461EE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7A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6B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CF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6F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B5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B8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55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6E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674A67A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8C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02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8B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E4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E7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66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00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0E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</w:t>
            </w:r>
          </w:p>
        </w:tc>
      </w:tr>
      <w:tr w:rsidR="00CC07CB" w14:paraId="180F02B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2B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43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C6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E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0F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E2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6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39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CC07CB" w14:paraId="1402D42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27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D1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EF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E3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3F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29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71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5E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1365FF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40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6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01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5C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EF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2B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7C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45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 и др.</w:t>
            </w:r>
          </w:p>
        </w:tc>
      </w:tr>
      <w:tr w:rsidR="00CC07CB" w14:paraId="5C69E6D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2C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12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5B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7B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B6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C9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58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A9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1A0FF35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2D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FD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D4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46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BA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89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BC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E7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CC07CB" w14:paraId="2096BC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2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70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0C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F4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08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8F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18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60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197E9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ED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6D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FF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B9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0E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9D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8B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2C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 и др.</w:t>
            </w:r>
          </w:p>
        </w:tc>
      </w:tr>
      <w:tr w:rsidR="00CC07CB" w14:paraId="7FA16A0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AF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1B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E5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55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14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6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1C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6E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CC07CB" w14:paraId="55BD82F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5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3B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B5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E8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F0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F5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77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86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6E3919E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C9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7B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3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92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FA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AA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A3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BB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CC07CB" w14:paraId="1F65B17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52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E5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B4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F6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4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33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B1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1D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6426654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89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16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E4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E1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2C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AA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B9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56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CC07CB" w14:paraId="5C6284B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E1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13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B8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03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08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E7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F6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A9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CC07CB" w14:paraId="2A4EAD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F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63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56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5D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FD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3A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54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24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9012D8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67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C8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84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23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F9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D7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42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14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5BA4881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0D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94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F6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31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68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1E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6C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9B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614582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98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A4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3F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A4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E5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C0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67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43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CC07CB" w14:paraId="6A0E17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DA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E6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8E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B0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21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8E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67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88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4C01A1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98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28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75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99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AE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1D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5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F4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</w:t>
            </w:r>
          </w:p>
        </w:tc>
      </w:tr>
      <w:tr w:rsidR="00CC07CB" w14:paraId="1742D6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BE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2E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6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D3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63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7B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F2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FE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48A1A8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CE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1E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7E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34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91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E3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D0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8D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3C7E318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8E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D5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97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5E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B2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60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B0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F8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2F31D71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7B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84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77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84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C2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E8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9D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78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CC07CB" w14:paraId="54855D1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14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EA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C4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DE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B0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5F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50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F6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</w:t>
            </w:r>
          </w:p>
        </w:tc>
      </w:tr>
      <w:tr w:rsidR="00CC07CB" w14:paraId="63E9EC8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9C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80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CE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90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7F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FA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92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5D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C07CB" w14:paraId="2168674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3A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29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0C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EE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D2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13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28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28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МЛУ</w:t>
            </w:r>
          </w:p>
        </w:tc>
      </w:tr>
      <w:tr w:rsidR="00CC07CB" w14:paraId="3899062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85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11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9C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A0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6D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9C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24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69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72F2A61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D9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E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44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A9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6F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06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3A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B3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1BB5F01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3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6E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71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6A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08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25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2C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44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3A8DA5C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4B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AF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F0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B5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8A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B5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B5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EC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930444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D5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12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6C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35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6D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4D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C4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88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CC07CB" w14:paraId="639FE0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2C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E8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88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60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EC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C0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E6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D0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658969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2D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04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D0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85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F3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A3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1B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B9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CC07CB" w14:paraId="54722F2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F2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5A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28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E2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D4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38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D5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06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CC07CB" w14:paraId="57357C0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15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A4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C7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BE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0C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71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DB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9D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A85A1C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E6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C6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01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9B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D8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49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4A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AB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60295E2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8A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C7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42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90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65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0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B5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7E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ИВЧ</w:t>
            </w:r>
          </w:p>
        </w:tc>
      </w:tr>
      <w:tr w:rsidR="00CC07CB" w14:paraId="776EDFC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27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12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8A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30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1A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C9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D4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6E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C07CB" w14:paraId="47E03FD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BF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5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E1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D9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A0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73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4F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F9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72C6A5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4B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DD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5F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56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F1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E2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D9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BF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CC07CB" w14:paraId="498C0D7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C3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47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2B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9B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29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C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BC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AD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ВПЧ</w:t>
            </w:r>
          </w:p>
        </w:tc>
      </w:tr>
      <w:tr w:rsidR="00CC07CB" w14:paraId="1C9CBC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3D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3C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57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A4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B7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E6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E9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B1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БГВ</w:t>
            </w:r>
          </w:p>
        </w:tc>
      </w:tr>
      <w:tr w:rsidR="00CC07CB" w14:paraId="1ECDA89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BA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90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D3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45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5B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58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48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DF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CC07CB" w14:paraId="745203E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40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E9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68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C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FA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33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64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C1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CC07CB" w14:paraId="37B4F9F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8C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98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68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69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62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7C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E4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5A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 и др.</w:t>
            </w:r>
          </w:p>
        </w:tc>
      </w:tr>
      <w:tr w:rsidR="00CC07CB" w14:paraId="3D61461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4D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80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95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84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60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95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95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90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CC07CB" w14:paraId="3E1674F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09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93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D2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4F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83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B7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32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DF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CC07CB" w14:paraId="407DFFD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C1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1E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BD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F6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21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02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63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6F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CC07CB" w14:paraId="23D5453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24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D9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5C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B1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64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B2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E3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74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C07CB" w14:paraId="1B72E9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C2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48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6B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F7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71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43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C1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D4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6B25053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AA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7C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0F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E9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A9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B3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5A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8F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CC07CB" w14:paraId="5B11AA0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7B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74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87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35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A2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3A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53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B2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CC07CB" w14:paraId="667CE6F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03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EC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16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0C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15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07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25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75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813ED7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72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DF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76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B3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98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C3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67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15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CC07CB" w14:paraId="2F84707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C2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F6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89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2E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94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DA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E8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35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CC07CB" w14:paraId="4043C5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4E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1E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06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24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14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C1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8E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45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CC07CB" w14:paraId="12D6216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35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CB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4F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90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5D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54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AC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28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CC07CB" w14:paraId="17D3C8A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9D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47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47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61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48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F2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44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87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C07CB" w14:paraId="3D8234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4F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F1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F3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D7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02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21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77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D6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15FF28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60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91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34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71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7A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7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E9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61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12137D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29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51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8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7E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36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6E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B4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52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6447D74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F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E1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55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A1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F7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F5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32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FD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28B69E1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38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FC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58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98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C3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00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5A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DE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CC07CB" w14:paraId="3AFAB70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BC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02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6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48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C3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A8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96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F6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CC07CB" w14:paraId="3942688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27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41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46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C6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4A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19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F4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F6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63A962C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D7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E4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87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6E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EA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94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00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4C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7BADE3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67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24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D4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5A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A6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3E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56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D4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90A60E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A9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56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4A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29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42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4C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87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78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C07CB" w14:paraId="14CD564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D9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38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2F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7D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7D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BB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60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6C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22F1FE3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8F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6E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61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D8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46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58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4F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5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 и др.</w:t>
            </w:r>
          </w:p>
        </w:tc>
      </w:tr>
      <w:tr w:rsidR="00CC07CB" w14:paraId="059BB7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6B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7A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04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06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8E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2A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EE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AB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6903196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FD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79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90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8A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D8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EC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77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E4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5D26970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10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A8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14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04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B5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A9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4B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38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C07CB" w14:paraId="5252E1E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20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F9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E1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14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BB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65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4F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7E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FA64BE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FC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C9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63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2B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4F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83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9B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6F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40DD6EC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E7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F4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48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95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8C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C2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F4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30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C07CB" w14:paraId="12AD268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CD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5F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6C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90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49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21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E6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57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АПЛ</w:t>
            </w:r>
          </w:p>
        </w:tc>
      </w:tr>
      <w:tr w:rsidR="00CC07CB" w14:paraId="3DBC1DA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4D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92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E7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19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17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17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8B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20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4D3B3D8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57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D7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12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9E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7F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C9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8F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CC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744DCF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E8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D2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AA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DE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76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27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2A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AD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 и др.</w:t>
            </w:r>
          </w:p>
        </w:tc>
      </w:tr>
      <w:tr w:rsidR="00CC07CB" w14:paraId="0942298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B8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75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E1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7D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F5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EF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74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14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96F57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88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EF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AD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4D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00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4F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B4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7A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8CC6EB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86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34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FB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53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9B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30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FC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2B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CC07CB" w14:paraId="7CD22DE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1E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E2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31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85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8F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E2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00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3D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37DDD99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29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61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74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CD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55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3B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AB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12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CC07CB" w14:paraId="79E0725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20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68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56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FF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A6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D9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1E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09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671BB7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AE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72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D5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CA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D3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19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33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BD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CC07CB" w14:paraId="4502A8A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39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98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05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51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C9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AB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98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C8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CC07CB" w14:paraId="77C4FBC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88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41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20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A6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5E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5C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05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8E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CC07CB" w14:paraId="131D83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30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E0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A9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8E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63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A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71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F2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C07CB" w14:paraId="36AE734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B5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95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B4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BF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DE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AF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28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76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C07CB" w14:paraId="50C1A7C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57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8C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08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25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BF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5E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E2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AD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5F48B89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6A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23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C8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53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2C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05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D2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17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CC07CB" w14:paraId="4670723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6C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BB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6C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9F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5D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EC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3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48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3070B3B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8E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D0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D6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17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AD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14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C1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F6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CC07CB" w14:paraId="6DDB0E0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B2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85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9E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F0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6A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28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1D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A9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CC07CB" w14:paraId="2CBC7A5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88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54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F0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B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84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EF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A2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A2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 и др.</w:t>
            </w:r>
          </w:p>
        </w:tc>
      </w:tr>
      <w:tr w:rsidR="00CC07CB" w14:paraId="4AB2070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9A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34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9F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32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B8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69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26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1A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CC07CB" w14:paraId="63E9BFF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51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44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32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6D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F6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20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79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04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D1D591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69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CB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F3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2E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50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0C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03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B4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CC07CB" w14:paraId="70C706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EC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2B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13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0C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E6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59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20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7F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780C49C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71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C5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17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32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8F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34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40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0D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D5B507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91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56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D8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E4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D1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A8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8E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E9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011CF22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78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A1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8F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A7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AF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D3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3E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66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CC07CB" w14:paraId="2681F38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76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AB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54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AE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27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43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DE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0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CC07CB" w14:paraId="1697704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A0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01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1C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9C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67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A6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FF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BE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CC07CB" w14:paraId="2A2F31D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E6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CB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EC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40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28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8A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EB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9D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CC07CB" w14:paraId="3058CF6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F8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AF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23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FB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A9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08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BA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18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C07CB" w14:paraId="6B8E17D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84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78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CC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C5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B9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8F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EC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89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CC07CB" w14:paraId="40B697A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50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E9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3B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D6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2E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61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E5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AD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B34DCD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F7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1A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A2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4C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8D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E1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83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80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 и др.</w:t>
            </w:r>
          </w:p>
        </w:tc>
      </w:tr>
      <w:tr w:rsidR="00CC07CB" w14:paraId="633503E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87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6B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A4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D0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56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E3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77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84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145A9C9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B8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D1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BD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F7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8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BA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30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0D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19D7F5B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E9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7C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24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1B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51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99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AF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5A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06AE7F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2F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CF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8D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0F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DF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81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3E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3E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A5A150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52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A6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75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21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9C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DA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8E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74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28C176D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4E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0E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B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B9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16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5D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08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3F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2A11A88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8C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7B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6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91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F6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36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98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91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ППЦ</w:t>
            </w:r>
          </w:p>
        </w:tc>
      </w:tr>
      <w:tr w:rsidR="00CC07CB" w14:paraId="1BE22AA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F0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A2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BF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E5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5E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94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BC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45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C07CB" w14:paraId="0901EDA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EE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A0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F8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5B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C6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21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45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54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0841CD4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1B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A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A2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37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18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54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8C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1B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 и др.</w:t>
            </w:r>
          </w:p>
        </w:tc>
      </w:tr>
      <w:tr w:rsidR="00CC07CB" w14:paraId="14A2635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A5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82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6A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00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E2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F2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16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2E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633A639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88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A6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E2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31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77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77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54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F3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CC07CB" w14:paraId="7E6F2CD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AF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5B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6F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35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A4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DF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81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BA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B72019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9A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9C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30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17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F0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34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E9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7A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3E1C72E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DC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EA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0D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2A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F8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67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AA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4A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CC07CB" w14:paraId="1CE8A35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C6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E9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E7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46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74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C6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2C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CB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F1DE0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A8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FE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DB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6A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1F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12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11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11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СНУ и др.</w:t>
            </w:r>
          </w:p>
        </w:tc>
      </w:tr>
      <w:tr w:rsidR="00CC07CB" w14:paraId="065F67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44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71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30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0A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3E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EF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1E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C2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9665AE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4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F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06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82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07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1D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1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F5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34217D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27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C7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85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C0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E4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D4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77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E6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2D0A0E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08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BF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A7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FC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7C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4D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A4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8A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CC07CB" w14:paraId="63FE4D6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BA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63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45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70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74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73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82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97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CC07CB" w14:paraId="16BF9AD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07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6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C9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F5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E6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31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54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5E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CC07CB" w14:paraId="0A2DECE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F9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C4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35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57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A0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0B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85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68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CC07CB" w14:paraId="3345F72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30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5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F9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15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D3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E2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CF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0D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07CB" w14:paraId="7A77846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6F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4A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AA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AE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D7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EF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8E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15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23970E8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AF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D8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1C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BE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5A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D9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52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CE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CC07CB" w14:paraId="134788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63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D0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C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9A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35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A4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CC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0C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CC07CB" w14:paraId="388BD4B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EB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7A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3F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97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46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B1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DB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A7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B85C75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31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C8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B3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6B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D3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F3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F6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A4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CC07CB" w14:paraId="486AAF5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54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D5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60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EF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44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FA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32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44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CC07CB" w14:paraId="69215AA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48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59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33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5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33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35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CA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3C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AB4BD7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88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A1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FA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18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57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C7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D2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B4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8E0225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27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36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84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E5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49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DF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2D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3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F0FB1C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1C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88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50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F0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88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F9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28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FD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CC07CB" w14:paraId="031BC8A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44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9C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08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16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2B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01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15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85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ЛПУ</w:t>
            </w:r>
          </w:p>
        </w:tc>
      </w:tr>
      <w:tr w:rsidR="00CC07CB" w14:paraId="7038661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F2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F7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B2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B8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CA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C0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8E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6A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3098E38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4F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D4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6B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FB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E9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E7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24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D6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ЕГБ</w:t>
            </w:r>
          </w:p>
        </w:tc>
      </w:tr>
      <w:tr w:rsidR="00CC07CB" w14:paraId="36878B0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89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2C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30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AB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01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C2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BC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FC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CC07CB" w14:paraId="2C41E55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31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B1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50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BF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5F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04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F4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1F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CC07CB" w14:paraId="38C0EF4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C2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B7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BB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95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3F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4A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E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79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CC07CB" w14:paraId="574C864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15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15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03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D2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2A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D7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7D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2E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C07CB" w14:paraId="2019F5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51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DB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C1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F2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D6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A7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89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5C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ЕАМ</w:t>
            </w:r>
          </w:p>
        </w:tc>
      </w:tr>
      <w:tr w:rsidR="00CC07CB" w14:paraId="264D446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71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4D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2C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D4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2C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DC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8A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E8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2A4C435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48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DD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96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A9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97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C3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7E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26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444F47C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FA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2D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2A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B7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F1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E4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E9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15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03AEED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81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ED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0D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35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FD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B7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4F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1B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71D508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46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A7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43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85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69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11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89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8D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32DA9E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67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B0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BC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4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9D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75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8C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06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7A35367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1B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43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F9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95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1C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98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79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3B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6AC907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EB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CC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B5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88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BD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B8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34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A4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69A11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0C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A9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A7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07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99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E1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5D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2D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1FE5A6C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DC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A4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D6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83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72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F7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51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00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B07A1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29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0A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5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1D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AE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5C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76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6A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60ECFFC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34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66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96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FE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05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85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2C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01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CC07CB" w14:paraId="46E66DD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51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D2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B2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29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BF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F1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AF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CC07CB" w14:paraId="64DAC2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A9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D4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B3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48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88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5B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C6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DF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 и др.</w:t>
            </w:r>
          </w:p>
        </w:tc>
      </w:tr>
      <w:tr w:rsidR="00CC07CB" w14:paraId="44801CD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4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66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88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5D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3B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C8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AA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F8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CC07CB" w14:paraId="5E9025A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8B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B9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B9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E9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EC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BA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42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22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CC07CB" w14:paraId="141A415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AC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1C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80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59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28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B0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59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D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75C0B6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93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E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62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70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33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30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9A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70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CC07CB" w14:paraId="6039ABE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37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74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34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73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22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CE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9E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A4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CC07CB" w14:paraId="3F163C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DD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67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45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BD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FA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C1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F3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C4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C07CB" w14:paraId="04F6885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54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E0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04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72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73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AA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47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EA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CF9BF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66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3D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D6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CD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42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8D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A6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31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2C3D2A7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F9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63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82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AB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29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D6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B5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A4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ИКУ</w:t>
            </w:r>
          </w:p>
        </w:tc>
      </w:tr>
      <w:tr w:rsidR="00CC07CB" w14:paraId="413BD28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5F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8D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5A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B5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89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3C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06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AB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49382D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16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B3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42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71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CF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FE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16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CF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C07CB" w14:paraId="60B4392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47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22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00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2F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07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16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19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0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CC07CB" w14:paraId="4190917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A5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F7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A8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D2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E6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80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3F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63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РЦР</w:t>
            </w:r>
          </w:p>
        </w:tc>
      </w:tr>
      <w:tr w:rsidR="00CC07CB" w14:paraId="713D8D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C4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95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2B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EE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7A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17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17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73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831695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FF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3B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8E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72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3A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F2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76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6A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CC07CB" w14:paraId="04A95F9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A5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80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D7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3D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71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31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3A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FC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CC07CB" w14:paraId="1BC75FF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8E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AE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D1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A6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5B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E8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18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E4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C07CB" w14:paraId="426E109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40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D0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47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AB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F7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FA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63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23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CC07CB" w14:paraId="121CF56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2F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9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7B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D2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70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E0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76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96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CC07CB" w14:paraId="65C7F35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42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6B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E3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5D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49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5B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96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A6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029CB4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BF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B0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71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88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F1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C3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9E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04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CC07CB" w14:paraId="787AA53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E7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1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68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BD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00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B0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31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D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CC07CB" w14:paraId="09B7C36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3C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58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9F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AD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7B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0A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32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C3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C07CB" w14:paraId="7747E62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42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7B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FB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58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0C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82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75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DD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2FC8AA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98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05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13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C5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14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51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DA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6E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CC07CB" w14:paraId="0E01B25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2F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7A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42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7D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D9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13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C9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4A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CC07CB" w14:paraId="31E9337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72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EE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1A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16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B9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A2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58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13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CC07CB" w14:paraId="31EAAE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9C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4B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C1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6A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E6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B8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F3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1B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CC07CB" w14:paraId="76AC92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B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92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0F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11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76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3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EC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8D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 и др.</w:t>
            </w:r>
          </w:p>
        </w:tc>
      </w:tr>
      <w:tr w:rsidR="00CC07CB" w14:paraId="2C5E383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29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E8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70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B3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60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73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B1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0C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CC07CB" w14:paraId="0A2075D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85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91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4B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8F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06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46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DA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89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 и др.</w:t>
            </w:r>
          </w:p>
        </w:tc>
      </w:tr>
      <w:tr w:rsidR="00CC07CB" w14:paraId="0DAEE2D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56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41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64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D1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0D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D9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ED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AA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CC07CB" w14:paraId="4459F89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32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E8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99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9A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A1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ED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81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F5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462BAB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8E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B5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5F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22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FE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B8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63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1D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CC07CB" w14:paraId="72921C3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AF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53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C4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82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19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01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E4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AC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C07CB" w14:paraId="507DCE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43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C7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FB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AA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54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DC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3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23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161D2D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6E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CA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92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78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D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43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88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98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ХМП</w:t>
            </w:r>
          </w:p>
        </w:tc>
      </w:tr>
      <w:tr w:rsidR="00CC07CB" w14:paraId="3FAB958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C7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3F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76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2D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47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6D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84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96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CC07CB" w14:paraId="5DF320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80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10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4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92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4E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DB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84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45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ЕСИ</w:t>
            </w:r>
          </w:p>
        </w:tc>
      </w:tr>
      <w:tr w:rsidR="00CC07CB" w14:paraId="11BD7C5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3F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61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92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1B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00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54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0D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94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AF3C3A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2B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72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36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4A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D8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2B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C5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B5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6581541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F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CC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0B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E2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B2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2A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07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5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CC07CB" w14:paraId="0772F66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8D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99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4A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DB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6F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07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82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E5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ЕЯТ</w:t>
            </w:r>
          </w:p>
        </w:tc>
      </w:tr>
      <w:tr w:rsidR="00CC07CB" w14:paraId="41F9159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7B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4C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F8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88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E5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35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2C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22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61C3AD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D6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C5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DB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19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D2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C7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CD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88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CC07CB" w14:paraId="60E6CF3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B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47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FB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D8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6A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E3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62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46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5F9E7C2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02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0F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80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61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82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D9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1A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55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CC07CB" w14:paraId="58E2854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C7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D3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FC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3C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9A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4E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CA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31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BD851D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8B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A2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F2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7E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B5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87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CB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89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CC07CB" w14:paraId="6EE1B56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26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99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D7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DC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A2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E4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28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E5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2E1D4A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90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CA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44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78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68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BC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DC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D7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CC07CB" w14:paraId="724B20C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32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D3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CC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E0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77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6B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0D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2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CC07CB" w14:paraId="0212581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60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03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9E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C2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64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DF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1D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3D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7E1CD2E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05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F6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CB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82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8D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B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4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1F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C07CB" w14:paraId="2B10341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A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3B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79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A3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B6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42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9C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11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2AFAA72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F4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18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D9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3D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30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3A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EE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55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7AC789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9C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53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6C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A3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12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B7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E2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D1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ЕЦК</w:t>
            </w:r>
          </w:p>
        </w:tc>
      </w:tr>
      <w:tr w:rsidR="00CC07CB" w14:paraId="6E1F910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D4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93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64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31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20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5D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3C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3E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733432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8D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B9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BA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FA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89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0A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52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D6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DFFB28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D1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94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31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BF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18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72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DE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B6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57B609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6E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06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5D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8C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79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F7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9A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0A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CC07CB" w14:paraId="1C2225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8B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9C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09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B4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CE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44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3B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3C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6A0F16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00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F2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57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21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62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ED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56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AB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69EB4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D3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6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7C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49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80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77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A9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39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C07CB" w14:paraId="2FDFE17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19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80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29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F6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BC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7B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A7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95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26F3D9D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66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23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DC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13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2B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51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5A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04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D4842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21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19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21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46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CC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8F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B5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1E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C07CB" w14:paraId="465544A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02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66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AF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B5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AC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C9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D7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E3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C74461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B3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DB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33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06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D4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A2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69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7A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CC07CB" w14:paraId="4AEFF40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4D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3C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F4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39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C7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65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37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CF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4D61DDE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C4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79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E7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E7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0E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0F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92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29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CC07CB" w14:paraId="663A4B1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37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B1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ED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4B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A7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D1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A0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B3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CC07CB" w14:paraId="0281DAA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6F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9E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C7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A9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FE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25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47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79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0D73103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72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F1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6D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44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3C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CB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03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03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C07CB" w14:paraId="2A3528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9A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80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5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F6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0C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E6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BC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CB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79333CE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35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A7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DA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E0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B8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05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D6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8F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CC07CB" w14:paraId="488F7C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39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CD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F1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AB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3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68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73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A9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АГЧ</w:t>
            </w:r>
          </w:p>
        </w:tc>
      </w:tr>
      <w:tr w:rsidR="00CC07CB" w14:paraId="01F0CB1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BD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E6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12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54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65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DC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7F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14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CC07CB" w14:paraId="2245F1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87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18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90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BC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3E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CE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2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CC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CC07CB" w14:paraId="586BDC6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CB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FC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B7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84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A1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EF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15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1C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CC07CB" w14:paraId="3C77292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39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0F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D7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11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9C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FA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8E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60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</w:t>
            </w:r>
          </w:p>
        </w:tc>
      </w:tr>
      <w:tr w:rsidR="00CC07CB" w14:paraId="5FC515D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B6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A8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31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B9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74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9B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F9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0E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CC07CB" w14:paraId="5F3CCA2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A7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AD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73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A6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38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91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3A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BE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F4C1E2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B8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87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98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4B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DC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0F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22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D2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CC07CB" w14:paraId="6A6972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AE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4A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97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5A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E0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F2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5E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BC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C07CB" w14:paraId="55A4777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20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5B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BE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EB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39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B9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C7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AF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ЛПУ</w:t>
            </w:r>
          </w:p>
        </w:tc>
      </w:tr>
      <w:tr w:rsidR="00CC07CB" w14:paraId="4E75F00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D6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C7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51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59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6F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4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9C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6C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77CCFDC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05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35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41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29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92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95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65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2E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CC07CB" w14:paraId="1C2B1D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DC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49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6B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2B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20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DB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E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44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F81606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28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D9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72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46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96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CC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4D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DC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CC07CB" w14:paraId="43DDBAF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18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B7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04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7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E5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5D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7C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36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C07CB" w14:paraId="55611E7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A6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FF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A3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CA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04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D2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30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1F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CC07CB" w14:paraId="1563DA8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4A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E6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13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8A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A6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5A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1C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D4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CC07CB" w14:paraId="7BF41E5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AC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89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12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9B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EB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28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B5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32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НРЧ</w:t>
            </w:r>
          </w:p>
        </w:tc>
      </w:tr>
      <w:tr w:rsidR="00CC07CB" w14:paraId="0DF1658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86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FF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40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49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FE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76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90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2D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CC07CB" w14:paraId="365071D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E8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3F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10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9D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BF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D9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21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25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677FFAE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EE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95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74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17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9D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C0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59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20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C07CB" w14:paraId="0FCBF2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6E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63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37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2B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A9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83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18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BC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07CB" w14:paraId="7E856F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AA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C2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7C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75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F7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7A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E0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96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CC07CB" w14:paraId="17576E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7D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D1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C8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AF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83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90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A8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1F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530D10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31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B7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FB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EC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6E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4D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F3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67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0D53F5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9B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18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5B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E2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21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76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7B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27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ЙЖА</w:t>
            </w:r>
          </w:p>
        </w:tc>
      </w:tr>
      <w:tr w:rsidR="00CC07CB" w14:paraId="02555E6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BD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3D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26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4F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ED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08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27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29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54EB980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FE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8A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70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DF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11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0D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63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55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ЯТЕ</w:t>
            </w:r>
          </w:p>
        </w:tc>
      </w:tr>
      <w:tr w:rsidR="00CC07CB" w14:paraId="42F428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85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EF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49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C4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A8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E3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22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6B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A31274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87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1C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18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79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92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C6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99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68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CC07CB" w14:paraId="3D0C41D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8B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99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63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7C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14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C9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43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7F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C07CB" w14:paraId="04F759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F9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4A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8D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C0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6B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F1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37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66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C07CB" w14:paraId="54134B9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D1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4F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12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D7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87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50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A6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24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5026618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41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68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2A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E3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EF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D8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33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37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ПКВ</w:t>
            </w:r>
          </w:p>
        </w:tc>
      </w:tr>
      <w:tr w:rsidR="00CC07CB" w14:paraId="2566974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99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FB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BC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41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18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DA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42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8A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3CC47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7E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A8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21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49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53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0F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A6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6D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3D1F94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27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4E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52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B8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A4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EB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E6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C1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3711FCF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3B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8A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0B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8D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7E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C7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C3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2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DD765F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64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60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19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0D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07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23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ED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F5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3BA5501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B8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85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60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9B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51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49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CB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88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CC07CB" w14:paraId="400A9A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EF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3D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3B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66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11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CB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D4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DE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CC07CB" w14:paraId="5098F06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4B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B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3A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8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C2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8F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54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74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 и др.</w:t>
            </w:r>
          </w:p>
        </w:tc>
      </w:tr>
      <w:tr w:rsidR="00CC07CB" w14:paraId="7A392D9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D1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72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AD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A7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6F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14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95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83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АИУ</w:t>
            </w:r>
          </w:p>
        </w:tc>
      </w:tr>
      <w:tr w:rsidR="00CC07CB" w14:paraId="0ED3002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23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DB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A4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F0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A7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76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9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3F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3CA0E5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9A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CB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09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7F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8E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8B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09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1F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32DA8E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93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EB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49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AB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4A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8C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AD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87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52BA44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6B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70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8E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47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8A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CF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58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13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5009F8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DD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9F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23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A0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3E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8E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1A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6C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CC07CB" w14:paraId="6DD35C6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AE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0C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C5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3E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95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36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D8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03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2C8E7C0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3F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01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B6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22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B4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AA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96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B8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CC07CB" w14:paraId="50028E6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4C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A9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2E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D5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E7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36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14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05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4487CF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C1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D2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55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FC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F8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23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47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F6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ТЙП</w:t>
            </w:r>
          </w:p>
        </w:tc>
      </w:tr>
      <w:tr w:rsidR="00CC07CB" w14:paraId="325D68E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95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AE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17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2D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85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2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89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9C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750E82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5C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BB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10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DD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23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DA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ED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C7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132ADF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A1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1F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CF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A0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92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BA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54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CD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НЯП</w:t>
            </w:r>
          </w:p>
        </w:tc>
      </w:tr>
      <w:tr w:rsidR="00CC07CB" w14:paraId="4AC5ECC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EB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B3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70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C1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31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A0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0D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AF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</w:t>
            </w:r>
          </w:p>
        </w:tc>
      </w:tr>
      <w:tr w:rsidR="00CC07CB" w14:paraId="0489464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27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01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71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75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F9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C8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0E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45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3B0255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0F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3A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65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45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F2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6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F3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53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7170135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93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B1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1F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B0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32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AB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BC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C2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C07CB" w14:paraId="1D8095C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66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5C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5C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49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86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71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4B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0D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CC07CB" w14:paraId="3710F30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E7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DC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0C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58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E5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B4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1F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FE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3BF1CD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2B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78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BB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C3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E0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0E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C2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C2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CC07CB" w14:paraId="6B08DD0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72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79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DB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94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38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CE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26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49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CC07CB" w14:paraId="323D4DA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FC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B3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07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0C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20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A6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31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78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 и др.</w:t>
            </w:r>
          </w:p>
        </w:tc>
      </w:tr>
      <w:tr w:rsidR="00CC07CB" w14:paraId="2BFD3F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B0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69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FA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DA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9F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26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3F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CB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41405F8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2C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C7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0A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4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82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18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48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90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CC07CB" w14:paraId="0EE6515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35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F4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CA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59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06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93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83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5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CC07CB" w14:paraId="574C2C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17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53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B5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EE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F6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37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7E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CC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35095C9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F1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B7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CA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88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94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3B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49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D1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CC07CB" w14:paraId="0950AFE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C6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BD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41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E1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AE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15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5D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21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1E126AD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BD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92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80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44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16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ED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A5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EC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CC07CB" w14:paraId="19F5AFB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59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07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C9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96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4A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DF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72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F0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ДЙУ</w:t>
            </w:r>
          </w:p>
        </w:tc>
      </w:tr>
      <w:tr w:rsidR="00CC07CB" w14:paraId="504C171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B5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E8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32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FF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4F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30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69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9D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39516FA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5B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83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99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98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6B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52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F0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3B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CC07CB" w14:paraId="7DAF4BA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99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3D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A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3D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EF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E7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D3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CA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CC07CB" w14:paraId="4B3F5FA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F8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13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38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49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7F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02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2E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07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ЕСИ</w:t>
            </w:r>
          </w:p>
        </w:tc>
      </w:tr>
      <w:tr w:rsidR="00CC07CB" w14:paraId="65A1BF6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DC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EC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F0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70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38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62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9E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91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CC07CB" w14:paraId="086672A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82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C0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DE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EC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14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9C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ED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00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CC07CB" w14:paraId="49771FD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3B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4E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1B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6C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B2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87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D8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17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CC07CB" w14:paraId="0D1AA43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7E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52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3C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A4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1D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9F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48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0D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BD92CF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7F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3C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C6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C2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2E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C8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A3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48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40D63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EF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41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04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97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89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38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D5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B2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C07CB" w14:paraId="13FD78A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7A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60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72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6D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1A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36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2B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D9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CC07CB" w14:paraId="27D5543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89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EE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30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B8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87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E3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36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DD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E154B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38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EB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5C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8D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17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5A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E1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24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CC07CB" w14:paraId="591BE32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49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14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07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A3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6E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FE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B1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AE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БТЕ</w:t>
            </w:r>
          </w:p>
        </w:tc>
      </w:tr>
      <w:tr w:rsidR="00CC07CB" w14:paraId="6AB4FFD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88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F8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CD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36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B7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4F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1E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7A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7F75BFF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2C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C5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92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71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5F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B2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F9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98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СНУ и др.</w:t>
            </w:r>
          </w:p>
        </w:tc>
      </w:tr>
      <w:tr w:rsidR="00CC07CB" w14:paraId="49705AB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16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0D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45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2D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AB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BB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31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58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ЦЯД</w:t>
            </w:r>
          </w:p>
        </w:tc>
      </w:tr>
      <w:tr w:rsidR="00CC07CB" w14:paraId="1C739B2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AA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BF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AF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27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B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90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D7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25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CC07CB" w14:paraId="1F7A412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F1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7D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B1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4A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92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79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F0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71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CC07CB" w14:paraId="6673A76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59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39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29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5D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E1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DA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E5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0C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CC07CB" w14:paraId="6FA204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DA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E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6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BA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C3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ED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B8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13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АИУ</w:t>
            </w:r>
          </w:p>
        </w:tc>
      </w:tr>
      <w:tr w:rsidR="00CC07CB" w14:paraId="4797181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D2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E1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3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84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CE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8F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D9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97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21B0EAE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1E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BC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C0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2C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A7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99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17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D6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CC07CB" w14:paraId="66C517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F5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DD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A7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F5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88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D0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BA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1B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CC07CB" w14:paraId="2850A5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03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55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88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4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DF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24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2A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C4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ПЕК</w:t>
            </w:r>
          </w:p>
        </w:tc>
      </w:tr>
      <w:tr w:rsidR="00CC07CB" w14:paraId="555132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EA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3B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6B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53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E5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A9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57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F5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26D3824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C8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E3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DB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1D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25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B8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09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8D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3E98B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17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AE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4D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84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34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E4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DB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CB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CC07CB" w14:paraId="7050B22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C4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54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71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E8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F8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A2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04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68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CC07CB" w14:paraId="3E94EAF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3D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64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8D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8A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05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0F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4C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09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6428CB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34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C3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B2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DE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7B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0E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43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CD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C07CB" w14:paraId="657E2C8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39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B3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67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4E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D4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02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DF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93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 и др.</w:t>
            </w:r>
          </w:p>
        </w:tc>
      </w:tr>
      <w:tr w:rsidR="00CC07CB" w14:paraId="49C073F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1F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81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DB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21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31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2B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1B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87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03EEEB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B9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C3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4D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8A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2C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B7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FC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C0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7D79399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FD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9D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60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6E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F3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6B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62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3D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C07CB" w14:paraId="4F05F07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DA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05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A0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22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46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1A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60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F1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CC07CB" w14:paraId="2176653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5B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6A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FC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42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E0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1F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B1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06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15EBBD2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BF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41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CD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FE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1D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34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B1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C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1308C94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A1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94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0E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20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B2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91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DC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2F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75874DE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5E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4B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E2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41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C2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8A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0F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E5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CC07CB" w14:paraId="7703A2C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98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BE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A9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49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EC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53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E9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E0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CC07CB" w14:paraId="02977BB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4E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5E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89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0B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F1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C7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3C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0D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 и др.</w:t>
            </w:r>
          </w:p>
        </w:tc>
      </w:tr>
      <w:tr w:rsidR="00CC07CB" w14:paraId="765F17C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FF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6B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CE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DD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03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7D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B7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CB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6BE2CB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9F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C8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76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99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E4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11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B3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D3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E52E27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08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39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01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1A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4A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49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2A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19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C07CB" w14:paraId="1A66846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2E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39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03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5C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54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FA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DC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DA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5344C34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13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A6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64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CD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1E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D3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D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00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CC07CB" w14:paraId="2CA6888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9F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5B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68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1D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2F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1B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06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3D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CC07CB" w14:paraId="5600482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FA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C3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77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5F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69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9C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3D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ED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326C94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46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0E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FD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1F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20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6E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42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AE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ЛПУ</w:t>
            </w:r>
          </w:p>
        </w:tc>
      </w:tr>
      <w:tr w:rsidR="00CC07CB" w14:paraId="4075202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68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E5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15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C1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C4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B0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6E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F9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29D3AB8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0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84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BD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93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47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97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33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DB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 и др.</w:t>
            </w:r>
          </w:p>
        </w:tc>
      </w:tr>
      <w:tr w:rsidR="00CC07CB" w14:paraId="4C5F7CC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83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E7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9C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B1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6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9F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9D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95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2246B14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CA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A2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7F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94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39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1E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C8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E3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CC07CB" w14:paraId="4EC3C20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1F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88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12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16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69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1C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20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96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CC07CB" w14:paraId="44A32C0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82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ED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84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7D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83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11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67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16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95427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13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AC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8E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0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6D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79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78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DF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87403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B1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93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94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00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21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CD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C9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5E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E96D6A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47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EA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56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B2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4E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78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57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DE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CC07CB" w14:paraId="7F8A0C4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5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D6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D1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1A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14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8E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C6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69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338FBE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F9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56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66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86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4E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69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18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0E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ВПЛ и др.</w:t>
            </w:r>
          </w:p>
        </w:tc>
      </w:tr>
      <w:tr w:rsidR="00CC07CB" w14:paraId="50BF1E4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10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F5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4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96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E2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88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3B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CC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CC07CB" w14:paraId="4216DD6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AC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92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C7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02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31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27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F8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F5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02873C1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F7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2A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20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2A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CD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98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9F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99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253CC9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63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A5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15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B9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36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DA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77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E0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 и др.</w:t>
            </w:r>
          </w:p>
        </w:tc>
      </w:tr>
      <w:tr w:rsidR="00CC07CB" w14:paraId="047A61A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47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0B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A2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FB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B4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75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4B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40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ЯАЛ</w:t>
            </w:r>
          </w:p>
        </w:tc>
      </w:tr>
      <w:tr w:rsidR="00CC07CB" w14:paraId="5C01F0D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02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C4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9D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36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85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2D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DE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B0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51A955A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0A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62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C7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D8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A5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97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4A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CC07CB" w14:paraId="3E15BB6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B2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43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8F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8A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04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D2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CF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D6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CC07CB" w14:paraId="1F73CBF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B2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3A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80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2F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C4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09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22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8B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35EDE7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84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6D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20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3E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04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EF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7B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74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МЛУ</w:t>
            </w:r>
          </w:p>
        </w:tc>
      </w:tr>
      <w:tr w:rsidR="00CC07CB" w14:paraId="29DC812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60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1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1F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37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A6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1F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73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32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74DA33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6D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6B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96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EB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20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78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9A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1C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CC07CB" w14:paraId="20DEB0D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71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E4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BF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F3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03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C8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09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7A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CC07CB" w14:paraId="2D4B38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DA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B6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57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EA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10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7B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87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5C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756C2A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3C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39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39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9D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85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75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C8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82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</w:t>
            </w:r>
          </w:p>
        </w:tc>
      </w:tr>
      <w:tr w:rsidR="00CC07CB" w14:paraId="484C577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B0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2A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9D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98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7D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24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00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A9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CC07CB" w14:paraId="40A44BD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AF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58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29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BF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3B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CA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B3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82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3AC8F2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C2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9B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DC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5E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24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AB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F9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E4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589BBC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75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62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DB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82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67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EB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62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05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39838D9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E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5A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67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D3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4E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62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56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2C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15279B6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F0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21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62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48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A1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9A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42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D5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CC07CB" w14:paraId="388F9B1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97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1F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C3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1A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23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69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C1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70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CC07CB" w14:paraId="42013DE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EF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C6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EB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43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18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00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1D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5C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5558E72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65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89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4B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00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32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1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21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FA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674C50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02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72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BB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99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32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3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1E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A2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00BA90A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3E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09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A6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4E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B5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B7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74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80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56BA1BF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31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15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3A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37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21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F3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EF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89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5E3A2B0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D6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E6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78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1C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0E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4B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D9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A8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CC07CB" w14:paraId="084E96A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92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5C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5C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D9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E7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69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E0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21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CC07CB" w14:paraId="748A071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E7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3F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88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63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0C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59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3E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ED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2DE72D9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0D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07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50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86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0D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C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85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3C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B12D18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87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05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5F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5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04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2E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03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0F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 и др.</w:t>
            </w:r>
          </w:p>
        </w:tc>
      </w:tr>
      <w:tr w:rsidR="00CC07CB" w14:paraId="3DD8451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EB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B9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78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17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36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68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7B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F9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0889AA4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40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7E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18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BF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47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0A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EE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6A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CC07CB" w14:paraId="23FAD7D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B0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99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FA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4A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34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20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86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49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C07CB" w14:paraId="53008E1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7C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08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F4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43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21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51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AF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4D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CC07CB" w14:paraId="548DC11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3F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A9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62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82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E0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40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9F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D1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CC07CB" w14:paraId="08FC839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30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B6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1C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8F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C5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92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A2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DC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5AC9B7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D2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13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4A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23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72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1F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4F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F5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ЛПУ</w:t>
            </w:r>
          </w:p>
        </w:tc>
      </w:tr>
      <w:tr w:rsidR="00CC07CB" w14:paraId="46E7921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44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4E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E4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18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38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6E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96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3A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9FE7E4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77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9B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1E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08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CA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40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66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54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CC07CB" w14:paraId="782ED78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04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C3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B5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97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A5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7A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10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60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CC07CB" w14:paraId="4357BA3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15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B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CA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FC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76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67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4A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6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2420DF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1C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88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33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43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73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86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6A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12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52D91E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CC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94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E5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ED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A7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2D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4A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E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CC07CB" w14:paraId="7C6FF68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D5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E1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98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BC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73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5B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B9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43C50AD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9B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52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26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02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C7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A8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4F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84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7F2DB5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E4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29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4B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C1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A0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26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35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90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C07CB" w14:paraId="5CBF69D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BD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D5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E3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11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B8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0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42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C5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32F03F6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98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4B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E8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46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E2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D3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4E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D7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ХДТ</w:t>
            </w:r>
          </w:p>
        </w:tc>
      </w:tr>
      <w:tr w:rsidR="00CC07CB" w14:paraId="64AB2A5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CB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38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AD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74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02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DD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54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57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CC07CB" w14:paraId="7A3C246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58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80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BB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CF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74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04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B8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CD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BB4F76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9E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67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33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3E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55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68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AC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2F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CC07CB" w14:paraId="77616DC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78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BB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89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55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F9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E5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32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6B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CC07CB" w14:paraId="1C445C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C4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9F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FC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07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56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62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89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AB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07CB" w14:paraId="52FC692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B1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AC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C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34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90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6C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FF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54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CC07CB" w14:paraId="22B950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68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1D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5C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59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F2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AE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FD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8E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CC07CB" w14:paraId="55A7627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B6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AD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83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29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1A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51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2B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CC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C07CB" w14:paraId="1B4B3C0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51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74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63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3B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47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D5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2C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B3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CC07CB" w14:paraId="1A32DCC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5C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A0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DD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AE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0C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40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22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72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CC07CB" w14:paraId="206171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57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F8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48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F9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4E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7A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4D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2C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7AA9DF1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AE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BC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89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AD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51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F2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54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B6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ПКВ</w:t>
            </w:r>
          </w:p>
        </w:tc>
      </w:tr>
      <w:tr w:rsidR="00CC07CB" w14:paraId="253E3B2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73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7E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16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6E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61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80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E1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84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CC07CB" w14:paraId="22DDCC1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3C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66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B3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A5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6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CF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89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95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159A632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4E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E9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07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54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1F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32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DA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EC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5D2BAE3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DA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0D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CA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6F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8B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B0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50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DA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CC07CB" w14:paraId="7394DED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32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B7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C2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FC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00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F4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8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FF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CC07CB" w14:paraId="0138B1E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0B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87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A0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42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D1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B2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DC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C0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CC07CB" w14:paraId="706435F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7A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5F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4E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7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A6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72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59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68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235E262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CF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E1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3E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18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9B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DA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C4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68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CC07CB" w14:paraId="07921A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4A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9A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44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0B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8F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F2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D2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63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CC07CB" w14:paraId="6C8981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05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A4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9F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32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DE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31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55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6F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CC07CB" w14:paraId="04704E8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84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17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9B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5B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FD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AE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99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EC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B1E86B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A3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6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CF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96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27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E4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3D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C1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EBE17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69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EF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62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F8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A8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C4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C5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E4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</w:t>
            </w:r>
          </w:p>
        </w:tc>
      </w:tr>
      <w:tr w:rsidR="00CC07CB" w14:paraId="34A7BA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1C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5B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FD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93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D3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8A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1E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BA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9D8E98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8B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12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17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34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08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C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B9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7B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CC07CB" w14:paraId="6BDAF41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CF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E5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DE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2C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B4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27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6C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61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CC07CB" w14:paraId="1411A7F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CF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B7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3D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0E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66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FB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1D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41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48BA62E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D9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C9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A9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DB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F0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22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D3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56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1D224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2C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28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9B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22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8D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BC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AB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1D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2882777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33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90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D8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8E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AD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D2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57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BA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74FC2F1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9A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75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63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EC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3C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67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30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44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65F89E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BC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D2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1A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67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93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D2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56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22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РИГ</w:t>
            </w:r>
          </w:p>
        </w:tc>
      </w:tr>
      <w:tr w:rsidR="00CC07CB" w14:paraId="01428B6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32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42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92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1F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0F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7F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D1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2D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5257FC9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D7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84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74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69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80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3A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B4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CE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40A7F9B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39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D4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D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36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19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8C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B8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48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975176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3A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07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9B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48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1B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5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2A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BF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CC07CB" w14:paraId="2519B6C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21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AB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35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5E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65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A5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A4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47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CC07CB" w14:paraId="746A622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5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DA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07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F9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87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43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86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0C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CC07CB" w14:paraId="149DE7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3F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F0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8C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29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9D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4E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C0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5F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CC07CB" w14:paraId="489DEA7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70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34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99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B9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05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F7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6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0C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103A93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F7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F0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C6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7B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B5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5C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E0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08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C07CB" w14:paraId="0DF598A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02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49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20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20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E2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F1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1C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29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CC07CB" w14:paraId="02EE8FB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A2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0F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5C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67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CD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CA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9A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CC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CC07CB" w14:paraId="57EF278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39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B6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67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07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6F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FD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B7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64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CC07CB" w14:paraId="3D4F2EB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7C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B0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ED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C3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4C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3F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C5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AA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38D1902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7B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6C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A8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00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E8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B7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91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6B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5ECACC1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E0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4B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F8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86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64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75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86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9A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CC07CB" w14:paraId="0C1708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64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D7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70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16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47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CF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BE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49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CC07CB" w14:paraId="414EDFA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16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20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25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C2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5D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5F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02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7E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6D7C50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48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D5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E8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EE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B8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D4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2F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27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CC07CB" w14:paraId="1977139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B3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FB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48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E6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F3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D7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72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46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CC07CB" w14:paraId="4A8F919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4B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C8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25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1B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49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3C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53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3E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 и др.</w:t>
            </w:r>
          </w:p>
        </w:tc>
      </w:tr>
      <w:tr w:rsidR="00CC07CB" w14:paraId="4EB95E1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C5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58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3F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E8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50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54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B4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8E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CC07CB" w14:paraId="36CD339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12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DE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53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C3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2C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E8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0A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CF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CC07CB" w14:paraId="1B0A60B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38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A2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1F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4E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74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5F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3B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7E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CC07CB" w14:paraId="7ADBE33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B8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47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8B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B1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26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09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7A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E4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585D1C7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38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FA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8D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AB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6D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82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BC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CA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CC07CB" w14:paraId="6E9088C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C6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D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D4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AF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5A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1D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88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D4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CC07CB" w14:paraId="750E7D2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96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86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14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86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BE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40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29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B1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CC07CB" w14:paraId="4B3B4B4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AC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EC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68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F1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6B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E9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94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81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CC07CB" w14:paraId="64A9589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85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84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57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04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41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A2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01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D9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CC07CB" w14:paraId="4830B7B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AE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21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DB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9A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62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A2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96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85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ППЦ</w:t>
            </w:r>
          </w:p>
        </w:tc>
      </w:tr>
      <w:tr w:rsidR="00CC07CB" w14:paraId="74C3F7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E3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1D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14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9E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E9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10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0F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AF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ХНС</w:t>
            </w:r>
          </w:p>
        </w:tc>
      </w:tr>
      <w:tr w:rsidR="00CC07CB" w14:paraId="544C96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D6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9D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E1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1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8E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F3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02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23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2C09863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BB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F0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7D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BF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78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21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FF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2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</w:t>
            </w:r>
          </w:p>
        </w:tc>
      </w:tr>
      <w:tr w:rsidR="00CC07CB" w14:paraId="56AE76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16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E9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C2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1D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2B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F6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4F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6E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7CB" w14:paraId="44A884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E8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0D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D0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7A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F3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7B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F5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FC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ЦКП</w:t>
            </w:r>
          </w:p>
        </w:tc>
      </w:tr>
      <w:tr w:rsidR="00CC07CB" w14:paraId="5A557FA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23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DA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98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47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0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11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BB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A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227E7C1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F1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1D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22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46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D9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6D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E2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91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AF041B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E7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EA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04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23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F9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82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1C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98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CC07CB" w14:paraId="37F2314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96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5D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DC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6B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D7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59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B7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9B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CC07CB" w14:paraId="138974B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4E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B3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BD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6C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36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2D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7B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78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07CB" w14:paraId="2A25EF9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09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AB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0F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3C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C8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69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91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8C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C07CB" w14:paraId="048D131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72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8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FE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12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38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9F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09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C3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CC07CB" w14:paraId="3A8D53F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23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F7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6E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F6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BE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04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F7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63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2F4ADAD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19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E8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F7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40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B1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27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55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09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CC07CB" w14:paraId="53CC3A3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71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58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6B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A5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73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A7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78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44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67FADCC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50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4C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46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15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A2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D6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6E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51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ПКВ</w:t>
            </w:r>
          </w:p>
        </w:tc>
      </w:tr>
      <w:tr w:rsidR="00CC07CB" w14:paraId="6B946D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E2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A1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6D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8D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BE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07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1C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F9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РЦР</w:t>
            </w:r>
          </w:p>
        </w:tc>
      </w:tr>
      <w:tr w:rsidR="00CC07CB" w14:paraId="0AA0E9C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C5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8B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D6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95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A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92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D2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67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CC07CB" w14:paraId="2948AF4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31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B2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AC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91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AB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0F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2E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70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 и др.</w:t>
            </w:r>
          </w:p>
        </w:tc>
      </w:tr>
      <w:tr w:rsidR="00CC07CB" w14:paraId="3B589C4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E4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55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EC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5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2F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57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2C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F9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CC07CB" w14:paraId="7F0F297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DD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20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D3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3E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41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97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C6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A2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3C1B11D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FE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B1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24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52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7A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C1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BE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4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CC07CB" w14:paraId="331D265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4E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DB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A0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CA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6D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88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F4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F6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CC07CB" w14:paraId="2063701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1A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7F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20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D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BE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43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FB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1C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CC07CB" w14:paraId="3AB1195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00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9A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46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39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A0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9E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41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AE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ЕИЖ</w:t>
            </w:r>
          </w:p>
        </w:tc>
      </w:tr>
      <w:tr w:rsidR="00CC07CB" w14:paraId="669475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64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FD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BF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96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5B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56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BB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23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CC07CB" w14:paraId="5AF18B3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0D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DA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77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E6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9A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1C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8E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F1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07CB" w14:paraId="7EE6673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5F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1F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25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33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BC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EE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EB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25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A4C0EA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32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AF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91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43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2A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5D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D7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2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C07CB" w14:paraId="749574B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07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6D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24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19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26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71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9D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7F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 и др.</w:t>
            </w:r>
          </w:p>
        </w:tc>
      </w:tr>
      <w:tr w:rsidR="00CC07CB" w14:paraId="20961AE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99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06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92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12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8B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9F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07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53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3EBAD5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C7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63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EF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70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19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70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76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3A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5F2D899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D5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D1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BD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1B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3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2F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35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7D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43FF6D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82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E8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7A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E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79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6B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D9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5D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36D7009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53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9F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3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84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41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59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EC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DA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C07CB" w14:paraId="17AA315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6C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8F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9E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AE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49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65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2C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28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CC07CB" w14:paraId="0E1A174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51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3A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3E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5D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86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32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A0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5F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CC07CB" w14:paraId="6845011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2C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19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4B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C4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3B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A1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2C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02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74EE9FD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02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9A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04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4C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9B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4E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37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13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CC07CB" w14:paraId="096864B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FB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7D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ED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2B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3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53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D1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25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СКЧ</w:t>
            </w:r>
          </w:p>
        </w:tc>
      </w:tr>
      <w:tr w:rsidR="00CC07CB" w14:paraId="00D792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9C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03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AF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80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B2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19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2F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F6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107F67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9C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01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B6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B3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99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01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E5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58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КЛТ</w:t>
            </w:r>
          </w:p>
        </w:tc>
      </w:tr>
      <w:tr w:rsidR="00CC07CB" w14:paraId="484426C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DD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48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C0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94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30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68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A0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93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CC07CB" w14:paraId="3FC13C6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86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46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9F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5F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9A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F4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A6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2B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07CB" w14:paraId="47F3134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0E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E1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39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A4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60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87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31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C9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CC07CB" w14:paraId="1CA8A84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AA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AE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0A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4A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66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41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4B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AB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CC07CB" w14:paraId="435F12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08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66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2D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9B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5B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CA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83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3F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CC07CB" w14:paraId="3BAC2B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D2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C5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6F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81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D1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45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01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44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CC07CB" w14:paraId="033E261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16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C3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EC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95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1B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0E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12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58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7C7B23E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70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7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95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3C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B3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E2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C5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A2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CC07CB" w14:paraId="16E5130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B6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2F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DE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CE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41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20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93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9A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C07CB" w14:paraId="21046DE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8C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6A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C7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DF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5E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E1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E0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2C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00EFFE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76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44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A6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92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82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DB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9C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B8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079CC3C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61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76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62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8A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13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9D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5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FB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3665AE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33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69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92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94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DF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41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9D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16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 и др.</w:t>
            </w:r>
          </w:p>
        </w:tc>
      </w:tr>
      <w:tr w:rsidR="00CC07CB" w14:paraId="757308A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74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42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82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80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00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69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13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09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ИКУ</w:t>
            </w:r>
          </w:p>
        </w:tc>
      </w:tr>
      <w:tr w:rsidR="00CC07CB" w14:paraId="630FC5E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10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97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B0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7E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75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56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02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BF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</w:t>
            </w:r>
          </w:p>
        </w:tc>
      </w:tr>
      <w:tr w:rsidR="00CC07CB" w14:paraId="398311B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DA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7C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9C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E9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2B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11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BA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E6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0BBDFD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0E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B7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CA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5E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1D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F1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C1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12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3FBC590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22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1C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11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6A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83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6B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7D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75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 и др.</w:t>
            </w:r>
          </w:p>
        </w:tc>
      </w:tr>
      <w:tr w:rsidR="00CC07CB" w14:paraId="0FBCE9B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BD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CF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6C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74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5F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22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01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46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CC07CB" w14:paraId="6F29215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B5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F0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1F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AE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D1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15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EF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5E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CC07CB" w14:paraId="69F8380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1F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5B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9C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1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0A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CB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57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38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25A88D4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3F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5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80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C6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F4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7C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71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DE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CC07CB" w14:paraId="7D6146A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DB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16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4B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71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06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5F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CA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57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D1C68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BF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A4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27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EF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75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E3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AF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F6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72B5C74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33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B6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A9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22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91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B9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5C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2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CC07CB" w14:paraId="34C1735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FD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7E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F8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A1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ED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2F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5D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1A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CC07CB" w14:paraId="0981D3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24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D0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C9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15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CA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B1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B9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EE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 и др.</w:t>
            </w:r>
          </w:p>
        </w:tc>
      </w:tr>
      <w:tr w:rsidR="00CC07CB" w14:paraId="3F14D1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1F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C4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D2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6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02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9A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83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C9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CC07CB" w14:paraId="22D85E1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1A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3D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05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1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D1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35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C6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91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5A77CF6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62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4E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F0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C8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64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30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6F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39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CC07CB" w14:paraId="6BA6248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6C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63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F4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A2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77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1B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0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F4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4786CDD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72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1D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73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4E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61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81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AE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1F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C07CB" w14:paraId="06DFB02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78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7C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6D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56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9F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74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84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F0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CC07CB" w14:paraId="2F6D683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EF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EC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F2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B2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4F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47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DA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EE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07CB" w14:paraId="6FCED49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AB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8D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57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41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9D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F5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67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45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CC07CB" w14:paraId="0CACC58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DD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21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7E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CE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FA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D7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34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55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C07CB" w14:paraId="7B7A2A3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EB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82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C3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81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12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08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5B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A8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CC07CB" w14:paraId="0C12CD9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A9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3B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9C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E9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ED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74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E1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2E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 и др.</w:t>
            </w:r>
          </w:p>
        </w:tc>
      </w:tr>
      <w:tr w:rsidR="00CC07CB" w14:paraId="629C6D1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FE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6C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E3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F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31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22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5B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56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2F1146F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66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DB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8C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AE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16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A6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04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7E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 и др.</w:t>
            </w:r>
          </w:p>
        </w:tc>
      </w:tr>
      <w:tr w:rsidR="00CC07CB" w14:paraId="180CF13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79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5B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7E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8D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25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59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59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15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C07CB" w14:paraId="0C6EF6B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E1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AE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E4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B3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A7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33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E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4C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CC07CB" w14:paraId="280A34D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39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6D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E5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35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F9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70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68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DE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CC07CB" w14:paraId="6E25CBD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EC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AC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D5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15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A8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43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09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7A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CC07CB" w14:paraId="4DD39F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F9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66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A8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8B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03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58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35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79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55C9316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DA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62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C8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E1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F3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07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AE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FD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CC07CB" w14:paraId="00C8013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1A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CB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CF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F7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08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7F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1E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EC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CC07CB" w14:paraId="4D81429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B4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F9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9F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28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9A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73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A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5C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88C516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E5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60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0A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42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F3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5D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A4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6C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71EA3D4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72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5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50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A4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FD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36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F5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6A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6634C8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4D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A0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EB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5F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DD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1F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FC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31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2B8C7F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FC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9D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92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8B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2A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F0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B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A9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CC07CB" w14:paraId="5F55B75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7B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AA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27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77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AE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5C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2A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1B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32108FF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AF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06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0E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94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BE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B9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18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1E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CC07CB" w14:paraId="714586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06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5F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C4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5C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C7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78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80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41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07CB" w14:paraId="5FC9456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2D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62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9F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B5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C2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EA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6C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FE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CC07CB" w14:paraId="50E6135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8C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70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2C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A8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D9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BF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01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C2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CC07CB" w14:paraId="63F7F6C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63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80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F6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3E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98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1C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E3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27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CC07CB" w14:paraId="212B304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16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51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65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99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31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14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EE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5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CC07CB" w14:paraId="5F305CC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FE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53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DD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7E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FC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08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80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06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F26F32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42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96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19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37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A9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F1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66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78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CC07CB" w14:paraId="6AE19F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6F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66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F9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DA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85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B8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2E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35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CC07CB" w14:paraId="5D3304D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B1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D7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64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9D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CC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50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F8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D9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FBA0BD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BC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4E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7C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31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50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BA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3C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09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10413B3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5D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BA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17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FF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4E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AC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A4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06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1F64EF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BE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91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62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2F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45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21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B5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CE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011A3EC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73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8A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9A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85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49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00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F8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C6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477738F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48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8D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BC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3F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BF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A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B3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BC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ППЦ</w:t>
            </w:r>
          </w:p>
        </w:tc>
      </w:tr>
      <w:tr w:rsidR="00CC07CB" w14:paraId="328ED9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2A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6C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66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1E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A0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A8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1C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1F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CC07CB" w14:paraId="3EF23EB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D4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1C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0C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4E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37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46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CD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B3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</w:t>
            </w:r>
          </w:p>
        </w:tc>
      </w:tr>
      <w:tr w:rsidR="00CC07CB" w14:paraId="71C781A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F9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82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70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BF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08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06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82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6D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НЯП</w:t>
            </w:r>
          </w:p>
        </w:tc>
      </w:tr>
      <w:tr w:rsidR="00CC07CB" w14:paraId="78B01F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6B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E4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BC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30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C1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A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4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7C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6DC76CC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3E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51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C5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2C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48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92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EE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6F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5931BFD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42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3C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52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0D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2B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03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D9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4A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743809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0A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B7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A6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E9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5A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9A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48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75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CC07CB" w14:paraId="403AA8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C3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52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05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B6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7E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43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52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90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29CA4D1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59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1C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3D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80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6A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3C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01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01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CC07CB" w14:paraId="4ABC093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69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C2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94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F7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41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F8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F4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8A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BCEC17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97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10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95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5B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D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87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B2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86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ЯТЕ</w:t>
            </w:r>
          </w:p>
        </w:tc>
      </w:tr>
      <w:tr w:rsidR="00CC07CB" w14:paraId="2406051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8E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49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B6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02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FB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50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97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ED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ЗТВ</w:t>
            </w:r>
          </w:p>
        </w:tc>
      </w:tr>
      <w:tr w:rsidR="00CC07CB" w14:paraId="45FA6A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4C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AD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2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62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5F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C0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53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B4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778410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D7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95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A6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2B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15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F9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BE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1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4E659E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95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B3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39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C2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23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2B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75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4D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86E699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4B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1E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43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4E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D5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FB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E9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3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B91974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CC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B4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0C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82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06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C3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1C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71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CC07CB" w14:paraId="2B9E4DF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70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5D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A4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55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72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31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7E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68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E51983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F6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A0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C1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16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55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78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04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44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F457A2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15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41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B1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0D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F8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85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BC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08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4DB385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F9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EA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E5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78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AC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C9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57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8A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12D62A1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1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E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34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79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3F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74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7B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45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A1828E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43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2C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1B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3D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C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CA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00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06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B2C369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5E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64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C4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89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2F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81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64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21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CC07CB" w14:paraId="6B29C3B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37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BB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23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65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80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63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20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B3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3429CBB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CD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AE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38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AF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0E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09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23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19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0D4594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7F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78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63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42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D3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EF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75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61A18D6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9B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B4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A5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4D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A6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E8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2E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97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38FBA2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6F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F6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E0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48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30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AD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89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C6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CC07CB" w14:paraId="7A6D84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82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14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E3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07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1A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58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51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82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5CECBE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31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83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18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75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1A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4D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04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B7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CC07CB" w14:paraId="6FB2C35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46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6D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9C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DC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91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C9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1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D4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CC07CB" w14:paraId="00091F8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75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96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4B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F9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B6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D6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35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18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5D9F31E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F2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00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B8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2C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75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CB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C7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5B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6D22AA7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82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8D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5B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59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31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A6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9E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41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РЦР</w:t>
            </w:r>
          </w:p>
        </w:tc>
      </w:tr>
      <w:tr w:rsidR="00CC07CB" w14:paraId="2CDB354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D9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1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F2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11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C7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A2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27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99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B9EB1E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5C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4D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99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90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3B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DD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EB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7C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CC07CB" w14:paraId="261DD5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C4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1F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A2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0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17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A2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C7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6F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CC07CB" w14:paraId="7D69DF8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D0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65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88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F9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C2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1D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4B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8C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584E17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21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3A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25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26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0C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CE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93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91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F39AA9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46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07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06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56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48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CF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78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F2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</w:t>
            </w:r>
          </w:p>
        </w:tc>
      </w:tr>
      <w:tr w:rsidR="00CC07CB" w14:paraId="34BE222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4A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B8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10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A0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76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25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85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7E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CC07CB" w14:paraId="26F021A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17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65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A3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E7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59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FC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9B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61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5B1B291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87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8A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01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C6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7F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B8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58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B0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CC07CB" w14:paraId="12E1386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87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C1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46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37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28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F9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69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E5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CC07CB" w14:paraId="25F6042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7B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79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39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E0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04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4C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C0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77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CC07CB" w14:paraId="5D8F02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41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56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85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EF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CD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0B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2B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17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EAD65F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EE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CA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46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D4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3A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68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CA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B7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28387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15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BA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C6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3B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B8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82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DA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F9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CC07CB" w14:paraId="7458112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E3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C3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FD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E8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08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F0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A7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A7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C07CB" w14:paraId="6D24DBD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30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7A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70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11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7C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0F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5E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BF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C07CB" w14:paraId="7281A90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13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B0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A9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EF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2F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57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0E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98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07CB" w14:paraId="4611202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5E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76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F7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73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32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A3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9F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75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CC07CB" w14:paraId="0057D1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6A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5D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54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18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87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BA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87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2B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CC07CB" w14:paraId="4240890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D4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57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D8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28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B6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03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AC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47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79096D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B8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CF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3E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7C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8D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5E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8F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CE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CC07CB" w14:paraId="6D1A14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3F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7A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BA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E5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F5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3E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60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9D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C07CB" w14:paraId="4C4E998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89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44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10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BC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52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49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FB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F8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РИАЛ СТЕЙТСЕООД</w:t>
            </w:r>
          </w:p>
        </w:tc>
      </w:tr>
      <w:tr w:rsidR="00CC07CB" w14:paraId="51CC196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21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3F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CC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8C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9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CF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7A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75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CC07CB" w14:paraId="5BC70E4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91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9C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A5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09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43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EE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F6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95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920D64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7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05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B2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62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9D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DC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7D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F9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 и др.</w:t>
            </w:r>
          </w:p>
        </w:tc>
      </w:tr>
      <w:tr w:rsidR="00CC07CB" w14:paraId="32CA30F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D9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57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AC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50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7D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A3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23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7F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235C66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3B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B0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30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C4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D2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D4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66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D2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</w:t>
            </w:r>
          </w:p>
        </w:tc>
      </w:tr>
      <w:tr w:rsidR="00CC07CB" w14:paraId="65A422B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60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AF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F7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04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31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A1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52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CC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ХДТ</w:t>
            </w:r>
          </w:p>
        </w:tc>
      </w:tr>
      <w:tr w:rsidR="00CC07CB" w14:paraId="491A12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69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80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BF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FD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5A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AE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78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AD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CC07CB" w14:paraId="1936488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3A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59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0F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D8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2B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BE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09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E6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CC07CB" w14:paraId="1A6E0A6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E7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4F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2D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F3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D4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C7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69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D0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29715F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A5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2C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60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98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BD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78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52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05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C07CB" w14:paraId="06FF545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90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D4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67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49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B9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1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DC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DC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CC07CB" w14:paraId="16F1ADA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77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FC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9A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F0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CF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A2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F2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7C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CC07CB" w14:paraId="603B9AB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54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50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87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88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CD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8D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34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96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2F4E08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69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5D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22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CB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15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9E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A8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D6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425FC4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01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7E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58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CA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8D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8D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92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5E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C07CB" w14:paraId="123847E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63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41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BB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2F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42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83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53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3D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73C846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E5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9F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8F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CC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19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CC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AC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D8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43369EC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7F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91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A1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7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14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93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3E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FE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D8C032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42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DF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C0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CA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A0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57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25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D8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CC07CB" w14:paraId="242A10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12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7F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EA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CD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44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3B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96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EF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CC07CB" w14:paraId="619919C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C1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8B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F9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BA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56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1F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3E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93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E530B9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14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97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D7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A2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54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F6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DA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48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481632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79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CD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77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C6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A7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0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91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87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CC07CB" w14:paraId="6831ADE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A7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A6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62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43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0F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5B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25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99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</w:t>
            </w:r>
          </w:p>
        </w:tc>
      </w:tr>
      <w:tr w:rsidR="00CC07CB" w14:paraId="1F8E62C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95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B7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18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24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F4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38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59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CE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C07CB" w14:paraId="320B742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DF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09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8E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13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A2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3B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D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01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CC07CB" w14:paraId="53EC69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B2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3F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36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7E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D3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8C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E7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CC07CB" w14:paraId="0D2F0E3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30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B6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97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70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64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07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F8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5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CC07CB" w14:paraId="0FB5A10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7F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30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1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E8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43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D9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76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60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НЯП</w:t>
            </w:r>
          </w:p>
        </w:tc>
      </w:tr>
      <w:tr w:rsidR="00CC07CB" w14:paraId="19AEFC8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C8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49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83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0D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ED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3C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2D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1E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</w:t>
            </w:r>
          </w:p>
        </w:tc>
      </w:tr>
      <w:tr w:rsidR="00CC07CB" w14:paraId="3948125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BC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C0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86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EA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55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C8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D7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04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045C4C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35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26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E1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8C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70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55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F5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38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E2369A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AB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65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BA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39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C7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7A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0F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DD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2211C1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32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4A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92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CA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00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FC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FE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8A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CC07CB" w14:paraId="6C160AA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2F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AB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A9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10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E6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CA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70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8C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B22BD3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23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AA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61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80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B9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B1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E5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3D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РБП</w:t>
            </w:r>
          </w:p>
        </w:tc>
      </w:tr>
      <w:tr w:rsidR="00CC07CB" w14:paraId="3885F25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2C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C9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77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9F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85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85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9F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06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BCE5D7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FE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F0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C5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98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EB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68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9A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E4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CC07CB" w14:paraId="5A8BD57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1F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B4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AD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35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39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FB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AC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37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ЙЖА</w:t>
            </w:r>
          </w:p>
        </w:tc>
      </w:tr>
      <w:tr w:rsidR="00CC07CB" w14:paraId="036851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6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C0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D6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FE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77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3F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1A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C4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CC07CB" w14:paraId="4F1B96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37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87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C4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FF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E5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F2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A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2A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2CDA6C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FC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89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F0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67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72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AE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4D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E8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1C2495A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84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4C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19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A5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15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25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E2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B3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CC07CB" w14:paraId="4A8DD00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8B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95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68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C3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22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AA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1A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2F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5626B6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A7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04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63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CB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C1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AA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0D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8A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 и др.</w:t>
            </w:r>
          </w:p>
        </w:tc>
      </w:tr>
      <w:tr w:rsidR="00CC07CB" w14:paraId="094CB36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54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D0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C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4B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0B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78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63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A7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0F239E2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55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A2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4A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10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4F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1C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D9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3B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CC07CB" w14:paraId="4F3342F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14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9C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D9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DA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03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A1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79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B1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4165F6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7F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0B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35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B8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2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CC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A7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A1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CC07CB" w14:paraId="6369C66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90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48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A0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74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B1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6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E1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27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СКЧ</w:t>
            </w:r>
          </w:p>
        </w:tc>
      </w:tr>
      <w:tr w:rsidR="00CC07CB" w14:paraId="1A93C54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03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30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2A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37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86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09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29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BC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72F1E2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3D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37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03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4F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16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8E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A7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74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CC07CB" w14:paraId="5876317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FF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63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AC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FC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3B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63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D6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7A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1835CB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C8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6C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93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96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CB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F8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40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1E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 и др.</w:t>
            </w:r>
          </w:p>
        </w:tc>
      </w:tr>
      <w:tr w:rsidR="00CC07CB" w14:paraId="43C38FC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05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F6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9F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83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45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9D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68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24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CC07CB" w14:paraId="49E0314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E3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B0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AE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0C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E2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A1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EA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E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АГЧ</w:t>
            </w:r>
          </w:p>
        </w:tc>
      </w:tr>
      <w:tr w:rsidR="00CC07CB" w14:paraId="7CF884F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AA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F5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22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B3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0E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3E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B6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5B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4FA136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1D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D6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08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E6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5F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C9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EF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05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CC07CB" w14:paraId="07D050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49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33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B2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77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C7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05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C6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79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C07CB" w14:paraId="2A03BD3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14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11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D7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7D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45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E1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7D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FF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68052D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6B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23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3E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BD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8A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76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AC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62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CC07CB" w14:paraId="1016287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6E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67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26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C3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1C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FB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D0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CA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CC07CB" w14:paraId="3CB0567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8C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E5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78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F1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6D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D7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29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34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CC07CB" w14:paraId="5BAB4D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97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37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95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5A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2D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F7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AE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39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CC07CB" w14:paraId="4815340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17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3D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20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9B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66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B3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9C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1C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CC07CB" w14:paraId="083157B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19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D4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73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01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16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6E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CF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14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</w:t>
            </w:r>
          </w:p>
        </w:tc>
      </w:tr>
      <w:tr w:rsidR="00CC07CB" w14:paraId="64F7EB1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AD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2B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9D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51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EF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A8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AF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70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CC07CB" w14:paraId="3BC21D3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71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D8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03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DC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98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C0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59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F6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CC07CB" w14:paraId="1F68059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67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6C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6D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C4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82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20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E6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42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CC07CB" w14:paraId="37B37F0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32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23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C8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CC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AE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BC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77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BB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D2AC0B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4A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35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5F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5B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40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16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B1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25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3C27ADF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11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96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AE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19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CF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F7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1D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A5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 и др.</w:t>
            </w:r>
          </w:p>
        </w:tc>
      </w:tr>
      <w:tr w:rsidR="00CC07CB" w14:paraId="33CEF9A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FD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F0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97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B7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49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64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BE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F8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EDE406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19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36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AF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43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2F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32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85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5F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CC07CB" w14:paraId="3735F89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D9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B0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FB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72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9A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83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44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68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CC07CB" w14:paraId="2E1D8A5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BB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E7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35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5D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62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9F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69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26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B5BFB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B8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FC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41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37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D3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9D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12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76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C07CB" w14:paraId="60160AC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5F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68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D0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9F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18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64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09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B5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A91C4E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7F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EB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57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D7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BF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2D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AB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60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CC07CB" w14:paraId="152CF10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AB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69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32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0A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93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F5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BD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E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6A1D0A8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0D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4E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E7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B6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6E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75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8F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64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CC07CB" w14:paraId="5BA99B5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78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40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58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08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60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01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92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4F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CC07CB" w14:paraId="2B8025A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F2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25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4B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DF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41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BF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E1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1A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CC07CB" w14:paraId="2DD13FF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45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68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C6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3E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F9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DC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0D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65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CC07CB" w14:paraId="0BCA5D3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F0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60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6F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EF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01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32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38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46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CC07CB" w14:paraId="3D96356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34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19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61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52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69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66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AC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8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72726E2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F6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36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8E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FF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90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4B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B8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63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770DD34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74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46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8E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E5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3F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9B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61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A6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35306B0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75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BB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6B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B8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60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5C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33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E8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127D20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AC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37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17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8D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B2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89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2A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DB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07CB" w14:paraId="591412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74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14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8F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91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80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8C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9F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A8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CC07CB" w14:paraId="4751533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EA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EA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26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71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F3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B0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6B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6E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5C179E2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36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8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5D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49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2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7E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69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03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ЛРГ</w:t>
            </w:r>
          </w:p>
        </w:tc>
      </w:tr>
      <w:tr w:rsidR="00CC07CB" w14:paraId="66B1CCA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12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C6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01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58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C3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4F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44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31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CC07CB" w14:paraId="72B657B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35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B0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83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5E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F1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FE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B6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FA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55E9A8C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D0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FC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B7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42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E6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49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66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B3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CC07CB" w14:paraId="7CA48B5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D9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94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66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4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79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94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1B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93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СКЧ</w:t>
            </w:r>
          </w:p>
        </w:tc>
      </w:tr>
      <w:tr w:rsidR="00CC07CB" w14:paraId="5B85684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84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E0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0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AE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73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61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52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C0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FC5174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D7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E6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43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7E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B1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C4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92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FA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CC07CB" w14:paraId="41246D2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2C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9F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C1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DA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1C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FB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7D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55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5210053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30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D1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4C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2F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0B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A7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D4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9E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CC07CB" w14:paraId="57C9229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75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3F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F4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43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49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A0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30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AB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НЯП</w:t>
            </w:r>
          </w:p>
        </w:tc>
      </w:tr>
      <w:tr w:rsidR="00CC07CB" w14:paraId="52A3F7F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35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74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78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95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A2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7A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F0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34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C07CB" w14:paraId="57ADFD1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1F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DB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48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8E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AA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20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AC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81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CC07CB" w14:paraId="5F4A963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44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B6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70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DF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08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2C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CA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F6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CC07CB" w14:paraId="375E48D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28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48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3E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3F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A1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FE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B2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7D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CC07CB" w14:paraId="3A63883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60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C1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2A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E1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41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65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70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21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ЕСИ</w:t>
            </w:r>
          </w:p>
        </w:tc>
      </w:tr>
      <w:tr w:rsidR="00CC07CB" w14:paraId="0A8A3A6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B4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2C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ED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34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10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EF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40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89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3336F3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DF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1A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9A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C4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63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C8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41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A8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CC07CB" w14:paraId="512474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EC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CC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A2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10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97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F2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E1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8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</w:t>
            </w:r>
          </w:p>
        </w:tc>
      </w:tr>
      <w:tr w:rsidR="00CC07CB" w14:paraId="3D01292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E9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BC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49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E2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68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8E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80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06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2E410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FC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1B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51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F8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73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CB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8C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86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2EC4528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8C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96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37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BF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BE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88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0C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AC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4E8ED5E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B1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CA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4D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2F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5E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48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48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F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C07CB" w14:paraId="59562D2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A9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EE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B8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66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F3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25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C5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F2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80152B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1C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19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69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8C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EC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AF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8F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F0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CC07CB" w14:paraId="7659660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29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46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09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75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71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5C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03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DF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ИКУ</w:t>
            </w:r>
          </w:p>
        </w:tc>
      </w:tr>
      <w:tr w:rsidR="00CC07CB" w14:paraId="285D0D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FB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53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BB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99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22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5D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3F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A7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ДМК и др.</w:t>
            </w:r>
          </w:p>
        </w:tc>
      </w:tr>
      <w:tr w:rsidR="00CC07CB" w14:paraId="4BC0E5C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A8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94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BF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11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04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26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0C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ED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CC07CB" w14:paraId="5FE895D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2EF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25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F7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3A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34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0B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E9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2E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6D31EF2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55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7D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FD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14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79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D9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5A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5E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44F669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62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11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D8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BE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F5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7F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33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8C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CC07CB" w14:paraId="786A676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51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58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E3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43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27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E3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6B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35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92C4FF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08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B9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83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F6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30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B1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D2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52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C07CB" w14:paraId="38ED239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F1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B5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9F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33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F9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52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44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11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CC07CB" w14:paraId="6D0463A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69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CA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243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8B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AAF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74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60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4E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CC07CB" w14:paraId="1CC5E37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89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0E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E3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B1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67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8D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D8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4C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67569D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0F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BE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46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42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44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37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C4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81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CC07CB" w14:paraId="3163D1C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D0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C7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B2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2B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FA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4B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74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C8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АИУ</w:t>
            </w:r>
          </w:p>
        </w:tc>
      </w:tr>
      <w:tr w:rsidR="00CC07CB" w14:paraId="4EEB6B5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CD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1E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47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82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C2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61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79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F9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CC07CB" w14:paraId="79BD82E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F2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D5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F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8D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CE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B1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17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5B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CC07CB" w14:paraId="43B2FB0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6C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0E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1D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A1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88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10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22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B6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 и др.</w:t>
            </w:r>
          </w:p>
        </w:tc>
      </w:tr>
      <w:tr w:rsidR="00CC07CB" w14:paraId="5119E1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9F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4E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8F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86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8D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BF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95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95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CC07CB" w14:paraId="5A173EF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861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33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39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1E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B4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CA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15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4D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038E508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35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9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4D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F0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5B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92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1E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38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CC07CB" w14:paraId="4F79E44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C5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2F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8A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F5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C9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D6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9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A7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ХНС</w:t>
            </w:r>
          </w:p>
        </w:tc>
      </w:tr>
      <w:tr w:rsidR="00CC07CB" w14:paraId="492A140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EC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B3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AA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12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4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32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B0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BB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431F49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87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22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16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DA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3B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48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8A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DB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CF8F81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BE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4B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59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29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0A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C9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A3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01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CC07CB" w14:paraId="37662D9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8A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22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6E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C7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EA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AD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3F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9E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3E563B5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19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C6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1F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86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D7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B8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95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40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4874E97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22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CA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0B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59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86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79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61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4D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CC07CB" w14:paraId="01DCA31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FC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C5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1D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87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3C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CA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F9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C8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КЛТ</w:t>
            </w:r>
          </w:p>
        </w:tc>
      </w:tr>
      <w:tr w:rsidR="00CC07CB" w14:paraId="11B6B74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6A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CB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E9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00B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4E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81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20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15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CC07CB" w14:paraId="16D8B2F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C3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26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4B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B1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7D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80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32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F2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 и др.</w:t>
            </w:r>
          </w:p>
        </w:tc>
      </w:tr>
      <w:tr w:rsidR="00CC07CB" w14:paraId="35AB87F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8A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390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AC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38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0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17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EB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AB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CC07CB" w14:paraId="1E23086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F8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FF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90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B0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11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95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BE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22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C07CB" w14:paraId="7EB5975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EA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3C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A7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62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38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D7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6D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46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CC07CB" w14:paraId="335FBF4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CC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7A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66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6E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7D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2A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2E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16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CC07CB" w14:paraId="53FECDF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7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00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0C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33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9B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03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42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F7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CC07CB" w14:paraId="220030B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72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86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29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7C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57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F4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14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93E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CC07CB" w14:paraId="5FD2DF2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3CB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1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4D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E6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69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D5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0B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40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CC07CB" w14:paraId="4269AD4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61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F5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55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87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86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A2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39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99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C07CB" w14:paraId="351DBE4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95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CA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BB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55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6B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26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15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A0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1D42F17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AE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60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A4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7B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4A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EE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4A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D8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07CB" w14:paraId="6EA46ED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67E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0A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5F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43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6A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B9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50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59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CC07CB" w14:paraId="58A282D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B7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71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E3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38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72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7C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1B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A1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CC07CB" w14:paraId="4D363A0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4F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F4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6F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F4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C74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D7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C0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30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CC07CB" w14:paraId="726130B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30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5F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0E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41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1B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5D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2C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58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58A5613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B9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33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F7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4E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D78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59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C0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9C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CC07CB" w14:paraId="3C7398D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47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65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BB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8F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9D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A84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D4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5A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CC07CB" w14:paraId="5B39AD3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F3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8F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86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E3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5C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45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EE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BE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51CC3E0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76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C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71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55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1C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1D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B0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B3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ХНС</w:t>
            </w:r>
          </w:p>
        </w:tc>
      </w:tr>
      <w:tr w:rsidR="00CC07CB" w14:paraId="1D9A99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AC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AE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D4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26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D6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32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81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5E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C07CB" w14:paraId="6657364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7C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7E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F1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84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469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72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52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4B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7B6DB2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FC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A3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ED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95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38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0B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AA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873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CC07CB" w14:paraId="4F80409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E5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78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6C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9D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F7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39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0B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91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ГХД</w:t>
            </w:r>
          </w:p>
        </w:tc>
      </w:tr>
      <w:tr w:rsidR="00CC07CB" w14:paraId="3FCCB60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FFA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5E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E9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40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2D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B8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F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F2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C07CB" w14:paraId="77633D8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62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93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0A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BF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49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C6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37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B7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CC07CB" w14:paraId="0778DB9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FD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28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05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A2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BA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8A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37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C8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НВВ и др.</w:t>
            </w:r>
          </w:p>
        </w:tc>
      </w:tr>
      <w:tr w:rsidR="00CC07CB" w14:paraId="299F7C8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88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29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7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B1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3F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4B0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1F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C3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CC07CB" w14:paraId="4377C5A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6A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6B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5C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517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303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ED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25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1E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CC07CB" w14:paraId="5AA453C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77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4F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BD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13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753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D4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1A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5C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АГЧ</w:t>
            </w:r>
          </w:p>
        </w:tc>
      </w:tr>
      <w:tr w:rsidR="00CC07CB" w14:paraId="2D34692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E78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93F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53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87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45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D5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17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19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20D1600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CE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A7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95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78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A0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82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56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27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624BA65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DD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8D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B2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9F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02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E8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47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E2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416F4AF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0E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E4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BB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75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B1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46E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B2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93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0367865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C3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89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74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7F0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8E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19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8FB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85C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C07CB" w14:paraId="42BD98C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06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C4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608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0A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CF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BB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3D6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3E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B1E8D8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E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2B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7F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018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F0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3C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FC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F5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CC07CB" w14:paraId="01CABF9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28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23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C1A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36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2D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32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95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A5E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C07CB" w14:paraId="69AD713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10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0A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84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BC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42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34A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AD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AF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CC07CB" w14:paraId="5CFA84C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21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63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F4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7B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356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CF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1A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65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5865C0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E3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15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A7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E2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E08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64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B6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26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ДАУ</w:t>
            </w:r>
          </w:p>
        </w:tc>
      </w:tr>
      <w:tr w:rsidR="00CC07CB" w14:paraId="4D8C029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68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6B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DF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C2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28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2D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34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50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C07CB" w14:paraId="379B769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68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E8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A4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B0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5DB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DBC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E7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69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E5B473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50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63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F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C2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AF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DE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01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CE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CC07CB" w14:paraId="6E31B17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0E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D2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43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3B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48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A2D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A8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6F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40489EC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44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ED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DAF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8A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4B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FE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FAD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45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526D35A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47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51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12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42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522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0F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CC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5B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CC07CB" w14:paraId="7F62160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CB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44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33A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EF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86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FA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8C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0F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CC07CB" w14:paraId="486546E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CC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042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309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60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75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A4F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BF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59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CC07CB" w14:paraId="35E8D65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06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DD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DD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5F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334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A9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E9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82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CC07CB" w14:paraId="65D3E2F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AD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16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FA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87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0C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B1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941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6B1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CC07CB" w14:paraId="01E4AF4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F9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CA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68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B5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D5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F33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11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B6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CC07CB" w14:paraId="495DF2F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F3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D5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D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92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70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25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AC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D9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CC07CB" w14:paraId="198196D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B3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3F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6B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2B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0A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AC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3C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99C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CC07CB" w14:paraId="02CDE97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CD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58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C8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8C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D9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6B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05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D4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55E18CB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71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56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6D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F6E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97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97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60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F35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086523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59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68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A5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EC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D27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C8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D3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637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ЦКП</w:t>
            </w:r>
          </w:p>
        </w:tc>
      </w:tr>
      <w:tr w:rsidR="00CC07CB" w14:paraId="330F15E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33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61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D3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9B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01D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16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C4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2A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E0287D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BD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FF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DE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C6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C4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5E6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67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D5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C07CB" w14:paraId="1111AA6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7B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DE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D2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A61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522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24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01B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70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78021BC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0C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72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8F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A7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122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D7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DE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31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CC07CB" w14:paraId="7293462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3E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81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A45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BA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6E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A2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75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4F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1F69099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AC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2C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3E1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6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9AF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86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A9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E5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6B9EF9E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CD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C2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16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5B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87A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7C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EA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E9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6F1770B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05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FC4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5DE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2C0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0E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6FE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CC2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BD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CC07CB" w14:paraId="2997A57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30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35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CE5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C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6E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C25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CB2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F2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CC07CB" w14:paraId="4BF04C4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87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EEC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6E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593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72F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61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57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A1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4D53DE11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653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64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3E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E38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996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514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B5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76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CC07CB" w14:paraId="571E36F5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10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BFE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19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23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B68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115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E4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89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CC07CB" w14:paraId="284E26D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3B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7B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53F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C1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40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5B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72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C6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CC07CB" w14:paraId="3D4277B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C0A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B4B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89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3B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84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CC9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55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D2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ХДТ</w:t>
            </w:r>
          </w:p>
        </w:tc>
      </w:tr>
      <w:tr w:rsidR="00CC07CB" w14:paraId="0742EFA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72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12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E62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29A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9ED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7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A2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FA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CC07CB" w14:paraId="6B57317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B0E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DE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622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DA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63C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81F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BA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7F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CC07CB" w14:paraId="6FEF276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7AF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2BE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12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D0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64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55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74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55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CC07CB" w14:paraId="22751B0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26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60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40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A7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27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16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A50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34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CC07CB" w14:paraId="132D625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D07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AD5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A8D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468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BF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AF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97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936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CC07CB" w14:paraId="7DCB2AF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523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E0C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EE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7EA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D6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0DD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9F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035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C07CB" w14:paraId="535C544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AB8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5E2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27B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530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B69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900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6B6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43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51FCA1C2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14F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14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26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A8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DF4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9D9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4C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345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07CB" w14:paraId="272DDD44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618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27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05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FD1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627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C2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11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901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7F57DA3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31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879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CD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D9A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2D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3EF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DB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9B9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10731B0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A0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593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B3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AB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BE3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1BB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56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6B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CC07CB" w14:paraId="176B498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96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77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8D6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83C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932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36E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1FC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B3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</w:t>
            </w:r>
          </w:p>
        </w:tc>
      </w:tr>
      <w:tr w:rsidR="00CC07CB" w14:paraId="566634B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33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BB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00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AD1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2F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AF4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EC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A1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 и др.</w:t>
            </w:r>
          </w:p>
        </w:tc>
      </w:tr>
      <w:tr w:rsidR="00CC07CB" w14:paraId="67C32CC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A7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5F2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86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6D6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CE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4B2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FCB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3D5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ИКУ</w:t>
            </w:r>
          </w:p>
        </w:tc>
      </w:tr>
      <w:tr w:rsidR="00CC07CB" w14:paraId="62BEE13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E52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C8C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5C9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195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0ED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525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114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4D9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CC07CB" w14:paraId="117CAB8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C84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89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96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56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E20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567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26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3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7F32ECF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540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5F4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96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15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EB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64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92F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37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</w:t>
            </w:r>
          </w:p>
        </w:tc>
      </w:tr>
      <w:tr w:rsidR="00CC07CB" w14:paraId="7EF363AF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2EE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25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4A9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AF9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1B6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199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05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605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 и др.</w:t>
            </w:r>
          </w:p>
        </w:tc>
      </w:tr>
      <w:tr w:rsidR="00CC07CB" w14:paraId="3431F20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235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8B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B9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933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B21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F1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1C7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DB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07CB" w14:paraId="30E9F03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910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64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F8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36B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384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18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A6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2F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2DF1B129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1C3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203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3E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5CB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CE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8ED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D1D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BE6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CC07CB" w14:paraId="7A34E4DC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398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BC6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4C0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75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58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9FC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C8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43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07CB" w14:paraId="074AE157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B7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BC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59A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51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D7D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9A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8D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DD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CC07CB" w14:paraId="6DFC3EF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8B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2B4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DF0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B5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9A7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08D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081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AC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CC07CB" w14:paraId="422C0B6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9E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E41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CC3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AC4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DB1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C24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63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D90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CC07CB" w14:paraId="766A0F43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66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CA0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0D1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35C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86D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99C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345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FD2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РИГ</w:t>
            </w:r>
          </w:p>
        </w:tc>
      </w:tr>
      <w:tr w:rsidR="00CC07CB" w14:paraId="37963EF0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7E9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4D6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68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140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D18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C2B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FFE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93E2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CC07CB" w14:paraId="2A89B33A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3E2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242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B8A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636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DDE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E5A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E48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A16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CC07CB" w14:paraId="1071324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84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E0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177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E8B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FFC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ADA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13B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663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ВПЧ</w:t>
            </w:r>
          </w:p>
        </w:tc>
      </w:tr>
      <w:tr w:rsidR="00CC07CB" w14:paraId="17C880EE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9F5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D7F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3F9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D0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A1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26A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85B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0F7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 АД</w:t>
            </w:r>
          </w:p>
        </w:tc>
      </w:tr>
      <w:tr w:rsidR="00CC07CB" w14:paraId="4CF3159D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FA7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409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6A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858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0F86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3BF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DDC8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1414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АПЛ</w:t>
            </w:r>
          </w:p>
        </w:tc>
      </w:tr>
      <w:tr w:rsidR="00CC07CB" w14:paraId="1DEF1D36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F36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F90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90D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CDD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985A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C07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596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F67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CC07CB" w14:paraId="1869F918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677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6CE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6D79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A47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ECC0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7031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FE1D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711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CC07CB" w14:paraId="7405E7FB" w14:textId="77777777" w:rsidTr="00CC07C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D0DB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31CF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9A4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8BF5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3658.729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FAB7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079C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D04E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F1A3" w14:textId="77777777" w:rsidR="00CC07CB" w:rsidRDefault="00CC07CB" w:rsidP="009446E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A18C5C" w14:textId="77777777" w:rsidR="00CC07CB" w:rsidRDefault="00CC07CB" w:rsidP="00CC07CB"/>
    <w:p w14:paraId="7DB00D10" w14:textId="77777777" w:rsidR="00CC07CB" w:rsidRDefault="00CC07CB"/>
    <w:sectPr w:rsidR="00CC07CB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1A717" w14:textId="77777777" w:rsidR="000F396C" w:rsidRDefault="000F396C">
      <w:r>
        <w:separator/>
      </w:r>
    </w:p>
  </w:endnote>
  <w:endnote w:type="continuationSeparator" w:id="0">
    <w:p w14:paraId="36442EFE" w14:textId="77777777" w:rsidR="000F396C" w:rsidRDefault="000F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6B9A9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23D6D78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5E587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07CB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CC07CB">
      <w:rPr>
        <w:rStyle w:val="aa"/>
        <w:noProof/>
      </w:rPr>
      <w:t>18</w:t>
    </w:r>
    <w:r>
      <w:rPr>
        <w:rStyle w:val="aa"/>
      </w:rPr>
      <w:fldChar w:fldCharType="end"/>
    </w:r>
  </w:p>
  <w:p w14:paraId="2A934EF3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048911F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AF45217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457E8" w14:textId="77777777" w:rsidR="000F396C" w:rsidRDefault="000F396C">
      <w:r>
        <w:separator/>
      </w:r>
    </w:p>
  </w:footnote>
  <w:footnote w:type="continuationSeparator" w:id="0">
    <w:p w14:paraId="0AB88830" w14:textId="77777777" w:rsidR="000F396C" w:rsidRDefault="000F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D6D64"/>
    <w:rsid w:val="000E7631"/>
    <w:rsid w:val="000F2AFD"/>
    <w:rsid w:val="000F396C"/>
    <w:rsid w:val="00101E5E"/>
    <w:rsid w:val="0010363F"/>
    <w:rsid w:val="001178EE"/>
    <w:rsid w:val="00135370"/>
    <w:rsid w:val="001422F5"/>
    <w:rsid w:val="001676C6"/>
    <w:rsid w:val="0017354A"/>
    <w:rsid w:val="001774CF"/>
    <w:rsid w:val="001855F7"/>
    <w:rsid w:val="0018653B"/>
    <w:rsid w:val="00187BCD"/>
    <w:rsid w:val="001C3A81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65FFA"/>
    <w:rsid w:val="002739D2"/>
    <w:rsid w:val="002830D1"/>
    <w:rsid w:val="00286368"/>
    <w:rsid w:val="002B03D8"/>
    <w:rsid w:val="002C5C3D"/>
    <w:rsid w:val="002D0BE9"/>
    <w:rsid w:val="002F11DF"/>
    <w:rsid w:val="002F4058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01656"/>
    <w:rsid w:val="00621AF5"/>
    <w:rsid w:val="006304E5"/>
    <w:rsid w:val="00630A5D"/>
    <w:rsid w:val="00641ED6"/>
    <w:rsid w:val="006428EC"/>
    <w:rsid w:val="00643C60"/>
    <w:rsid w:val="00666DE7"/>
    <w:rsid w:val="00674938"/>
    <w:rsid w:val="00684B01"/>
    <w:rsid w:val="00685BC8"/>
    <w:rsid w:val="00693647"/>
    <w:rsid w:val="006D75BC"/>
    <w:rsid w:val="006E6B95"/>
    <w:rsid w:val="007016AB"/>
    <w:rsid w:val="00706407"/>
    <w:rsid w:val="0071128E"/>
    <w:rsid w:val="007114EA"/>
    <w:rsid w:val="00712234"/>
    <w:rsid w:val="00717201"/>
    <w:rsid w:val="00720E09"/>
    <w:rsid w:val="007261A2"/>
    <w:rsid w:val="007267D5"/>
    <w:rsid w:val="00752106"/>
    <w:rsid w:val="0076038F"/>
    <w:rsid w:val="00760440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05E41"/>
    <w:rsid w:val="00830345"/>
    <w:rsid w:val="00835A17"/>
    <w:rsid w:val="008409A3"/>
    <w:rsid w:val="00845D5D"/>
    <w:rsid w:val="00851CC9"/>
    <w:rsid w:val="00852AF4"/>
    <w:rsid w:val="008579AF"/>
    <w:rsid w:val="008632E0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2F8B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5EBD"/>
    <w:rsid w:val="00B40B87"/>
    <w:rsid w:val="00B44F68"/>
    <w:rsid w:val="00B44FFF"/>
    <w:rsid w:val="00B47860"/>
    <w:rsid w:val="00B53866"/>
    <w:rsid w:val="00B70CAA"/>
    <w:rsid w:val="00B72117"/>
    <w:rsid w:val="00B7709E"/>
    <w:rsid w:val="00B91134"/>
    <w:rsid w:val="00B934B7"/>
    <w:rsid w:val="00B940B3"/>
    <w:rsid w:val="00B96A4F"/>
    <w:rsid w:val="00BB1FEB"/>
    <w:rsid w:val="00BC7A07"/>
    <w:rsid w:val="00BD1172"/>
    <w:rsid w:val="00BD6D20"/>
    <w:rsid w:val="00C0387A"/>
    <w:rsid w:val="00C10FD6"/>
    <w:rsid w:val="00C20C12"/>
    <w:rsid w:val="00C25D9D"/>
    <w:rsid w:val="00C30135"/>
    <w:rsid w:val="00C54FE9"/>
    <w:rsid w:val="00C555C8"/>
    <w:rsid w:val="00C70867"/>
    <w:rsid w:val="00C82790"/>
    <w:rsid w:val="00CA071B"/>
    <w:rsid w:val="00CC07CB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5C75"/>
    <w:rsid w:val="00DE7771"/>
    <w:rsid w:val="00E02BD6"/>
    <w:rsid w:val="00E054A7"/>
    <w:rsid w:val="00E07CC8"/>
    <w:rsid w:val="00E15045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3A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12F8B"/>
  </w:style>
  <w:style w:type="character" w:customStyle="1" w:styleId="a4">
    <w:name w:val="Горен колонтитул Знак"/>
    <w:basedOn w:val="a0"/>
    <w:link w:val="a3"/>
    <w:uiPriority w:val="99"/>
    <w:rsid w:val="00CC07C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C07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12F8B"/>
  </w:style>
  <w:style w:type="character" w:customStyle="1" w:styleId="a4">
    <w:name w:val="Горен колонтитул Знак"/>
    <w:basedOn w:val="a0"/>
    <w:link w:val="a3"/>
    <w:uiPriority w:val="99"/>
    <w:rsid w:val="00CC07C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C07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E118-A0F1-4836-AB37-A041D817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18</Pages>
  <Words>7489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50080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2017-09-28T13:38:00Z</cp:lastPrinted>
  <dcterms:created xsi:type="dcterms:W3CDTF">2023-09-29T07:39:00Z</dcterms:created>
  <dcterms:modified xsi:type="dcterms:W3CDTF">2023-10-02T08:02:00Z</dcterms:modified>
</cp:coreProperties>
</file>