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CAE24" w14:textId="77777777" w:rsidR="00851CC9" w:rsidRPr="005009B1" w:rsidRDefault="0018653B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B2FC39B" wp14:editId="126FDB0B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C61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832DE48" wp14:editId="02864D39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12C184F4" w14:textId="77777777" w:rsidR="00851CC9" w:rsidRPr="005009B1" w:rsidRDefault="0023523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A547E8">
        <w:rPr>
          <w:spacing w:val="30"/>
          <w:lang w:val="ru-RU" w:eastAsia="bg-BG"/>
        </w:rPr>
        <w:t xml:space="preserve"> и храните</w:t>
      </w:r>
    </w:p>
    <w:p w14:paraId="2516515F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643C5CFC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7AC82794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6BA35884" w14:textId="77777777" w:rsidR="00851CC9" w:rsidRPr="00FF4A62" w:rsidRDefault="00851CC9" w:rsidP="00FF4A62">
      <w:pPr>
        <w:rPr>
          <w:lang w:val="bg-BG" w:eastAsia="bg-BG"/>
        </w:rPr>
      </w:pPr>
    </w:p>
    <w:p w14:paraId="7487B49D" w14:textId="1667D065" w:rsidR="00851CC9" w:rsidRPr="00BF44A6" w:rsidRDefault="00851CC9" w:rsidP="00FF4A62">
      <w:pPr>
        <w:jc w:val="center"/>
        <w:rPr>
          <w:b/>
          <w:bCs/>
          <w:lang w:val="bg-BG" w:eastAsia="bg-BG"/>
        </w:rPr>
      </w:pPr>
      <w:r w:rsidRPr="00BF44A6">
        <w:rPr>
          <w:b/>
          <w:bCs/>
          <w:lang w:val="bg-BG" w:eastAsia="bg-BG"/>
        </w:rPr>
        <w:t xml:space="preserve">№ </w:t>
      </w:r>
      <w:r w:rsidR="00BF44A6" w:rsidRPr="00BF44A6">
        <w:rPr>
          <w:rStyle w:val="cursorpointer"/>
          <w:b/>
          <w:bCs/>
        </w:rPr>
        <w:t xml:space="preserve">РД-04-172/ 29.09.2023 </w:t>
      </w:r>
      <w:r w:rsidRPr="00BF44A6">
        <w:rPr>
          <w:b/>
          <w:bCs/>
          <w:lang w:val="bg-BG" w:eastAsia="bg-BG"/>
        </w:rPr>
        <w:t>г.</w:t>
      </w:r>
    </w:p>
    <w:p w14:paraId="1528E432" w14:textId="77777777" w:rsidR="00851CC9" w:rsidRPr="00FF4A62" w:rsidRDefault="00851CC9" w:rsidP="00FF4A62">
      <w:pPr>
        <w:rPr>
          <w:lang w:val="bg-BG" w:eastAsia="bg-BG"/>
        </w:rPr>
      </w:pPr>
    </w:p>
    <w:p w14:paraId="5CC72110" w14:textId="77777777" w:rsidR="00851CC9" w:rsidRPr="00FF4A62" w:rsidRDefault="0023523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 w:rsidR="00796DC3">
        <w:rPr>
          <w:b/>
          <w:lang w:val="bg-BG" w:eastAsia="bg-BG"/>
        </w:rPr>
        <w:t>с.</w:t>
      </w:r>
      <w:r w:rsidR="00B550A5">
        <w:rPr>
          <w:b/>
          <w:lang w:val="bg-BG" w:eastAsia="bg-BG"/>
        </w:rPr>
        <w:t xml:space="preserve"> Сарая</w:t>
      </w:r>
      <w:r w:rsidR="00693647">
        <w:rPr>
          <w:b/>
          <w:lang w:val="bg-BG" w:eastAsia="bg-BG"/>
        </w:rPr>
        <w:t>,</w:t>
      </w:r>
      <w:r w:rsidR="00CC7869">
        <w:rPr>
          <w:b/>
          <w:lang w:val="bg-BG" w:eastAsia="bg-BG"/>
        </w:rPr>
        <w:t xml:space="preserve"> община Пазарджик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 xml:space="preserve">, за стопанската 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– 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071645">
        <w:rPr>
          <w:b/>
          <w:lang w:val="bg-BG" w:eastAsia="bg-BG"/>
        </w:rPr>
        <w:t xml:space="preserve"> г. (1.10.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г. – 1.10.20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851CC9" w:rsidRPr="0018653B">
        <w:rPr>
          <w:b/>
          <w:lang w:val="bg-BG" w:eastAsia="bg-BG"/>
        </w:rPr>
        <w:t xml:space="preserve"> г.),</w:t>
      </w:r>
      <w:r w:rsidR="00851CC9">
        <w:rPr>
          <w:lang w:val="bg-BG" w:eastAsia="bg-BG"/>
        </w:rPr>
        <w:t xml:space="preserve"> а именно: заповед </w:t>
      </w:r>
      <w:r w:rsidR="0018653B">
        <w:rPr>
          <w:b/>
          <w:lang w:val="bg-BG" w:eastAsia="bg-BG"/>
        </w:rPr>
        <w:t>№ РД 0</w:t>
      </w:r>
      <w:r w:rsidR="00071645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B550A5">
        <w:rPr>
          <w:b/>
          <w:lang w:val="bg-BG" w:eastAsia="bg-BG"/>
        </w:rPr>
        <w:t>89</w:t>
      </w:r>
      <w:r w:rsidR="0018653B">
        <w:rPr>
          <w:b/>
          <w:lang w:val="bg-BG" w:eastAsia="bg-BG"/>
        </w:rPr>
        <w:t>/0</w:t>
      </w:r>
      <w:r w:rsidR="00A547E8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071645">
        <w:rPr>
          <w:b/>
          <w:lang w:val="bg-BG" w:eastAsia="bg-BG"/>
        </w:rPr>
        <w:t>2</w:t>
      </w:r>
      <w:r w:rsidR="00A547E8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</w:t>
      </w:r>
      <w:r w:rsidR="00851CC9" w:rsidRPr="00FF4A62">
        <w:rPr>
          <w:lang w:val="bg-BG" w:eastAsia="bg-BG"/>
        </w:rPr>
        <w:t>ю</w:t>
      </w:r>
      <w:r w:rsidR="00851CC9" w:rsidRPr="00FF4A62">
        <w:rPr>
          <w:lang w:val="bg-BG" w:eastAsia="bg-BG"/>
        </w:rPr>
        <w:t xml:space="preserve">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</w:t>
      </w:r>
      <w:r w:rsidR="00851CC9" w:rsidRPr="00FF4A62">
        <w:rPr>
          <w:lang w:val="bg-BG" w:eastAsia="bg-BG"/>
        </w:rPr>
        <w:t>м</w:t>
      </w:r>
      <w:r w:rsidR="00851CC9" w:rsidRPr="00FF4A62">
        <w:rPr>
          <w:lang w:val="bg-BG" w:eastAsia="bg-BG"/>
        </w:rPr>
        <w:t>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14:paraId="5E4C46EA" w14:textId="77777777" w:rsidR="00851CC9" w:rsidRPr="003F6553" w:rsidRDefault="00851CC9" w:rsidP="00FF4A62">
      <w:pPr>
        <w:ind w:firstLine="540"/>
        <w:rPr>
          <w:b/>
          <w:u w:val="single"/>
          <w:lang w:eastAsia="bg-BG"/>
        </w:rPr>
      </w:pPr>
    </w:p>
    <w:p w14:paraId="2F4972A0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2FBF2204" w14:textId="77777777" w:rsidR="00851CC9" w:rsidRPr="00FF4A62" w:rsidRDefault="00851CC9" w:rsidP="00FF4A62">
      <w:pPr>
        <w:rPr>
          <w:lang w:val="bg-BG" w:eastAsia="bg-BG"/>
        </w:rPr>
      </w:pPr>
    </w:p>
    <w:p w14:paraId="5288CEA4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8653B">
        <w:rPr>
          <w:b/>
          <w:lang w:val="bg-BG" w:eastAsia="bg-BG"/>
        </w:rPr>
        <w:t>РД 0</w:t>
      </w:r>
      <w:r w:rsidR="009E2188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760D3F">
        <w:rPr>
          <w:b/>
          <w:lang w:val="bg-BG" w:eastAsia="bg-BG"/>
        </w:rPr>
        <w:t>89</w:t>
      </w:r>
      <w:r w:rsidR="0018653B">
        <w:rPr>
          <w:b/>
          <w:lang w:val="bg-BG" w:eastAsia="bg-BG"/>
        </w:rPr>
        <w:t>/0</w:t>
      </w:r>
      <w:r w:rsidR="001C3A81">
        <w:rPr>
          <w:b/>
          <w:lang w:val="bg-BG" w:eastAsia="bg-BG"/>
        </w:rPr>
        <w:t>4</w:t>
      </w:r>
      <w:r w:rsidR="00D8396C">
        <w:rPr>
          <w:b/>
          <w:lang w:val="bg-BG" w:eastAsia="bg-BG"/>
        </w:rPr>
        <w:t>.08.202</w:t>
      </w:r>
      <w:r w:rsidR="001C3A81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830345">
        <w:rPr>
          <w:b/>
          <w:lang w:val="bg-BG" w:eastAsia="bg-BG"/>
        </w:rPr>
        <w:t xml:space="preserve"> </w:t>
      </w:r>
      <w:r w:rsidR="00760D3F">
        <w:rPr>
          <w:b/>
          <w:lang w:val="bg-BG" w:eastAsia="bg-BG"/>
        </w:rPr>
        <w:t>Сарая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CC7869">
        <w:rPr>
          <w:b/>
          <w:lang w:val="bg-BG" w:eastAsia="bg-BG"/>
        </w:rPr>
        <w:t>Паза</w:t>
      </w:r>
      <w:r w:rsidR="00CC7869">
        <w:rPr>
          <w:b/>
          <w:lang w:val="bg-BG" w:eastAsia="bg-BG"/>
        </w:rPr>
        <w:t>р</w:t>
      </w:r>
      <w:r w:rsidR="00CC7869">
        <w:rPr>
          <w:b/>
          <w:lang w:val="bg-BG" w:eastAsia="bg-BG"/>
        </w:rPr>
        <w:t>джик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8653B">
        <w:rPr>
          <w:lang w:val="bg-BG" w:eastAsia="bg-BG"/>
        </w:rPr>
        <w:t xml:space="preserve">арджик, е издадена до </w:t>
      </w:r>
      <w:r w:rsidR="00D8396C">
        <w:rPr>
          <w:b/>
          <w:lang w:val="bg-BG" w:eastAsia="bg-BG"/>
        </w:rPr>
        <w:t>05.08.202</w:t>
      </w:r>
      <w:r w:rsidR="001C3A81">
        <w:rPr>
          <w:b/>
          <w:lang w:val="bg-BG" w:eastAsia="bg-BG"/>
        </w:rPr>
        <w:t>3</w:t>
      </w:r>
      <w:r w:rsidRPr="0018653B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656C4597" w14:textId="77777777" w:rsidR="00851CC9" w:rsidRPr="00FF4A62" w:rsidRDefault="00851CC9" w:rsidP="0018653B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18653B">
        <w:rPr>
          <w:lang w:val="bg-BG" w:eastAsia="bg-BG"/>
        </w:rPr>
        <w:t>твен е доклад на комисията</w:t>
      </w:r>
      <w:r w:rsidR="0018653B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05B68DC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476A79B7" w14:textId="77777777" w:rsidR="00851CC9" w:rsidRPr="00CE3A7E" w:rsidRDefault="00851CC9" w:rsidP="00CE3A7E">
      <w:pPr>
        <w:ind w:firstLine="540"/>
        <w:jc w:val="both"/>
        <w:rPr>
          <w:b/>
          <w:lang w:eastAsia="bg-BG"/>
        </w:rPr>
      </w:pPr>
      <w:r w:rsidRPr="00FF4A62">
        <w:rPr>
          <w:lang w:val="bg-BG" w:eastAsia="bg-BG"/>
        </w:rPr>
        <w:t>Сключено е споразумение</w:t>
      </w:r>
      <w:r w:rsidRPr="00D8396C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което е под</w:t>
      </w:r>
      <w:r w:rsidR="009E2188">
        <w:rPr>
          <w:lang w:val="bg-BG" w:eastAsia="bg-BG"/>
        </w:rPr>
        <w:t>писано от всички участници,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8653B">
        <w:rPr>
          <w:lang w:val="bg-BG" w:eastAsia="bg-BG"/>
        </w:rPr>
        <w:t xml:space="preserve"> в землището за стопанската </w:t>
      </w:r>
      <w:r w:rsidR="00D8396C">
        <w:rPr>
          <w:b/>
          <w:lang w:val="bg-BG" w:eastAsia="bg-BG"/>
        </w:rPr>
        <w:t>202</w:t>
      </w:r>
      <w:r w:rsidR="001C3A81">
        <w:rPr>
          <w:b/>
          <w:lang w:val="bg-BG" w:eastAsia="bg-BG"/>
        </w:rPr>
        <w:t>3</w:t>
      </w:r>
      <w:r w:rsidR="0018653B" w:rsidRPr="0018653B">
        <w:rPr>
          <w:b/>
          <w:lang w:val="bg-BG" w:eastAsia="bg-BG"/>
        </w:rPr>
        <w:t xml:space="preserve"> – 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18653B">
        <w:rPr>
          <w:b/>
          <w:lang w:val="bg-BG" w:eastAsia="bg-BG"/>
        </w:rPr>
        <w:t xml:space="preserve"> г.</w:t>
      </w:r>
      <w:r w:rsidR="0018653B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5ACC3A9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7EFCBC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5688759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461D522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DE6511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37C23A9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314EC5A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3600F80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5E38CB8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3E5252E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48D02A7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4F98EB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24E3DB05" w14:textId="77777777" w:rsidR="00851CC9" w:rsidRPr="0018653B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796DC3">
        <w:rPr>
          <w:b/>
          <w:lang w:val="bg-BG" w:eastAsia="bg-BG"/>
        </w:rPr>
        <w:t>село</w:t>
      </w:r>
      <w:r w:rsidR="00F67B89">
        <w:rPr>
          <w:b/>
          <w:lang w:val="bg-BG" w:eastAsia="bg-BG"/>
        </w:rPr>
        <w:t xml:space="preserve"> </w:t>
      </w:r>
      <w:r w:rsidR="00684B01">
        <w:rPr>
          <w:b/>
          <w:lang w:val="bg-BG" w:eastAsia="bg-BG"/>
        </w:rPr>
        <w:t>С</w:t>
      </w:r>
      <w:r w:rsidR="00404B1F">
        <w:rPr>
          <w:b/>
          <w:lang w:val="bg-BG" w:eastAsia="bg-BG"/>
        </w:rPr>
        <w:t>арая</w:t>
      </w:r>
      <w:r w:rsidRPr="00A520CF">
        <w:rPr>
          <w:b/>
          <w:lang w:val="bg-BG" w:eastAsia="bg-BG"/>
        </w:rPr>
        <w:t xml:space="preserve">, община </w:t>
      </w:r>
      <w:r w:rsidR="00D445BB">
        <w:rPr>
          <w:b/>
          <w:lang w:val="bg-BG" w:eastAsia="bg-BG"/>
        </w:rPr>
        <w:t>Пазарджик</w:t>
      </w:r>
      <w:r w:rsidRPr="00A520CF">
        <w:rPr>
          <w:b/>
          <w:lang w:val="bg-BG" w:eastAsia="bg-BG"/>
        </w:rPr>
        <w:t>, област Пазарджик</w:t>
      </w:r>
      <w:r w:rsidR="00666DE7">
        <w:rPr>
          <w:lang w:val="bg-BG" w:eastAsia="bg-BG"/>
        </w:rPr>
        <w:t xml:space="preserve">, за </w:t>
      </w:r>
      <w:r w:rsidR="001C3A81">
        <w:rPr>
          <w:b/>
          <w:lang w:val="bg-BG" w:eastAsia="bg-BG"/>
        </w:rPr>
        <w:t>стопанската  2023</w:t>
      </w:r>
      <w:r w:rsidR="0018653B">
        <w:rPr>
          <w:b/>
          <w:lang w:val="bg-BG" w:eastAsia="bg-BG"/>
        </w:rPr>
        <w:t xml:space="preserve"> -20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666DE7" w:rsidRPr="0018653B">
        <w:rPr>
          <w:b/>
          <w:lang w:val="bg-BG" w:eastAsia="bg-BG"/>
        </w:rPr>
        <w:t xml:space="preserve"> година,</w:t>
      </w:r>
      <w:r w:rsidRPr="0018653B">
        <w:rPr>
          <w:b/>
          <w:lang w:val="bg-BG" w:eastAsia="bg-BG"/>
        </w:rPr>
        <w:t xml:space="preserve"> счита</w:t>
      </w:r>
      <w:r w:rsidR="00A520CF" w:rsidRPr="0018653B">
        <w:rPr>
          <w:b/>
          <w:lang w:val="bg-BG" w:eastAsia="bg-BG"/>
        </w:rPr>
        <w:t xml:space="preserve">но от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</w:t>
      </w:r>
    </w:p>
    <w:p w14:paraId="545603A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02D6869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684B01">
        <w:rPr>
          <w:b/>
          <w:lang w:val="bg-BG" w:eastAsia="bg-BG"/>
        </w:rPr>
        <w:t>С</w:t>
      </w:r>
      <w:r w:rsidR="00404B1F">
        <w:rPr>
          <w:b/>
          <w:lang w:val="bg-BG" w:eastAsia="bg-BG"/>
        </w:rPr>
        <w:t>арая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D445BB">
        <w:rPr>
          <w:lang w:val="bg-BG" w:eastAsia="bg-BG"/>
        </w:rPr>
        <w:t>Пазарджик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D445BB">
        <w:rPr>
          <w:b/>
          <w:lang w:val="bg-BG" w:eastAsia="bg-BG"/>
        </w:rPr>
        <w:t>Пазарджик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14:paraId="7AF62AC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</w:t>
      </w:r>
      <w:r w:rsidR="0018653B">
        <w:rPr>
          <w:lang w:val="bg-BG" w:eastAsia="bg-BG"/>
        </w:rPr>
        <w:t xml:space="preserve">за ползване за стопанската </w:t>
      </w:r>
      <w:r w:rsidR="001C3A81">
        <w:rPr>
          <w:b/>
          <w:lang w:val="bg-BG" w:eastAsia="bg-BG"/>
        </w:rPr>
        <w:t>2023</w:t>
      </w:r>
      <w:r w:rsidR="0018653B" w:rsidRPr="0018653B">
        <w:rPr>
          <w:b/>
          <w:lang w:val="bg-BG" w:eastAsia="bg-BG"/>
        </w:rPr>
        <w:t xml:space="preserve"> – 20</w:t>
      </w:r>
      <w:r w:rsidR="000E7631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="00F67B89">
        <w:rPr>
          <w:lang w:val="bg-BG" w:eastAsia="bg-BG"/>
        </w:rPr>
        <w:t>джик на пра</w:t>
      </w:r>
      <w:r w:rsidRPr="00FF4A62">
        <w:rPr>
          <w:lang w:val="bg-BG" w:eastAsia="bg-BG"/>
        </w:rPr>
        <w:t>воимащите лица, в срок от 10 (десет) години.</w:t>
      </w:r>
    </w:p>
    <w:p w14:paraId="50D482B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03A796A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759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4F4B34EC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133A1AAD" w14:textId="77777777" w:rsidR="00AF577A" w:rsidRDefault="00AF577A"/>
    <w:p w14:paraId="371E29A1" w14:textId="77777777" w:rsidR="007E75EE" w:rsidRDefault="009C24B5">
      <w:r>
        <w:br/>
      </w:r>
      <w:r>
        <w:rPr>
          <w:noProof/>
          <w:lang w:val="bg-BG" w:eastAsia="bg-BG"/>
        </w:rPr>
        <w:drawing>
          <wp:inline distT="0" distB="0" distL="0" distR="0" wp14:anchorId="754D27BF" wp14:editId="2BFAB264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08:18ч.</w:t>
      </w:r>
      <w:r>
        <w:br/>
        <w:t>ОДЗ-Пазарджик</w:t>
      </w:r>
      <w:r>
        <w:br/>
      </w:r>
      <w:r>
        <w:br/>
      </w:r>
      <w:r>
        <w:br/>
      </w:r>
      <w:r>
        <w:t>Електронният подпис се намира в отделен файл с название signature.txt.p7s</w:t>
      </w:r>
    </w:p>
    <w:p w14:paraId="1A64FEC4" w14:textId="77777777" w:rsidR="000F357B" w:rsidRDefault="000F357B"/>
    <w:p w14:paraId="2F8E693D" w14:textId="77777777" w:rsidR="000F357B" w:rsidRDefault="000F357B"/>
    <w:p w14:paraId="0568204E" w14:textId="77777777" w:rsidR="000F357B" w:rsidRDefault="000F357B"/>
    <w:p w14:paraId="06AC0D55" w14:textId="77777777" w:rsidR="000F357B" w:rsidRDefault="000F357B"/>
    <w:p w14:paraId="118823D0" w14:textId="77777777" w:rsidR="000F357B" w:rsidRDefault="000F357B"/>
    <w:p w14:paraId="2ED2A34D" w14:textId="77777777" w:rsidR="000F357B" w:rsidRDefault="000F357B"/>
    <w:p w14:paraId="7416F35F" w14:textId="77777777" w:rsidR="000F357B" w:rsidRDefault="000F357B" w:rsidP="000F357B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2F836DB0" w14:textId="77777777" w:rsidR="000F357B" w:rsidRDefault="000F357B" w:rsidP="000F357B">
      <w:pPr>
        <w:autoSpaceDE w:val="0"/>
        <w:autoSpaceDN w:val="0"/>
        <w:adjustRightInd w:val="0"/>
        <w:spacing w:line="249" w:lineRule="exact"/>
        <w:jc w:val="right"/>
      </w:pPr>
    </w:p>
    <w:p w14:paraId="6013BB3F" w14:textId="77777777" w:rsidR="000F357B" w:rsidRDefault="000F357B" w:rsidP="000F357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70035692" w14:textId="77777777" w:rsidR="000F357B" w:rsidRDefault="000F357B" w:rsidP="000F357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4B1D1474" w14:textId="77777777" w:rsidR="000F357B" w:rsidRDefault="000F357B" w:rsidP="000F357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Сарая, ЕКАТТЕ 65437, община Пазарджик, област Пазарджик.</w:t>
      </w:r>
    </w:p>
    <w:p w14:paraId="35A671E5" w14:textId="77777777" w:rsidR="000F357B" w:rsidRDefault="000F357B" w:rsidP="000F357B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0F357B" w14:paraId="4F3B5AB8" w14:textId="77777777" w:rsidTr="000F357B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2A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94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ED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9E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A1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0F357B" w14:paraId="25A720C1" w14:textId="77777777" w:rsidTr="000F357B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24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47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B0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AC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8B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00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03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95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2F22E83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52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54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6F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55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81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3C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BF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8D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C8EC64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F9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2B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1D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F0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D3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89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E8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A7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0F357B" w14:paraId="2C064D5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FC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B6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7A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39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21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2E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96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00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37DAD1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03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09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BC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EF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77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67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F0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99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3BBC117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8A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0C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19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C2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92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91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DB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F4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0F357B" w14:paraId="6DA4226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C0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60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ED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6C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73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94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BC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0A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6B6B98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FE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CF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A9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1B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19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0A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01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AE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97F547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74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D6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34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1A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E3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22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70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19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ПИЯ</w:t>
            </w:r>
          </w:p>
        </w:tc>
      </w:tr>
      <w:tr w:rsidR="000F357B" w14:paraId="2B6F38D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4C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19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98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9B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73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88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A9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8E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РДЛ и др.</w:t>
            </w:r>
          </w:p>
        </w:tc>
      </w:tr>
      <w:tr w:rsidR="000F357B" w14:paraId="7CA76B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E5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1F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17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76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C6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AF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EF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4C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0F357B" w14:paraId="30E1BF0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E1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5C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D1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C6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A4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4A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45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29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 и др.</w:t>
            </w:r>
          </w:p>
        </w:tc>
      </w:tr>
      <w:tr w:rsidR="000F357B" w14:paraId="7FA635F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88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1A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51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24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F6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66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90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12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27E959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E3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65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0E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7C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12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84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9F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B5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CC8B2B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50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54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61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E0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43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C4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B1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9A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F357B" w14:paraId="7FB188D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37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0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9B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07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08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C9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75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A7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BA9AA3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0E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8A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D5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68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4A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E4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05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10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АЯТ</w:t>
            </w:r>
          </w:p>
        </w:tc>
      </w:tr>
      <w:tr w:rsidR="000F357B" w14:paraId="71C997D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F2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39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72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6F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71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44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74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01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0F357B" w14:paraId="0503471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1D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43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CB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CF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C7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0F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83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E6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FAD4F4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DA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59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6F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D0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6E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C2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7F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E9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ИАЦ и др.</w:t>
            </w:r>
          </w:p>
        </w:tc>
      </w:tr>
      <w:tr w:rsidR="000F357B" w14:paraId="620028B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7A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C3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3F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3B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3F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01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D3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D2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 и др.</w:t>
            </w:r>
          </w:p>
        </w:tc>
      </w:tr>
      <w:tr w:rsidR="000F357B" w14:paraId="7F2B3E2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25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9A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61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9F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AD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EB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02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04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 и др.</w:t>
            </w:r>
          </w:p>
        </w:tc>
      </w:tr>
      <w:tr w:rsidR="000F357B" w14:paraId="055C29F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7E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75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32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78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2D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93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65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3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ЦЛС</w:t>
            </w:r>
          </w:p>
        </w:tc>
      </w:tr>
      <w:tr w:rsidR="000F357B" w14:paraId="52D4D47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E5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F0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08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76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41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92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F0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9D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374ED40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A2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01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0B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59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FD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69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33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B2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35D5BAD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77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0F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37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9D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11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4D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AE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00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37730E9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D0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79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A8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63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69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EA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77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26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ЙДГ</w:t>
            </w:r>
          </w:p>
        </w:tc>
      </w:tr>
      <w:tr w:rsidR="000F357B" w14:paraId="05D1FFC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54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1C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93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20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A6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06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A8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74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СВЕТА ТРОИЦА</w:t>
            </w:r>
          </w:p>
        </w:tc>
      </w:tr>
      <w:tr w:rsidR="000F357B" w14:paraId="136FA7E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17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1C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EF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71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90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91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30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54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СВЕТА ТРОИЦА</w:t>
            </w:r>
          </w:p>
        </w:tc>
      </w:tr>
      <w:tr w:rsidR="000F357B" w14:paraId="380B65F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5D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32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9E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D4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FF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81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B7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0E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0F357B" w14:paraId="740D1F2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9F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A5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C8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AD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BE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72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27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24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ЗКВ</w:t>
            </w:r>
          </w:p>
        </w:tc>
      </w:tr>
      <w:tr w:rsidR="000F357B" w14:paraId="212E7E8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AD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41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5A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97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8A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50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3B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90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F357B" w14:paraId="2684F19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17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12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E9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51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B4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37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35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E5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0F357B" w14:paraId="6C76983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19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30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41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D7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F2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4E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9D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4B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ЙАЙ</w:t>
            </w:r>
          </w:p>
        </w:tc>
      </w:tr>
      <w:tr w:rsidR="000F357B" w14:paraId="506D98A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F0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87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15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51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D4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C1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EF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9A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ЗБВ и др.</w:t>
            </w:r>
          </w:p>
        </w:tc>
      </w:tr>
      <w:tr w:rsidR="000F357B" w14:paraId="7284E0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ED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2F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ED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21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E1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B6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BD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A1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999-ЕКОЕНЕРДЖИ ЕООД</w:t>
            </w:r>
          </w:p>
        </w:tc>
      </w:tr>
      <w:tr w:rsidR="000F357B" w14:paraId="16A9D1B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51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D6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CB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BD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6E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DB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E2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EC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АГРОИНТЕРНЕЙШЪНЪЛ ЕООД</w:t>
            </w:r>
          </w:p>
        </w:tc>
      </w:tr>
      <w:tr w:rsidR="000F357B" w14:paraId="4323839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48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98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FB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DF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67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4C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86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5B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5FE2D8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E6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0B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4B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51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67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28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5B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83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ГКИ</w:t>
            </w:r>
          </w:p>
        </w:tc>
      </w:tr>
      <w:tr w:rsidR="000F357B" w14:paraId="65106F7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66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1B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4A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D1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BC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C5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5F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02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 и др.</w:t>
            </w:r>
          </w:p>
        </w:tc>
      </w:tr>
      <w:tr w:rsidR="000F357B" w14:paraId="3D1BBC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00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3A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0A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7D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44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9A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49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4C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0F357B" w14:paraId="6ED4565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2E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4B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0A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B9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E9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D0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14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9F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ДЯЯ</w:t>
            </w:r>
          </w:p>
        </w:tc>
      </w:tr>
      <w:tr w:rsidR="000F357B" w14:paraId="4F0B135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C9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DC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4C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93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9A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80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F6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95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7B726A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F5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25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00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97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63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E6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6C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04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0F357B" w14:paraId="13033E1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7D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D0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B3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5B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6A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51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BE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1A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МТЙ</w:t>
            </w:r>
          </w:p>
        </w:tc>
      </w:tr>
      <w:tr w:rsidR="000F357B" w14:paraId="7B8FC24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7F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E9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5D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A5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33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2B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03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10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ЕАЦ и др.</w:t>
            </w:r>
          </w:p>
        </w:tc>
      </w:tr>
      <w:tr w:rsidR="000F357B" w14:paraId="0D27FD1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0F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EA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FE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AC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7F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01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35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19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A945FB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37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6D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92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2A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A2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48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3E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8A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0F357B" w14:paraId="7D13F2D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56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07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26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86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3A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69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93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98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0F357B" w14:paraId="7754D0B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23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BA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53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E3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47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8E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E7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67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0F357B" w14:paraId="1931FB3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44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54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C9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1B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7D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67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AD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61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ЕДН и др.</w:t>
            </w:r>
          </w:p>
        </w:tc>
      </w:tr>
      <w:tr w:rsidR="000F357B" w14:paraId="31E4639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E6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BE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30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38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44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28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2B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79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0F357B" w14:paraId="12B1EE8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BD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C1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82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9D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A9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AF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50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07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0F357B" w14:paraId="144C3E5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F3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F6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24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99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BF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59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40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DE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 и др.</w:t>
            </w:r>
          </w:p>
        </w:tc>
      </w:tr>
      <w:tr w:rsidR="000F357B" w14:paraId="00AEC9C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4A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82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9B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66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9A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0C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4A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20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C04E4C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A4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52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16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40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10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1E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8B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D0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0F357B" w14:paraId="30756F9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7F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44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8E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45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31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49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C4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F8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6CCF83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AF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10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3B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24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B2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2C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0D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C0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0F357B" w14:paraId="10C0D10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C2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3A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28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41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5B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70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1B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A3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ИЗК</w:t>
            </w:r>
          </w:p>
        </w:tc>
      </w:tr>
      <w:tr w:rsidR="000F357B" w14:paraId="09DC05B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7C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A4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45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A6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C6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E4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53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FB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 и др.</w:t>
            </w:r>
          </w:p>
        </w:tc>
      </w:tr>
      <w:tr w:rsidR="000F357B" w14:paraId="432CC84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54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3B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0E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9F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31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92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81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E9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0F357B" w14:paraId="6A11DDE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C9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08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83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DE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96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0A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56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BD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0F357B" w14:paraId="07937FD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7B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22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12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A8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67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0F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CC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85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0F357B" w14:paraId="5B7BB60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8B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BD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8E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F9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C0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C5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76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A3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0F357B" w14:paraId="6EF5099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EE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05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6D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40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AC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FA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0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E9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ВТБ</w:t>
            </w:r>
          </w:p>
        </w:tc>
      </w:tr>
      <w:tr w:rsidR="000F357B" w14:paraId="4F84E55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C6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F6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35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1F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FE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64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D4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A8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0F357B" w14:paraId="1B906D4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B8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EA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C1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67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8F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5A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29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0A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55F753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7A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0A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78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3A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B7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BD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EB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17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0F357B" w14:paraId="7EDA705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AE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DC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5B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C2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17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61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12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99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0F357B" w14:paraId="3BF0FC5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9E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81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E6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E8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D6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6F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77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EA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ЛЦР</w:t>
            </w:r>
          </w:p>
        </w:tc>
      </w:tr>
      <w:tr w:rsidR="000F357B" w14:paraId="38A730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65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84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A3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E9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47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91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66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E4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2E5AC0D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88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A4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43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56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9D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CC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EA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5B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 и др.</w:t>
            </w:r>
          </w:p>
        </w:tc>
      </w:tr>
      <w:tr w:rsidR="000F357B" w14:paraId="4524904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93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13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F4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82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E9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82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D8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48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D1780A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F1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F9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32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F6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38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D6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D7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16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0F357B" w14:paraId="15EBDFB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C7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B5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B4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B9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20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47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86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97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0F357B" w14:paraId="3699E00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31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2A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0D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88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6C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A3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5F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51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ИНЦ</w:t>
            </w:r>
          </w:p>
        </w:tc>
      </w:tr>
      <w:tr w:rsidR="000F357B" w14:paraId="64DE90A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A8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46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8B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B3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3B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E3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31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6F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0F357B" w14:paraId="471D876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45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D1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1B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83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4F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C6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81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AA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0F357B" w14:paraId="5E0434E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93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A6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7E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16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A8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EC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94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BD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092D2BD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53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46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C8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35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9C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F9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9D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C3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АЯТ</w:t>
            </w:r>
          </w:p>
        </w:tc>
      </w:tr>
      <w:tr w:rsidR="000F357B" w14:paraId="2F88A12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B8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97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67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46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26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74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40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BD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0F357B" w14:paraId="55EF809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48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05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EA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FA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29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C2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73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9C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 и др.</w:t>
            </w:r>
          </w:p>
        </w:tc>
      </w:tr>
      <w:tr w:rsidR="000F357B" w14:paraId="6139227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42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9A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36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E7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B1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66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C6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DF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 и др.</w:t>
            </w:r>
          </w:p>
        </w:tc>
      </w:tr>
      <w:tr w:rsidR="000F357B" w14:paraId="5B6B8C6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7C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22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E4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60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53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C0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B8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56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D0FF1B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80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C9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AE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DC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99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33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67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0C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ПЯШ</w:t>
            </w:r>
          </w:p>
        </w:tc>
      </w:tr>
      <w:tr w:rsidR="000F357B" w14:paraId="0F57E5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36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91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DB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63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37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56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D1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4B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0F357B" w14:paraId="7743A7D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A4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9A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07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59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63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6A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5C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A4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1FF810D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E9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2E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87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B0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C2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27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FF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6F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0F357B" w14:paraId="646C9A6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13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1D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33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2A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8B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15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5E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88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 и др.</w:t>
            </w:r>
          </w:p>
        </w:tc>
      </w:tr>
      <w:tr w:rsidR="000F357B" w14:paraId="4DD80BF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B5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CC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65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28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64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9F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25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50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РКС</w:t>
            </w:r>
          </w:p>
        </w:tc>
      </w:tr>
      <w:tr w:rsidR="000F357B" w14:paraId="193AD18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49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82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04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92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F9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00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0B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66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0F357B" w14:paraId="3FB671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E6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9C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6B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A5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B6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92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1B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B7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0F357B" w14:paraId="525BD22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3F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0A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B4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C6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52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37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A7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A7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0F357B" w14:paraId="2FA75BA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E2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17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C6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51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C4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4D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8E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C0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ВНЗ и др.</w:t>
            </w:r>
          </w:p>
        </w:tc>
      </w:tr>
      <w:tr w:rsidR="000F357B" w14:paraId="045E368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35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21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47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A1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B6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2E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DF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52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ЦФГ</w:t>
            </w:r>
          </w:p>
        </w:tc>
      </w:tr>
      <w:tr w:rsidR="000F357B" w14:paraId="0EF9EA2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6E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90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22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AF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FA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9C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12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80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МПЙ</w:t>
            </w:r>
          </w:p>
        </w:tc>
      </w:tr>
      <w:tr w:rsidR="000F357B" w14:paraId="64F475C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A0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03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3A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2B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2D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62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D4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7C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ЦПЦ</w:t>
            </w:r>
          </w:p>
        </w:tc>
      </w:tr>
      <w:tr w:rsidR="000F357B" w14:paraId="1F3356F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44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20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F2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41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EA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06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CD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18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0F357B" w14:paraId="7AF36C6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0F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5C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70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2A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25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B6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51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9B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0F357B" w14:paraId="49011C3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A2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8E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A3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E8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31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16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84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7B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ИПЦ и др.</w:t>
            </w:r>
          </w:p>
        </w:tc>
      </w:tr>
      <w:tr w:rsidR="000F357B" w14:paraId="3C62202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FD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FA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C7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2F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D6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81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76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91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ПТТ</w:t>
            </w:r>
          </w:p>
        </w:tc>
      </w:tr>
      <w:tr w:rsidR="000F357B" w14:paraId="55CAC5C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ED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95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CC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D6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1B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2D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DC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14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55B3A3A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74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53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53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83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9B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A9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12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B1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СХВ и др.</w:t>
            </w:r>
          </w:p>
        </w:tc>
      </w:tr>
      <w:tr w:rsidR="000F357B" w14:paraId="15AA96A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03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23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0B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47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66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31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FC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7A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ФКФ и др.</w:t>
            </w:r>
          </w:p>
        </w:tc>
      </w:tr>
      <w:tr w:rsidR="000F357B" w14:paraId="6321AB5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EE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53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D3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26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18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C3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FC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15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0F357B" w14:paraId="01481CD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DC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E8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F7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46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AD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85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27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E8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0F357B" w14:paraId="70ED6F7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21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F5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85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15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5B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F2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81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DD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0F357B" w14:paraId="0E003FE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D8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86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B4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4E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6E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93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C8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62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0F357B" w14:paraId="27AD53F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A3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53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CD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60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A0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9C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0A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F5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ED18E9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F8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D6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DF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DB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74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FA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B1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5B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0F357B" w14:paraId="3EDDEC9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64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03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32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00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59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C9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00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E2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858600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A2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E2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E3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40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A9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9D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DD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95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0F357B" w14:paraId="44D0AA0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B4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F4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F4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5F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C7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61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32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38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0F357B" w14:paraId="612C7F2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AC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68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2E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44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F1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EC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71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1F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0F357B" w14:paraId="66BF422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F0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C9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56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C2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ED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67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B7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57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F357B" w14:paraId="042C0B3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48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A5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D7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AB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85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E5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68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3E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ДДЦ</w:t>
            </w:r>
          </w:p>
        </w:tc>
      </w:tr>
      <w:tr w:rsidR="000F357B" w14:paraId="01E212A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A8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2C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07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18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BA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82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39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FA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0F357B" w14:paraId="455BAB3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F4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FA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6B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29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E4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9F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22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16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0F357B" w14:paraId="774DC11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16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BF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2E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F6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A4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CE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00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92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ЗПВ</w:t>
            </w:r>
          </w:p>
        </w:tc>
      </w:tr>
      <w:tr w:rsidR="000F357B" w14:paraId="6E9C435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71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CC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B3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08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8F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DA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AC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6B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 и др.</w:t>
            </w:r>
          </w:p>
        </w:tc>
      </w:tr>
      <w:tr w:rsidR="000F357B" w14:paraId="4D9166F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37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97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7E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E3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A9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1F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BE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0A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D906A7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74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25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C5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57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DF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F8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C3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A2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0F357B" w14:paraId="396FEE8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EE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AB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B7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84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CC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AE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BE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7F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0F357B" w14:paraId="68AFB5F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07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33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69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DF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0E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A7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2A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92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 и др.</w:t>
            </w:r>
          </w:p>
        </w:tc>
      </w:tr>
      <w:tr w:rsidR="000F357B" w14:paraId="297F5D8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26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08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4D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4E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E1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75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6B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64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00BA8BE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49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7F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1C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23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4B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94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78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F9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0F357B" w14:paraId="0F707FB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0E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18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ED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1A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85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97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85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CF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0F357B" w14:paraId="7CA86C5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B3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5A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3C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BD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1E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54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39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E6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D220FB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0A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F4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52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74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97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9B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5E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37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0F357B" w14:paraId="72A8A7A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CC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AE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23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1E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08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BB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E8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AC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0F357B" w14:paraId="6D1B6BF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47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01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87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D6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40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96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7E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AD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0F357B" w14:paraId="5ADCB37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00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09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DA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DC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33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E6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E1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A9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0F357B" w14:paraId="212A83E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8D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8E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D2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31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51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79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8C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B5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C1C667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5F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AE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43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CF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50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D3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3F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6C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0F357B" w14:paraId="2AEE92F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C1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4B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27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8E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6B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FB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F8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97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НЙИ</w:t>
            </w:r>
          </w:p>
        </w:tc>
      </w:tr>
      <w:tr w:rsidR="000F357B" w14:paraId="2C5B012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B9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33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56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09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B4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59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F5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93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ВГИ</w:t>
            </w:r>
          </w:p>
        </w:tc>
      </w:tr>
      <w:tr w:rsidR="000F357B" w14:paraId="33EEBA8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8A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5C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69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D3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98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B9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5D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D7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3F4DF59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29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55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7C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7B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37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7C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F2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A7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0F357B" w14:paraId="33C6973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58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04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48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F1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D5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4F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24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A8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0F357B" w14:paraId="72DF2A1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BE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8D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59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FC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61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7C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43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9B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0F357B" w14:paraId="35E1E49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6A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E9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12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70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9E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D9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6B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32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ААЧ</w:t>
            </w:r>
          </w:p>
        </w:tc>
      </w:tr>
      <w:tr w:rsidR="000F357B" w14:paraId="303A7BA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4B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F3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FC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727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2A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82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01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12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0F357B" w14:paraId="209D3B0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A1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E7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CC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BD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25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BE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BF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56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0F357B" w14:paraId="6331952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66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95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1E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68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55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5E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E4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AA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0F357B" w14:paraId="29F4E26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EF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54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0E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65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49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FB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24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01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0F357B" w14:paraId="0254097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A4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BC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3E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AB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21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2B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DF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01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0F357B" w14:paraId="22566ED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48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70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C0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68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F8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7C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F2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A7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0F357B" w14:paraId="5AD1866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04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E6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14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4A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EA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86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E4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51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0F357B" w14:paraId="7D7BAAF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96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18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57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99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6B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9E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E5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D1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4C757B4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A2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F0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B3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9C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A7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3E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87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CB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3472CC9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F9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6C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EC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A0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B9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F0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EB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38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ПЛС</w:t>
            </w:r>
          </w:p>
        </w:tc>
      </w:tr>
      <w:tr w:rsidR="000F357B" w14:paraId="12DE328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3C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77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55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99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40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D2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66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91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0F357B" w14:paraId="7A42615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CA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0E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42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54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ED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01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39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91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0F357B" w14:paraId="738FAB8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4D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79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6A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B0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10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B7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5C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05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0F357B" w14:paraId="4ECDBF7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A9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25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9D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42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36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B1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48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F3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0F357B" w14:paraId="0B64286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F4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21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FC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A5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A1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9F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EE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B2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0F357B" w14:paraId="2FFE9D8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25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10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28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46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8B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5F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16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7E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ПТБ</w:t>
            </w:r>
          </w:p>
        </w:tc>
      </w:tr>
      <w:tr w:rsidR="000F357B" w14:paraId="0F9E3CA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3E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41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BA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18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62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F9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55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D3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0F357B" w14:paraId="21B0F69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90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93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E1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79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22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57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F7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B2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7D2A57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C1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63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56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7E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F5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DA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30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A1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 и др.</w:t>
            </w:r>
          </w:p>
        </w:tc>
      </w:tr>
      <w:tr w:rsidR="000F357B" w14:paraId="2EB0F37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50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52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1C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1A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8D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A7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84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8E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C5B607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AE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FD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31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47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55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BE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C6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CB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0F357B" w14:paraId="316F52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75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A3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C1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BB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43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90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AE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BA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ДФС</w:t>
            </w:r>
          </w:p>
        </w:tc>
      </w:tr>
      <w:tr w:rsidR="000F357B" w14:paraId="263C07C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6F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A4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7F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13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69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27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89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34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0F357B" w14:paraId="27BD360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CA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87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E7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DD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70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00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79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29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0F357B" w14:paraId="08D1F0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39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F6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35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16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87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21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FB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CC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51F2832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D7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3F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4D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2E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48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0A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33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00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0F357B" w14:paraId="50F8F61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13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E0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F2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F6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D5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1A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1A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1C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0F357B" w14:paraId="338766D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C0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91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93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00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B7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4A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D6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BF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165D52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BD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02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9B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A1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D0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FB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AA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C4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2223D1D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07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BE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20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51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CA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63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3C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80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0F357B" w14:paraId="380F6BF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BA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F7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8A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12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FB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37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71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88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AB7C64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D4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DC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41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8E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FE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99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D2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3E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0F357B" w14:paraId="59FE40E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1C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E5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BC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75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AE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31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98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B0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4A300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3A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1E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5E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32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60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0A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A6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B2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0F357B" w14:paraId="3D539C0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52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71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69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06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74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64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F1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0D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0F357B" w14:paraId="76061C3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9A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62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61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E3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D2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48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55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8C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F357B" w14:paraId="0AB439F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51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03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5C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98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74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71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81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3D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 и др.</w:t>
            </w:r>
          </w:p>
        </w:tc>
      </w:tr>
      <w:tr w:rsidR="000F357B" w14:paraId="5DA7849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CA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FC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67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2F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26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F9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15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27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0F357B" w14:paraId="413CF0B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80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76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6D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B3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EC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41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02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53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0F357B" w14:paraId="349EA1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00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8A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BB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51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3A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A6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53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C6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E7DE72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A7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C7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A0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61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43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B8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87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97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F357B" w14:paraId="21E88D8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80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DE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CD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EE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D8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ED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6C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CC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0F357B" w14:paraId="38C56A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97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43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59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53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B4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F2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62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C6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0F357B" w14:paraId="6C135F9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5D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F5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BA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D3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D2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67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74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F2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ОАК</w:t>
            </w:r>
          </w:p>
        </w:tc>
      </w:tr>
      <w:tr w:rsidR="000F357B" w14:paraId="1CA352F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CC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BC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AF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24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79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EF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4C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8D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0F357B" w14:paraId="6E34D9B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B2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71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DD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33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AB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FD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02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D5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0F357B" w14:paraId="69101B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4E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F9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20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76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B4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B4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68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94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DD66E0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A3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94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BC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D3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A0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83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C8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0A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0F357B" w14:paraId="66E1ACF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36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71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8A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DD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23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AC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FF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5C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0F357B" w14:paraId="3E9DDAF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AD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DD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80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B2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D1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A6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52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9D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ИХВ</w:t>
            </w:r>
          </w:p>
        </w:tc>
      </w:tr>
      <w:tr w:rsidR="000F357B" w14:paraId="4A4A535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DC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84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CA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E3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78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15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53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92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0F357B" w14:paraId="036B606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28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4E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DF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7D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6F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6B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30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A4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ЕЙК</w:t>
            </w:r>
          </w:p>
        </w:tc>
      </w:tr>
      <w:tr w:rsidR="000F357B" w14:paraId="6970144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ED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C1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96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98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33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0F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B4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E5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0F357B" w14:paraId="1C86657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46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6A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94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D6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56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C8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53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3D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0F357B" w14:paraId="211A461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BF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3F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11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AE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4A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3A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7D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0C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0F357B" w14:paraId="6291D1D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75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37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D5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86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C6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C9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AA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33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04D69DB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CA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7C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D1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2D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BE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89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11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CA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ИВР и др.</w:t>
            </w:r>
          </w:p>
        </w:tc>
      </w:tr>
      <w:tr w:rsidR="000F357B" w14:paraId="71B616B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CA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99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F8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95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49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03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A5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AD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0F357B" w14:paraId="775ED29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61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BE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E7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52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54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85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2C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8E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0F357B" w14:paraId="6B0CC2A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C3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CE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90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FA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71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D9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2B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A5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F357B" w14:paraId="6E458E6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EA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FF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25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2B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4D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A4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5B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00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0F357B" w14:paraId="4D83BEA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5F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DB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96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CC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23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74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6C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EB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МСЦ</w:t>
            </w:r>
          </w:p>
        </w:tc>
      </w:tr>
      <w:tr w:rsidR="000F357B" w14:paraId="66EA46E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0E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F0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2C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73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B1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B2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F7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0A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0F357B" w14:paraId="7AF9769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25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07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B1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03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D2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F9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5A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AC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0F357B" w14:paraId="6F511B2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A2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77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D7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77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1B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C1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2B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1A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ЙАИ</w:t>
            </w:r>
          </w:p>
        </w:tc>
      </w:tr>
      <w:tr w:rsidR="000F357B" w14:paraId="50E1A38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FB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28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3E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05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B9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3A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80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63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РПД</w:t>
            </w:r>
          </w:p>
        </w:tc>
      </w:tr>
      <w:tr w:rsidR="000F357B" w14:paraId="112CC52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40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08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EA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7D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D3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C1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89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43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0F357B" w14:paraId="0246442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A4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86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0A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2E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D9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1B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9B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32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29A426E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6A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FF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FA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48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B1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EC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D7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42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0F357B" w14:paraId="16C0DD1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2C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7B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84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1E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9A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1A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73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FC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ИЦА</w:t>
            </w:r>
          </w:p>
        </w:tc>
      </w:tr>
      <w:tr w:rsidR="000F357B" w14:paraId="74BA322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9E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1B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43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59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2E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C0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BF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9C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0F357B" w14:paraId="05D44F6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88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9A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AD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20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88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52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BB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75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 и др.</w:t>
            </w:r>
          </w:p>
        </w:tc>
      </w:tr>
      <w:tr w:rsidR="000F357B" w14:paraId="751425C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A6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9B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C5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C6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92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CD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AA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A1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0F357B" w14:paraId="5224473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9A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BA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C4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35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EA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64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49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B1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1F1E392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9C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F5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AD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F6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FC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B8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38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32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БЙП</w:t>
            </w:r>
          </w:p>
        </w:tc>
      </w:tr>
      <w:tr w:rsidR="000F357B" w14:paraId="2A33825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07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2E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73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CB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3C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AB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41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78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0F357B" w14:paraId="0B400B8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30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15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0C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06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0C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94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BE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6F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ЛВП</w:t>
            </w:r>
          </w:p>
        </w:tc>
      </w:tr>
      <w:tr w:rsidR="000F357B" w14:paraId="5944AE3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25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DF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8A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C2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A2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7D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0C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07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РГТ</w:t>
            </w:r>
          </w:p>
        </w:tc>
      </w:tr>
      <w:tr w:rsidR="000F357B" w14:paraId="7A4EAC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33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F5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8D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9F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13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93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9B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17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C6C88C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1F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EC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34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37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07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A2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61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DE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ЛПШ</w:t>
            </w:r>
          </w:p>
        </w:tc>
      </w:tr>
      <w:tr w:rsidR="000F357B" w14:paraId="0669A1B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38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80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52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F9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46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E7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00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35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 и др.</w:t>
            </w:r>
          </w:p>
        </w:tc>
      </w:tr>
      <w:tr w:rsidR="000F357B" w14:paraId="2E260BE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B5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B0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13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BA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45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E8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6E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A1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0F357B" w14:paraId="60E5112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5E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C2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1E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67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C8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4C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BE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D5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0F357B" w14:paraId="5159941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4C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44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CA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9E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ED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AC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10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43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0F357B" w14:paraId="53ABE08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29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3A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24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D5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D9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4E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7F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B4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ЗБВ и др.</w:t>
            </w:r>
          </w:p>
        </w:tc>
      </w:tr>
      <w:tr w:rsidR="000F357B" w14:paraId="21161C8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DE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5C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0D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12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3C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AF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6C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A3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МВВ</w:t>
            </w:r>
          </w:p>
        </w:tc>
      </w:tr>
      <w:tr w:rsidR="000F357B" w14:paraId="4F4A8F2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69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B0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DC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D1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A6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62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E1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17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0F357B" w14:paraId="71CC8D1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62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07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BC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E6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A4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34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A0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A0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92D1C1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99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64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36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94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3E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3B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A8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D4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81D046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94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7C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FF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E6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12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0C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AF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97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6642C6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B1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D8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90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C3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7C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E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C5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39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0F357B" w14:paraId="3769644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14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7A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60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31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BA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67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C7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7D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0F357B" w14:paraId="1CEE202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30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A2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C1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43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55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D3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63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D2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 и др.</w:t>
            </w:r>
          </w:p>
        </w:tc>
      </w:tr>
      <w:tr w:rsidR="000F357B" w14:paraId="0554CCB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E0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D2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64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17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20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89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68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92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0F357B" w14:paraId="13EB9CD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D2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0E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DD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C1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C7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9D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D9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99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0F357B" w14:paraId="7274C6C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F0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47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BA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D9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EE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75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08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BC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 и др.</w:t>
            </w:r>
          </w:p>
        </w:tc>
      </w:tr>
      <w:tr w:rsidR="000F357B" w14:paraId="339E06C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DE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E5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6F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31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C0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BC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EF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1E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0F357B" w14:paraId="479CCBC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FD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1F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54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4D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59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1E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0E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E1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ЗЙТ</w:t>
            </w:r>
          </w:p>
        </w:tc>
      </w:tr>
      <w:tr w:rsidR="000F357B" w14:paraId="44F4EDE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0E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68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2B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E9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FC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1E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60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43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0F357B" w14:paraId="1C3D1CF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CA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0A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C8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47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2F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6B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32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F2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ТАЯ</w:t>
            </w:r>
          </w:p>
        </w:tc>
      </w:tr>
      <w:tr w:rsidR="000F357B" w14:paraId="1EC3FCE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5A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8C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2A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66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05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59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55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DF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0F357B" w14:paraId="0859175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D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D8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92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D9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BA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83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4C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7C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0F357B" w14:paraId="1AD5675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4A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0E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1C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71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F7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13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BF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F6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 и др.</w:t>
            </w:r>
          </w:p>
        </w:tc>
      </w:tr>
      <w:tr w:rsidR="000F357B" w14:paraId="371014C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46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A4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3D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79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B0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07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70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B8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0F357B" w14:paraId="7F7EDB4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CA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1A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8C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36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B5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09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4E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46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F357B" w14:paraId="22E2D2C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CE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85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F8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27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E3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43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34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E6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52A9747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EA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3B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72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2B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4F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A3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31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1F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F357B" w14:paraId="580B6F7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C4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EA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E1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88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A5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66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F6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A5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РДЛ и др.</w:t>
            </w:r>
          </w:p>
        </w:tc>
      </w:tr>
      <w:tr w:rsidR="000F357B" w14:paraId="7564949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1B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AB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30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37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A7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79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C1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80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0F357B" w14:paraId="6061286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1F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80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F8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CF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47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7E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23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2B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0F357B" w14:paraId="76C4A5C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B3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3B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FF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F6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E8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39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2A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B0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0F357B" w14:paraId="73E1BAE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43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CE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B5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93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C6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67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E1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A4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0F357B" w14:paraId="1B1D08F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BD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CC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85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31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5E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58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C4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61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ЖНК</w:t>
            </w:r>
          </w:p>
        </w:tc>
      </w:tr>
      <w:tr w:rsidR="000F357B" w14:paraId="12A472C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A4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BC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A2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AD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7F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90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2F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E0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0F357B" w14:paraId="18D937C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32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10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D1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C2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12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AF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3C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0C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5B319F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93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BD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7B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2E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D9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F6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61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D8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0F357B" w14:paraId="114EC55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9D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6D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E3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88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6E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0D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49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6B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0F357B" w14:paraId="7C236C2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E9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C0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11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8E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02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3C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D8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C6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0F357B" w14:paraId="062BF67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EF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4C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6A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8A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C7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52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0A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0A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ОНИ</w:t>
            </w:r>
          </w:p>
        </w:tc>
      </w:tr>
      <w:tr w:rsidR="000F357B" w14:paraId="1D3B314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1C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82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E5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C6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AF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DA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CE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47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A1FCE4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23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03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4A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E3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9D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EE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E0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75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АЯТ</w:t>
            </w:r>
          </w:p>
        </w:tc>
      </w:tr>
      <w:tr w:rsidR="000F357B" w14:paraId="38841A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B7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52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42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9D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67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0A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21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D2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F357B" w14:paraId="55170D2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0E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90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52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FD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A3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8C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49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55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0F357B" w14:paraId="32AD97B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57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D9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DD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B8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5F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16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65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F3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0F357B" w14:paraId="36869FA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4E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E9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53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1D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29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8A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F0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8B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 и др.</w:t>
            </w:r>
          </w:p>
        </w:tc>
      </w:tr>
      <w:tr w:rsidR="000F357B" w14:paraId="2B79DE1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61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96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D6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B9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90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80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57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E8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ЕКСТРИМПОРТ ЕООД</w:t>
            </w:r>
          </w:p>
        </w:tc>
      </w:tr>
      <w:tr w:rsidR="000F357B" w14:paraId="61E151D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7A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25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15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73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34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9F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FB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32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0F357B" w14:paraId="25E52EA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A0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28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58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5B5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3B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F5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32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B1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МЗИ</w:t>
            </w:r>
          </w:p>
        </w:tc>
      </w:tr>
      <w:tr w:rsidR="000F357B" w14:paraId="1A89E0A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C5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33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D4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06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9E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10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AB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B2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МАУ и др.</w:t>
            </w:r>
          </w:p>
        </w:tc>
      </w:tr>
      <w:tr w:rsidR="000F357B" w14:paraId="038029E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F2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B3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3C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2B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DD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1F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94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1C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ДЯТ</w:t>
            </w:r>
          </w:p>
        </w:tc>
      </w:tr>
      <w:tr w:rsidR="000F357B" w14:paraId="3A13CAB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9B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04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56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F3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32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7B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83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36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7CF70B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70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43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54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1E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7C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D4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F9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B5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РПД</w:t>
            </w:r>
          </w:p>
        </w:tc>
      </w:tr>
      <w:tr w:rsidR="000F357B" w14:paraId="7DC7AB2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11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B0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45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4A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FA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E9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3E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08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0F357B" w14:paraId="2D29DA4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E5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2E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7E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96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22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F2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65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20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ЦЪРК.НАСТ. - ХРАМ СВ.ДИМИТРИЙ</w:t>
            </w:r>
          </w:p>
        </w:tc>
      </w:tr>
      <w:tr w:rsidR="000F357B" w14:paraId="2D248E5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9E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AF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4E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AF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0D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54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65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A5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ДТС</w:t>
            </w:r>
          </w:p>
        </w:tc>
      </w:tr>
      <w:tr w:rsidR="000F357B" w14:paraId="71F7412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18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E9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DE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E9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26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51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E4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54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057BD35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5D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39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45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10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8B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A8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CE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5E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0997EAE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C4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05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27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0C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CD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99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C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F6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7848A53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76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9E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A8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44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CC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37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E6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A7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4D8FF81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C5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45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E3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86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5C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82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2A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50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170214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87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6D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DD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73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17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02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54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47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ГЕОСИПРИЯ ЕООД</w:t>
            </w:r>
          </w:p>
        </w:tc>
      </w:tr>
      <w:tr w:rsidR="000F357B" w14:paraId="2E8E5B3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B5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FE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3B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7C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63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24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8C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6A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ЕКСТРИМПОРТ ЕООД</w:t>
            </w:r>
          </w:p>
        </w:tc>
      </w:tr>
      <w:tr w:rsidR="000F357B" w14:paraId="1C07737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04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D3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CC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F0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80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E4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2B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72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 и др.</w:t>
            </w:r>
          </w:p>
        </w:tc>
      </w:tr>
      <w:tr w:rsidR="000F357B" w14:paraId="7517BB6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8E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9E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C7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40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DF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BA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71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91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ИНТЕРСИПРИЯ ЕООД</w:t>
            </w:r>
          </w:p>
        </w:tc>
      </w:tr>
      <w:tr w:rsidR="000F357B" w14:paraId="75B1636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01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B2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2C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6F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7A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DD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08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9A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0F357B" w14:paraId="1E69080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E0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60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C8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E8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BC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E1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1C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C7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НЯЯ</w:t>
            </w:r>
          </w:p>
        </w:tc>
      </w:tr>
      <w:tr w:rsidR="000F357B" w14:paraId="14A9274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94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7B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CA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56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13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73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AC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27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ИНТЕРСИПРИЯ ЕООД</w:t>
            </w:r>
          </w:p>
        </w:tc>
      </w:tr>
      <w:tr w:rsidR="000F357B" w14:paraId="6124B82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98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5C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CB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1A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99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54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3E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6C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ВСН и др.</w:t>
            </w:r>
          </w:p>
        </w:tc>
      </w:tr>
      <w:tr w:rsidR="000F357B" w14:paraId="60F074B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88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C8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EA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0E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78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44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AF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66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0F357B" w14:paraId="4536494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FF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36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A7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0D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38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9B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ED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97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0A1980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F2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34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DA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61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9F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1B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28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C4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0F357B" w14:paraId="328858C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53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06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26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1D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4B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BD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7C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A8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0F357B" w14:paraId="2A7596A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98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2C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C6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FB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64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89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47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4A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0F357B" w14:paraId="1BA5E79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11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37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57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34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9C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C5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C4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00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0F357B" w14:paraId="237D3CA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2A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BB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9A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AC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52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E0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EC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96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0F357B" w14:paraId="066FF2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58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9F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AD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7B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0A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32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E3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59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0F357B" w14:paraId="3C583F5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A3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B8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98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9F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C8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08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D5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CF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0F357B" w14:paraId="4F9FFFE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F4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8B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21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FD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F9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7D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41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55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0F357B" w14:paraId="25689AC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4D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1F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55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89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B5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90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EC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7C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ГНО</w:t>
            </w:r>
          </w:p>
        </w:tc>
      </w:tr>
      <w:tr w:rsidR="000F357B" w14:paraId="5F36969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88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B5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DB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07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1D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87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6C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C0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 и др.</w:t>
            </w:r>
          </w:p>
        </w:tc>
      </w:tr>
      <w:tr w:rsidR="000F357B" w14:paraId="6CB4738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D9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6C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16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41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C7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E2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F0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21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0F357B" w14:paraId="17D94A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0F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4C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F0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5A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EB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55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C1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77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РДК и др.</w:t>
            </w:r>
          </w:p>
        </w:tc>
      </w:tr>
      <w:tr w:rsidR="000F357B" w14:paraId="34513CD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EF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4B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05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7B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76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8F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68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1D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0F357B" w14:paraId="0542C93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1C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EB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1F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F6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0A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20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1A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0C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F357B" w14:paraId="4410145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D2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36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10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72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F7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7C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AF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C2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0F357B" w14:paraId="64635AC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E6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87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1C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36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05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B0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8C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C5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ДФС</w:t>
            </w:r>
          </w:p>
        </w:tc>
      </w:tr>
      <w:tr w:rsidR="000F357B" w14:paraId="75082DC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3D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A8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A1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5A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E0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62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56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8E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 и др.</w:t>
            </w:r>
          </w:p>
        </w:tc>
      </w:tr>
      <w:tr w:rsidR="000F357B" w14:paraId="13B354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08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EF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C7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E3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AD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1C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CC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6E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ЕСБ</w:t>
            </w:r>
          </w:p>
        </w:tc>
      </w:tr>
      <w:tr w:rsidR="000F357B" w14:paraId="7F10659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DB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D7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E3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51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2E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8D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8D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F0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0F357B" w14:paraId="22553B3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FB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36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BE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02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F4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50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545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30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ГЕОСИПРИЯ ЕООД</w:t>
            </w:r>
          </w:p>
        </w:tc>
      </w:tr>
      <w:tr w:rsidR="000F357B" w14:paraId="1215E7C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99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8A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FF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D2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1C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F9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BB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BA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ТЛБ</w:t>
            </w:r>
          </w:p>
        </w:tc>
      </w:tr>
      <w:tr w:rsidR="000F357B" w14:paraId="692F274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E1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44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A4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48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C1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7A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86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4B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0F357B" w14:paraId="6B2D4C9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87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BF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1E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21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FB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91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2B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6E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108F7AB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D0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BC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D1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DD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C9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A3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A0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35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0F357B" w14:paraId="7481D35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A8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37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07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B0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33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04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2C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07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0F357B" w14:paraId="510E403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CB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FF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1C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67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B0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BB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F2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E9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F357B" w14:paraId="1672F0D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73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5B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7F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91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65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A7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43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2E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ЦПЦ</w:t>
            </w:r>
          </w:p>
        </w:tc>
      </w:tr>
      <w:tr w:rsidR="000F357B" w14:paraId="11FFD7E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BB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9A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C1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29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EE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61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04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CE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3F6E77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E3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02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F8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F4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49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56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E4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A1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0F357B" w14:paraId="76E5E2A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34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2C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F1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79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02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84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B4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42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0F357B" w14:paraId="02A7553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CF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2F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77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FA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78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88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A4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F6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ЦЛМ и др.</w:t>
            </w:r>
          </w:p>
        </w:tc>
      </w:tr>
      <w:tr w:rsidR="000F357B" w14:paraId="4A167EA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5E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B3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46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32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57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0F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0B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E0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F357B" w14:paraId="151CE99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A5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BD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3A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B8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3F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21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28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78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1C27B2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3E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13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C3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51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31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E9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8E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65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0F357B" w14:paraId="0BF466E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FF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EA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A9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68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99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D8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7D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EA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ED5793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0F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80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90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E9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10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68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C5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29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02FB771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39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9F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61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A2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73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63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96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1C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3C43B60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7E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30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B3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E8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25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8A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67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EB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3E6734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7A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A2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14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0C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1F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F5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E0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BD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619970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15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43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52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29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3A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4C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35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BB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0F357B" w14:paraId="79D4D1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26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09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C0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FF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AD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D4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83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0C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0F357B" w14:paraId="0BCD8A0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3D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36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C8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2A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C0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E0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F6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9C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5C5E46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CC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EF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78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84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71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6E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3F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73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02FEAAC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37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0B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0A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D0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5E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33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2A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EB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0F357B" w14:paraId="22619E5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E4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F4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84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7A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97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38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63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2C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0F357B" w14:paraId="001A49B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8E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55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AF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04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98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54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22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CC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5FA640F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51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73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5D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F9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EC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53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B5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D7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 и др.</w:t>
            </w:r>
          </w:p>
        </w:tc>
      </w:tr>
      <w:tr w:rsidR="000F357B" w14:paraId="368E7DB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21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B4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10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2A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CF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8E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E3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9F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ТЯМ и др.</w:t>
            </w:r>
          </w:p>
        </w:tc>
      </w:tr>
      <w:tr w:rsidR="000F357B" w14:paraId="5DBA448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9D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2C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89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18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BA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10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62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20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F357B" w14:paraId="28A8AE9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EB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55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BA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22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21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6E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8C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3D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ММА</w:t>
            </w:r>
          </w:p>
        </w:tc>
      </w:tr>
      <w:tr w:rsidR="000F357B" w14:paraId="5F5B133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40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16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CF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B3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3D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BF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51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25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0F357B" w14:paraId="7D390B0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DE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88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E7D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0C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5A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9C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C7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06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0F357B" w14:paraId="7C73607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98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DC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7C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3C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91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BF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41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5D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ДФС</w:t>
            </w:r>
          </w:p>
        </w:tc>
      </w:tr>
      <w:tr w:rsidR="000F357B" w14:paraId="7703E05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15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C9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A5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56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57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B6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CF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77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0F357B" w14:paraId="3812FFD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6B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58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72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1A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5F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81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51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53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ТЯЯ</w:t>
            </w:r>
          </w:p>
        </w:tc>
      </w:tr>
      <w:tr w:rsidR="000F357B" w14:paraId="558138F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F0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AC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51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10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B5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A9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7E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E9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АЯЯ</w:t>
            </w:r>
          </w:p>
        </w:tc>
      </w:tr>
      <w:tr w:rsidR="000F357B" w14:paraId="5926427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2B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AA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31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81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68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30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8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E4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НЯЯ</w:t>
            </w:r>
          </w:p>
        </w:tc>
      </w:tr>
      <w:tr w:rsidR="000F357B" w14:paraId="5108630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53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A3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C7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B5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D2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C1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4A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F8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7E79F79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CA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0A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BA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1C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FE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CD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60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6E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СЙИ</w:t>
            </w:r>
          </w:p>
        </w:tc>
      </w:tr>
      <w:tr w:rsidR="000F357B" w14:paraId="545B9F2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04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7A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17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8B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3E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F8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F7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38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1B1C77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8C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50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8E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4F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72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4A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42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4F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0F357B" w14:paraId="6305067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4D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9F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27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04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23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F3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87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BE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834A36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8E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93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67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29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69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82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1E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04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0F357B" w14:paraId="57F3E5E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AF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C4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80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FB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CA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D2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26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80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53A02C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C6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92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57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E3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FA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28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50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CA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 и др.</w:t>
            </w:r>
          </w:p>
        </w:tc>
      </w:tr>
      <w:tr w:rsidR="000F357B" w14:paraId="5DC484C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D3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3A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47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DD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52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F0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C6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B3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0F357B" w14:paraId="1C974C1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A1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42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5D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7A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FC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87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1D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C1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 и др.</w:t>
            </w:r>
          </w:p>
        </w:tc>
      </w:tr>
      <w:tr w:rsidR="000F357B" w14:paraId="19F3A87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FA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D8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1D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76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84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FB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12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68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НЙИ</w:t>
            </w:r>
          </w:p>
        </w:tc>
      </w:tr>
      <w:tr w:rsidR="000F357B" w14:paraId="28C9A29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C2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11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D7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02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8E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4D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DA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DA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 и др.</w:t>
            </w:r>
          </w:p>
        </w:tc>
      </w:tr>
      <w:tr w:rsidR="000F357B" w14:paraId="6E213FE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58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16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19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D7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19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10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A4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02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0F357B" w14:paraId="3460015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D8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F6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7E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5C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69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73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5C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FD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3C01BF5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D4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A2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32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88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2A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D5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E4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BD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ЕИП</w:t>
            </w:r>
          </w:p>
        </w:tc>
      </w:tr>
      <w:tr w:rsidR="000F357B" w14:paraId="5E3182A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45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DD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8E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3C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5F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F8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16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6B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ПТВ</w:t>
            </w:r>
          </w:p>
        </w:tc>
      </w:tr>
      <w:tr w:rsidR="000F357B" w14:paraId="4CC539E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BE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9E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E9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B5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1B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74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00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F8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0845245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1C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75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6C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6B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09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26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56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B8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0F357B" w14:paraId="746F6C1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F9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B8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03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02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C1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A4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FF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C9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CAB4BA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CF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A3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7E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CD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8C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D6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08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FE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978C22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DD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A8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01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DA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B9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AA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8E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2C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0F357B" w14:paraId="3FD0338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21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F2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A6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BF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EA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FC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9D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CD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1A41CB2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6A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59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41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27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21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18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0B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62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АЦТ</w:t>
            </w:r>
          </w:p>
        </w:tc>
      </w:tr>
      <w:tr w:rsidR="000F357B" w14:paraId="5CDD244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BB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0B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D7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D9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67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66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74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6D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0F357B" w14:paraId="671DBC7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A7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F9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E2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9A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5D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E5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A8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8D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0F357B" w14:paraId="06CE0E4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DA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0C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8E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E9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EE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AB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E0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1D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СМЦ</w:t>
            </w:r>
          </w:p>
        </w:tc>
      </w:tr>
      <w:tr w:rsidR="000F357B" w14:paraId="231D71A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E3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30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8A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90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F2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DA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A7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D8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0F357B" w14:paraId="12E377B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CA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7B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B0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8C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7C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FE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C2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1C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ЕСЛ</w:t>
            </w:r>
          </w:p>
        </w:tc>
      </w:tr>
      <w:tr w:rsidR="000F357B" w14:paraId="3929DD1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EC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99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E7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AE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8F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11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56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8F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ГНО</w:t>
            </w:r>
          </w:p>
        </w:tc>
      </w:tr>
      <w:tr w:rsidR="000F357B" w14:paraId="110655C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7C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A2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6E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C6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11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49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96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AD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0F357B" w14:paraId="4F65049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8F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5F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DF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F3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72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6C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F5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82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3E52D9E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CE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32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7E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72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DF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0E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24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16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0F357B" w14:paraId="09BF611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88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B2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63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09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11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0C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53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F5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ИЦА и др.</w:t>
            </w:r>
          </w:p>
        </w:tc>
      </w:tr>
      <w:tr w:rsidR="000F357B" w14:paraId="51D163E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50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BD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CC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14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E2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D7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A8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F0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0F357B" w14:paraId="7B7AC2D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70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76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E8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6A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80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05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BD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3E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</w:tr>
      <w:tr w:rsidR="000F357B" w14:paraId="1CF687F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7A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19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71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10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5D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CD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04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E4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6B5052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82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AA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66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C2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C6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0B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6C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F1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0F357B" w14:paraId="51AA286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DF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96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D5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13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2A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A6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31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08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0F357B" w14:paraId="11D3D6E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54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E0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DA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74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CA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C8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66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7A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F357B" w14:paraId="1A0EC7C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46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8E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CA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9A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D8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FF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9A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DA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0F357B" w14:paraId="528A382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F7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A9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CD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F5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FD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1C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5B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23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ЛГВ</w:t>
            </w:r>
          </w:p>
        </w:tc>
      </w:tr>
      <w:tr w:rsidR="000F357B" w14:paraId="20A0219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A5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14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B2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31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A6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42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02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B1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0F357B" w14:paraId="35F3899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2A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85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0C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85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44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8D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A8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AF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0F357B" w14:paraId="6B72448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7B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7A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3A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EB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96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AE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3B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4D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67BD71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10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3C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F9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8A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59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03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9A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D5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0F357B" w14:paraId="63E6DEE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FD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F0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BE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72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82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45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C3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1C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0C743FC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D3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32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1A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4D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A9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96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07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41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ВДЧ и др.</w:t>
            </w:r>
          </w:p>
        </w:tc>
      </w:tr>
      <w:tr w:rsidR="000F357B" w14:paraId="4B78794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90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34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E9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56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FF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7E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3F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34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5784468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5C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22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91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B8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E7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6E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1D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89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0238A60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F1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E4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5D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D1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5C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1D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25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36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0F357B" w14:paraId="2F59C3D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3C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7D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87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63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A7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D3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CB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BB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0F357B" w14:paraId="1B3CDB4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A5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D2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2F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A1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54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11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DC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54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474432B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1E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8E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04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47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4A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D7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78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AB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0F357B" w14:paraId="510013C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C9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6A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01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FB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38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5E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99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F8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0F357B" w14:paraId="1A9F939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4D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6F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0E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33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B3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A5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12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98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0F357B" w14:paraId="5835CE0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AC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B6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8E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B4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7D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AD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5D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AB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5932E15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CA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7B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8D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94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86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3E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3A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0E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0F357B" w14:paraId="054C932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82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01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8F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10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1D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68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24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11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0F357B" w14:paraId="31013A3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2F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12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36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5B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CA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55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D8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FC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ИКШ и др.</w:t>
            </w:r>
          </w:p>
        </w:tc>
      </w:tr>
      <w:tr w:rsidR="000F357B" w14:paraId="283DCD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9C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83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3D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AD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12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AC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59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14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ВАГ</w:t>
            </w:r>
          </w:p>
        </w:tc>
      </w:tr>
      <w:tr w:rsidR="000F357B" w14:paraId="12714AD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09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51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E9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2E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2C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DC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1E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E1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0047ADC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C9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82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E8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8E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5B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0B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D9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16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 и др.</w:t>
            </w:r>
          </w:p>
        </w:tc>
      </w:tr>
      <w:tr w:rsidR="000F357B" w14:paraId="23BEB34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F4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7A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BA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7A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ED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39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15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A2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0F357B" w14:paraId="3D5983F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C5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DD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D7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71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F5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00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A1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50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F357B" w14:paraId="5CEF61E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13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C4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C5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C0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9E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73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0C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F7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ЮГГ и др.</w:t>
            </w:r>
          </w:p>
        </w:tc>
      </w:tr>
      <w:tr w:rsidR="000F357B" w14:paraId="429CDEB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42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12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C7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F4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B1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D1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F4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EF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ДДЯ</w:t>
            </w:r>
          </w:p>
        </w:tc>
      </w:tr>
      <w:tr w:rsidR="000F357B" w14:paraId="165D217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C5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7A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9D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90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F8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3B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96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4E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0CCA6FE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52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C0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47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BB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E3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FC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8D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CA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ДДЯ</w:t>
            </w:r>
          </w:p>
        </w:tc>
      </w:tr>
      <w:tr w:rsidR="000F357B" w14:paraId="7799A38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37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8A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EA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66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13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93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54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C6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3669E9C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7F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5B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12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B2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3F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7C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6F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73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0286885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29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1B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4C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B5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A9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FF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22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41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0F357B" w14:paraId="748BAE9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C6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4A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E7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96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F7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B5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4C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58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0F357B" w14:paraId="299AFFA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E0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1B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4C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AA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EA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5D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8F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A9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2473CFD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35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AA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C5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E9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5B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D7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5F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3B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46EA584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73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58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DE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73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C3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D9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84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B0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23B1784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E3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94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67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0D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10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C1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D8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19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ДДЯ</w:t>
            </w:r>
          </w:p>
        </w:tc>
      </w:tr>
      <w:tr w:rsidR="000F357B" w14:paraId="217D487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E3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0F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7B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31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68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D3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AE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44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ДХЛ</w:t>
            </w:r>
          </w:p>
        </w:tc>
      </w:tr>
      <w:tr w:rsidR="000F357B" w14:paraId="624E9EC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79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C1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D4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41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B8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7B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37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83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0F357B" w14:paraId="75B80B0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C5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F8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53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16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24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B6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7E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FC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0F357B" w14:paraId="044F807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3C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16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E3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46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B2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FD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74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C0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0F357B" w14:paraId="0BB55B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F8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9A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B7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C8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F9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A3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4C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8D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61203BD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2F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62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A8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E0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69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63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B4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67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0F357B" w14:paraId="1558B88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5B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DB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19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40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2E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79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36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3B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0F357B" w14:paraId="001E8D8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10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33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BE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A2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F5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FB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A4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60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0F357B" w14:paraId="7221BD4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1C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37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A1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3D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29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E7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54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3A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0F357B" w14:paraId="6062648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9B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D6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A6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7E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EA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76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92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65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188152F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B5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D4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6B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76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73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D2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43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7C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F357B" w14:paraId="1E57DF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0A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6C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ED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E8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85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83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C1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2B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ВЗИ</w:t>
            </w:r>
          </w:p>
        </w:tc>
      </w:tr>
      <w:tr w:rsidR="000F357B" w14:paraId="21989B1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B2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DE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F8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81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C7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81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9B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4E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F357B" w14:paraId="0EABADC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35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93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0F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B5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5D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69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BD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0D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0F357B" w14:paraId="414465F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25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20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E6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C1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26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1F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62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9F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F357B" w14:paraId="481C66A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8C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71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BE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F4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56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40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17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82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F357B" w14:paraId="357FC10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3F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31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B6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FA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68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30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09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95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БДЯ</w:t>
            </w:r>
          </w:p>
        </w:tc>
      </w:tr>
      <w:tr w:rsidR="000F357B" w14:paraId="1891F8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4A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77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4A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63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99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44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D6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12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0F357B" w14:paraId="7A8C782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1C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4F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50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9C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A2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96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A9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60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КБС</w:t>
            </w:r>
          </w:p>
        </w:tc>
      </w:tr>
      <w:tr w:rsidR="000F357B" w14:paraId="68D925C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98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7E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4E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B0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70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4C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2E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52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0F357B" w14:paraId="5EAE0FA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BD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7D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2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9F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0F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4A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E2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E0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120C34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63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37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DA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69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58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73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B1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B9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F357B" w14:paraId="539B34A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9E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63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98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EE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3C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3B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93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3A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ГВС и др.</w:t>
            </w:r>
          </w:p>
        </w:tc>
      </w:tr>
      <w:tr w:rsidR="000F357B" w14:paraId="583235B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AD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2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70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EF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F8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7B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E9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C3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F357B" w14:paraId="6745EF1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91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D4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6B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2C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DF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85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74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CC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F357B" w14:paraId="31A565D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5F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F9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27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31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03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E3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61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4B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646DF3F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BB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22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B8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9B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36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52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32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18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ПЛС и др.</w:t>
            </w:r>
          </w:p>
        </w:tc>
      </w:tr>
      <w:tr w:rsidR="000F357B" w14:paraId="17E2BBF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26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44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53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46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BB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42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3D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7D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0F357B" w14:paraId="7D469EC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79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83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B2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CF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5E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62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9F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A9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АДШ</w:t>
            </w:r>
          </w:p>
        </w:tc>
      </w:tr>
      <w:tr w:rsidR="000F357B" w14:paraId="1E701BB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0C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BD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27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61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D9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36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25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EC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ИДШ</w:t>
            </w:r>
          </w:p>
        </w:tc>
      </w:tr>
      <w:tr w:rsidR="000F357B" w14:paraId="405CF32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29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12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2F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59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63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7D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0B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E9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</w:t>
            </w:r>
          </w:p>
        </w:tc>
      </w:tr>
      <w:tr w:rsidR="000F357B" w14:paraId="66EBD1F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2D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39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6D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B5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F0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DA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64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5B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F357B" w14:paraId="3550DD9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05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4E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EB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AF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EF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B5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E1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20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0F357B" w14:paraId="6C8B306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EC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09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D3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B7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D6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B7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88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D4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ЦЛС</w:t>
            </w:r>
          </w:p>
        </w:tc>
      </w:tr>
      <w:tr w:rsidR="000F357B" w14:paraId="5DB0A8C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04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49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C8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05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FB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60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7A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68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F357B" w14:paraId="25FA4A3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B0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D3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E2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87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08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30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38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B9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0F357B" w14:paraId="17B6DF8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90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14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94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FF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BF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40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74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6C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0F357B" w14:paraId="0515982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C8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5A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AD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60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AD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32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B9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27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ДФС</w:t>
            </w:r>
          </w:p>
        </w:tc>
      </w:tr>
      <w:tr w:rsidR="000F357B" w14:paraId="7A1C44F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BE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6B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32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67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D8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6F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28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42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F357B" w14:paraId="5908C53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BE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18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7F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5C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7D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C6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78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51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0F357B" w14:paraId="1B1C7F9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8F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1D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66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44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7A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6F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31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C5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0F357B" w14:paraId="7D56E14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32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3F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C3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3F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AD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80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32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28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0F357B" w14:paraId="7879727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9F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D6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20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91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5C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26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E8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E9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ЦПЦ</w:t>
            </w:r>
          </w:p>
        </w:tc>
      </w:tr>
      <w:tr w:rsidR="000F357B" w14:paraId="2028471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5D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5C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4F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F7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1E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D7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DB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D6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МТЙ</w:t>
            </w:r>
          </w:p>
        </w:tc>
      </w:tr>
      <w:tr w:rsidR="000F357B" w14:paraId="124B27B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53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42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E4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E3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1E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52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48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B6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0F357B" w14:paraId="4BAADF5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8F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74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2C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14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B1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AC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F7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AC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0F357B" w14:paraId="24190FA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09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11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7E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06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23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A5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79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3B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0F357B" w14:paraId="734EECB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F3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00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8D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ED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FB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FE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10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44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ДДЦ</w:t>
            </w:r>
          </w:p>
        </w:tc>
      </w:tr>
      <w:tr w:rsidR="000F357B" w14:paraId="3A200C3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E8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02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7E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FB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1A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42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F0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0E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0F357B" w14:paraId="4F84BA6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1C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E7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E1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83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C8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B5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C4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92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0F357B" w14:paraId="30A93E9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71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20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6C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7B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C1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4B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A8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41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МСЦ</w:t>
            </w:r>
          </w:p>
        </w:tc>
      </w:tr>
      <w:tr w:rsidR="000F357B" w14:paraId="6E2F2B9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BB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B6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7B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33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76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4E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AA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AB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0F357B" w14:paraId="4218B13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BB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96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5F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5C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B9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4B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92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19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0F357B" w14:paraId="41F3263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82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8A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CA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44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C8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CB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BE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98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0D327C0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9F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3A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D9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BF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D0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18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98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C6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</w:t>
            </w:r>
          </w:p>
        </w:tc>
      </w:tr>
      <w:tr w:rsidR="000F357B" w14:paraId="4DA1374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77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A5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69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9F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E6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38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A5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47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ГНО</w:t>
            </w:r>
          </w:p>
        </w:tc>
      </w:tr>
      <w:tr w:rsidR="000F357B" w14:paraId="6DEE369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7E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46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E3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A5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11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14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05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53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0F357B" w14:paraId="3DFDC93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BD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59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B5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50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46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EC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29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DE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0F357B" w14:paraId="7136A0B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4A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01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50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D2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28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B7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C6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9F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11280D4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F72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2D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B2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C8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D1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3E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70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E3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0F357B" w14:paraId="04FECE3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4D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C9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28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A4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A5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20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FC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44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ИМР</w:t>
            </w:r>
          </w:p>
        </w:tc>
      </w:tr>
      <w:tr w:rsidR="000F357B" w14:paraId="5A66F2A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03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BD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18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6B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9C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A9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EE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25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0F357B" w14:paraId="75FD6D0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36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F4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29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E4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64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40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4D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99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0F357B" w14:paraId="7A69C5E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92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69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C6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75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15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02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16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C3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0F357B" w14:paraId="5FAD762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DA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E2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0D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58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0E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1E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75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28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0F357B" w14:paraId="6D65F6A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D2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5B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29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DF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F7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DE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A1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17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F357B" w14:paraId="201F6BF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16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B7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E3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BB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47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FD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0D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27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30764FA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C9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82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52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98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A2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DD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04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64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CEDC15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59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B7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9A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80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B9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F5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D8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1F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СФБ</w:t>
            </w:r>
          </w:p>
        </w:tc>
      </w:tr>
      <w:tr w:rsidR="000F357B" w14:paraId="7383EF4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6F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26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8D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7B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5E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FB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99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82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ИФМ</w:t>
            </w:r>
          </w:p>
        </w:tc>
      </w:tr>
      <w:tr w:rsidR="000F357B" w14:paraId="272B178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BF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08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A1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CF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51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8B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3D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04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ИНШ</w:t>
            </w:r>
          </w:p>
        </w:tc>
      </w:tr>
      <w:tr w:rsidR="000F357B" w14:paraId="54AC14E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F7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52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C6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75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28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4B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9D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A0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БНТ</w:t>
            </w:r>
          </w:p>
        </w:tc>
      </w:tr>
      <w:tr w:rsidR="000F357B" w14:paraId="7BD811A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53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6D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A2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81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EF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02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77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A5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0F357B" w14:paraId="3A1776A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3A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32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BA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5C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D8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3B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08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F2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409F2FE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FD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A0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94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79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DE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F6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05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B9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0F357B" w14:paraId="1D0B6F1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C1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E1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86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A1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A2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69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96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6F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0F357B" w14:paraId="67FAEE3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79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3C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7F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67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DD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B0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AE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88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0F357B" w14:paraId="104D4A1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88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E6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1C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BC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F9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90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65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FD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0F357B" w14:paraId="3B85541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FA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DF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7F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74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DF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01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C7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E7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F357B" w14:paraId="6C2F3B6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AF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79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B0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92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B5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A3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78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72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 и др.</w:t>
            </w:r>
          </w:p>
        </w:tc>
      </w:tr>
      <w:tr w:rsidR="000F357B" w14:paraId="4607C6B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D6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1F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E8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75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BA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88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0E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02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РДЛ и др.</w:t>
            </w:r>
          </w:p>
        </w:tc>
      </w:tr>
      <w:tr w:rsidR="000F357B" w14:paraId="7E89F82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37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59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C8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6A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DF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3F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F5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7B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0F357B" w14:paraId="34EDD6B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2F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70B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1C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44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91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CD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65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38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ЗСЩ</w:t>
            </w:r>
          </w:p>
        </w:tc>
      </w:tr>
      <w:tr w:rsidR="000F357B" w14:paraId="05B900B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46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E2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BC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5D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6A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15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75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E0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0F357B" w14:paraId="36D2C48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33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E9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E4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58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63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F0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DF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61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14B1157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AB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0C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09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13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13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A5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52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35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F357B" w14:paraId="433E55B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3B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FE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DE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57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30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E8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5E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9B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0F357B" w14:paraId="72BA129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F0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8B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BE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A0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91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AC9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5D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05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0F357B" w14:paraId="48F69BC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37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15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56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C0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44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3B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F8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E6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ВКШ</w:t>
            </w:r>
          </w:p>
        </w:tc>
      </w:tr>
      <w:tr w:rsidR="000F357B" w14:paraId="19B4A8A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98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C9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A3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FC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07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BD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F2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6D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0F357B" w14:paraId="3239847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E1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00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70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D3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9F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B8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AF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94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054B5D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BD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2E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68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31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9B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B5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74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D0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F357B" w14:paraId="75D6CDF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7A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F8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18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7A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CF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85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8B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64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ХЩЧ</w:t>
            </w:r>
          </w:p>
        </w:tc>
      </w:tr>
      <w:tr w:rsidR="000F357B" w14:paraId="209AA02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52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BE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58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CE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64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43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65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FF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0F357B" w14:paraId="117FA98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F7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0E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4C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6F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32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EB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31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D7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0CD840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5B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3E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35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C0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37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BE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A1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7E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0F357B" w14:paraId="2B78E75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35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10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8A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31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84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99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07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36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ЕВАНГЕЛСКА СЪБОРНА ЦЪРКВА</w:t>
            </w:r>
          </w:p>
        </w:tc>
      </w:tr>
      <w:tr w:rsidR="000F357B" w14:paraId="4A7CF9D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7F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65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97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2D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7A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8C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6E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4F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0F357B" w14:paraId="32511B7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8F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AE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FF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B1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49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A9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38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7A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ИАЙ и др.</w:t>
            </w:r>
          </w:p>
        </w:tc>
      </w:tr>
      <w:tr w:rsidR="000F357B" w14:paraId="6FBE131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D8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E5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8D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E3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16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9E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2E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D0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МСИ и др.</w:t>
            </w:r>
          </w:p>
        </w:tc>
      </w:tr>
      <w:tr w:rsidR="000F357B" w14:paraId="6B79CC9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39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D2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6E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9A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59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20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87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63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0F357B" w14:paraId="3D44B38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E0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BC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A8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CF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23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C4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7B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C5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 и др.</w:t>
            </w:r>
          </w:p>
        </w:tc>
      </w:tr>
      <w:tr w:rsidR="000F357B" w14:paraId="04DFF21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EC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96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82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CC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80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64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EF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DC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 и др.</w:t>
            </w:r>
          </w:p>
        </w:tc>
      </w:tr>
      <w:tr w:rsidR="000F357B" w14:paraId="7C88C6A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D6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D8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D9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0D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62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47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B6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45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ТСА и др.</w:t>
            </w:r>
          </w:p>
        </w:tc>
      </w:tr>
      <w:tr w:rsidR="000F357B" w14:paraId="669AF5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3C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A4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96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C8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35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A3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78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D1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FEF3E9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B3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1F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3E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21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A0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A3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AC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81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F79BC2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4E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3E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8B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C0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92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C0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AC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DB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 и др.</w:t>
            </w:r>
          </w:p>
        </w:tc>
      </w:tr>
      <w:tr w:rsidR="000F357B" w14:paraId="200B118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3B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3A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78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48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05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69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75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E0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0F357B" w14:paraId="7BB176C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1A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2A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2A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C5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D6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67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76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E7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ПЕГ</w:t>
            </w:r>
          </w:p>
        </w:tc>
      </w:tr>
      <w:tr w:rsidR="000F357B" w14:paraId="1266AB9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29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59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15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3D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7D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0E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97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B5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0F357B" w14:paraId="1BFEE4B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88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CA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1C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B8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3C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CF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37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3C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 и др.</w:t>
            </w:r>
          </w:p>
        </w:tc>
      </w:tr>
      <w:tr w:rsidR="000F357B" w14:paraId="56DD0D3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22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89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6A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A7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B6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55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5A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66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ИФМ</w:t>
            </w:r>
          </w:p>
        </w:tc>
      </w:tr>
      <w:tr w:rsidR="000F357B" w14:paraId="3A793F7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52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D9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07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6F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01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C8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B0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AE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0F357B" w14:paraId="3E35EBF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0D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18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44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05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72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6C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AB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5F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F357B" w14:paraId="2B39DE6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70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0A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01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AC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63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B8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4E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CD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0F357B" w14:paraId="5551191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40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E2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B3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3C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68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70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66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CB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0E7A78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A5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F0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9F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65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5B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0E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5B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7C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0F357B" w14:paraId="008966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ED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EA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F1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A2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88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80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C1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BE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СБВ</w:t>
            </w:r>
          </w:p>
        </w:tc>
      </w:tr>
      <w:tr w:rsidR="000F357B" w14:paraId="1568D93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A1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C5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96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6D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F1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D9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D6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A7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0F357B" w14:paraId="7D85CD0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38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C3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A5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17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79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57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E4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F1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0F357B" w14:paraId="54E0407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77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21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02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88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B6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50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1D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46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 и др.</w:t>
            </w:r>
          </w:p>
        </w:tc>
      </w:tr>
      <w:tr w:rsidR="000F357B" w14:paraId="1910DFB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9C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6C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0B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AB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18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3A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E5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B4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0F357B" w14:paraId="6604747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D2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93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D9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FD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3C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1D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AC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A7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281B33E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C5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E9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30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09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60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7D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F7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2C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0F357B" w14:paraId="05264E0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2F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9C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78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3E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B2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76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FD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CC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 и др.</w:t>
            </w:r>
          </w:p>
        </w:tc>
      </w:tr>
      <w:tr w:rsidR="000F357B" w14:paraId="729BFB0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27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4B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1A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BB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CD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7A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DC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D8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0F357B" w14:paraId="0816DE3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31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B8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6A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60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4B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91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4A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A5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40CDE4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54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4F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F7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07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F5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3C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FE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27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ЕСК</w:t>
            </w:r>
          </w:p>
        </w:tc>
      </w:tr>
      <w:tr w:rsidR="000F357B" w14:paraId="46B4C12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D6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7B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A6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B1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0B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3D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53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1D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0F357B" w14:paraId="1072CD1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E4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E5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B5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DC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93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8E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FC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DF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0F357B" w14:paraId="56088EC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29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8D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2C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70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11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67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E9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CF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ЙИЛ</w:t>
            </w:r>
          </w:p>
        </w:tc>
      </w:tr>
      <w:tr w:rsidR="000F357B" w14:paraId="3EDB009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56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80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E9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ED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7D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C2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C7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2D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0F357B" w14:paraId="17EBAA7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69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C8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F1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5D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A8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E6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67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04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ГЕОСИПРИЯ ЕООД</w:t>
            </w:r>
          </w:p>
        </w:tc>
      </w:tr>
      <w:tr w:rsidR="000F357B" w14:paraId="74B9C2C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DF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0D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DA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35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09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BC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65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95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ПРОГРЕС-2001 ООД</w:t>
            </w:r>
          </w:p>
        </w:tc>
      </w:tr>
      <w:tr w:rsidR="000F357B" w14:paraId="5A46633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23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BC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3A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ED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82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B4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9F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EE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0F357B" w14:paraId="2727C06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79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E1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EB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C2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6C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53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E7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57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ПТВ</w:t>
            </w:r>
          </w:p>
        </w:tc>
      </w:tr>
      <w:tr w:rsidR="000F357B" w14:paraId="1393A69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60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84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F2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14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78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E7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82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2F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0F357B" w14:paraId="55E0A7D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C4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B3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D6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C1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8A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30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C9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3D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ПРОГРЕС-2001 ООД</w:t>
            </w:r>
          </w:p>
        </w:tc>
      </w:tr>
      <w:tr w:rsidR="000F357B" w14:paraId="30CA163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8B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BC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06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4C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8F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74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46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08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0F357B" w14:paraId="4750DD7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5F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CB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CE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91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A5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DA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22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B2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ННН</w:t>
            </w:r>
          </w:p>
        </w:tc>
      </w:tr>
      <w:tr w:rsidR="000F357B" w14:paraId="3316C2D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EE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26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84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75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1E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88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8F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5E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ТЛБ</w:t>
            </w:r>
          </w:p>
        </w:tc>
      </w:tr>
      <w:tr w:rsidR="000F357B" w14:paraId="64BD54D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A9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BB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80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92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67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AF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C0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C3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0F357B" w14:paraId="6DC83C3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A9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14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25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EE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30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7D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75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7B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МПЙ</w:t>
            </w:r>
          </w:p>
        </w:tc>
      </w:tr>
      <w:tr w:rsidR="000F357B" w14:paraId="17ECD46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19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2A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7A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AE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4C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B7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12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D2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0F357B" w14:paraId="38C19F8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C7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47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FB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76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19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4D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50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D9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0F357B" w14:paraId="1672021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AD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53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70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F1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8E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51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36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D9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0F357B" w14:paraId="0BBA799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CB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AF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CA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68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F5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A4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32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8B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0F357B" w14:paraId="1D01295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B4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5B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E5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33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3D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D9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6D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26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0F357B" w14:paraId="1C6F290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8C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1C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94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18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76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34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8F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88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0F357B" w14:paraId="579D878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2C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98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A9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8B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E9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8D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DB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76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0BDB0FE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2C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62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62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22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7A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B3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6F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82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БПЦ</w:t>
            </w:r>
          </w:p>
        </w:tc>
      </w:tr>
      <w:tr w:rsidR="000F357B" w14:paraId="10BE73A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48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C4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F8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5E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22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99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05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86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0F357B" w14:paraId="44031CE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82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D1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51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A8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63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13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8F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55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671871A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E4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30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31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C3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CD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F0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8F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37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5E79662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5D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44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0C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0F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99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13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01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52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ИХТ</w:t>
            </w:r>
          </w:p>
        </w:tc>
      </w:tr>
      <w:tr w:rsidR="000F357B" w14:paraId="037FCD0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C9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47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93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11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47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CA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3D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C1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0F357B" w14:paraId="3167412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43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E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87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98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FA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F6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EF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D8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0F357B" w14:paraId="081B611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92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7D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43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BC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90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5A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93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24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0F357B" w14:paraId="433CDBB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39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85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FC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45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ED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F5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22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87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</w:t>
            </w:r>
          </w:p>
        </w:tc>
      </w:tr>
      <w:tr w:rsidR="000F357B" w14:paraId="4F4E21E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E4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C7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2E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84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6E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6B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56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8F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 и др.</w:t>
            </w:r>
          </w:p>
        </w:tc>
      </w:tr>
      <w:tr w:rsidR="000F357B" w14:paraId="3FF1456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3F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04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DF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72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7B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20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E0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4D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0F357B" w14:paraId="316B278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D6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0B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F8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CA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91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86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E9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74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37957AC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2A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90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59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AD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92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8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C1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EA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0F357B" w14:paraId="3403E3B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83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89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48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0B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A2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ED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0C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39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0F357B" w14:paraId="54D8BF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B2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31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20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1B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AE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98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A8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3C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0F357B" w14:paraId="62B0F59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3D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EC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94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39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43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7C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EA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D7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0F357B" w14:paraId="08C9B47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63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96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E4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D4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04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08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0A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BF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РПД</w:t>
            </w:r>
          </w:p>
        </w:tc>
      </w:tr>
      <w:tr w:rsidR="000F357B" w14:paraId="06D5710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39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08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01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62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B2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E7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94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D1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0F357B" w14:paraId="3184CC4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14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8F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FE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65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9A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3D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90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02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F357B" w14:paraId="270FF05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A4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61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AA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DC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86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87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CE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87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67E1D6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33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F0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A0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3E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72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7E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00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F0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0F357B" w14:paraId="377A397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1A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43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47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49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D5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80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45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9A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0F357B" w14:paraId="3CF83D4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90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A5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10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92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EF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F9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79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5B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4732545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DD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87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C4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61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59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80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5F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4A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0F357B" w14:paraId="783BF87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8D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E9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53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13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1B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86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19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D5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A2D6FC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4D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30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85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F9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EC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5B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8E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1E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0F357B" w14:paraId="6F504E4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DB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50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C2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E5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A7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BD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85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ED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АЯЯ</w:t>
            </w:r>
          </w:p>
        </w:tc>
      </w:tr>
      <w:tr w:rsidR="000F357B" w14:paraId="2BAD67C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1F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A2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E2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D3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21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5F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99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87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F357B" w14:paraId="2A0EDBF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BE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5E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6A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0E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4C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44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83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EF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ДФС</w:t>
            </w:r>
          </w:p>
        </w:tc>
      </w:tr>
      <w:tr w:rsidR="000F357B" w14:paraId="1BDFE5C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8B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19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6A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CE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23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AB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0E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65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81EFA6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9F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FC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82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67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EC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E9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59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DA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6E9C776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B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79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C0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6E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56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E0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F7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99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 и др.</w:t>
            </w:r>
          </w:p>
        </w:tc>
      </w:tr>
      <w:tr w:rsidR="000F357B" w14:paraId="4728CE7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43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39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13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35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C0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7A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D2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7A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ВХЗ</w:t>
            </w:r>
          </w:p>
        </w:tc>
      </w:tr>
      <w:tr w:rsidR="000F357B" w14:paraId="7CF8DA3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97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9C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CF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3A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73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89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86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8B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0F357B" w14:paraId="7287A46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3A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2F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AD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92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5D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2F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E8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65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0F357B" w14:paraId="71963D1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5B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BE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A6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0F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A7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CE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63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61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6FFBAC8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B9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DB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EF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77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64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CB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E5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7D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ВАФ</w:t>
            </w:r>
          </w:p>
        </w:tc>
      </w:tr>
      <w:tr w:rsidR="000F357B" w14:paraId="650E9AA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9F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BF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3D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97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BB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F6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A3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28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 и др.</w:t>
            </w:r>
          </w:p>
        </w:tc>
      </w:tr>
      <w:tr w:rsidR="000F357B" w14:paraId="44009F2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D9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31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41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1F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F4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CD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64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12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ВКШ и др.</w:t>
            </w:r>
          </w:p>
        </w:tc>
      </w:tr>
      <w:tr w:rsidR="000F357B" w14:paraId="0C2CE74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01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2C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E0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D1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E3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0C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37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98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0F357B" w14:paraId="616C5E6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7C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BE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81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8C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0D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96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52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E3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ННШ и др.</w:t>
            </w:r>
          </w:p>
        </w:tc>
      </w:tr>
      <w:tr w:rsidR="000F357B" w14:paraId="36827E4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85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47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F1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19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6E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46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6E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19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БЯД</w:t>
            </w:r>
          </w:p>
        </w:tc>
      </w:tr>
      <w:tr w:rsidR="000F357B" w14:paraId="4B94A70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00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A9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45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DD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1B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31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C8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A1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791692F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A1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D2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38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EE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D4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7E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7C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99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0F357B" w14:paraId="61037F5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A1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BD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BB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B7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61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FE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2F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48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0F357B" w14:paraId="2034817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BF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76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36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50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E3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66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06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4C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ВАФ</w:t>
            </w:r>
          </w:p>
        </w:tc>
      </w:tr>
      <w:tr w:rsidR="000F357B" w14:paraId="6857DF5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83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55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05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68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5E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94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91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93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ПРОГРЕС-2001 ООД</w:t>
            </w:r>
          </w:p>
        </w:tc>
      </w:tr>
      <w:tr w:rsidR="000F357B" w14:paraId="3AAAB77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8E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73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C7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41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F2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30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C3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A9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 и др.</w:t>
            </w:r>
          </w:p>
        </w:tc>
      </w:tr>
      <w:tr w:rsidR="000F357B" w14:paraId="1475534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E6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7A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6D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C7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6C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6D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B9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99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0F357B" w14:paraId="4D043F4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4C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6A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5F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F9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A0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58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AD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B0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0F357B" w14:paraId="7B77BDB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F3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F4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40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68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63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B6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72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CD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1B0FC01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8D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FD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ED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28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43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22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13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8E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0F357B" w14:paraId="480E568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D6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12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DD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CA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E1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3E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0E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13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0F357B" w14:paraId="67038AD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97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29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1B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A7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D3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0E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1C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E0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МСЦ</w:t>
            </w:r>
          </w:p>
        </w:tc>
      </w:tr>
      <w:tr w:rsidR="000F357B" w14:paraId="796B652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7F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34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B9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F6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BE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A4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06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88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D9F09D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83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77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E3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2D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63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77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46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F4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0F357B" w14:paraId="3FC3A96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1E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15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2F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55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E6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28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48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43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ВХЗ</w:t>
            </w:r>
          </w:p>
        </w:tc>
      </w:tr>
      <w:tr w:rsidR="000F357B" w14:paraId="44B9B96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1A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10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74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28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26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73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63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14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0F357B" w14:paraId="6A9BB14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26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7A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89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B8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93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7B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96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4D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ПТС</w:t>
            </w:r>
          </w:p>
        </w:tc>
      </w:tr>
      <w:tr w:rsidR="000F357B" w14:paraId="7962CDD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87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2E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CE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6A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71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D3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67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35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724454B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32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F5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43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18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2E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B4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5E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00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МГШ</w:t>
            </w:r>
          </w:p>
        </w:tc>
      </w:tr>
      <w:tr w:rsidR="000F357B" w14:paraId="6D5811C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95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3F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0E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68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D3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B1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D2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CE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8A4617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F7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45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7C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8F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40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8B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4D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FB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45EC834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76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D1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EF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9D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7B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F2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6C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20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0F357B" w14:paraId="0B669B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50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DA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7A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FA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B6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AD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77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B7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0F357B" w14:paraId="51B7337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51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CE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EA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C9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65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8E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02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D3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ВПА и др.</w:t>
            </w:r>
          </w:p>
        </w:tc>
      </w:tr>
      <w:tr w:rsidR="000F357B" w14:paraId="3A1A22B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BB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95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2C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5D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EC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B6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0A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AA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МСУ</w:t>
            </w:r>
          </w:p>
        </w:tc>
      </w:tr>
      <w:tr w:rsidR="000F357B" w14:paraId="0FE334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FC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9D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41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E5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EB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7E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0D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2B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</w:t>
            </w:r>
          </w:p>
        </w:tc>
      </w:tr>
      <w:tr w:rsidR="000F357B" w14:paraId="631ACA4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FC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70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1E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64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35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98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02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7E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МИЦ</w:t>
            </w:r>
          </w:p>
        </w:tc>
      </w:tr>
      <w:tr w:rsidR="000F357B" w14:paraId="5C3AFA3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50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11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2D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A7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41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58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58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66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0F357B" w14:paraId="4E1F0C5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ED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AE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A9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5B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44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03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5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BA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0F357B" w14:paraId="03B6F99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30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49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AC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46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6F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C1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0C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A2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ПТТ</w:t>
            </w:r>
          </w:p>
        </w:tc>
      </w:tr>
      <w:tr w:rsidR="000F357B" w14:paraId="08C2995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2F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83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2A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96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8C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FE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D4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9A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0F357B" w14:paraId="2F722EA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C7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71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9F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66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06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D1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5D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76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0F357B" w14:paraId="1CD7547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DE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8D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45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60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36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07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79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EA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 и др.</w:t>
            </w:r>
          </w:p>
        </w:tc>
      </w:tr>
      <w:tr w:rsidR="000F357B" w14:paraId="3998E18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14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45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FA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4D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62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8B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05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C9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ЖББ</w:t>
            </w:r>
          </w:p>
        </w:tc>
      </w:tr>
      <w:tr w:rsidR="000F357B" w14:paraId="248E3F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92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0A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6E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39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2D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9A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A4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54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0F357B" w14:paraId="1562A89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AC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11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71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36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AA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2B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C6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62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БНН</w:t>
            </w:r>
          </w:p>
        </w:tc>
      </w:tr>
      <w:tr w:rsidR="000F357B" w14:paraId="765D391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4B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70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68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FF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22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50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2A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21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0F357B" w14:paraId="026E87D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35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0C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30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73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D4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0E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3C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68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0F357B" w14:paraId="5692AA0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9F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3F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D3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06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35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20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DF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E5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ЙДГ</w:t>
            </w:r>
          </w:p>
        </w:tc>
      </w:tr>
      <w:tr w:rsidR="000F357B" w14:paraId="554D2DE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60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8B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2B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E7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B8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2C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14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DC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CFFD83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D3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96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50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6A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62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18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EB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73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 и др.</w:t>
            </w:r>
          </w:p>
        </w:tc>
      </w:tr>
      <w:tr w:rsidR="000F357B" w14:paraId="3ECF5CD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D6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9C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97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55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B7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DE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DF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A0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D780F5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3D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6D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5F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52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FD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82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70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46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54DFAD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04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03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13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87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4A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85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31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95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ШАМПИОН АГРО ООД</w:t>
            </w:r>
          </w:p>
        </w:tc>
      </w:tr>
      <w:tr w:rsidR="000F357B" w14:paraId="2332623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3F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88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9A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D1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C8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FC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57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2C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0F357B" w14:paraId="7C13392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E8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F2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5A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A3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99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47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46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4A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0F357B" w14:paraId="0ACE9AF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B1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42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C7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0D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9C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27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84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54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47C35E0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A7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44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B2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C9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F5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A7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B5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73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0F357B" w14:paraId="5525532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D5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C1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A6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8A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89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62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FC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C6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109DD81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B5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F7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7F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1C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A8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B4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9F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42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195F01A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60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0F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9D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63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36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5E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2E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A6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0F357B" w14:paraId="41DC11E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E8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6E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CD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5E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2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CF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72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44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0F357B" w14:paraId="746CD59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AD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A2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24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26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A1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7D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C1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79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ЕПХ и др.</w:t>
            </w:r>
          </w:p>
        </w:tc>
      </w:tr>
      <w:tr w:rsidR="000F357B" w14:paraId="3CCFBF0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26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AC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6E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64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1A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AA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1D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1E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РДХ</w:t>
            </w:r>
          </w:p>
        </w:tc>
      </w:tr>
      <w:tr w:rsidR="000F357B" w14:paraId="0141D05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85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A4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3B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B1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30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57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56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9A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МХС</w:t>
            </w:r>
          </w:p>
        </w:tc>
      </w:tr>
      <w:tr w:rsidR="000F357B" w14:paraId="4725407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60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34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62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8B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0F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31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CF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0F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69ACA5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52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4C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C9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53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29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96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E4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44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0E91FEC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26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50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62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1D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50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E2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7F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A3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0F357B" w14:paraId="227FEF6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15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37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EE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D4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8B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23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D5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FB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 и др.</w:t>
            </w:r>
          </w:p>
        </w:tc>
      </w:tr>
      <w:tr w:rsidR="000F357B" w14:paraId="61D2BE4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C1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3E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4F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02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7C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B7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7F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AB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ИЦА и др.</w:t>
            </w:r>
          </w:p>
        </w:tc>
      </w:tr>
      <w:tr w:rsidR="000F357B" w14:paraId="70E26C6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67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1F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75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72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AD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16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A9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74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0F357B" w14:paraId="3B9F6CE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FA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F6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12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57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4A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63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70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37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ДДЯ</w:t>
            </w:r>
          </w:p>
        </w:tc>
      </w:tr>
      <w:tr w:rsidR="000F357B" w14:paraId="484D52F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89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33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47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9C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D3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1C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8E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0B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 и др.</w:t>
            </w:r>
          </w:p>
        </w:tc>
      </w:tr>
      <w:tr w:rsidR="000F357B" w14:paraId="0DF8469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5A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43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CB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4F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1F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CF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25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DA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ЗДЦ и др.</w:t>
            </w:r>
          </w:p>
        </w:tc>
      </w:tr>
      <w:tr w:rsidR="000F357B" w14:paraId="7476E3F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06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2C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8E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43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6C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1E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4F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9E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МСЦ</w:t>
            </w:r>
          </w:p>
        </w:tc>
      </w:tr>
      <w:tr w:rsidR="000F357B" w14:paraId="43502A4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56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BA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B1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75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BE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D7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C0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44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0F357B" w14:paraId="028EB28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2E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FC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F7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95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5B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9D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C3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40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0F357B" w14:paraId="1F7C32D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9D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89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7D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BF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2D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36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FD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6E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F357B" w14:paraId="778E94F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01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E8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4C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19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9A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FD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B9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1F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 и др.</w:t>
            </w:r>
          </w:p>
        </w:tc>
      </w:tr>
      <w:tr w:rsidR="000F357B" w14:paraId="3B96038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92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69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CE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4E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3B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BB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B6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E5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ТКМ</w:t>
            </w:r>
          </w:p>
        </w:tc>
      </w:tr>
      <w:tr w:rsidR="000F357B" w14:paraId="7315B60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A9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36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48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1A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60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CE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27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50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МБГ</w:t>
            </w:r>
          </w:p>
        </w:tc>
      </w:tr>
      <w:tr w:rsidR="000F357B" w14:paraId="373FE0D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63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98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07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80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D7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F5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2B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C7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0F357B" w14:paraId="026D6E2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9F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0E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89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8B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01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3D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16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C0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401AE27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9E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0F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00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6E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A2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BD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54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0C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МСШ</w:t>
            </w:r>
          </w:p>
        </w:tc>
      </w:tr>
      <w:tr w:rsidR="000F357B" w14:paraId="472333A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86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7B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0E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45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02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49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A2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83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218751A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F5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C2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0C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D1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31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C6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E8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3F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0F357B" w14:paraId="5BDBC20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15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E7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80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16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8F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DE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19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B7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0F357B" w14:paraId="7CCAF07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AE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D3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42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2C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9F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FB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11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BB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 и др.</w:t>
            </w:r>
          </w:p>
        </w:tc>
      </w:tr>
      <w:tr w:rsidR="000F357B" w14:paraId="652A540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1F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11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6F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EA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56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08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A9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9A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МЦР</w:t>
            </w:r>
          </w:p>
        </w:tc>
      </w:tr>
      <w:tr w:rsidR="000F357B" w14:paraId="17EA2D2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E0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B2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DB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89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93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F4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6E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35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0F357B" w14:paraId="4AEC14C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6A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71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51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31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6E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D7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F1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85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F357B" w14:paraId="5B18134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9E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AD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A7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F3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5F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83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52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AD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НГВ</w:t>
            </w:r>
          </w:p>
        </w:tc>
      </w:tr>
      <w:tr w:rsidR="000F357B" w14:paraId="305E478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2D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0B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E6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8D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C6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36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8A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EB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0F357B" w14:paraId="35E63FA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30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C0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58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A1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9D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EE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DC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09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0F357B" w14:paraId="4E5B952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CB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CF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61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7F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9E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E9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C1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8B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F357B" w14:paraId="22F415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F8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24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1A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3F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2E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30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D0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2B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0F357B" w14:paraId="45DF1FC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1D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3A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99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22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C7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76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3E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4C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0F357B" w14:paraId="6B8CA47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4A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19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95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98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94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19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C8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71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0F357B" w14:paraId="18BAA22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53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BE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07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32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11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A7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9A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4A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F357B" w14:paraId="321F73B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68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F1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BD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73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7F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E6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FB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02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76E74B4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69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D5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14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D6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D8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80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CA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B2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0F357B" w14:paraId="1889B7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87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06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9A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08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A2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F9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62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35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0F357B" w14:paraId="21B6357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F8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2C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97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C4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44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6F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D7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A4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0F357B" w14:paraId="4AF7552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EE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DA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9D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6B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5C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AE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72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82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ВПА и др.</w:t>
            </w:r>
          </w:p>
        </w:tc>
      </w:tr>
      <w:tr w:rsidR="000F357B" w14:paraId="2BC737E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EC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EB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81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1C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F1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0E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9B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70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9E849E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3A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2E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7A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B1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A5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76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23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5A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НЙИ</w:t>
            </w:r>
          </w:p>
        </w:tc>
      </w:tr>
      <w:tr w:rsidR="000F357B" w14:paraId="57E8E22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1C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DE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A8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36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BE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0D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90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1A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ИПЦ и др.</w:t>
            </w:r>
          </w:p>
        </w:tc>
      </w:tr>
      <w:tr w:rsidR="000F357B" w14:paraId="3335746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7C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83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EC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10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38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BC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70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2B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0F357B" w14:paraId="1829140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E0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A1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7E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81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A6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89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F2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FB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0F357B" w14:paraId="0DFEB0A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3E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DA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0E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20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CC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0C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94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01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0F357B" w14:paraId="441C67B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91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4F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97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88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AC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F9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E6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6A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АДШ</w:t>
            </w:r>
          </w:p>
        </w:tc>
      </w:tr>
      <w:tr w:rsidR="000F357B" w14:paraId="79DA0AA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FB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08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39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3B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C7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56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D2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6D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19595B4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24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28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A7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C4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8C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EB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E9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A0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 и др.</w:t>
            </w:r>
          </w:p>
        </w:tc>
      </w:tr>
      <w:tr w:rsidR="000F357B" w14:paraId="1AE15E8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A2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D4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CF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1B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D5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D4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ED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C5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746AA7F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18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44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AF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C8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C8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F4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10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2E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0F357B" w14:paraId="575143C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F7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94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4C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18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7F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84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17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28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45A9F0F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73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F9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EE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55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46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07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CE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00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РКС</w:t>
            </w:r>
          </w:p>
        </w:tc>
      </w:tr>
      <w:tr w:rsidR="000F357B" w14:paraId="1CCE60F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7B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4D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CC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28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4B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25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DD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FA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0F357B" w14:paraId="7B97121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61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DA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FF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55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F1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C7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8D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C6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НПА и др.</w:t>
            </w:r>
          </w:p>
        </w:tc>
      </w:tr>
      <w:tr w:rsidR="000F357B" w14:paraId="4FD0D86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5A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23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04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D5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E6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E5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2E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A5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1545633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AF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F1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BD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61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BB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9D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62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08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0F357B" w14:paraId="4078A08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D0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72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D1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31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01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46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09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4B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0F357B" w14:paraId="5968883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48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6B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51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B4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FF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93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6B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CA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27F567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23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EC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C3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21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87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C8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25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F3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ТЯМ и др.</w:t>
            </w:r>
          </w:p>
        </w:tc>
      </w:tr>
      <w:tr w:rsidR="000F357B" w14:paraId="5C7BD95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10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79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4D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29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8E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88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E0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69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F357B" w14:paraId="1D08F1C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7B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0E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39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65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9F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BC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7D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A3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EA905F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7E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01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A9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7E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5A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88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B2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5B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ЦПЦ</w:t>
            </w:r>
          </w:p>
        </w:tc>
      </w:tr>
      <w:tr w:rsidR="000F357B" w14:paraId="5102E6E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7F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00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7E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93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62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28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0F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DB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РГТ</w:t>
            </w:r>
          </w:p>
        </w:tc>
      </w:tr>
      <w:tr w:rsidR="000F357B" w14:paraId="79FDE14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48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5C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63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D7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2F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95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48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22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0F357B" w14:paraId="0C668A6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6A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B8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04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41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E3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A4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83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8F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0F357B" w14:paraId="4B71367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9E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9C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D4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7E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B5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C0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4B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EC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ЗЦВ</w:t>
            </w:r>
          </w:p>
        </w:tc>
      </w:tr>
      <w:tr w:rsidR="000F357B" w14:paraId="6500592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15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C3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D3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DB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E8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85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76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47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182EFAC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EE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19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24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E2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73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10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35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A8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МВВ</w:t>
            </w:r>
          </w:p>
        </w:tc>
      </w:tr>
      <w:tr w:rsidR="000F357B" w14:paraId="6B83EE3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D0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7B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4A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5C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B4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24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D3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ED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0F357B" w14:paraId="5217776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71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B9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18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83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15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59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1A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2D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715687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E8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3D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E8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4F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1C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83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C0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E6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F357B" w14:paraId="78D014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72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41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B4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FD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A4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D5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00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04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0F357B" w14:paraId="33DCF7E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EB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BF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57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FF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84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0B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DD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AA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ИНЦ</w:t>
            </w:r>
          </w:p>
        </w:tc>
      </w:tr>
      <w:tr w:rsidR="000F357B" w14:paraId="729C8CB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19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FF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48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FA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53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6E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79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23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0F357B" w14:paraId="1020F8A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37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30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93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61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BD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34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16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9D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0F357B" w14:paraId="2E30EA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09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41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7E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FE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4E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24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CF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09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0F357B" w14:paraId="70CD763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75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CD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1A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A3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D8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AF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D4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3A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0F357B" w14:paraId="0686181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6E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94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CF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3B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A6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88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53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41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6C6629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CE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FF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A9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A0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B2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BC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63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BA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0F357B" w14:paraId="48963A7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74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35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23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0C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EC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A1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C2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5A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0F357B" w14:paraId="70F9F3A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D2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22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A2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B0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E0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55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A7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22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ГЯД</w:t>
            </w:r>
          </w:p>
        </w:tc>
      </w:tr>
      <w:tr w:rsidR="000F357B" w14:paraId="205B541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AC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CB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B6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6F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D6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44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CA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41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351D39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46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74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94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2B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7C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5A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50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C6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БАИ</w:t>
            </w:r>
          </w:p>
        </w:tc>
      </w:tr>
      <w:tr w:rsidR="000F357B" w14:paraId="46462CB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E5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3D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77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8C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5E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B2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A6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AA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1FB8865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05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83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BF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48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32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B4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35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ED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 и др.</w:t>
            </w:r>
          </w:p>
        </w:tc>
      </w:tr>
      <w:tr w:rsidR="000F357B" w14:paraId="2A1E0B0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17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C6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ED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68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25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1A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A1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47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0F357B" w14:paraId="2B66CD9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F8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78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CD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1E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FF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AA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85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19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ДФС</w:t>
            </w:r>
          </w:p>
        </w:tc>
      </w:tr>
      <w:tr w:rsidR="000F357B" w14:paraId="4832747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C9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2E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F1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CA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30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93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5C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BF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ВПА и др.</w:t>
            </w:r>
          </w:p>
        </w:tc>
      </w:tr>
      <w:tr w:rsidR="000F357B" w14:paraId="35DE530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67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CA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74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ED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80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E3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B7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3A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ФСД</w:t>
            </w:r>
          </w:p>
        </w:tc>
      </w:tr>
      <w:tr w:rsidR="000F357B" w14:paraId="7858004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29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CA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74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F9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F0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04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AF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71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ВЙН и др.</w:t>
            </w:r>
          </w:p>
        </w:tc>
      </w:tr>
      <w:tr w:rsidR="000F357B" w14:paraId="2B89A7D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95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72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EF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5B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E9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4C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CE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28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0F357B" w14:paraId="6C96F5B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97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22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BF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56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49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EB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CE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9D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РДЛ и др.</w:t>
            </w:r>
          </w:p>
        </w:tc>
      </w:tr>
      <w:tr w:rsidR="000F357B" w14:paraId="274213A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E9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A9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E5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94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12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6D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4E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64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40C5D22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74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06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EE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21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8D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DA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39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9A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ХАЧ и др.</w:t>
            </w:r>
          </w:p>
        </w:tc>
      </w:tr>
      <w:tr w:rsidR="000F357B" w14:paraId="63CCC39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EE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07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12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D7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64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58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B0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64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0F357B" w14:paraId="1B3F2B5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53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67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B0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A9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2D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A0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A7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78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0F357B" w14:paraId="6EB8CE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50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7D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FA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24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D7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1D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8D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ED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0F357B" w14:paraId="5AA50F0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71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0C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7C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DD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CD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D5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1E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B9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0F357B" w14:paraId="4343CD3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91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95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B8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D2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83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F3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16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09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137B82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02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D5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05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53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A8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EB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07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6F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0F357B" w14:paraId="28AAFEE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6D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97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3F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36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21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F7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B8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40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КИЦ</w:t>
            </w:r>
          </w:p>
        </w:tc>
      </w:tr>
      <w:tr w:rsidR="000F357B" w14:paraId="6EA0C3A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D9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17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01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96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0B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7E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59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BE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0F357B" w14:paraId="5745BF6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A3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8A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17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EE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BF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B1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30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25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0F357B" w14:paraId="079A17E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0E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07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DE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73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A0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D6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45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9B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665F68B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C2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2F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C0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A6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55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56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D5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A8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4E3C27A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42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50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12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0C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60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13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EA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B3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0F357B" w14:paraId="0A4BBD5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CE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D5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9F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EF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F7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47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B1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59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0F357B" w14:paraId="2BA343A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50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C5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34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01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16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00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93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52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0CC8AC0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60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7B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F9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BB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70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7A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AC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D8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0F357B" w14:paraId="4A81185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32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6E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6B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35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82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27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31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06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F357B" w14:paraId="1B79AD9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1E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D4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CC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F7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A5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6E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E4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D9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МЦП</w:t>
            </w:r>
          </w:p>
        </w:tc>
      </w:tr>
      <w:tr w:rsidR="000F357B" w14:paraId="280A445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84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51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B6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F1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68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84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38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AF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3930046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76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C0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41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DD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D8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B6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3E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76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0F357B" w14:paraId="48EAA68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D0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63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28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4D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E2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92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49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62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ЗДЦ и др.</w:t>
            </w:r>
          </w:p>
        </w:tc>
      </w:tr>
      <w:tr w:rsidR="000F357B" w14:paraId="3CA8B27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85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48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55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62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F4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89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36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D5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0F357B" w14:paraId="559D075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19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6C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67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E1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87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0D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A7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59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3A6C68F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73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19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31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37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BE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86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8C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7E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0F357B" w14:paraId="0D785E5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EC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83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12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E2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80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7D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6D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0F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0F357B" w14:paraId="7C57BA3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2F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6A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41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A1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42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30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E2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06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0F357B" w14:paraId="350048E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03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AE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69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29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43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67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A6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51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017A76F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5B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63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F4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66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5E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C1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C5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4D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ТЦК</w:t>
            </w:r>
          </w:p>
        </w:tc>
      </w:tr>
      <w:tr w:rsidR="000F357B" w14:paraId="583963F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2D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1D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8E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55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8A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7E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1B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FC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3EE391B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79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BA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D3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60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94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AF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FE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0D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0F357B" w14:paraId="040173F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19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07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D3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17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4F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B9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09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5A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МДХ</w:t>
            </w:r>
          </w:p>
        </w:tc>
      </w:tr>
      <w:tr w:rsidR="000F357B" w14:paraId="3C10B24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20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4A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24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CD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E7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49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EA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35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0F357B" w14:paraId="1A99C51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CE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1C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B2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01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14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A6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4F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4C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F357B" w14:paraId="706C3EF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92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F9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39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4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4B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74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69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59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ИЦА</w:t>
            </w:r>
          </w:p>
        </w:tc>
      </w:tr>
      <w:tr w:rsidR="000F357B" w14:paraId="7AF4B45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4E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8D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66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8E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C6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8A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F9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5D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КЦБ</w:t>
            </w:r>
          </w:p>
        </w:tc>
      </w:tr>
      <w:tr w:rsidR="000F357B" w14:paraId="368841F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7C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DC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58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BF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F5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00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E2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00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0F357B" w14:paraId="2F29A69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3E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8C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41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BE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3F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4E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24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0D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ЛПИ и др.</w:t>
            </w:r>
          </w:p>
        </w:tc>
      </w:tr>
      <w:tr w:rsidR="000F357B" w14:paraId="6799399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C3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2E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11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E9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C2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60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E6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DC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0F357B" w14:paraId="7C81F56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3F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1D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2F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88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92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81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17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32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ЦЪРК.НАСТ. - ХРАМ СВ.ДИМИТРИЙ</w:t>
            </w:r>
          </w:p>
        </w:tc>
      </w:tr>
      <w:tr w:rsidR="000F357B" w14:paraId="336B48F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7A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64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F3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C5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6C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F3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12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2C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 и др.</w:t>
            </w:r>
          </w:p>
        </w:tc>
      </w:tr>
      <w:tr w:rsidR="000F357B" w14:paraId="13E5113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5A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F1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4B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CC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91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23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C1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0B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0F357B" w14:paraId="5E387A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40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A5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64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87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AA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F2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97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6C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0F357B" w14:paraId="5F7C5A7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E6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65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6F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2B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46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2C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68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F3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0F357B" w14:paraId="03CCFCB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25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48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BB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3E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ED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B2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E7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A2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 и др.</w:t>
            </w:r>
          </w:p>
        </w:tc>
      </w:tr>
      <w:tr w:rsidR="000F357B" w14:paraId="4F73640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A1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B3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61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8E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57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39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3E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3A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0FEF7FA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11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B9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23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D1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95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0F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C7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6C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0F357B" w14:paraId="1AC1023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04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82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2D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EE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C7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D0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F8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FC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0F357B" w14:paraId="52124F2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36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22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B1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70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15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E3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CD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40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0F357B" w14:paraId="6AD42F0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08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0E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F9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BB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A2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BB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07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C9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9F0143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82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29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D2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21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5A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E5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4D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7F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 и др.</w:t>
            </w:r>
          </w:p>
        </w:tc>
      </w:tr>
      <w:tr w:rsidR="000F357B" w14:paraId="61EEA7E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92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61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5F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0E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34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F7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5F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08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F357B" w14:paraId="4CFAE28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FF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BA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50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7A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B3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D0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45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1F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0F357B" w14:paraId="69F88CE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B1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FD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70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83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91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9E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8E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56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0F357B" w14:paraId="41139DF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0C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CB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0C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A3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3A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A8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02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3A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F357B" w14:paraId="0F0CFF4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3B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0E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05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C2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76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BF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9B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77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0F357B" w14:paraId="31DE7B9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70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C8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51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ED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F0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65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2B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2D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ВНЗ и др.</w:t>
            </w:r>
          </w:p>
        </w:tc>
      </w:tr>
      <w:tr w:rsidR="000F357B" w14:paraId="2058B27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E8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99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A5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60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8F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34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24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10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0F357B" w14:paraId="600EAFD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63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81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0C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6F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DA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65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60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76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ДДЯ</w:t>
            </w:r>
          </w:p>
        </w:tc>
      </w:tr>
      <w:tr w:rsidR="000F357B" w14:paraId="000E2FA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AB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85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08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B9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FE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DA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E0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B8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3C96B8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01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B6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3F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E5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4B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24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99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FA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FAA4A8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A8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D8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02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53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89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92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9E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76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0F357B" w14:paraId="1A12A14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C2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0E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17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D4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90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95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27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74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СВХ</w:t>
            </w:r>
          </w:p>
        </w:tc>
      </w:tr>
      <w:tr w:rsidR="000F357B" w14:paraId="42FD47B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38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B9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73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E4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DB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93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72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FF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0F357B" w14:paraId="7374EB7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9E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54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A1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21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C9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A5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5C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9F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ЗИТ</w:t>
            </w:r>
          </w:p>
        </w:tc>
      </w:tr>
      <w:tr w:rsidR="000F357B" w14:paraId="56CA11E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52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EA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A1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2A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D7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75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F6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B4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717706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97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2F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44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4E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99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86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4D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9C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0F357B" w14:paraId="2F41DB7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A8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D6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D7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FE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ED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A9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98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CB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 и др.</w:t>
            </w:r>
          </w:p>
        </w:tc>
      </w:tr>
      <w:tr w:rsidR="000F357B" w14:paraId="0E0DD19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CB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55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FF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E1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9E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64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30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CF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0F357B" w14:paraId="13BB002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A5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D8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7A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35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7E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E7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E2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1B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ДДЯ</w:t>
            </w:r>
          </w:p>
        </w:tc>
      </w:tr>
      <w:tr w:rsidR="000F357B" w14:paraId="799698A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FE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43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5A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15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EA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D9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A8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16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РКС</w:t>
            </w:r>
          </w:p>
        </w:tc>
      </w:tr>
      <w:tr w:rsidR="000F357B" w14:paraId="4AC4FCD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56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3A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98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31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FD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EF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52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4D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АЯТ</w:t>
            </w:r>
          </w:p>
        </w:tc>
      </w:tr>
      <w:tr w:rsidR="000F357B" w14:paraId="16B1F4F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E4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8A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EA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5C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70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F2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0E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32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0F357B" w14:paraId="25387F4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A4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AE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F3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6B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32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DA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E3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06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ПАИ</w:t>
            </w:r>
          </w:p>
        </w:tc>
      </w:tr>
      <w:tr w:rsidR="000F357B" w14:paraId="4ACD786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F1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46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6F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65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3A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60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AF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19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ДТС</w:t>
            </w:r>
          </w:p>
        </w:tc>
      </w:tr>
      <w:tr w:rsidR="000F357B" w14:paraId="559A8DE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E9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1D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7C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14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08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DE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F9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13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0F357B" w14:paraId="3B4A031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1F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AF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DD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85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CC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15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1F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C4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 и др.</w:t>
            </w:r>
          </w:p>
        </w:tc>
      </w:tr>
      <w:tr w:rsidR="000F357B" w14:paraId="643543A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63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BF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81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28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FD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57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A9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78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720155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D0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80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19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5E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77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73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AE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E4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ЙДГ</w:t>
            </w:r>
          </w:p>
        </w:tc>
      </w:tr>
      <w:tr w:rsidR="000F357B" w14:paraId="6039CDF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47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4A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FB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11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53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55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A9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D2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0F357B" w14:paraId="7F6892E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67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CD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28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54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89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F8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FF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B0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0F357B" w14:paraId="4B248A4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E3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92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C2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B2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7F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D0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3B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7C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0F357B" w14:paraId="72059C3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B5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9B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24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CB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2F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A3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BC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AD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ФСД</w:t>
            </w:r>
          </w:p>
        </w:tc>
      </w:tr>
      <w:tr w:rsidR="000F357B" w14:paraId="60ED735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C0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2C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79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D5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D7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27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94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71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 и др.</w:t>
            </w:r>
          </w:p>
        </w:tc>
      </w:tr>
      <w:tr w:rsidR="000F357B" w14:paraId="0828A98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F6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0C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B4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91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B2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7B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F8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85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0F357B" w14:paraId="110D088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E9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1D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43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66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1C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EB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66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4A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ФКФ и др.</w:t>
            </w:r>
          </w:p>
        </w:tc>
      </w:tr>
      <w:tr w:rsidR="000F357B" w14:paraId="0F6B6AD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45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BE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5A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00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0E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07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EF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87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0F357B" w14:paraId="18B4597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2B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17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81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B8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03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50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92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CA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848B47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E5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A6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1E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F8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7B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0D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3F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60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4681BD1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40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16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7F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51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1B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84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CB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2E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ИИХ</w:t>
            </w:r>
          </w:p>
        </w:tc>
      </w:tr>
      <w:tr w:rsidR="000F357B" w14:paraId="2D8460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2A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74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24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26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CA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6D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B7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E3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0F357B" w14:paraId="5776136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FC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0E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E1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25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72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DA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22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C2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0F357B" w14:paraId="5FADC23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B1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47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9E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99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45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A1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68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54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ЛВП</w:t>
            </w:r>
          </w:p>
        </w:tc>
      </w:tr>
      <w:tr w:rsidR="000F357B" w14:paraId="3C42897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E6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BE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EC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45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82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FB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C4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78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0F357B" w14:paraId="181936E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1D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FC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4A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46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D5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D3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A0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13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6500B3C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F6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41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F0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78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2C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64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B1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7D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C8652F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98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65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5E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B6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33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75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FE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A2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410722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E9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8C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96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86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9B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AD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52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6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F357B" w14:paraId="17A2EC5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86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6D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24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C8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16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E6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E0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4F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0F357B" w14:paraId="3283584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93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98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54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C3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11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6D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51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3D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0F357B" w14:paraId="4359A2B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CE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3F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BC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E9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A7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D6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5C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A4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0F357B" w14:paraId="660B860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72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0D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39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9B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53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A1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DA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D1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ЗПВ</w:t>
            </w:r>
          </w:p>
        </w:tc>
      </w:tr>
      <w:tr w:rsidR="000F357B" w14:paraId="6910222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82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24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F5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21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A6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18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81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D3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42CE2B4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DF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4D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BB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23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05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14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08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FC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0F357B" w14:paraId="0379399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27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18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1B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FB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0B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DB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B0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1D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НББ</w:t>
            </w:r>
          </w:p>
        </w:tc>
      </w:tr>
      <w:tr w:rsidR="000F357B" w14:paraId="58C3298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14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06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7B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A5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D4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86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28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4A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0F357B" w14:paraId="0ED2E40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3B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53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87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CE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5E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D2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40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C6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0F357B" w14:paraId="531154F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AE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47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F4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80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2F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7D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04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5C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ЦСГ</w:t>
            </w:r>
          </w:p>
        </w:tc>
      </w:tr>
      <w:tr w:rsidR="000F357B" w14:paraId="61D82D1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51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91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0F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9D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DD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67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9E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D3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0F357B" w14:paraId="30F95BB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65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8F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82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A8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FE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27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06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9F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0F357B" w14:paraId="5D8F364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C3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3E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F3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20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33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4A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30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A1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0F357B" w14:paraId="19F3F4A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29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95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97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70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09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6C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87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DE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F357B" w14:paraId="09DB45F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A4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70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83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1C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7C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6F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29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35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F357B" w14:paraId="3ECDF6F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DD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7F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5D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51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2D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AB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C1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59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 и др.</w:t>
            </w:r>
          </w:p>
        </w:tc>
      </w:tr>
      <w:tr w:rsidR="000F357B" w14:paraId="410FB7D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ED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C8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84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32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51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91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F0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34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ВСН и др.</w:t>
            </w:r>
          </w:p>
        </w:tc>
      </w:tr>
      <w:tr w:rsidR="000F357B" w14:paraId="490CB11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4D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26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70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54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DA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2C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62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81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093078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F7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61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2B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F9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09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97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A1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E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ГЕОСИПРИЯ ЕООД</w:t>
            </w:r>
          </w:p>
        </w:tc>
      </w:tr>
      <w:tr w:rsidR="000F357B" w14:paraId="42B57C9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9E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B5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88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83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1D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C3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1A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26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0F357B" w14:paraId="34A3C49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86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4C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4E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9C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0C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1C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0F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7B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0F357B" w14:paraId="0254144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FD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26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CF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34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B3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BF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9D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2C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0F357B" w14:paraId="4D32873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D8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47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B1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35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41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65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CE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27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СФД и др.</w:t>
            </w:r>
          </w:p>
        </w:tc>
      </w:tr>
      <w:tr w:rsidR="000F357B" w14:paraId="302E005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A7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E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7A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D0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24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44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60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FD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0F357B" w14:paraId="770EC8E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E3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95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59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69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33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40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3A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30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F357B" w14:paraId="14B3299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B2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EA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4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00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79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5A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BE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86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173634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87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7C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53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35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EE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C9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B2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60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МИЦ</w:t>
            </w:r>
          </w:p>
        </w:tc>
      </w:tr>
      <w:tr w:rsidR="000F357B" w14:paraId="30AA31D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E9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09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58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8C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2A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69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18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1E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0F357B" w14:paraId="5117CBB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D2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F6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78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0A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C1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4D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30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3D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ГЕОСИПРИЯ ЕООД</w:t>
            </w:r>
          </w:p>
        </w:tc>
      </w:tr>
      <w:tr w:rsidR="000F357B" w14:paraId="6627F4A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AC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85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85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76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8F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A8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76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3D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МТЙ</w:t>
            </w:r>
          </w:p>
        </w:tc>
      </w:tr>
      <w:tr w:rsidR="000F357B" w14:paraId="4625E3B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E7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D6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BC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4D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9B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90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E4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72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ГЕОСИПРИЯ ЕООД</w:t>
            </w:r>
          </w:p>
        </w:tc>
      </w:tr>
      <w:tr w:rsidR="000F357B" w14:paraId="793A0AD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F2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48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A8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5E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B2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CA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53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A1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ФСД</w:t>
            </w:r>
          </w:p>
        </w:tc>
      </w:tr>
      <w:tr w:rsidR="000F357B" w14:paraId="31875DD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F4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AC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C1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E8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C4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EA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03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FB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0DDC7C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E2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00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76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1B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61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4A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28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CE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ССЙ</w:t>
            </w:r>
          </w:p>
        </w:tc>
      </w:tr>
      <w:tr w:rsidR="000F357B" w14:paraId="0FEA320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44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3F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31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6C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66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1B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61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59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0F357B" w14:paraId="61385E5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07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BA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64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41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DA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BB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60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4A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ЕКСТРИМПОРТ ЕООД</w:t>
            </w:r>
          </w:p>
        </w:tc>
      </w:tr>
      <w:tr w:rsidR="000F357B" w14:paraId="3B26A0C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98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AE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D9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EA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46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DE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2C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8F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ДДЦ</w:t>
            </w:r>
          </w:p>
        </w:tc>
      </w:tr>
      <w:tr w:rsidR="000F357B" w14:paraId="549DAC5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EF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29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EC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B7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34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5B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09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87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ГЯД</w:t>
            </w:r>
          </w:p>
        </w:tc>
      </w:tr>
      <w:tr w:rsidR="000F357B" w14:paraId="2FF4B6C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0F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1A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A0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D4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E9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E9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24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30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3C78A6B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79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96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C4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85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D5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28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14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1C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28C1ED1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82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44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40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F5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03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96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0D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57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05F2448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50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AA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8F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A2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3B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F2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3F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1C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ЦФГ</w:t>
            </w:r>
          </w:p>
        </w:tc>
      </w:tr>
      <w:tr w:rsidR="000F357B" w14:paraId="4A8CDB9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CB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58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7A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15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67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A8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DC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36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0F357B" w14:paraId="5A70E1E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5E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50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0D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12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B2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49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89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92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ДЯЯ</w:t>
            </w:r>
          </w:p>
        </w:tc>
      </w:tr>
      <w:tr w:rsidR="000F357B" w14:paraId="4B1F42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67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F5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B2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BA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E5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0F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06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3A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F13420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83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39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CC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21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75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49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AA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04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ВКШ</w:t>
            </w:r>
          </w:p>
        </w:tc>
      </w:tr>
      <w:tr w:rsidR="000F357B" w14:paraId="0A257F3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1A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C3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09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8A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63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88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08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28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4129F71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35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2C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50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D6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B6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8C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6A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E9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0F357B" w14:paraId="79E7908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EA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51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90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EE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46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D6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5F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EF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0F357B" w14:paraId="112D675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1C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06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8B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FF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6C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86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C0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93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5E026A5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C3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33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67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30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4E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88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C2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E4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ТКМ</w:t>
            </w:r>
          </w:p>
        </w:tc>
      </w:tr>
      <w:tr w:rsidR="000F357B" w14:paraId="320FCF4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F1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A1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93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6B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A3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72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20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FB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ПКВ</w:t>
            </w:r>
          </w:p>
        </w:tc>
      </w:tr>
      <w:tr w:rsidR="000F357B" w14:paraId="4B322B8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52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D1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B3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45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75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0F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96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25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0F357B" w14:paraId="36F7CFD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5F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68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A4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9A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48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64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8A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E2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0F357B" w14:paraId="30E41CC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CF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B3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A9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97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B7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67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1C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74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0F357B" w14:paraId="666AD64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F0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18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20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95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94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61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BD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35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ТКШ</w:t>
            </w:r>
          </w:p>
        </w:tc>
      </w:tr>
      <w:tr w:rsidR="000F357B" w14:paraId="155667F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50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02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08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9F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41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18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E6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18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0F357B" w14:paraId="11690A6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FD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C2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3F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50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00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87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33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4C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DB6AE6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12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D0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63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CE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20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37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D3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E9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0F357B" w14:paraId="674D6A4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F6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45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11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95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E3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7C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FB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F4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0F357B" w14:paraId="14B7327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33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42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DB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A5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D5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BF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21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F2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0F357B" w14:paraId="4529472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C7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F6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F6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1A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F4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8B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B7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9E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</w:t>
            </w:r>
          </w:p>
        </w:tc>
      </w:tr>
      <w:tr w:rsidR="000F357B" w14:paraId="33BD1F8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E2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52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42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3A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70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3E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1E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35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0F357B" w14:paraId="59482A1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2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8B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6E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45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25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E9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AD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39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3BEDCDD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22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A6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47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C3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93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46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3C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5F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F357B" w14:paraId="32F207F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C1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19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9B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75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E2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0D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2A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A7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F357B" w14:paraId="6704884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7D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3C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7B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34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55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BB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59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49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ЕСШ</w:t>
            </w:r>
          </w:p>
        </w:tc>
      </w:tr>
      <w:tr w:rsidR="000F357B" w14:paraId="7A189AF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E6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AD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A1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2F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69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17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B0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4F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ЕСК и др.</w:t>
            </w:r>
          </w:p>
        </w:tc>
      </w:tr>
      <w:tr w:rsidR="000F357B" w14:paraId="3BCCA8F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06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87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50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D6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47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72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A0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C2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8B256B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BE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EC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21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53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32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A1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D3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B5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7F2048F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10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FE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69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2B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52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19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74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1B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ГЕОСИПРИЯ ЕООД</w:t>
            </w:r>
          </w:p>
        </w:tc>
      </w:tr>
      <w:tr w:rsidR="000F357B" w14:paraId="45186E3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43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D3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71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C3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4C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BF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E6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97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0F357B" w14:paraId="057386E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52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C6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5A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55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DE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96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7F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69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31525C9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EF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18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2B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DA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73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BA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38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90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60BB927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89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EC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5C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B1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63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65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A3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FF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0F357B" w14:paraId="5688207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10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7C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3A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10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3A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C5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17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0A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14E0B25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1D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12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BA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E6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3D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9A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9B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BC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БДВ</w:t>
            </w:r>
          </w:p>
        </w:tc>
      </w:tr>
      <w:tr w:rsidR="000F357B" w14:paraId="3407944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46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A0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1A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24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DD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A0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86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C4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51BE3E9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94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E0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5B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BE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04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70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AB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D7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0F357B" w14:paraId="4B37B7A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4F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76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A7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E4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86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43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5C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C5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0F357B" w14:paraId="6FD1BF0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9F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4C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2C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32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9A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D0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BD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98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0F357B" w14:paraId="6BC2AF8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B8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81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F0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DB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DE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8D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53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11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ИДШ</w:t>
            </w:r>
          </w:p>
        </w:tc>
      </w:tr>
      <w:tr w:rsidR="000F357B" w14:paraId="7140AA3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F7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76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5E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30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35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38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6C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A1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АДШ</w:t>
            </w:r>
          </w:p>
        </w:tc>
      </w:tr>
      <w:tr w:rsidR="000F357B" w14:paraId="35E3AEC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68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62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B9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84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54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59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91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E8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0F357B" w14:paraId="465DD93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C5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4E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74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24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57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C0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0A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07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57876F5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6C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C4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7D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5F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B8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FB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36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68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0F357B" w14:paraId="2E7A2C0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A8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1F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41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38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0D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A1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D3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F4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ЛЯА</w:t>
            </w:r>
          </w:p>
        </w:tc>
      </w:tr>
      <w:tr w:rsidR="000F357B" w14:paraId="135229D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7A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ED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6A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8F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BE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93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45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9E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ПЙМ</w:t>
            </w:r>
          </w:p>
        </w:tc>
      </w:tr>
      <w:tr w:rsidR="000F357B" w14:paraId="1408FD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F0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FF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0C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4B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E2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3F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97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62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0F357B" w14:paraId="3C15141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F4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90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E1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D4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81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61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00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ED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МЦП</w:t>
            </w:r>
          </w:p>
        </w:tc>
      </w:tr>
      <w:tr w:rsidR="000F357B" w14:paraId="3ABA6B0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36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00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F3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9E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CC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5F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14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00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0F357B" w14:paraId="11A0BCA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9C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BE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6C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1C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36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01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EA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EA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 и др.</w:t>
            </w:r>
          </w:p>
        </w:tc>
      </w:tr>
      <w:tr w:rsidR="000F357B" w14:paraId="3B2355D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0E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36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0A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24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9A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4E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93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B9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1F8A6A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21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75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65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7C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71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69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D1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06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ЕПБ</w:t>
            </w:r>
          </w:p>
        </w:tc>
      </w:tr>
      <w:tr w:rsidR="000F357B" w14:paraId="594A244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53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E3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8A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7C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0E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D8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1C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3C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0F357B" w14:paraId="40A242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D1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30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2D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4C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D9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78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D1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B3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0F357B" w14:paraId="74EAEBC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36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81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F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5F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CD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78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36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CC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ДДЯ</w:t>
            </w:r>
          </w:p>
        </w:tc>
      </w:tr>
      <w:tr w:rsidR="000F357B" w14:paraId="60313A7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1A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87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53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42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F5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F7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E9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A6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3E51F91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31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78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F8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5D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7A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78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1B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B9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0F357B" w14:paraId="113DC6E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E9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26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2B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7F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CF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B5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DA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EA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0F357B" w14:paraId="411FE36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DC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21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22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C5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BA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9D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BD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FB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0F357B" w14:paraId="7610796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41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91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E0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94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52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A3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C8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C3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0F357B" w14:paraId="4183724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FD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B2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26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F0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54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9F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E0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70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МСШ</w:t>
            </w:r>
          </w:p>
        </w:tc>
      </w:tr>
      <w:tr w:rsidR="000F357B" w14:paraId="305D1F0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10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3D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62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F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C3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E9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EA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C5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ГГШ</w:t>
            </w:r>
          </w:p>
        </w:tc>
      </w:tr>
      <w:tr w:rsidR="000F357B" w14:paraId="563C3DD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AF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7E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A1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C5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CE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9F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C6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83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ЗДЦ и др.</w:t>
            </w:r>
          </w:p>
        </w:tc>
      </w:tr>
      <w:tr w:rsidR="000F357B" w14:paraId="22CA027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77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A4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EE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BB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E9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FC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F6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C6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0F357B" w14:paraId="7B175B7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B9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58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1E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BC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FD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CA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80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52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ГГД</w:t>
            </w:r>
          </w:p>
        </w:tc>
      </w:tr>
      <w:tr w:rsidR="000F357B" w14:paraId="7568B80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E6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1E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23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3D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9B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DC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40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C3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ЕГА и др.</w:t>
            </w:r>
          </w:p>
        </w:tc>
      </w:tr>
      <w:tr w:rsidR="000F357B" w14:paraId="606F645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79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44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B0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E7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53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5B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04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C9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38A408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02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02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AE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47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3E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21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4F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14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6A79529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4C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3B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39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09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87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05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52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D6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0F357B" w14:paraId="01CE49D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D4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19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7E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78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1D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55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46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57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F357B" w14:paraId="0F0E7B3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A0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3C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C9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9B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BF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45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70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52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НГВ</w:t>
            </w:r>
          </w:p>
        </w:tc>
      </w:tr>
      <w:tr w:rsidR="000F357B" w14:paraId="5EF6486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8B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D7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C5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19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5A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82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89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91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B91634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3A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67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0D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22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B3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CB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57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46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ЦЪРК.НАСТ. - ХРАМ СВ.ДИМИТРИЙ</w:t>
            </w:r>
          </w:p>
        </w:tc>
      </w:tr>
      <w:tr w:rsidR="000F357B" w14:paraId="1820AF9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70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A4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52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96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12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5B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2C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32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0F357B" w14:paraId="6B728D5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9A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24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C3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DD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4F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C9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98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F6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0F357B" w14:paraId="0DEEBA1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CD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7B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A9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53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D7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56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73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7A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ЙДГ</w:t>
            </w:r>
          </w:p>
        </w:tc>
      </w:tr>
      <w:tr w:rsidR="000F357B" w14:paraId="6BD7A79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99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2C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34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08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86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75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4D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BE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 и др.</w:t>
            </w:r>
          </w:p>
        </w:tc>
      </w:tr>
      <w:tr w:rsidR="000F357B" w14:paraId="4A3FE64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06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8B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CD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6B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57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ED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55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C7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0F357B" w14:paraId="2E85A36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EC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CF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17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75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8B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53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7D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2D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0F357B" w14:paraId="1781DF1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D2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67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26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4B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59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5D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D6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D5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0F357B" w14:paraId="4164829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45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F4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CD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6C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EB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1D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5E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29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</w:t>
            </w:r>
          </w:p>
        </w:tc>
      </w:tr>
      <w:tr w:rsidR="000F357B" w14:paraId="3E2833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CF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6E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75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E5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BF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2C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74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41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0F357B" w14:paraId="5131615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EE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13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C2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6C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AA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42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79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BC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8045C6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60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D9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C7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3A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C1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DD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6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2D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0F357B" w14:paraId="6EF9C4A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88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2A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B9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14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AF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9F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D4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64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0F357B" w14:paraId="10E480A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B8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76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E2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B6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52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C6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64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14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3F5BE2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49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CE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18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5A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C6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B7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29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0A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ГНО</w:t>
            </w:r>
          </w:p>
        </w:tc>
      </w:tr>
      <w:tr w:rsidR="000F357B" w14:paraId="043F4C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33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E1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00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52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75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02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1F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6E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0F357B" w14:paraId="020CA25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46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35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79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B2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F6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5F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96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B5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0F357B" w14:paraId="3F0FBB8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01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FB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E3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FE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30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C4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BA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31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F3C469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1F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D1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09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B4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CE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DE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31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AB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ПТВ</w:t>
            </w:r>
          </w:p>
        </w:tc>
      </w:tr>
      <w:tr w:rsidR="000F357B" w14:paraId="451F948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AF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29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DE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A5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1A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39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2D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2D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28719F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1C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79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F0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33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49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B6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70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16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47BE910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BE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3B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31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B1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33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2F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FA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05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FFC493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A3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46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81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42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E6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78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9D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EA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0F357B" w14:paraId="25FCD23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BF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1A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67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A9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F3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91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27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38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D15600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8B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A4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98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6A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2E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ED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B3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4D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НДХ и др.</w:t>
            </w:r>
          </w:p>
        </w:tc>
      </w:tr>
      <w:tr w:rsidR="000F357B" w14:paraId="311DB10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6A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AD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5D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F7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DD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FB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71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F1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СВХ</w:t>
            </w:r>
          </w:p>
        </w:tc>
      </w:tr>
      <w:tr w:rsidR="000F357B" w14:paraId="202AF44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FC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0D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DB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FC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89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3A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0B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4C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0F357B" w14:paraId="0C8B997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13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33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41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A3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A9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47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64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6F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ЕЙК</w:t>
            </w:r>
          </w:p>
        </w:tc>
      </w:tr>
      <w:tr w:rsidR="000F357B" w14:paraId="79240B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0A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42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59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48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52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79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A6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F6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0F357B" w14:paraId="7E2ABAB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E6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E9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2C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9F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BA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E2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1C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50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0F357B" w14:paraId="65224E5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99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5F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8C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EB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6E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15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71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83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0F357B" w14:paraId="45E692F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B6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1E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5E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58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14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10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2D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33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0F357B" w14:paraId="3C3C2AF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EA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F8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76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69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FB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EE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15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37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F357B" w14:paraId="26E8754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67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D2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7A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47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90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9D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5A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E0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3E450C6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31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3F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06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DA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FA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A4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E0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64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0F357B" w14:paraId="7858672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57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53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3D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97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ED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B7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A5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9B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0F357B" w14:paraId="6555969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68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DE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A4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3E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B4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18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23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A0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0F357B" w14:paraId="0867BBE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E8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72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B6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1B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ED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FB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50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0B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ПАИ</w:t>
            </w:r>
          </w:p>
        </w:tc>
      </w:tr>
      <w:tr w:rsidR="000F357B" w14:paraId="3DCB616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82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08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A7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4C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AD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84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D9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C8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4E33684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A9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5F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9A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56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17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57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DE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EE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B310FC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5E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3E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FA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CB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53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AE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28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7E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 и др.</w:t>
            </w:r>
          </w:p>
        </w:tc>
      </w:tr>
      <w:tr w:rsidR="000F357B" w14:paraId="6213F6F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4B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C0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61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0F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B3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0B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A5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0B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 и др.</w:t>
            </w:r>
          </w:p>
        </w:tc>
      </w:tr>
      <w:tr w:rsidR="000F357B" w14:paraId="0E8575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75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B8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FA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3C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47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BD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6B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54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ИАЦ и др.</w:t>
            </w:r>
          </w:p>
        </w:tc>
      </w:tr>
      <w:tr w:rsidR="000F357B" w14:paraId="50A50DC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0C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FA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94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EA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E1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1C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5C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B1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 и др.</w:t>
            </w:r>
          </w:p>
        </w:tc>
      </w:tr>
      <w:tr w:rsidR="000F357B" w14:paraId="5F02101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75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F8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40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DC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1F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7E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EE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67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СВХ</w:t>
            </w:r>
          </w:p>
        </w:tc>
      </w:tr>
      <w:tr w:rsidR="000F357B" w14:paraId="2318D4A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13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AA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DC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51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CA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8F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6F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99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0F357B" w14:paraId="29F082A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D4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9C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AA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27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A7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D4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98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83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</w:t>
            </w:r>
          </w:p>
        </w:tc>
      </w:tr>
      <w:tr w:rsidR="000F357B" w14:paraId="2F545FD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43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18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99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AF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6F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ED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D3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00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0F357B" w14:paraId="3432645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2C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74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4A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BD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D4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3D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AB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BE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ПЙМ</w:t>
            </w:r>
          </w:p>
        </w:tc>
      </w:tr>
      <w:tr w:rsidR="000F357B" w14:paraId="03CE457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B2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E6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86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2A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4C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24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1D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9E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F357B" w14:paraId="251B48A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7F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D4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D9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0C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A5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EB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24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32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0F357B" w14:paraId="000DAD1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E6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69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C8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44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6B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D1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86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97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3B76AFC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05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D0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41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54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6D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5C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57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FB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0F357B" w14:paraId="3E1FB93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E4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90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A1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E95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32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7C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50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E5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ФСД</w:t>
            </w:r>
          </w:p>
        </w:tc>
      </w:tr>
      <w:tr w:rsidR="000F357B" w14:paraId="5654915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9D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54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D3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51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97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40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3F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02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0F357B" w14:paraId="124B815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D7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16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DC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99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F7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1E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86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71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0F357B" w14:paraId="4D2066D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5A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BD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D5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BE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8A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3B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C8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84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0F357B" w14:paraId="47F6564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0E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B0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B3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86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35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6A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41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24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 и др.</w:t>
            </w:r>
          </w:p>
        </w:tc>
      </w:tr>
      <w:tr w:rsidR="000F357B" w14:paraId="3CED2E3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FF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2C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D5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C8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34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3F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A1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BE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0F357B" w14:paraId="6550CE9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31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10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00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0A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46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95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E0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ED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 и др.</w:t>
            </w:r>
          </w:p>
        </w:tc>
      </w:tr>
      <w:tr w:rsidR="000F357B" w14:paraId="5F7734E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65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70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F2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6C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E0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DD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44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A7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0F357B" w14:paraId="66F8ED9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E1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E6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5A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DB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DE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E5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B9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C5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0F357B" w14:paraId="2FCBE34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14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86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09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0B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B4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9B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CD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46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0F357B" w14:paraId="6F71A58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3F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DA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1A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CE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04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8A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66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BE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0F357B" w14:paraId="747E074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18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20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4D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85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16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DD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0A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A5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65FC32C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86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A6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5D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F6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92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E0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C7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23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0F357B" w14:paraId="6E27FB1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B2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E6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3C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98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FD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B7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27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4A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0F357B" w14:paraId="5EA40B5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96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70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17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40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03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48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AE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49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0F357B" w14:paraId="50B1F2A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F8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C1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DB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17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B0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26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41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F0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0F357B" w14:paraId="4243B89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7C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3B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26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C2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64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D0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6E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BE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0F357B" w14:paraId="79B873A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87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A1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0A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A8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E4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D7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26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5D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429325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83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B5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07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5A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3A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F0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FD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41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0F357B" w14:paraId="01693D3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02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B2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B5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71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01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7D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E2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30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ПТС</w:t>
            </w:r>
          </w:p>
        </w:tc>
      </w:tr>
      <w:tr w:rsidR="000F357B" w14:paraId="34AC419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09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AF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6A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BA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5F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F8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2D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77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ЕДБ</w:t>
            </w:r>
          </w:p>
        </w:tc>
      </w:tr>
      <w:tr w:rsidR="000F357B" w14:paraId="0C58495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80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A4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00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1D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B4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76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B0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6F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0F357B" w14:paraId="23BB745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75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98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85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79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82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5E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F6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8E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0F357B" w14:paraId="7AA06FB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38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37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AF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D0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C8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73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77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9D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 и др.</w:t>
            </w:r>
          </w:p>
        </w:tc>
      </w:tr>
      <w:tr w:rsidR="000F357B" w14:paraId="2F9068D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C1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EA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B5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C1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7D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66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0E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D4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0F357B" w14:paraId="4AA2350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0E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0F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30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5C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3C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92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D6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D6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0F357B" w14:paraId="28DE3CD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6E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EB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51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1B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3B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52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03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DC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0F357B" w14:paraId="3D4BFAC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48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00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72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DC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48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C6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25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AF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0F357B" w14:paraId="44DF94B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89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D6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EC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6B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A4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98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E0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F5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НЯЯ</w:t>
            </w:r>
          </w:p>
        </w:tc>
      </w:tr>
      <w:tr w:rsidR="000F357B" w14:paraId="7D06DD7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B1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57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3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0D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C9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7C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8C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B9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5567DD8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D2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9D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D7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48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10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59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C1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0D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ТТМ</w:t>
            </w:r>
          </w:p>
        </w:tc>
      </w:tr>
      <w:tr w:rsidR="000F357B" w14:paraId="0F2032B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57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3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F4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FF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5F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A0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06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34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0F357B" w14:paraId="73153DC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77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C5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CB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65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46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8E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1E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BF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ГДХ и др.</w:t>
            </w:r>
          </w:p>
        </w:tc>
      </w:tr>
      <w:tr w:rsidR="000F357B" w14:paraId="65C2A96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72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35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5A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B4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DA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A9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70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52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ННЦ</w:t>
            </w:r>
          </w:p>
        </w:tc>
      </w:tr>
      <w:tr w:rsidR="000F357B" w14:paraId="63DA7BE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F3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AD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51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39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78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15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DA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10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ЕВАНГЕЛСКА СЪБОРНА ЦЪРКВА ПАЗАРДЖИК</w:t>
            </w:r>
          </w:p>
        </w:tc>
      </w:tr>
      <w:tr w:rsidR="000F357B" w14:paraId="2CA5A6E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ED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1A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A6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48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23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FB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8B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A7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ПРОГРЕС-2001 ООД</w:t>
            </w:r>
          </w:p>
        </w:tc>
      </w:tr>
      <w:tr w:rsidR="000F357B" w14:paraId="63AF119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E3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88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2B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AC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6D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BD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44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7F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0F357B" w14:paraId="62A051A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A6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84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46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4A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10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CA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03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EC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ПАЙ</w:t>
            </w:r>
          </w:p>
        </w:tc>
      </w:tr>
      <w:tr w:rsidR="000F357B" w14:paraId="023F389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C3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D3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88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CA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72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13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5E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CB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6FC2E9B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17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CA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E0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87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4998.470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C2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19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80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10732.65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FA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3C1F7A8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0F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C2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6C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43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B1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94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BF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BB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086014F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64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27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D1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2D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07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6B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00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EA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0F357B" w14:paraId="02FF72C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41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FBF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0E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FE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DD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52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77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17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0F357B" w14:paraId="593C330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D1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98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40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84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98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6A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7A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89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254A6E2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97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D1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6B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1F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FC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2C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5C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2F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0F357B" w14:paraId="0B3A1E5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91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AD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43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67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C6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5D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BF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2A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0F357B" w14:paraId="7618052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3E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5C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84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81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D8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0D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35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7C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КМБ и др.</w:t>
            </w:r>
          </w:p>
        </w:tc>
      </w:tr>
      <w:tr w:rsidR="000F357B" w14:paraId="278A65A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BD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71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34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FB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70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C4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51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39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F357B" w14:paraId="6328B2A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CD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53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33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64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62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A6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D8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90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0F357B" w14:paraId="43DDA67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C2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6E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17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28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D0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68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62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97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0F357B" w14:paraId="227D6C7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3A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8A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37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76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AB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66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BC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9D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2559E4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F9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8A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A6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AA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AC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40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0E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AF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270A7DF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46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9E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E6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94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FE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E9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6B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32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0F357B" w14:paraId="04A3B16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8E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65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5B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8D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3F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D6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9F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6E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0F357B" w14:paraId="69DCA7A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77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82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45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C2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EF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55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C5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CE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0F357B" w14:paraId="4AB441C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23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FF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EF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AB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CD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D2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71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2B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2D67CF5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FF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54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9E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E4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C2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66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AA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4A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F357B" w14:paraId="08F6098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0F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76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16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D5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15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93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D3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D9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0F357B" w14:paraId="2F50933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19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7A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66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B2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42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A2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79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78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0375A65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5E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A8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3B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7D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60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E5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87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6C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709AD37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CE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1E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5D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57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BA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FC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30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21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0F357B" w14:paraId="1F2B297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D8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DA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DD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D0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3B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81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87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76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0F357B" w14:paraId="52E2BB7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61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9F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22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A7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17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A0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B6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F4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0F357B" w14:paraId="4EEE0C6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FB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C8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D2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9F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E3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BA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D9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26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ЛПИ</w:t>
            </w:r>
          </w:p>
        </w:tc>
      </w:tr>
      <w:tr w:rsidR="000F357B" w14:paraId="59A1ABB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D7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3C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E5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A6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2A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EF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EF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23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МНВ</w:t>
            </w:r>
          </w:p>
        </w:tc>
      </w:tr>
      <w:tr w:rsidR="000F357B" w14:paraId="1326ABA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B5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22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29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EE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FC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51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F1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2E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0F357B" w14:paraId="69433CB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24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F7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F9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E0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76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B4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47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0C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0F357B" w14:paraId="1EC594F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97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59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86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2B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23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7A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56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56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НЛГ</w:t>
            </w:r>
          </w:p>
        </w:tc>
      </w:tr>
      <w:tr w:rsidR="000F357B" w14:paraId="1255BAE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C8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2B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C4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3E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78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39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40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C9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0F357B" w14:paraId="6E54DD0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0B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06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8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2F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EB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A1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86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6E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0F357B" w14:paraId="064B443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49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AD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8E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9E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B2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69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D1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44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F357B" w14:paraId="3C2F1CD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43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13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0B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06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95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FD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B7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5A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05A987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3E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3D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29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C2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CE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BD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64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DD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0F357B" w14:paraId="1B53DF4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C1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B0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CB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E8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10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C9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3B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16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 и др.</w:t>
            </w:r>
          </w:p>
        </w:tc>
      </w:tr>
      <w:tr w:rsidR="000F357B" w14:paraId="1CD775A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DC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39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EB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A8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48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79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76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90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0F357B" w14:paraId="66037FF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C4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78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85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5A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C5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65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98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75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0F357B" w14:paraId="1864B9D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52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A4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C9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ED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ED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31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60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4E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ТСШ</w:t>
            </w:r>
          </w:p>
        </w:tc>
      </w:tr>
      <w:tr w:rsidR="000F357B" w14:paraId="3EF6731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E6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6F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71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9F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68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3B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8E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06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0F357B" w14:paraId="4A9AEBF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1A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8A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00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CE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55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C0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56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E0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ДДБ</w:t>
            </w:r>
          </w:p>
        </w:tc>
      </w:tr>
      <w:tr w:rsidR="000F357B" w14:paraId="5E169C0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FC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AD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A6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ED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0A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CD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62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0E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0F357B" w14:paraId="290389F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DC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E5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75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6A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65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92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BC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FB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 и др.</w:t>
            </w:r>
          </w:p>
        </w:tc>
      </w:tr>
      <w:tr w:rsidR="000F357B" w14:paraId="43027A8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AD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73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0C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42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22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19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10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72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ЕПП</w:t>
            </w:r>
          </w:p>
        </w:tc>
      </w:tr>
      <w:tr w:rsidR="000F357B" w14:paraId="687DB96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D4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80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16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36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81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BF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95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8F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0F357B" w14:paraId="3F7BEE1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E7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A0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1B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59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11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29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C4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48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ФСД</w:t>
            </w:r>
          </w:p>
        </w:tc>
      </w:tr>
      <w:tr w:rsidR="000F357B" w14:paraId="590ACDF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CE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FA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68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ED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01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8F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18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2D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0F357B" w14:paraId="321EB5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F9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51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EB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9F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7C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AC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DC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BD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F357B" w14:paraId="36B7953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E6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A4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21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58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F8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19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B1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1A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0B6F0A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89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D6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C1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63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75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50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0F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8D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C30FB3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5A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E2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CA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1B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79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C1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CD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95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ЛГВ</w:t>
            </w:r>
          </w:p>
        </w:tc>
      </w:tr>
      <w:tr w:rsidR="000F357B" w14:paraId="6F5754E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3B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4C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8A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38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70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A3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5D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E5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0F357B" w14:paraId="14B9603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F8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3F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FB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31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30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FF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06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44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0F357B" w14:paraId="65608EA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B0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E0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25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F1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B1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02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08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3A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6D9BBC3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1C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86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BA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47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C5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F2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E0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CC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0F357B" w14:paraId="0E16A0E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F4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41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85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DA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17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E3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AE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C4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ДДЦ</w:t>
            </w:r>
          </w:p>
        </w:tc>
      </w:tr>
      <w:tr w:rsidR="000F357B" w14:paraId="486BD0B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38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63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C9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40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24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7A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95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91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0F357B" w14:paraId="32BA4D0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C9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89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FF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53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81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CB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53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83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344C78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D8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16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0B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2A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18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67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4A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3C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МНВ</w:t>
            </w:r>
          </w:p>
        </w:tc>
      </w:tr>
      <w:tr w:rsidR="000F357B" w14:paraId="4BF9CFC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EC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FF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25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48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D0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4E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7B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AA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0F357B" w14:paraId="692DD5A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12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FA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FD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97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09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4C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08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F0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ГДИ</w:t>
            </w:r>
          </w:p>
        </w:tc>
      </w:tr>
      <w:tr w:rsidR="000F357B" w14:paraId="6AE526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0E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27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E8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2E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5F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CA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5E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1F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112BBD2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7E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9B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05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51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B6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8F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5A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B6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0F357B" w14:paraId="1464810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48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C6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BF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4C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A0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9A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D5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A6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E81F35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FF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50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48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AF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C5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EC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20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4F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ЗПВ</w:t>
            </w:r>
          </w:p>
        </w:tc>
      </w:tr>
      <w:tr w:rsidR="000F357B" w14:paraId="5B1E0A3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53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E8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BD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CD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4F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4B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F4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E3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72EE0D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B5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DF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96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1D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16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91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F5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FB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0F357B" w14:paraId="27D400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F3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BD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FB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CD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90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6E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43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F0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B51C1F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9A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C4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89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2C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C6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34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E4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0C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БНТ</w:t>
            </w:r>
          </w:p>
        </w:tc>
      </w:tr>
      <w:tr w:rsidR="000F357B" w14:paraId="2585638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28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14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4A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7D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B0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67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3F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8E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РПУ</w:t>
            </w:r>
          </w:p>
        </w:tc>
      </w:tr>
      <w:tr w:rsidR="000F357B" w14:paraId="61A040B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2F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2B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FD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B2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31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80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0A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47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0F357B" w14:paraId="6693DA5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DA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1E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0A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F3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8D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CF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C3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82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 и др.</w:t>
            </w:r>
          </w:p>
        </w:tc>
      </w:tr>
      <w:tr w:rsidR="000F357B" w14:paraId="2930B33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0C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57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BE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BE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69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C7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A6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65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0F357B" w14:paraId="209609A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83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82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B6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F6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85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61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CA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32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РПД</w:t>
            </w:r>
          </w:p>
        </w:tc>
      </w:tr>
      <w:tr w:rsidR="000F357B" w14:paraId="6A42DCE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50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3A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8D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EF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47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6D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B9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30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 и др.</w:t>
            </w:r>
          </w:p>
        </w:tc>
      </w:tr>
      <w:tr w:rsidR="000F357B" w14:paraId="7B5BE36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2D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9F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8A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8F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56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E9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AF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8E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4919A1A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18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A3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2C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DA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AE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6F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77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93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687566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43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88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A2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CD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35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7F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53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90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C765CB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3B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E9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44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E7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94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33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11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2B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0F357B" w14:paraId="6ABD60F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83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96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55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07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8D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21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B1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E8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ФСД</w:t>
            </w:r>
          </w:p>
        </w:tc>
      </w:tr>
      <w:tr w:rsidR="000F357B" w14:paraId="66DD47E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7C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EC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14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5E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C9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D4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BC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59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ИДШ</w:t>
            </w:r>
          </w:p>
        </w:tc>
      </w:tr>
      <w:tr w:rsidR="000F357B" w14:paraId="35FD1F3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F6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01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2D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BB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A4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7A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D0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42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408B04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FF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9F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B8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F0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74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81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0E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E1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CE2E5D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89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3B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78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C5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AC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E9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31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00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0F357B" w14:paraId="1C0FE61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ED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28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09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48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C6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03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11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18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0F357B" w14:paraId="0D1B422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37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59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D8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F7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56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55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FC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CA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0F357B" w14:paraId="718E263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11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AB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24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5A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83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D3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7F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A9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0F357B" w14:paraId="4D6941B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00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ED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9F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B4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1F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B7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ED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64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19F333B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41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CF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82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8B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21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F9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0C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CB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ЦПД</w:t>
            </w:r>
          </w:p>
        </w:tc>
      </w:tr>
      <w:tr w:rsidR="000F357B" w14:paraId="1AB28C2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AC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46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25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E0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9C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00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E1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05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ИПЦ</w:t>
            </w:r>
          </w:p>
        </w:tc>
      </w:tr>
      <w:tr w:rsidR="000F357B" w14:paraId="6103BEB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F5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61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C1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39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F3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EE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A7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09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0583F8E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EF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77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B0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FD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92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7E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9C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78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0F357B" w14:paraId="08311DB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0E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F5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5E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1D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08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76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28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A8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0F357B" w14:paraId="71CE26A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0B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86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04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EB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1B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F9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A3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E6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ИХТ</w:t>
            </w:r>
          </w:p>
        </w:tc>
      </w:tr>
      <w:tr w:rsidR="000F357B" w14:paraId="592718B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A1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19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45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BB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71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B2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7B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DC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0F357B" w14:paraId="3632767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36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99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42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F7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96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A3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A2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89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0F357B" w14:paraId="33AC357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0C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FB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37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C1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EA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8E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26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DA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6CDE696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13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F7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E9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5A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17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5E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11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12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0F357B" w14:paraId="786BDB2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AF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F4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6E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58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F6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75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26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EA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0F357B" w14:paraId="4D544DD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47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76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AA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00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BE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03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01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BE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F357B" w14:paraId="34B24CD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38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E2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25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69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D6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DD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D8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32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0F357B" w14:paraId="19910C0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DE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93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53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61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0E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DA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7A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72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0F357B" w14:paraId="1E6781D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DA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0E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F7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AE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D9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3E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E5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EF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7BDD800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F5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99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50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E4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29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48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06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8F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0F357B" w14:paraId="036CF53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9B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AD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36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0F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2A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98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7F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B0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0F357B" w14:paraId="43AD728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5C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0D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59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BE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38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5F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9F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F3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КИИ</w:t>
            </w:r>
          </w:p>
        </w:tc>
      </w:tr>
      <w:tr w:rsidR="000F357B" w14:paraId="4562F7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FF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B8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C1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30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AD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E1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2B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56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0F357B" w14:paraId="68C2B6B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3F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5F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3DC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E5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FA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86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68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36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19E760F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F7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8C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5C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29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C4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BC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52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2F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47C5B5A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A7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02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17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02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6E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45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FD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E3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0F357B" w14:paraId="217A715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96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02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2A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5A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FE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5B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27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44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5ED1A1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F1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BB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DB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25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87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2E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1C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48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FEB973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03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BB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53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4D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1C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8D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29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47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ЛГВ</w:t>
            </w:r>
          </w:p>
        </w:tc>
      </w:tr>
      <w:tr w:rsidR="000F357B" w14:paraId="1D9D8A0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75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6C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66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25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4D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45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C7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5B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F357B" w14:paraId="7985746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E7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41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B9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0C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F0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79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76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EC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0F357B" w14:paraId="44B1540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90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D1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FF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D7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24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4C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5F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6F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ХНЩ</w:t>
            </w:r>
          </w:p>
        </w:tc>
      </w:tr>
      <w:tr w:rsidR="000F357B" w14:paraId="221B940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5D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5A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CD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1B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D7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E4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70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E9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0F357B" w14:paraId="28C88B0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49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0F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4F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1F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EF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F5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BE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CE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0F357B" w14:paraId="5D26C99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79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29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CA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D8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FB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4E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68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16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СВХ</w:t>
            </w:r>
          </w:p>
        </w:tc>
      </w:tr>
      <w:tr w:rsidR="000F357B" w14:paraId="35D9933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65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ED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85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B4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EE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BA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2B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8A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МКМ и др.</w:t>
            </w:r>
          </w:p>
        </w:tc>
      </w:tr>
      <w:tr w:rsidR="000F357B" w14:paraId="55D71AE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AE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17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D7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61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22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12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74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22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0F357B" w14:paraId="5A0C8AB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58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A4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CA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02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E7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80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8F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68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0F357B" w14:paraId="64DB116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FF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7E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20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DE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05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4C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99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8F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0F357B" w14:paraId="6B8D137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B2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E4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5D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0A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56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4C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81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01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0F357B" w14:paraId="769231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E2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3E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9F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92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CF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01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6F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42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ЗНП и др.</w:t>
            </w:r>
          </w:p>
        </w:tc>
      </w:tr>
      <w:tr w:rsidR="000F357B" w14:paraId="5C57E42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CF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D1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FE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EE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AC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D8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1A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C6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ЦФГ</w:t>
            </w:r>
          </w:p>
        </w:tc>
      </w:tr>
      <w:tr w:rsidR="000F357B" w14:paraId="03923AE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75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6F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BD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D0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37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34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2B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92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 и др.</w:t>
            </w:r>
          </w:p>
        </w:tc>
      </w:tr>
      <w:tr w:rsidR="000F357B" w14:paraId="35084D2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A8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F4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0C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0E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B5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97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E6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5A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АЙИ</w:t>
            </w:r>
          </w:p>
        </w:tc>
      </w:tr>
      <w:tr w:rsidR="000F357B" w14:paraId="1001BD9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DE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EA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AE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83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0A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9B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09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63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0F357B" w14:paraId="5CF0D6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D9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14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BB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C5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B7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C4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4C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35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 и др.</w:t>
            </w:r>
          </w:p>
        </w:tc>
      </w:tr>
      <w:tr w:rsidR="000F357B" w14:paraId="7AA848A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69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93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10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E1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93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22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D4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17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 и др.</w:t>
            </w:r>
          </w:p>
        </w:tc>
      </w:tr>
      <w:tr w:rsidR="000F357B" w14:paraId="3548766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17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C0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FB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64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F0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21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68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16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ИИШ</w:t>
            </w:r>
          </w:p>
        </w:tc>
      </w:tr>
      <w:tr w:rsidR="000F357B" w14:paraId="05ABF03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1D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90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65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66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C0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19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AA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54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5E5851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D8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95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51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25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28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B5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56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A6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0F357B" w14:paraId="1B08074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EA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78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CE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7F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CC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4B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60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22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723007C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5E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CB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32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EF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2B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36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F1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01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0F357B" w14:paraId="3179CD9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4D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B7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C0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B1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A3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6C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E8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AD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3D1F093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51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BC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43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A8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8B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E5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51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0C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ПАФ</w:t>
            </w:r>
          </w:p>
        </w:tc>
      </w:tr>
      <w:tr w:rsidR="000F357B" w14:paraId="024E3E4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CF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50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43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E0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89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AB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64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B4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РГС</w:t>
            </w:r>
          </w:p>
        </w:tc>
      </w:tr>
      <w:tr w:rsidR="000F357B" w14:paraId="39BF5CC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48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553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C3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2A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B3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4D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86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F9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НГВ</w:t>
            </w:r>
          </w:p>
        </w:tc>
      </w:tr>
      <w:tr w:rsidR="000F357B" w14:paraId="3E4303E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70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E3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A4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0D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A8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4D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10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FF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0F357B" w14:paraId="443A5F6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C4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E2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50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9C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D4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97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18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3F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КИЦ</w:t>
            </w:r>
          </w:p>
        </w:tc>
      </w:tr>
      <w:tr w:rsidR="000F357B" w14:paraId="3D82E94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43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1D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F0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66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97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08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40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32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0F357B" w14:paraId="065753B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F8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81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08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FB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1B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5E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C2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7B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FB69EB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69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BA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11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64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2A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D6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4D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06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4ADC1EE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0E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47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57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4F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DB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EA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4F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B1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0F357B" w14:paraId="5012A63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B2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1A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48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46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6F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BF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2E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9A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0F357B" w14:paraId="67DEBEC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C2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7B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B8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D2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F6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7A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6F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1C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0F357B" w14:paraId="2C898D8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A6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48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92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16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55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CE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35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3B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0F357B" w14:paraId="47E3585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18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0A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D9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15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56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40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65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28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50B31C2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54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A5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72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9C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AC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CE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BE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75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4650DD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11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71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B9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99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25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0F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7E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CE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РГТ</w:t>
            </w:r>
          </w:p>
        </w:tc>
      </w:tr>
      <w:tr w:rsidR="000F357B" w14:paraId="6E39D14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F3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32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44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2F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4A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A4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CC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90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0F357B" w14:paraId="3CD1BA2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B3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95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4E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7C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CD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4E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5C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D8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49B5CB6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2C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B4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64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2B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52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0F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0C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2E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362F40F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0D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CE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E8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0E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FB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0F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7D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F2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ЖБП</w:t>
            </w:r>
          </w:p>
        </w:tc>
      </w:tr>
      <w:tr w:rsidR="000F357B" w14:paraId="15D29A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B1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96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DA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2A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97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AC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A1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8E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4C9B74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8E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EA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F4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4C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95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35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A1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B9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ИХВ</w:t>
            </w:r>
          </w:p>
        </w:tc>
      </w:tr>
      <w:tr w:rsidR="000F357B" w14:paraId="62ECFC4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56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DC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E1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AB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C4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A1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A2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33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ИХТ</w:t>
            </w:r>
          </w:p>
        </w:tc>
      </w:tr>
      <w:tr w:rsidR="000F357B" w14:paraId="405E38F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28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C2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E9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EA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5B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C8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29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58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582186E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3F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BC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43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4E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F1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95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DF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0C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БАИ</w:t>
            </w:r>
          </w:p>
        </w:tc>
      </w:tr>
      <w:tr w:rsidR="000F357B" w14:paraId="285B9A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0D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45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62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3B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71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7C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35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BA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7F23516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0C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44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8E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4E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E8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D9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93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B5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0F357B" w14:paraId="44ED8C3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87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C9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50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A2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BB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29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E4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D0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0FD071F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64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C8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54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6A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82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15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37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6C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МТЙ</w:t>
            </w:r>
          </w:p>
        </w:tc>
      </w:tr>
      <w:tr w:rsidR="000F357B" w14:paraId="64F2843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FA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F3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CF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C6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3C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B3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E1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8E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ЛММ и др.</w:t>
            </w:r>
          </w:p>
        </w:tc>
      </w:tr>
      <w:tr w:rsidR="000F357B" w14:paraId="366491D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A9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EB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98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CD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9A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48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8A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66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0F357B" w14:paraId="713BDC2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CA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AD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0E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6A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39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17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D6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B2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F357B" w14:paraId="4717C7A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7F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58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50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D3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C4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5E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FD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32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0F357B" w14:paraId="791A68F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29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A8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C8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AB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F0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46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83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BB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0F357B" w14:paraId="3BBE29E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79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4F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88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A0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63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0B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38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4E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B5F433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01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B3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42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1A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48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52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0B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69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ХАЧ и др.</w:t>
            </w:r>
          </w:p>
        </w:tc>
      </w:tr>
      <w:tr w:rsidR="000F357B" w14:paraId="25CFE14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1E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30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BF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80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67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1F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E4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6D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112ADD6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4D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E3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AF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9F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0D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11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B9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C8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7B9DEB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5B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18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DE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3C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71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94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3F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6F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</w:t>
            </w:r>
          </w:p>
        </w:tc>
      </w:tr>
      <w:tr w:rsidR="000F357B" w14:paraId="685508F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A0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C1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F2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7F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79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F1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6E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58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ОНИ</w:t>
            </w:r>
          </w:p>
        </w:tc>
      </w:tr>
      <w:tr w:rsidR="000F357B" w14:paraId="41B3E39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91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24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B9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AE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F5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70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17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65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СКД и др.</w:t>
            </w:r>
          </w:p>
        </w:tc>
      </w:tr>
      <w:tr w:rsidR="000F357B" w14:paraId="63643BC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DB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38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CB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9B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02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49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A3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61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0F357B" w14:paraId="589E65C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49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EF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E7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E4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84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4C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1C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7F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3B83026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BB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29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64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78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0D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EE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33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85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0F357B" w14:paraId="34DD64B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09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5A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AB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89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50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9F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C2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7B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0F357B" w14:paraId="682D679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7D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A5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FB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E5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39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34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8E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59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ЦПС</w:t>
            </w:r>
          </w:p>
        </w:tc>
      </w:tr>
      <w:tr w:rsidR="000F357B" w14:paraId="4809791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02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C3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20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4A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55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77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61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C6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МП 2014 ЕООД</w:t>
            </w:r>
          </w:p>
        </w:tc>
      </w:tr>
      <w:tr w:rsidR="000F357B" w14:paraId="25E1F5B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5B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A6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29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7C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68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61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D5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84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0F357B" w14:paraId="117E115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75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3D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9F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F1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D0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05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79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13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ГЕОСИПРИЯ ЕООД</w:t>
            </w:r>
          </w:p>
        </w:tc>
      </w:tr>
      <w:tr w:rsidR="000F357B" w14:paraId="1CA7BBF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FE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EF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71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C9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11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B3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CF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86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0F357B" w14:paraId="21CBEEE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B4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7E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BF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9D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FF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30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00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F3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78A97D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EE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55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06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AD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E4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A1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12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89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0F357B" w14:paraId="18EED43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ED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1B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80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3D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B2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4C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B3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0C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0F357B" w14:paraId="58CA3A6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CC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41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DF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F1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A3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B9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FD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FB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</w:t>
            </w:r>
          </w:p>
        </w:tc>
      </w:tr>
      <w:tr w:rsidR="000F357B" w14:paraId="75B98AC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89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EE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93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FC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73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A4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41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72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F357B" w14:paraId="058CA16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11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D2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24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86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87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08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26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A6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0F357B" w14:paraId="7E66D89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9A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69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EA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9E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88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BC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ED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75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0F357B" w14:paraId="08D0F7E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20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F3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5D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D3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44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BA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0F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C6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0F357B" w14:paraId="232E168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2E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1C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F6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91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78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FE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23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C5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0F357B" w14:paraId="77BD452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FF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34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F1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71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9C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74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88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6D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101CBAE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FE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88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1D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D1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25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94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E1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22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F357B" w14:paraId="43E6909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8D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BF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49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CD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D7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EE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F0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39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F357B" w14:paraId="3EA408C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B3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E1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F9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5E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65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25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4C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88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0F357B" w14:paraId="4CA3EF2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95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71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35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28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94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13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32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C5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0F357B" w14:paraId="30AEA1C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4A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F3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10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F7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05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7D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6D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DB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0F357B" w14:paraId="3B7BD20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D9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58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D6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41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70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04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80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31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0F357B" w14:paraId="33A2B2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57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74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4D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9A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0B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C5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11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38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F357B" w14:paraId="7693751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61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53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29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4D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58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29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51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78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F357B" w14:paraId="05EEFA1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D6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F9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42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AF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88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52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47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B9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F357B" w14:paraId="19509E8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DE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E3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95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96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DB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E4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E8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A4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0F357B" w14:paraId="11C88DE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E7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20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6F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52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11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15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C3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C6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БДИ и др.</w:t>
            </w:r>
          </w:p>
        </w:tc>
      </w:tr>
      <w:tr w:rsidR="000F357B" w14:paraId="300EBD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C0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39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F0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28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4A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61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0A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57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7048229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C4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DD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72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94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ED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2F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B4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1A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0F357B" w14:paraId="3CA126E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B5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5D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F0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E4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A1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F3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FD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5F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0F357B" w14:paraId="707C6DA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F0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AF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BD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45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8D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0F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97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22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FF1D1F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EC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B4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D3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B8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60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3D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7A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4C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КЦБ</w:t>
            </w:r>
          </w:p>
        </w:tc>
      </w:tr>
      <w:tr w:rsidR="000F357B" w14:paraId="2561719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BA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80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A9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7C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0E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38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2B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6E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F357B" w14:paraId="43A4324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B0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19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D2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FD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3A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45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F9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5C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МЦС</w:t>
            </w:r>
          </w:p>
        </w:tc>
      </w:tr>
      <w:tr w:rsidR="000F357B" w14:paraId="0EE43FF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46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CB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75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1A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83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9E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FE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58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ИЦА</w:t>
            </w:r>
          </w:p>
        </w:tc>
      </w:tr>
      <w:tr w:rsidR="000F357B" w14:paraId="76D18A4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E1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DA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77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56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39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24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F9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DC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BBD9B0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7E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1A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2B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4F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79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BC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37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E9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0F357B" w14:paraId="69079A4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7B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69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90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C4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02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2E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AB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8D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0F357B" w14:paraId="048FBB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A2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BA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CF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47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01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FE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C7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11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0F357B" w14:paraId="1B1FB65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3C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E8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3B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7D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47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CE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2B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2C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ИБИ</w:t>
            </w:r>
          </w:p>
        </w:tc>
      </w:tr>
      <w:tr w:rsidR="000F357B" w14:paraId="29E0D6A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CD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78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91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C0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26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11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91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39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0F357B" w14:paraId="62752E8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89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16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A4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0C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81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4E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2C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41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 и др.</w:t>
            </w:r>
          </w:p>
        </w:tc>
      </w:tr>
      <w:tr w:rsidR="000F357B" w14:paraId="4AA9346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6D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33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D3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84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75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F3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07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B3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ПТТ</w:t>
            </w:r>
          </w:p>
        </w:tc>
      </w:tr>
      <w:tr w:rsidR="000F357B" w14:paraId="1E1E0FF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05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73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FF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F2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C5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11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01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ED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6911120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F6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FE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2B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71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8C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D2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3A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29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09053EA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BC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A7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96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76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98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9C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FF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F9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5427549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76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5F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F1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27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2D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84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0C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CE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ЛГВ</w:t>
            </w:r>
          </w:p>
        </w:tc>
      </w:tr>
      <w:tr w:rsidR="000F357B" w14:paraId="366E7A6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9C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53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78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60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72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23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0D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3C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0F357B" w14:paraId="38C5A7A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4F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07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94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C6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1C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F5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EF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D9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F357B" w14:paraId="30BF1C1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6F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81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FE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CE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0F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69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72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E1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0FCF2B3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19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89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61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44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F9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59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2D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28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0F357B" w14:paraId="7F2FA94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29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9B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AB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40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A1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D9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9A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E0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МБГ</w:t>
            </w:r>
          </w:p>
        </w:tc>
      </w:tr>
      <w:tr w:rsidR="000F357B" w14:paraId="0D68977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21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F0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E7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09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35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D3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26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D8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36B6B27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DD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F0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D1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E6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E8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DD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EF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CA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0F357B" w14:paraId="1D8132A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33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F4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E8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9D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96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DE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3D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88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РПД</w:t>
            </w:r>
          </w:p>
        </w:tc>
      </w:tr>
      <w:tr w:rsidR="000F357B" w14:paraId="11380BF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19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CF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B2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DF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BB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67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EC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00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0F357B" w14:paraId="544AEC5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BA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73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56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D9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82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AD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9C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8A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0F357B" w14:paraId="5CC85AC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9F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C3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FE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C5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B9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CF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EB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5F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F357B" w14:paraId="036AE73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45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60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47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64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91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64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76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D3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0F357B" w14:paraId="6B8A56B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14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00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8C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E3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ED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DA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C2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54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0F357B" w14:paraId="46679FB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26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91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DE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B2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83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AD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92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9B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3CA6F2D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38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0F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84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F8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DE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E3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F1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BF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ФСД</w:t>
            </w:r>
          </w:p>
        </w:tc>
      </w:tr>
      <w:tr w:rsidR="000F357B" w14:paraId="12E021C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FA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E7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58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82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1C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BF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57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59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</w:tr>
      <w:tr w:rsidR="000F357B" w14:paraId="2EFB3F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91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7E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E3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AD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5E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ED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5F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8F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 и др.</w:t>
            </w:r>
          </w:p>
        </w:tc>
      </w:tr>
      <w:tr w:rsidR="000F357B" w14:paraId="22C87F4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B9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3B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1B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0A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DA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B3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B9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87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0F357B" w14:paraId="5BE6AD8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54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62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C1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F0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6C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07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D6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C4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ИКШ</w:t>
            </w:r>
          </w:p>
        </w:tc>
      </w:tr>
      <w:tr w:rsidR="000F357B" w14:paraId="7C801EA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DC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E6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36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C1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44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85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9F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22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0F357B" w14:paraId="2CAFCDD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35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FC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C9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81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B9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CC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31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65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248CF79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BF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23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2D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03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4D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9E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63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5A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F99213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99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72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7F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F6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31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A4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DE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3D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5987D81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35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7C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04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90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E7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66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C3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9D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ВДН</w:t>
            </w:r>
          </w:p>
        </w:tc>
      </w:tr>
      <w:tr w:rsidR="000F357B" w14:paraId="7B50502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54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04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D8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93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73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F0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6B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EF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CF3C1D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50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E2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F6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E1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F0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F8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83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19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F357B" w14:paraId="3D9CE29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0F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01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E0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4B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56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4F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27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E0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ПТВ</w:t>
            </w:r>
          </w:p>
        </w:tc>
      </w:tr>
      <w:tr w:rsidR="000F357B" w14:paraId="21AA748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17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9A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C5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A0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EE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CF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7C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71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ЕГВ</w:t>
            </w:r>
          </w:p>
        </w:tc>
      </w:tr>
      <w:tr w:rsidR="000F357B" w14:paraId="2C10895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16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FC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77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D6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38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A0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E0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1F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0F357B" w14:paraId="260FC26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9A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CD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2F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E4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3C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AE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5E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77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1D3AD7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53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94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C3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21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69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47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9C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A3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 и др.</w:t>
            </w:r>
          </w:p>
        </w:tc>
      </w:tr>
      <w:tr w:rsidR="000F357B" w14:paraId="45F2F3D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2F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D3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E6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DB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03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FE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9F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92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13A6A07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E4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55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BE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0E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FB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71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77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69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696EBF2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93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1D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D2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F6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21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83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15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42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F357B" w14:paraId="59BC5B2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E1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BD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FC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6E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7E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27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29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82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СДХ и др.</w:t>
            </w:r>
          </w:p>
        </w:tc>
      </w:tr>
      <w:tr w:rsidR="000F357B" w14:paraId="1600D37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DC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8B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70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1C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A4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55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9A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52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2E42FB0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6E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FE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A7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A0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BF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1A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92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1E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0F357B" w14:paraId="428CA79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B2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0C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2C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8C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9E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B7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C4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6E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F357B" w14:paraId="7EC5DEC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2C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E8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13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F0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F9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F8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F5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D6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0F357B" w14:paraId="650A45D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95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C6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C8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1A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4B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3C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C9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4E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0F357B" w14:paraId="69F4737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9C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7D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CF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13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4A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99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36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B1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6808452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48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11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CF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2E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AA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9F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32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61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56BF8F8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05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23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60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3D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2C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9C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E5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8D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15C071E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47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CD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5A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9E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15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D9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F0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1F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18FCDA9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51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70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E9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B9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DD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60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6F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69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0F357B" w14:paraId="71D3E3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9E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33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B9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33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8B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FC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F1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81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0F357B" w14:paraId="3CABC69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5A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AA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60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24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EA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84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76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BD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ЯГЦ и др.</w:t>
            </w:r>
          </w:p>
        </w:tc>
      </w:tr>
      <w:tr w:rsidR="000F357B" w14:paraId="2EDDF3B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7F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E4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8B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0A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58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E1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00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99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1FB6F26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75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37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B4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98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A2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97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14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C4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 и др.</w:t>
            </w:r>
          </w:p>
        </w:tc>
      </w:tr>
      <w:tr w:rsidR="000F357B" w14:paraId="3D8DE29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1D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42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7F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60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87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C7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3C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7B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 и др.</w:t>
            </w:r>
          </w:p>
        </w:tc>
      </w:tr>
      <w:tr w:rsidR="000F357B" w14:paraId="7491607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EB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66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8D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69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61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B8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D1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6B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768D2AB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AF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E0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8B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B1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4C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60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85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FE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ЦЛМ и др.</w:t>
            </w:r>
          </w:p>
        </w:tc>
      </w:tr>
      <w:tr w:rsidR="000F357B" w14:paraId="37D9844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CE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D0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CA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12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8B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AC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DB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CF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 и др.</w:t>
            </w:r>
          </w:p>
        </w:tc>
      </w:tr>
      <w:tr w:rsidR="000F357B" w14:paraId="5739A6D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C1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55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80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26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8E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6C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55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C2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</w:t>
            </w:r>
          </w:p>
        </w:tc>
      </w:tr>
      <w:tr w:rsidR="000F357B" w14:paraId="6D3CF54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62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F9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D7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37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6D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FE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89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9C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ЦПД</w:t>
            </w:r>
          </w:p>
        </w:tc>
      </w:tr>
      <w:tr w:rsidR="000F357B" w14:paraId="728BE50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71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BB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49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00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50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B4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87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4B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ДДЦ</w:t>
            </w:r>
          </w:p>
        </w:tc>
      </w:tr>
      <w:tr w:rsidR="000F357B" w14:paraId="6FFF354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50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FA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D8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63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90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4F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7F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03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РПД</w:t>
            </w:r>
          </w:p>
        </w:tc>
      </w:tr>
      <w:tr w:rsidR="000F357B" w14:paraId="4AD219E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59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72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A3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B8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7D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FA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E6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0F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 и др.</w:t>
            </w:r>
          </w:p>
        </w:tc>
      </w:tr>
      <w:tr w:rsidR="000F357B" w14:paraId="6958204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8D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3E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42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0D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33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7F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17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38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ЕСГ и др.</w:t>
            </w:r>
          </w:p>
        </w:tc>
      </w:tr>
      <w:tr w:rsidR="000F357B" w14:paraId="04F261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78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DE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01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B1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4C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D9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A0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F8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0F357B" w14:paraId="641A7E1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47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F6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A0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C5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36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ED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1D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44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0F357B" w14:paraId="76CF866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2B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20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18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18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DF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92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EF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6B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ТТБ</w:t>
            </w:r>
          </w:p>
        </w:tc>
      </w:tr>
      <w:tr w:rsidR="000F357B" w14:paraId="36FEDF9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53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91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B6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A3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2F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AF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66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3B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326361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A9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1B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DF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B7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EB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C2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08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CA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3B3D8C8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D4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3C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D9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19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87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0C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6A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6C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0F357B" w14:paraId="51EDDC2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69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0E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F7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C7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69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47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07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AB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0F357B" w14:paraId="7ACC45C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9A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24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AB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F3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BD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A3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BF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90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0F357B" w14:paraId="21C8E06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A9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FB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CD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66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70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A5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4A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EC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70B5E83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AE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B9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4A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2F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87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C5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79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EC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0F357B" w14:paraId="04822B0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88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4C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59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78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32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BA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AA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32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F357B" w14:paraId="5A0063B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E0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EE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A1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28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CD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6E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5B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4D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0F357B" w14:paraId="4C1F2A7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D9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70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45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30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C5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D2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B7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2F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0F357B" w14:paraId="3D36D19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E3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6E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4B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11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1F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23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27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10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ИНШ</w:t>
            </w:r>
          </w:p>
        </w:tc>
      </w:tr>
      <w:tr w:rsidR="000F357B" w14:paraId="0374F6B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08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0D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E4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D0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A9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A7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87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00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0F357B" w14:paraId="642016F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1B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BB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38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BF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1B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54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DA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35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1B25A81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91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02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95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2B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12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AA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FF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D0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7DB6534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B4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A7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DF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5F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DC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E4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17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09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КИИ</w:t>
            </w:r>
          </w:p>
        </w:tc>
      </w:tr>
      <w:tr w:rsidR="000F357B" w14:paraId="07DC0E2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A2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56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39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C1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02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1C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53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2A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F357B" w14:paraId="5EE50FC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86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BD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86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17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F2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F3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39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46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28DFFBC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8E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E7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20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7F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5B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4A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07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D7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5CA0D74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F8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5EB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E5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A8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B5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35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85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91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5D9B66D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57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E6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00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9C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A5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4B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3A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CA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F357B" w14:paraId="6C45971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3F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3B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75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9C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1B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7F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B8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69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2AB10B4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69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E4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A6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B5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DC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25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51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3A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36159FB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AC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D8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3B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0F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71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CA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A5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81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6B7DBCF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14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8D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73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78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31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7A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24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BF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0F357B" w14:paraId="2CE060A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9D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89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87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09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6A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3F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D9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E4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F357B" w14:paraId="26DF8B3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FC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DE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42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3C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36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67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31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72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0F357B" w14:paraId="1C553CB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0A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BA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AE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C2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0B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8C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41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9A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0F357B" w14:paraId="2CFC43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0F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50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F9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E4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A4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A5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A65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19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0F357B" w14:paraId="0ECDDA9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BC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E6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51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56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9A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06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45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3C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5E28F97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2B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1F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15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02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BB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CF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8B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E3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6EB8500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FD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A0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03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0D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74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95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CF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67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30964B5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2F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7D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96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1F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93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7D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70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BF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2BF2BB3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C1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68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57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31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5B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E5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3D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76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ПЙМ</w:t>
            </w:r>
          </w:p>
        </w:tc>
      </w:tr>
      <w:tr w:rsidR="000F357B" w14:paraId="03840BD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4A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BD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95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EE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54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E1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CD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54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F357B" w14:paraId="7DD9100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F5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95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A5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D4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60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C4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C5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7D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0444584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ED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B9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42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C6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FC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B5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9D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11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5AA9C4B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C7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AC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C9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E4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5D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F6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0D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C4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ЕДН и др.</w:t>
            </w:r>
          </w:p>
        </w:tc>
      </w:tr>
      <w:tr w:rsidR="000F357B" w14:paraId="612BE3E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5F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A1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06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BB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D0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A2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F2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22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0F357B" w14:paraId="01D2FC9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04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55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F3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3F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25D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C8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3C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C1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1974A91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02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0C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68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15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F5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6B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BE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A6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0F357B" w14:paraId="3C47ACD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DB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79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ED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39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9C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16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67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A9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2841378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76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5C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D4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77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6E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1C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A4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38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0F357B" w14:paraId="4E04829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DC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E1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2A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F5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1E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6E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1B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A9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6C42378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CE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3C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47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2D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DE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8A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62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3A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ТСШ</w:t>
            </w:r>
          </w:p>
        </w:tc>
      </w:tr>
      <w:tr w:rsidR="000F357B" w14:paraId="3F9F95D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A2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9F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03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7C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8F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3F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97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34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СМЦ</w:t>
            </w:r>
          </w:p>
        </w:tc>
      </w:tr>
      <w:tr w:rsidR="000F357B" w14:paraId="3C284D2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DD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D8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21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39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14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3F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82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7B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0F357B" w14:paraId="0EFE424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03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9E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3B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3D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4A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E0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62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16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185ADA2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38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07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4C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AA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93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D5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E3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9E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3D3D26E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13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D9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24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0B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30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FD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3D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06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ЙДГ</w:t>
            </w:r>
          </w:p>
        </w:tc>
      </w:tr>
      <w:tr w:rsidR="000F357B" w14:paraId="10B61F9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7A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A1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3E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0A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5C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36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73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B2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ЛПШ</w:t>
            </w:r>
          </w:p>
        </w:tc>
      </w:tr>
      <w:tr w:rsidR="000F357B" w14:paraId="21F9653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FA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B8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51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4E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09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28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1B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A9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F357B" w14:paraId="7E36CEE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B3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70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66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99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91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22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20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C3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F357B" w14:paraId="048EB79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A4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21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00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0A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B0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38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A9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5D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0F357B" w14:paraId="2985B99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8A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37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DB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B7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59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98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79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E6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7357D87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F17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B9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B1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47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16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95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A8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27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0F357B" w14:paraId="791F5C2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53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E8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B9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06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AD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42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A7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11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7CFEB5E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1A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CA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6F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62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39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06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2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EF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ЛЯА и др.</w:t>
            </w:r>
          </w:p>
        </w:tc>
      </w:tr>
      <w:tr w:rsidR="000F357B" w14:paraId="62CAE66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53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4D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4B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79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31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60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ED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19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0F357B" w14:paraId="4F12F3E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3A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5F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F6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97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A1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F4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6A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18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ЛЯА и др.</w:t>
            </w:r>
          </w:p>
        </w:tc>
      </w:tr>
      <w:tr w:rsidR="000F357B" w14:paraId="7DC3E82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AD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E2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32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51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3F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59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55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DC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ЛЯА и др.</w:t>
            </w:r>
          </w:p>
        </w:tc>
      </w:tr>
      <w:tr w:rsidR="000F357B" w14:paraId="64810EF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16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BE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08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65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96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14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90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70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</w:t>
            </w:r>
          </w:p>
        </w:tc>
      </w:tr>
      <w:tr w:rsidR="000F357B" w14:paraId="7686FD3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34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0A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4E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7B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68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6E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F6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20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0F357B" w14:paraId="0E15188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45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19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A1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28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98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01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9D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AF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0F357B" w14:paraId="63D3DC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72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EE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BF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EB5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6C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F2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88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99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ДДЯ</w:t>
            </w:r>
          </w:p>
        </w:tc>
      </w:tr>
      <w:tr w:rsidR="000F357B" w14:paraId="004B202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3B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32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29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1A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79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6C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F7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64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0F357B" w14:paraId="7DDC806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E3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46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D7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12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A2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92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8E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6B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0F357B" w14:paraId="6E657A8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CA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B8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C9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27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F1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C4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95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7C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0F357B" w14:paraId="02329C5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C7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B0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60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6E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D1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46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2B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9C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ПОДЕМ ИНВЕСТ ООД</w:t>
            </w:r>
          </w:p>
        </w:tc>
      </w:tr>
      <w:tr w:rsidR="000F357B" w14:paraId="4FFFCF3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AD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1F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BB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4D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A3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CF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09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C6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ВКШ</w:t>
            </w:r>
          </w:p>
        </w:tc>
      </w:tr>
      <w:tr w:rsidR="000F357B" w14:paraId="3ABD9DD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9A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МЕТАНОВ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5C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76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E4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2E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BD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8B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63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0F357B" w14:paraId="3E88849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58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E2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D6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6ED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16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CD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D9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CE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7673722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FE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9C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A4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AA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9B9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B1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E0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4F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0F357B" w14:paraId="408C4DB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8F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02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33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BB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99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C5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96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7C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 и др.</w:t>
            </w:r>
          </w:p>
        </w:tc>
      </w:tr>
      <w:tr w:rsidR="000F357B" w14:paraId="78DA393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67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19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45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84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66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19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E9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B5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0F357B" w14:paraId="55BE870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A9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69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5E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C9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B5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3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B1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72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МХК</w:t>
            </w:r>
          </w:p>
        </w:tc>
      </w:tr>
      <w:tr w:rsidR="000F357B" w14:paraId="2D28530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32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9D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1D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B3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67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4B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A1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A7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0F357B" w14:paraId="4115CEF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97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0C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53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24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4F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BA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93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D7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0F357B" w14:paraId="6C8AFF5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4D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69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C9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79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54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5A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C1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BE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0B0E32F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73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15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73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48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C6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8B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629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D7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ЛПШ</w:t>
            </w:r>
          </w:p>
        </w:tc>
      </w:tr>
      <w:tr w:rsidR="000F357B" w14:paraId="74F4439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0E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CA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6D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A0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01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A0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8E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3E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45715E8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FB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C8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4A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9B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46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41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49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65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0F357B" w14:paraId="5490A44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29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60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04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02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C4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C2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43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56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0F357B" w14:paraId="412F748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C4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EA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05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03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90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5C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02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3F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0F357B" w14:paraId="53D360A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6D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EC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6F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D6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42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0E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22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C5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0F357B" w14:paraId="0B90749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00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37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2E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B7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37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91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D1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A2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0F357B" w14:paraId="623968D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FC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82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43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43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74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54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69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2D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0F357B" w14:paraId="3BDF247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1D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55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AC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14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F8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F8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3C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0B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0F357B" w14:paraId="434DE48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FD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F5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4A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79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33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4B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DC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D5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F357B" w14:paraId="673F969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D3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C3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DC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61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21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14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A9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95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24BDAA9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C4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2F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D2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FB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79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54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DA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0D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0F357B" w14:paraId="7F1829F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D9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DB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88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93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9A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5B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18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84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ПХЗ</w:t>
            </w:r>
          </w:p>
        </w:tc>
      </w:tr>
      <w:tr w:rsidR="000F357B" w14:paraId="79EFB7D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FC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AE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0E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2E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B7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5D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F6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35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ЙИО</w:t>
            </w:r>
          </w:p>
        </w:tc>
      </w:tr>
      <w:tr w:rsidR="000F357B" w14:paraId="10CF958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D0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A3C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E3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26B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9E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70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71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A7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ЗИС</w:t>
            </w:r>
          </w:p>
        </w:tc>
      </w:tr>
      <w:tr w:rsidR="000F357B" w14:paraId="3FB7FD1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F8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C1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70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96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FF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D9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25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D2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0F357B" w14:paraId="2CB9B90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9A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81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B4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D8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CB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0E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EB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3F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ХПБ</w:t>
            </w:r>
          </w:p>
        </w:tc>
      </w:tr>
      <w:tr w:rsidR="000F357B" w14:paraId="71236CE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26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17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92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CC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FAE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2E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72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14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</w:tr>
      <w:tr w:rsidR="000F357B" w14:paraId="6AD4995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50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93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2B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AC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26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C2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EF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14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0F357B" w14:paraId="01EA2B6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6E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56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89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C9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E3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08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D1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6D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0F357B" w14:paraId="630AF04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7B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7FA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1A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1B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BF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EC9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CC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7A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</w:tr>
      <w:tr w:rsidR="000F357B" w14:paraId="75DEE6E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02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5F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0F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94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36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7A7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4B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1A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0F357B" w14:paraId="1220CA4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4F5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76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5C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10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FC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3B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A0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47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0F357B" w14:paraId="6DD7E50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DB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A8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09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B4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D3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AD2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E6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98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АГРОКОМЕРС ЕООД</w:t>
            </w:r>
          </w:p>
        </w:tc>
      </w:tr>
      <w:tr w:rsidR="000F357B" w14:paraId="6A00E76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166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57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5D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12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88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F9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A1E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30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СФБ</w:t>
            </w:r>
          </w:p>
        </w:tc>
      </w:tr>
      <w:tr w:rsidR="000F357B" w14:paraId="53EF424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2EA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29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AD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D6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19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3F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46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49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0F357B" w14:paraId="25B2A88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65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52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39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41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16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37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F2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6A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 и др.</w:t>
            </w:r>
          </w:p>
        </w:tc>
      </w:tr>
      <w:tr w:rsidR="000F357B" w14:paraId="2FB0618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D1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DD9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CA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D0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2A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44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DF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1B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ВЖТ и др.</w:t>
            </w:r>
          </w:p>
        </w:tc>
      </w:tr>
      <w:tr w:rsidR="000F357B" w14:paraId="2DE10AF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B1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97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BB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18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17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00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AC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93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0F357B" w14:paraId="7072D1C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14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D52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27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5B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4E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CD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50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99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0F357B" w14:paraId="7B7A1774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08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FE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6C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A0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E1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38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1C5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01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0F357B" w14:paraId="4008B19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C78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99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4F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B3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06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21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C7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CB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0F357B" w14:paraId="4D7C922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D20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51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722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E9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62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92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EE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76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0F357B" w14:paraId="4B19420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CB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F5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B9A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67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A0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EE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F4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89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F357B" w14:paraId="5DF5E05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EAE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08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02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D5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DF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76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97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F3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0F357B" w14:paraId="431510A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6F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58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CC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77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89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44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E8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23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0F357B" w14:paraId="148CEE8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14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A1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64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F4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56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F8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5F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DB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360FA2C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524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78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FE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62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F3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D7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8D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65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 и др.</w:t>
            </w:r>
          </w:p>
        </w:tc>
      </w:tr>
      <w:tr w:rsidR="000F357B" w14:paraId="407E52A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46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E6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4F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8C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31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A57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FD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22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5C04069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18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50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46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4A9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2F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FD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32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96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ЕИП</w:t>
            </w:r>
          </w:p>
        </w:tc>
      </w:tr>
      <w:tr w:rsidR="000F357B" w14:paraId="04ADF6F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81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69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91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9E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B4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BB2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11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B8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</w:tr>
      <w:tr w:rsidR="000F357B" w14:paraId="6C57E4C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51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1B9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22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E1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DC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4C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51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72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0F357B" w14:paraId="233974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9E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4F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CC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10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F4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99A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48B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95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</w:tr>
      <w:tr w:rsidR="000F357B" w14:paraId="15AC33B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89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80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8D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45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38E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16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37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7F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14B16A4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6E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DE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33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91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D8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E7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C1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CED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52BFCCB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79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A9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6F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33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1DF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8B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1A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78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 и др.</w:t>
            </w:r>
          </w:p>
        </w:tc>
      </w:tr>
      <w:tr w:rsidR="000F357B" w14:paraId="3DF0D9C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D3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12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4A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99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C0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FA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D5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83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0F357B" w14:paraId="79F1ED7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95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DD1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39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94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C6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D3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5F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40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F357B" w14:paraId="122A224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F76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20C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32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D2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B9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32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E6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3D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2B4363A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DF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A5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21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97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379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68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767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55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4D303DA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D5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2A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A2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1C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0B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30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30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1C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7FD910F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2CB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6F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02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B59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1B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05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8E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6EA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 и др.</w:t>
            </w:r>
          </w:p>
        </w:tc>
      </w:tr>
      <w:tr w:rsidR="000F357B" w14:paraId="0127ED9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4C1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FA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BF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06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39F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9A6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8F2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DA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0F357B" w14:paraId="392EF1D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758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9F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ABA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1D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D6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60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F4F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5E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РГТ</w:t>
            </w:r>
          </w:p>
        </w:tc>
      </w:tr>
      <w:tr w:rsidR="000F357B" w14:paraId="5F039EA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89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DA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8F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38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AE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D1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F2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9D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0F357B" w14:paraId="6325A16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51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C7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587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7AC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358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2A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E2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F3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577CE07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480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43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5B5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4A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B3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0B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60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95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0D02B85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2E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07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B9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DF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7C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42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1F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EF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</w:t>
            </w:r>
          </w:p>
        </w:tc>
      </w:tr>
      <w:tr w:rsidR="000F357B" w14:paraId="09D6B26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78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AA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07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4E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E4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208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956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CA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0F357B" w14:paraId="0F19CDC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7E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66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3D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C0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94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B3C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B9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C6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0F357B" w14:paraId="4E64A49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8B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CA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3F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AA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C0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E2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331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5B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 и др.</w:t>
            </w:r>
          </w:p>
        </w:tc>
      </w:tr>
      <w:tr w:rsidR="000F357B" w14:paraId="6E6FD7F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31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F8F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5C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62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12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3E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5E4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2F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1644F3B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7E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638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F5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BA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83D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70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45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22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0F357B" w14:paraId="638C156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6B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48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C2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3E8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A6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2DB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1F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617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</w:tr>
      <w:tr w:rsidR="000F357B" w14:paraId="5B85CB4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D2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20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53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FF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F2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3B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D8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A9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46D6C1F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838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2A2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0E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5A9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D8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0C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59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303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НВС</w:t>
            </w:r>
          </w:p>
        </w:tc>
      </w:tr>
      <w:tr w:rsidR="000F357B" w14:paraId="140D680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16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9A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94E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315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C5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33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813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AE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0F357B" w14:paraId="0B92D41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56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54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7FC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1BB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FF1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290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3E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98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0F357B" w14:paraId="1EC23F1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2D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E2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7B5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B3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5E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6F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45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34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НЯИ</w:t>
            </w:r>
          </w:p>
        </w:tc>
      </w:tr>
      <w:tr w:rsidR="000F357B" w14:paraId="4301300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08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FF7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B12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0A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2E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77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24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CFF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0F357B" w14:paraId="798F2F0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A6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AF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AE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3F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3D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B7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2C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203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F357B" w14:paraId="666B45CF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17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02E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352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C5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7A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A9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C30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2B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3749C11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137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24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0D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EB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3A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250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A2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74D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АКВА ИНВЕСТ ПРО ЕООД</w:t>
            </w:r>
          </w:p>
        </w:tc>
      </w:tr>
      <w:tr w:rsidR="000F357B" w14:paraId="6B319AAD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466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B0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21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FB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F3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CB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A6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D0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0F357B" w14:paraId="6117446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C5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93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FA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BD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62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8F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F1A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A6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 и др.</w:t>
            </w:r>
          </w:p>
        </w:tc>
      </w:tr>
      <w:tr w:rsidR="000F357B" w14:paraId="2AB0C1C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638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28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58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DD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4E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97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26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3B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СФБ</w:t>
            </w:r>
          </w:p>
        </w:tc>
      </w:tr>
      <w:tr w:rsidR="000F357B" w14:paraId="6316ABA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2E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604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64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FB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C4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381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5D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BE4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0F357B" w14:paraId="6DFD9FB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D0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86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02D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3F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E7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0B5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AD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C2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ВТБ</w:t>
            </w:r>
          </w:p>
        </w:tc>
      </w:tr>
      <w:tr w:rsidR="000F357B" w14:paraId="26038FC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E1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65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66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97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F9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15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01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2A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0F357B" w14:paraId="428C637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41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EE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9EC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BAC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CAD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970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D9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BA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0F357B" w14:paraId="341C305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89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63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76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CD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48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DE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657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59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 и др.</w:t>
            </w:r>
          </w:p>
        </w:tc>
      </w:tr>
      <w:tr w:rsidR="000F357B" w14:paraId="0081D4D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634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B8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E6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8C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5B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88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4E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C7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 и др.</w:t>
            </w:r>
          </w:p>
        </w:tc>
      </w:tr>
      <w:tr w:rsidR="000F357B" w14:paraId="257CFF7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4CB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F80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DB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F9B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10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21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30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583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0F357B" w14:paraId="666116A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5F6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D11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832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253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A1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A1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77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94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0F357B" w14:paraId="2B08F58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DF8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311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056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86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0B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14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E51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00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0F357B" w14:paraId="679DFC5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18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A60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14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FB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B7B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6C6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6AF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3A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0F357B" w14:paraId="17D5EBD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5D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592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F1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48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403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201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45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CC1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</w:t>
            </w:r>
          </w:p>
        </w:tc>
      </w:tr>
      <w:tr w:rsidR="000F357B" w14:paraId="6460446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94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08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C8D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A0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55E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A4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F9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A6A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ВГН и др.</w:t>
            </w:r>
          </w:p>
        </w:tc>
      </w:tr>
      <w:tr w:rsidR="000F357B" w14:paraId="1EDA5AC6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5D3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B2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993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8CC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A36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A2F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19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7E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АКВА ИНВЕСТ ПРО ЕООД</w:t>
            </w:r>
          </w:p>
        </w:tc>
      </w:tr>
      <w:tr w:rsidR="000F357B" w14:paraId="7BB69B4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16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2B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B6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D0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BA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F5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85C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F4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АКВА ИНВЕСТ ПРО ЕООД</w:t>
            </w:r>
          </w:p>
        </w:tc>
      </w:tr>
      <w:tr w:rsidR="000F357B" w14:paraId="3BE7730A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18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71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77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A17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8F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2D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02F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F1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57B" w14:paraId="6F7C5E6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0DE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B3B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CBF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B3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DC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10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5DE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69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F357B" w14:paraId="352FE60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DC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A6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964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2D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31E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8CB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1BF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DA3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0F357B" w14:paraId="6F481F1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215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FA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F3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257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70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DFC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6A7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B9C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АДШ и др.</w:t>
            </w:r>
          </w:p>
        </w:tc>
      </w:tr>
      <w:tr w:rsidR="000F357B" w14:paraId="729783B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DC1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7E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28D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F1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CD6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1B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6F6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75F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0F357B" w14:paraId="0673E5DE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98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16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48C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5CB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FC2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F6D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05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26B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0F357B" w14:paraId="4E2E1A1B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2FA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97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73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4AD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F2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44A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19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054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0F357B" w14:paraId="15020085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69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EEB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B69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F14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839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29C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1B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A8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ЛКД</w:t>
            </w:r>
          </w:p>
        </w:tc>
      </w:tr>
      <w:tr w:rsidR="000F357B" w14:paraId="5F045D39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97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2B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44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F20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DD2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752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BA9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55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НЛГ</w:t>
            </w:r>
          </w:p>
        </w:tc>
      </w:tr>
      <w:tr w:rsidR="000F357B" w14:paraId="4A30B61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34B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191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614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92C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956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06A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49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F6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0F357B" w14:paraId="340ACF12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5F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3DD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8B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FD5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AC0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5B1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21B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A2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 и др.</w:t>
            </w:r>
          </w:p>
        </w:tc>
      </w:tr>
      <w:tr w:rsidR="000F357B" w14:paraId="43C59831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A7E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066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F54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B10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586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087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74A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FA9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0F357B" w14:paraId="564935A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71E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BC0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129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E2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F40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5B9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3A3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6C8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F357B" w14:paraId="5C3BDAA8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94F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BC8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DB1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B6B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B79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25F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AC0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413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ГГШ</w:t>
            </w:r>
          </w:p>
        </w:tc>
      </w:tr>
      <w:tr w:rsidR="000F357B" w14:paraId="039FF7D3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4CA6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728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0A4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05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62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FF2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9D8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8DA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0F357B" w14:paraId="08F8186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193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47D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12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B5E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C00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6C7E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07C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F7D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0F357B" w14:paraId="5509150C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CF8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688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9C4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CB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469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0D3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6123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20F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0F357B" w14:paraId="3BC1ADC7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471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61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B10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276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1CF7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105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AC1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14A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0F357B" w14:paraId="0EEBFE8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73FB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0FA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EDE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A34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43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9A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017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5739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РПД</w:t>
            </w:r>
          </w:p>
        </w:tc>
      </w:tr>
      <w:tr w:rsidR="000F357B" w14:paraId="659B1B8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3158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C35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368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7CD4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B0E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51C1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5B4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06D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 и др.</w:t>
            </w:r>
          </w:p>
        </w:tc>
      </w:tr>
      <w:tr w:rsidR="000F357B" w14:paraId="606BC940" w14:textId="77777777" w:rsidTr="000F35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E85A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78E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C05C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8655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167D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884F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3130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ED42" w14:textId="77777777" w:rsidR="000F357B" w:rsidRDefault="000F357B" w:rsidP="00D13E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149902" w14:textId="77777777" w:rsidR="000F357B" w:rsidRDefault="000F357B" w:rsidP="000F357B"/>
    <w:p w14:paraId="61CF986A" w14:textId="77777777" w:rsidR="000F357B" w:rsidRDefault="000F357B"/>
    <w:sectPr w:rsidR="000F357B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DD72F" w14:textId="77777777" w:rsidR="009C24B5" w:rsidRDefault="009C24B5">
      <w:r>
        <w:separator/>
      </w:r>
    </w:p>
  </w:endnote>
  <w:endnote w:type="continuationSeparator" w:id="0">
    <w:p w14:paraId="31499313" w14:textId="77777777" w:rsidR="009C24B5" w:rsidRDefault="009C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81161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C7F7D92" w14:textId="77777777"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081C5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357B">
      <w:rPr>
        <w:rStyle w:val="aa"/>
        <w:noProof/>
      </w:rPr>
      <w:t>12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0F357B">
      <w:rPr>
        <w:rStyle w:val="aa"/>
        <w:noProof/>
      </w:rPr>
      <w:t>28</w:t>
    </w:r>
    <w:r>
      <w:rPr>
        <w:rStyle w:val="aa"/>
      </w:rPr>
      <w:fldChar w:fldCharType="end"/>
    </w:r>
  </w:p>
  <w:p w14:paraId="6E4F380F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70267AF4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0F47C4E0" w14:textId="77777777"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85779" w14:textId="77777777" w:rsidR="009C24B5" w:rsidRDefault="009C24B5">
      <w:r>
        <w:separator/>
      </w:r>
    </w:p>
  </w:footnote>
  <w:footnote w:type="continuationSeparator" w:id="0">
    <w:p w14:paraId="64C2A4D0" w14:textId="77777777" w:rsidR="009C24B5" w:rsidRDefault="009C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3694"/>
    <w:rsid w:val="00054887"/>
    <w:rsid w:val="00071645"/>
    <w:rsid w:val="000A1279"/>
    <w:rsid w:val="000A7E2D"/>
    <w:rsid w:val="000C3C22"/>
    <w:rsid w:val="000C5AF3"/>
    <w:rsid w:val="000D4E48"/>
    <w:rsid w:val="000D6D64"/>
    <w:rsid w:val="000E7631"/>
    <w:rsid w:val="000F2AFD"/>
    <w:rsid w:val="000F357B"/>
    <w:rsid w:val="00101E5E"/>
    <w:rsid w:val="0010363F"/>
    <w:rsid w:val="001178EE"/>
    <w:rsid w:val="00135370"/>
    <w:rsid w:val="001422F5"/>
    <w:rsid w:val="001676C6"/>
    <w:rsid w:val="0017354A"/>
    <w:rsid w:val="001774CF"/>
    <w:rsid w:val="001855F7"/>
    <w:rsid w:val="0018653B"/>
    <w:rsid w:val="00187BCD"/>
    <w:rsid w:val="001C3A81"/>
    <w:rsid w:val="001C5DB5"/>
    <w:rsid w:val="001D300A"/>
    <w:rsid w:val="001E7B1D"/>
    <w:rsid w:val="00206B2A"/>
    <w:rsid w:val="0021081D"/>
    <w:rsid w:val="00210BA2"/>
    <w:rsid w:val="0021642E"/>
    <w:rsid w:val="002202C4"/>
    <w:rsid w:val="002246C5"/>
    <w:rsid w:val="002274B1"/>
    <w:rsid w:val="00227960"/>
    <w:rsid w:val="00230370"/>
    <w:rsid w:val="00235231"/>
    <w:rsid w:val="002479BF"/>
    <w:rsid w:val="00252686"/>
    <w:rsid w:val="00265FFA"/>
    <w:rsid w:val="002739D2"/>
    <w:rsid w:val="002830D1"/>
    <w:rsid w:val="00286368"/>
    <w:rsid w:val="002B03D8"/>
    <w:rsid w:val="002C5C3D"/>
    <w:rsid w:val="002D0BE9"/>
    <w:rsid w:val="002F11DF"/>
    <w:rsid w:val="002F4058"/>
    <w:rsid w:val="0031527C"/>
    <w:rsid w:val="00332D34"/>
    <w:rsid w:val="0033456A"/>
    <w:rsid w:val="00335B43"/>
    <w:rsid w:val="00342543"/>
    <w:rsid w:val="003734B1"/>
    <w:rsid w:val="00380701"/>
    <w:rsid w:val="00380DAA"/>
    <w:rsid w:val="00384970"/>
    <w:rsid w:val="003A33F9"/>
    <w:rsid w:val="003B3DC7"/>
    <w:rsid w:val="003C4BF7"/>
    <w:rsid w:val="003D6016"/>
    <w:rsid w:val="003E2348"/>
    <w:rsid w:val="003F6553"/>
    <w:rsid w:val="00404B1F"/>
    <w:rsid w:val="00436194"/>
    <w:rsid w:val="0044410B"/>
    <w:rsid w:val="004460A2"/>
    <w:rsid w:val="00453E35"/>
    <w:rsid w:val="00454B27"/>
    <w:rsid w:val="00457593"/>
    <w:rsid w:val="00466B81"/>
    <w:rsid w:val="00466F0A"/>
    <w:rsid w:val="004866BD"/>
    <w:rsid w:val="00487F0E"/>
    <w:rsid w:val="004939C3"/>
    <w:rsid w:val="00496661"/>
    <w:rsid w:val="00497BA3"/>
    <w:rsid w:val="004C6848"/>
    <w:rsid w:val="004D45E1"/>
    <w:rsid w:val="004D59D7"/>
    <w:rsid w:val="004E28B8"/>
    <w:rsid w:val="004E6424"/>
    <w:rsid w:val="004F7AF0"/>
    <w:rsid w:val="005009B1"/>
    <w:rsid w:val="0051673C"/>
    <w:rsid w:val="0052453D"/>
    <w:rsid w:val="00526103"/>
    <w:rsid w:val="00541893"/>
    <w:rsid w:val="00550C56"/>
    <w:rsid w:val="00553236"/>
    <w:rsid w:val="00564266"/>
    <w:rsid w:val="0057241E"/>
    <w:rsid w:val="005947A9"/>
    <w:rsid w:val="005A06B8"/>
    <w:rsid w:val="005A6BCF"/>
    <w:rsid w:val="005C0CF4"/>
    <w:rsid w:val="005C4144"/>
    <w:rsid w:val="005D0919"/>
    <w:rsid w:val="005F7B6F"/>
    <w:rsid w:val="0060021A"/>
    <w:rsid w:val="00601656"/>
    <w:rsid w:val="00621AF5"/>
    <w:rsid w:val="006304E5"/>
    <w:rsid w:val="00630A5D"/>
    <w:rsid w:val="00641ED6"/>
    <w:rsid w:val="006428EC"/>
    <w:rsid w:val="00643C60"/>
    <w:rsid w:val="00666DE7"/>
    <w:rsid w:val="00674938"/>
    <w:rsid w:val="00684B01"/>
    <w:rsid w:val="00685BC8"/>
    <w:rsid w:val="00693647"/>
    <w:rsid w:val="006D75BC"/>
    <w:rsid w:val="006E6B95"/>
    <w:rsid w:val="006F735A"/>
    <w:rsid w:val="007016AB"/>
    <w:rsid w:val="00706407"/>
    <w:rsid w:val="0071128E"/>
    <w:rsid w:val="007114EA"/>
    <w:rsid w:val="00712234"/>
    <w:rsid w:val="00717201"/>
    <w:rsid w:val="00720E09"/>
    <w:rsid w:val="007261A2"/>
    <w:rsid w:val="007267D5"/>
    <w:rsid w:val="00752106"/>
    <w:rsid w:val="0076038F"/>
    <w:rsid w:val="00760440"/>
    <w:rsid w:val="00760D3F"/>
    <w:rsid w:val="00766BED"/>
    <w:rsid w:val="00785494"/>
    <w:rsid w:val="00796DC3"/>
    <w:rsid w:val="007A1313"/>
    <w:rsid w:val="007A3FD0"/>
    <w:rsid w:val="007B1D6F"/>
    <w:rsid w:val="007B2153"/>
    <w:rsid w:val="007B3258"/>
    <w:rsid w:val="007C40FD"/>
    <w:rsid w:val="007D4ABD"/>
    <w:rsid w:val="007E75EE"/>
    <w:rsid w:val="007F683E"/>
    <w:rsid w:val="007F759E"/>
    <w:rsid w:val="00805E41"/>
    <w:rsid w:val="00830345"/>
    <w:rsid w:val="00835A17"/>
    <w:rsid w:val="008409A3"/>
    <w:rsid w:val="00845D5D"/>
    <w:rsid w:val="00851CC9"/>
    <w:rsid w:val="00852AF4"/>
    <w:rsid w:val="008632E0"/>
    <w:rsid w:val="00872929"/>
    <w:rsid w:val="00877A3F"/>
    <w:rsid w:val="00880599"/>
    <w:rsid w:val="008877D8"/>
    <w:rsid w:val="00890D89"/>
    <w:rsid w:val="008A1668"/>
    <w:rsid w:val="008A6662"/>
    <w:rsid w:val="008B022B"/>
    <w:rsid w:val="008B3506"/>
    <w:rsid w:val="008B5549"/>
    <w:rsid w:val="008B7BB1"/>
    <w:rsid w:val="008D3FCB"/>
    <w:rsid w:val="008E0515"/>
    <w:rsid w:val="008E447E"/>
    <w:rsid w:val="00912FF1"/>
    <w:rsid w:val="009148A6"/>
    <w:rsid w:val="00920E33"/>
    <w:rsid w:val="009216C9"/>
    <w:rsid w:val="009360C5"/>
    <w:rsid w:val="00947AA0"/>
    <w:rsid w:val="00970F94"/>
    <w:rsid w:val="00974518"/>
    <w:rsid w:val="00975584"/>
    <w:rsid w:val="00995149"/>
    <w:rsid w:val="009A1792"/>
    <w:rsid w:val="009A3E5A"/>
    <w:rsid w:val="009A7275"/>
    <w:rsid w:val="009B2213"/>
    <w:rsid w:val="009B5804"/>
    <w:rsid w:val="009C24B5"/>
    <w:rsid w:val="009C31C5"/>
    <w:rsid w:val="009E2188"/>
    <w:rsid w:val="009E3DAC"/>
    <w:rsid w:val="009E7EA5"/>
    <w:rsid w:val="009F238C"/>
    <w:rsid w:val="009F2864"/>
    <w:rsid w:val="00A136AE"/>
    <w:rsid w:val="00A14F38"/>
    <w:rsid w:val="00A15F9C"/>
    <w:rsid w:val="00A32258"/>
    <w:rsid w:val="00A3523E"/>
    <w:rsid w:val="00A359E2"/>
    <w:rsid w:val="00A41FE8"/>
    <w:rsid w:val="00A5142D"/>
    <w:rsid w:val="00A520CF"/>
    <w:rsid w:val="00A547E8"/>
    <w:rsid w:val="00A65090"/>
    <w:rsid w:val="00A735B2"/>
    <w:rsid w:val="00A81FA7"/>
    <w:rsid w:val="00A837CE"/>
    <w:rsid w:val="00A9014A"/>
    <w:rsid w:val="00A959A7"/>
    <w:rsid w:val="00A96704"/>
    <w:rsid w:val="00AA6729"/>
    <w:rsid w:val="00AB1B7B"/>
    <w:rsid w:val="00AE0DDB"/>
    <w:rsid w:val="00AF577A"/>
    <w:rsid w:val="00B1114A"/>
    <w:rsid w:val="00B163AA"/>
    <w:rsid w:val="00B228A3"/>
    <w:rsid w:val="00B23ADA"/>
    <w:rsid w:val="00B35EBD"/>
    <w:rsid w:val="00B40B87"/>
    <w:rsid w:val="00B44F68"/>
    <w:rsid w:val="00B44FFF"/>
    <w:rsid w:val="00B47860"/>
    <w:rsid w:val="00B53866"/>
    <w:rsid w:val="00B550A5"/>
    <w:rsid w:val="00B70CAA"/>
    <w:rsid w:val="00B72117"/>
    <w:rsid w:val="00B7709E"/>
    <w:rsid w:val="00B934B7"/>
    <w:rsid w:val="00B940B3"/>
    <w:rsid w:val="00B96A4F"/>
    <w:rsid w:val="00BB1FEB"/>
    <w:rsid w:val="00BC7A07"/>
    <w:rsid w:val="00BD6D20"/>
    <w:rsid w:val="00BF44A6"/>
    <w:rsid w:val="00C0387A"/>
    <w:rsid w:val="00C10FD6"/>
    <w:rsid w:val="00C20C12"/>
    <w:rsid w:val="00C25D9D"/>
    <w:rsid w:val="00C30135"/>
    <w:rsid w:val="00C54FE9"/>
    <w:rsid w:val="00C555C8"/>
    <w:rsid w:val="00C70867"/>
    <w:rsid w:val="00C82790"/>
    <w:rsid w:val="00CA071B"/>
    <w:rsid w:val="00CC7869"/>
    <w:rsid w:val="00CD269C"/>
    <w:rsid w:val="00CE3A7E"/>
    <w:rsid w:val="00D00692"/>
    <w:rsid w:val="00D00B1F"/>
    <w:rsid w:val="00D17778"/>
    <w:rsid w:val="00D213D4"/>
    <w:rsid w:val="00D40417"/>
    <w:rsid w:val="00D445BB"/>
    <w:rsid w:val="00D45290"/>
    <w:rsid w:val="00D4785C"/>
    <w:rsid w:val="00D56F11"/>
    <w:rsid w:val="00D65A6E"/>
    <w:rsid w:val="00D703E0"/>
    <w:rsid w:val="00D76BCF"/>
    <w:rsid w:val="00D82290"/>
    <w:rsid w:val="00D8396C"/>
    <w:rsid w:val="00D941F7"/>
    <w:rsid w:val="00DA698A"/>
    <w:rsid w:val="00DA7362"/>
    <w:rsid w:val="00DE5C75"/>
    <w:rsid w:val="00DE7771"/>
    <w:rsid w:val="00E02BD6"/>
    <w:rsid w:val="00E054A7"/>
    <w:rsid w:val="00E078FC"/>
    <w:rsid w:val="00E07CC8"/>
    <w:rsid w:val="00E15045"/>
    <w:rsid w:val="00E15FB9"/>
    <w:rsid w:val="00E379F0"/>
    <w:rsid w:val="00E47E04"/>
    <w:rsid w:val="00E54238"/>
    <w:rsid w:val="00E63C7E"/>
    <w:rsid w:val="00E63FC0"/>
    <w:rsid w:val="00E6704F"/>
    <w:rsid w:val="00E94A8A"/>
    <w:rsid w:val="00E96B8B"/>
    <w:rsid w:val="00E96EBD"/>
    <w:rsid w:val="00EA312B"/>
    <w:rsid w:val="00EC369F"/>
    <w:rsid w:val="00ED4C4D"/>
    <w:rsid w:val="00EE779B"/>
    <w:rsid w:val="00EF0A39"/>
    <w:rsid w:val="00EF3C2E"/>
    <w:rsid w:val="00F100D5"/>
    <w:rsid w:val="00F3419C"/>
    <w:rsid w:val="00F46E3C"/>
    <w:rsid w:val="00F67B89"/>
    <w:rsid w:val="00F82831"/>
    <w:rsid w:val="00F850F2"/>
    <w:rsid w:val="00F90A57"/>
    <w:rsid w:val="00F91EB7"/>
    <w:rsid w:val="00F95B05"/>
    <w:rsid w:val="00F968BA"/>
    <w:rsid w:val="00FB444C"/>
    <w:rsid w:val="00FC4ABA"/>
    <w:rsid w:val="00FC6658"/>
    <w:rsid w:val="00FD43EA"/>
    <w:rsid w:val="00FD700E"/>
    <w:rsid w:val="00FE287A"/>
    <w:rsid w:val="00FF4A62"/>
    <w:rsid w:val="00FF53C0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53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BF44A6"/>
  </w:style>
  <w:style w:type="character" w:customStyle="1" w:styleId="a4">
    <w:name w:val="Горен колонтитул Знак"/>
    <w:basedOn w:val="a0"/>
    <w:link w:val="a3"/>
    <w:uiPriority w:val="99"/>
    <w:rsid w:val="000F357B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0F357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BF44A6"/>
  </w:style>
  <w:style w:type="character" w:customStyle="1" w:styleId="a4">
    <w:name w:val="Горен колонтитул Знак"/>
    <w:basedOn w:val="a0"/>
    <w:link w:val="a3"/>
    <w:uiPriority w:val="99"/>
    <w:rsid w:val="000F357B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0F35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C15B-95C1-4497-BD22-35E714B3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28</Pages>
  <Words>10196</Words>
  <Characters>58119</Characters>
  <Application>Microsoft Office Word</Application>
  <DocSecurity>0</DocSecurity>
  <Lines>484</Lines>
  <Paragraphs>136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2023-09-29T07:37:00Z</cp:lastPrinted>
  <dcterms:created xsi:type="dcterms:W3CDTF">2023-09-29T07:37:00Z</dcterms:created>
  <dcterms:modified xsi:type="dcterms:W3CDTF">2023-10-02T08:00:00Z</dcterms:modified>
</cp:coreProperties>
</file>