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73D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C87EB5F" wp14:editId="055D97D2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128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29613F3" wp14:editId="0288481E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6C1EF890" w14:textId="77777777" w:rsidR="000F5507" w:rsidRPr="004E523D" w:rsidRDefault="00F12BC2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 и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</w:t>
      </w:r>
    </w:p>
    <w:p w14:paraId="7B329702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5ED81ABD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2386BDF9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0332AFDC" w14:textId="77777777" w:rsidR="000F5507" w:rsidRPr="00435343" w:rsidRDefault="000F5507" w:rsidP="00435343">
      <w:pPr>
        <w:rPr>
          <w:lang w:val="bg-BG" w:eastAsia="bg-BG"/>
        </w:rPr>
      </w:pPr>
    </w:p>
    <w:p w14:paraId="4A913974" w14:textId="1ABCA008" w:rsidR="000F5507" w:rsidRPr="00673FF1" w:rsidRDefault="000F5507" w:rsidP="00435343">
      <w:pPr>
        <w:jc w:val="center"/>
        <w:rPr>
          <w:b/>
          <w:bCs/>
          <w:lang w:val="bg-BG" w:eastAsia="bg-BG"/>
        </w:rPr>
      </w:pPr>
      <w:r w:rsidRPr="00673FF1">
        <w:rPr>
          <w:b/>
          <w:bCs/>
          <w:lang w:val="bg-BG" w:eastAsia="bg-BG"/>
        </w:rPr>
        <w:t xml:space="preserve">№ </w:t>
      </w:r>
      <w:r w:rsidR="00673FF1" w:rsidRPr="00673FF1">
        <w:rPr>
          <w:b/>
          <w:bCs/>
        </w:rPr>
        <w:t> </w:t>
      </w:r>
      <w:r w:rsidR="00673FF1" w:rsidRPr="00673FF1">
        <w:rPr>
          <w:rStyle w:val="cursorpointer"/>
          <w:b/>
          <w:bCs/>
        </w:rPr>
        <w:t xml:space="preserve">РД-04-184/ 29.09.2023 </w:t>
      </w:r>
      <w:r w:rsidRPr="00673FF1">
        <w:rPr>
          <w:b/>
          <w:bCs/>
          <w:lang w:val="bg-BG" w:eastAsia="bg-BG"/>
        </w:rPr>
        <w:t>г.</w:t>
      </w:r>
    </w:p>
    <w:p w14:paraId="4055E944" w14:textId="77777777" w:rsidR="000F5507" w:rsidRPr="007B2E7C" w:rsidRDefault="000F5507" w:rsidP="00435343">
      <w:pPr>
        <w:rPr>
          <w:lang w:eastAsia="bg-BG"/>
        </w:rPr>
      </w:pPr>
    </w:p>
    <w:p w14:paraId="3AE2A32E" w14:textId="77777777" w:rsidR="000F5507" w:rsidRPr="00435343" w:rsidRDefault="00F12BC2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70600B">
        <w:rPr>
          <w:b/>
          <w:lang w:val="bg-BG" w:eastAsia="bg-BG"/>
        </w:rPr>
        <w:t xml:space="preserve"> 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956E0E">
        <w:rPr>
          <w:b/>
          <w:lang w:val="bg-BG" w:eastAsia="bg-BG"/>
        </w:rPr>
        <w:t>Росен</w:t>
      </w:r>
      <w:r w:rsidR="00116B25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Пазарджик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2023– 2024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EA113E">
        <w:rPr>
          <w:b/>
          <w:lang w:val="bg-BG" w:eastAsia="bg-BG"/>
        </w:rPr>
        <w:t>з</w:t>
      </w:r>
      <w:r w:rsidR="00A37805">
        <w:rPr>
          <w:b/>
          <w:lang w:val="bg-BG" w:eastAsia="bg-BG"/>
        </w:rPr>
        <w:t>аповед № РД 07-88/04.08.2023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239AEE82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09BCC00E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29208FDC" w14:textId="77777777" w:rsidR="000F5507" w:rsidRPr="00435343" w:rsidRDefault="000F5507" w:rsidP="00435343">
      <w:pPr>
        <w:rPr>
          <w:lang w:val="bg-BG" w:eastAsia="bg-BG"/>
        </w:rPr>
      </w:pPr>
    </w:p>
    <w:p w14:paraId="613BBC4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3070EF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A37805">
        <w:rPr>
          <w:b/>
          <w:lang w:val="bg-BG" w:eastAsia="bg-BG"/>
        </w:rPr>
        <w:t>88/</w:t>
      </w:r>
      <w:r w:rsidR="007B2E7C">
        <w:rPr>
          <w:b/>
          <w:lang w:val="bg-BG" w:eastAsia="bg-BG"/>
        </w:rPr>
        <w:t>0</w:t>
      </w:r>
      <w:r w:rsidR="00A37805">
        <w:rPr>
          <w:b/>
          <w:lang w:val="bg-BG" w:eastAsia="bg-BG"/>
        </w:rPr>
        <w:t>4.08.2023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56E0E">
        <w:rPr>
          <w:b/>
          <w:lang w:val="bg-BG" w:eastAsia="bg-BG"/>
        </w:rPr>
        <w:t>Росен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6103D1">
        <w:rPr>
          <w:b/>
          <w:lang w:val="bg-BG" w:eastAsia="bg-BG"/>
        </w:rPr>
        <w:t>Паза</w:t>
      </w:r>
      <w:r w:rsidR="006103D1">
        <w:rPr>
          <w:b/>
          <w:lang w:val="bg-BG" w:eastAsia="bg-BG"/>
        </w:rPr>
        <w:t>р</w:t>
      </w:r>
      <w:r w:rsidR="006103D1">
        <w:rPr>
          <w:b/>
          <w:lang w:val="bg-BG" w:eastAsia="bg-BG"/>
        </w:rPr>
        <w:t>джик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3070EF">
        <w:rPr>
          <w:b/>
          <w:lang w:val="bg-BG" w:eastAsia="bg-BG"/>
        </w:rPr>
        <w:t>2</w:t>
      </w:r>
      <w:r w:rsidR="00A378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4BB36D20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D6E4356" w14:textId="77777777" w:rsidR="000F5507" w:rsidRPr="00435343" w:rsidRDefault="000F5507" w:rsidP="00DA331A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  <w:r w:rsidR="00956E0E">
        <w:rPr>
          <w:lang w:val="bg-BG" w:eastAsia="bg-BG"/>
        </w:rPr>
        <w:t xml:space="preserve"> </w:t>
      </w:r>
    </w:p>
    <w:p w14:paraId="4A1A047F" w14:textId="77777777" w:rsidR="000F5507" w:rsidRPr="003070EF" w:rsidRDefault="000F5507" w:rsidP="00435343">
      <w:pPr>
        <w:ind w:firstLine="540"/>
        <w:jc w:val="both"/>
        <w:rPr>
          <w:lang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632B563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1096C91B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03ADDDD7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40242A1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66F9BE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42BCEE2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6509CE1F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43567AF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4FD7780B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1825252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40FE76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12CE26F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41F7A6D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4C99E1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55C2B37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956E0E">
        <w:rPr>
          <w:b/>
          <w:lang w:val="bg-BG" w:eastAsia="bg-BG"/>
        </w:rPr>
        <w:t>Росен</w:t>
      </w:r>
      <w:r w:rsidRPr="00F6240C">
        <w:rPr>
          <w:b/>
          <w:lang w:val="bg-BG" w:eastAsia="bg-BG"/>
        </w:rPr>
        <w:t xml:space="preserve">, община </w:t>
      </w:r>
      <w:r w:rsidR="00D000CB">
        <w:rPr>
          <w:b/>
          <w:lang w:val="bg-BG" w:eastAsia="bg-BG"/>
        </w:rPr>
        <w:t>Пазарджик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A37805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A378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A37805">
        <w:rPr>
          <w:b/>
          <w:lang w:val="bg-BG" w:eastAsia="bg-BG"/>
        </w:rPr>
        <w:t>01.10.2023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A378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296BD7A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A378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037746">
        <w:rPr>
          <w:b/>
          <w:lang w:eastAsia="bg-BG"/>
        </w:rPr>
        <w:t>2</w:t>
      </w:r>
      <w:r w:rsidR="00A378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293C684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956E0E">
        <w:rPr>
          <w:b/>
          <w:lang w:val="bg-BG" w:eastAsia="bg-BG"/>
        </w:rPr>
        <w:t>Росен</w:t>
      </w:r>
      <w:r w:rsidR="000007D0">
        <w:rPr>
          <w:b/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D000CB">
        <w:rPr>
          <w:b/>
          <w:lang w:val="bg-BG" w:eastAsia="bg-BG"/>
        </w:rPr>
        <w:t>аза</w:t>
      </w:r>
      <w:r w:rsidR="00D000CB">
        <w:rPr>
          <w:b/>
          <w:lang w:val="bg-BG" w:eastAsia="bg-BG"/>
        </w:rPr>
        <w:t>р</w:t>
      </w:r>
      <w:r w:rsidR="00D000CB">
        <w:rPr>
          <w:b/>
          <w:lang w:val="bg-BG" w:eastAsia="bg-BG"/>
        </w:rPr>
        <w:t>джик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D000CB">
        <w:rPr>
          <w:b/>
          <w:lang w:val="bg-BG" w:eastAsia="bg-BG"/>
        </w:rPr>
        <w:t>Пазарджик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D791A0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A37805">
        <w:rPr>
          <w:lang w:val="bg-BG" w:eastAsia="bg-BG"/>
        </w:rPr>
        <w:t xml:space="preserve"> за ползване за стопанската </w:t>
      </w:r>
      <w:r w:rsidR="00A37805" w:rsidRPr="00A37805">
        <w:rPr>
          <w:b/>
          <w:lang w:val="bg-BG" w:eastAsia="bg-BG"/>
        </w:rPr>
        <w:t>2023</w:t>
      </w:r>
      <w:r w:rsidR="007B2E7C" w:rsidRPr="00A37805">
        <w:rPr>
          <w:b/>
          <w:lang w:val="bg-BG" w:eastAsia="bg-BG"/>
        </w:rPr>
        <w:t xml:space="preserve"> – 20</w:t>
      </w:r>
      <w:r w:rsidR="00037746" w:rsidRPr="00A37805">
        <w:rPr>
          <w:b/>
          <w:lang w:eastAsia="bg-BG"/>
        </w:rPr>
        <w:t>2</w:t>
      </w:r>
      <w:r w:rsidR="00A37805" w:rsidRPr="00A37805">
        <w:rPr>
          <w:b/>
          <w:lang w:val="bg-BG" w:eastAsia="bg-BG"/>
        </w:rPr>
        <w:t>4</w:t>
      </w:r>
      <w:r w:rsidRPr="00A37805">
        <w:rPr>
          <w:b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79E834C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C3E16B4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14:paraId="54F9D1D4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0EF39513" w14:textId="77777777" w:rsidR="007B2E7C" w:rsidRPr="006D75BC" w:rsidRDefault="007B2E7C" w:rsidP="007B2E7C">
      <w:pPr>
        <w:jc w:val="both"/>
        <w:rPr>
          <w:noProof/>
          <w:lang w:val="bg-BG" w:eastAsia="bg-BG"/>
        </w:rPr>
      </w:pPr>
    </w:p>
    <w:p w14:paraId="31AAB253" w14:textId="77777777" w:rsidR="00CE2821" w:rsidRDefault="0054086B">
      <w:r>
        <w:br/>
      </w:r>
      <w:r>
        <w:rPr>
          <w:noProof/>
          <w:lang w:val="bg-BG" w:eastAsia="bg-BG"/>
        </w:rPr>
        <w:drawing>
          <wp:inline distT="0" distB="0" distL="0" distR="0" wp14:anchorId="41435DAC" wp14:editId="506D60DC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29.09.2023г. 12:15ч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34EB24F5" w14:textId="77777777" w:rsidR="005A15E5" w:rsidRDefault="005A15E5"/>
    <w:p w14:paraId="3BF5AA3D" w14:textId="77777777" w:rsidR="005A15E5" w:rsidRDefault="005A15E5"/>
    <w:p w14:paraId="5A90BAD4" w14:textId="77777777" w:rsidR="005A15E5" w:rsidRDefault="005A15E5"/>
    <w:p w14:paraId="7D5C3A98" w14:textId="77777777" w:rsidR="005A15E5" w:rsidRDefault="005A15E5"/>
    <w:p w14:paraId="5640C26B" w14:textId="77777777" w:rsidR="005A15E5" w:rsidRDefault="005A15E5"/>
    <w:p w14:paraId="0D6F5D9D" w14:textId="77777777" w:rsidR="005A15E5" w:rsidRDefault="005A15E5"/>
    <w:p w14:paraId="0467023E" w14:textId="77777777" w:rsidR="005A15E5" w:rsidRDefault="005A15E5"/>
    <w:p w14:paraId="335DFD97" w14:textId="77777777" w:rsidR="005A15E5" w:rsidRDefault="005A15E5" w:rsidP="005A15E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37D651B6" w14:textId="77777777" w:rsidR="005A15E5" w:rsidRDefault="005A15E5" w:rsidP="005A15E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34099460" w14:textId="77777777" w:rsidR="005A15E5" w:rsidRPr="008832B6" w:rsidRDefault="005A15E5" w:rsidP="005A15E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 w:rsidRPr="008832B6"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6E8DF7DF" w14:textId="77777777" w:rsidR="005A15E5" w:rsidRPr="008832B6" w:rsidRDefault="005A15E5" w:rsidP="005A15E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 w:rsidRPr="008832B6">
        <w:rPr>
          <w:b/>
          <w:bCs/>
          <w:sz w:val="26"/>
          <w:szCs w:val="26"/>
        </w:rPr>
        <w:t>за</w:t>
      </w:r>
      <w:proofErr w:type="spellEnd"/>
      <w:proofErr w:type="gram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стопанската</w:t>
      </w:r>
      <w:proofErr w:type="spellEnd"/>
      <w:r w:rsidRPr="008832B6">
        <w:rPr>
          <w:b/>
          <w:bCs/>
          <w:sz w:val="26"/>
          <w:szCs w:val="26"/>
        </w:rPr>
        <w:t xml:space="preserve"> 2023/2024 </w:t>
      </w:r>
      <w:proofErr w:type="spellStart"/>
      <w:r w:rsidRPr="008832B6">
        <w:rPr>
          <w:b/>
          <w:bCs/>
          <w:sz w:val="26"/>
          <w:szCs w:val="26"/>
        </w:rPr>
        <w:t>година</w:t>
      </w:r>
      <w:proofErr w:type="spellEnd"/>
    </w:p>
    <w:p w14:paraId="576B0D69" w14:textId="77777777" w:rsidR="005A15E5" w:rsidRPr="008832B6" w:rsidRDefault="005A15E5" w:rsidP="005A15E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 w:rsidRPr="008832B6">
        <w:rPr>
          <w:b/>
          <w:bCs/>
          <w:sz w:val="26"/>
          <w:szCs w:val="26"/>
        </w:rPr>
        <w:t>за</w:t>
      </w:r>
      <w:proofErr w:type="spellEnd"/>
      <w:proofErr w:type="gram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землището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на</w:t>
      </w:r>
      <w:proofErr w:type="spellEnd"/>
      <w:r w:rsidRPr="008832B6">
        <w:rPr>
          <w:b/>
          <w:bCs/>
          <w:sz w:val="26"/>
          <w:szCs w:val="26"/>
        </w:rPr>
        <w:t xml:space="preserve"> с. </w:t>
      </w:r>
      <w:proofErr w:type="spellStart"/>
      <w:r w:rsidRPr="008832B6">
        <w:rPr>
          <w:b/>
          <w:bCs/>
          <w:sz w:val="26"/>
          <w:szCs w:val="26"/>
        </w:rPr>
        <w:t>Росен</w:t>
      </w:r>
      <w:proofErr w:type="spellEnd"/>
      <w:r w:rsidRPr="008832B6">
        <w:rPr>
          <w:b/>
          <w:bCs/>
          <w:sz w:val="26"/>
          <w:szCs w:val="26"/>
        </w:rPr>
        <w:t xml:space="preserve">, ЕКАТТЕ 63032, </w:t>
      </w:r>
      <w:proofErr w:type="spellStart"/>
      <w:r w:rsidRPr="008832B6">
        <w:rPr>
          <w:b/>
          <w:bCs/>
          <w:sz w:val="26"/>
          <w:szCs w:val="26"/>
        </w:rPr>
        <w:t>община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Пазарджик</w:t>
      </w:r>
      <w:proofErr w:type="spellEnd"/>
      <w:r w:rsidRPr="008832B6">
        <w:rPr>
          <w:b/>
          <w:bCs/>
          <w:sz w:val="26"/>
          <w:szCs w:val="26"/>
        </w:rPr>
        <w:t xml:space="preserve">, </w:t>
      </w:r>
      <w:proofErr w:type="spellStart"/>
      <w:r w:rsidRPr="008832B6">
        <w:rPr>
          <w:b/>
          <w:bCs/>
          <w:sz w:val="26"/>
          <w:szCs w:val="26"/>
        </w:rPr>
        <w:t>област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Пазарджик</w:t>
      </w:r>
      <w:proofErr w:type="spellEnd"/>
      <w:r w:rsidRPr="008832B6">
        <w:rPr>
          <w:b/>
          <w:bCs/>
          <w:sz w:val="26"/>
          <w:szCs w:val="26"/>
        </w:rPr>
        <w:t>.</w:t>
      </w:r>
    </w:p>
    <w:p w14:paraId="40EE6876" w14:textId="77777777" w:rsidR="005A15E5" w:rsidRPr="008832B6" w:rsidRDefault="005A15E5" w:rsidP="005A15E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152A3F40" w14:textId="77777777" w:rsidR="005A15E5" w:rsidRPr="008832B6" w:rsidRDefault="005A15E5" w:rsidP="005A15E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 w:rsidRPr="008832B6">
        <w:rPr>
          <w:b/>
          <w:bCs/>
          <w:sz w:val="26"/>
          <w:szCs w:val="26"/>
        </w:rPr>
        <w:t>проект</w:t>
      </w:r>
      <w:proofErr w:type="spellEnd"/>
      <w:proofErr w:type="gram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на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разпределение</w:t>
      </w:r>
      <w:proofErr w:type="spellEnd"/>
      <w:r w:rsidRPr="008832B6">
        <w:rPr>
          <w:b/>
          <w:bCs/>
          <w:sz w:val="26"/>
          <w:szCs w:val="26"/>
        </w:rPr>
        <w:t xml:space="preserve">, </w:t>
      </w:r>
      <w:proofErr w:type="spellStart"/>
      <w:r w:rsidRPr="008832B6">
        <w:rPr>
          <w:b/>
          <w:bCs/>
          <w:sz w:val="26"/>
          <w:szCs w:val="26"/>
        </w:rPr>
        <w:t>одобрен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със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заповед</w:t>
      </w:r>
      <w:proofErr w:type="spellEnd"/>
      <w:r w:rsidRPr="008832B6"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 w:rsidRPr="008832B6">
        <w:rPr>
          <w:b/>
          <w:bCs/>
          <w:sz w:val="26"/>
          <w:szCs w:val="26"/>
        </w:rPr>
        <w:t>на</w:t>
      </w:r>
      <w:proofErr w:type="spellEnd"/>
      <w:proofErr w:type="gram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директора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на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Областна</w:t>
      </w:r>
      <w:proofErr w:type="spellEnd"/>
      <w:r w:rsidRPr="008832B6">
        <w:rPr>
          <w:b/>
          <w:bCs/>
          <w:sz w:val="26"/>
          <w:szCs w:val="26"/>
        </w:rPr>
        <w:t xml:space="preserve"> </w:t>
      </w:r>
      <w:proofErr w:type="spellStart"/>
      <w:r w:rsidRPr="008832B6">
        <w:rPr>
          <w:b/>
          <w:bCs/>
          <w:sz w:val="26"/>
          <w:szCs w:val="26"/>
        </w:rPr>
        <w:t>дирекция</w:t>
      </w:r>
      <w:proofErr w:type="spellEnd"/>
      <w:r w:rsidRPr="008832B6">
        <w:rPr>
          <w:b/>
          <w:bCs/>
          <w:sz w:val="26"/>
          <w:szCs w:val="26"/>
        </w:rPr>
        <w:t xml:space="preserve"> "</w:t>
      </w:r>
      <w:proofErr w:type="spellStart"/>
      <w:r w:rsidRPr="008832B6">
        <w:rPr>
          <w:b/>
          <w:bCs/>
          <w:sz w:val="26"/>
          <w:szCs w:val="26"/>
        </w:rPr>
        <w:t>Земеделие</w:t>
      </w:r>
      <w:proofErr w:type="spellEnd"/>
      <w:r w:rsidRPr="008832B6">
        <w:rPr>
          <w:b/>
          <w:bCs/>
          <w:sz w:val="26"/>
          <w:szCs w:val="26"/>
        </w:rPr>
        <w:t xml:space="preserve">" - </w:t>
      </w:r>
      <w:proofErr w:type="spellStart"/>
      <w:r w:rsidRPr="008832B6">
        <w:rPr>
          <w:b/>
          <w:bCs/>
          <w:sz w:val="26"/>
          <w:szCs w:val="26"/>
        </w:rPr>
        <w:t>гр</w:t>
      </w:r>
      <w:proofErr w:type="spellEnd"/>
      <w:r w:rsidRPr="008832B6">
        <w:rPr>
          <w:b/>
          <w:bCs/>
          <w:sz w:val="26"/>
          <w:szCs w:val="26"/>
        </w:rPr>
        <w:t xml:space="preserve">. </w:t>
      </w:r>
      <w:proofErr w:type="spellStart"/>
      <w:r w:rsidRPr="008832B6">
        <w:rPr>
          <w:b/>
          <w:bCs/>
          <w:sz w:val="26"/>
          <w:szCs w:val="26"/>
        </w:rPr>
        <w:t>Пазарджик</w:t>
      </w:r>
      <w:proofErr w:type="spellEnd"/>
    </w:p>
    <w:p w14:paraId="10C93F90" w14:textId="77777777" w:rsidR="005A15E5" w:rsidRPr="008832B6" w:rsidRDefault="005A15E5" w:rsidP="005A15E5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5A15E5" w:rsidRPr="008832B6" w14:paraId="2B8C442C" w14:textId="77777777" w:rsidTr="005A15E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2B7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37E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00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B35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15E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5A15E5" w:rsidRPr="008832B6" w14:paraId="167E5738" w14:textId="77777777" w:rsidTr="005A15E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75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1A4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31A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599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B6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7C6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4C0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068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5E5" w:rsidRPr="008832B6" w14:paraId="7AADE65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CCD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671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85D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800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B73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69F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945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0AF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0BB8279D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7E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9E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FA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0F0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899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493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711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417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5A15E5" w:rsidRPr="008832B6" w14:paraId="1F5806F5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55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8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23F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EEC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350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5D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B58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34B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5A15E5" w:rsidRPr="008832B6" w14:paraId="0FB185B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9A8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14D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3F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C37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FF2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613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8A5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319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5A15E5" w:rsidRPr="008832B6" w14:paraId="7C668F7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A47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B99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4E9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DF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3B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180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248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F9A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5A15E5" w:rsidRPr="008832B6" w14:paraId="1C3DE59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E3B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D0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4F1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517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24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011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46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7FA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5A15E5" w:rsidRPr="008832B6" w14:paraId="6200B51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BDB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381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10E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A21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2D1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91E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823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9D0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5A15E5" w:rsidRPr="008832B6" w14:paraId="49C2220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1EF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704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3F9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527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40D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E06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A68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E59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5A15E5" w:rsidRPr="008832B6" w14:paraId="6CE3502B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712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E6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56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7C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2DE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0A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16C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298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5A15E5" w:rsidRPr="008832B6" w14:paraId="21B6FB29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80B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2F4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0E2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E9A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926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2D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E38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CED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5A15E5" w:rsidRPr="008832B6" w14:paraId="71270405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059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9C4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8C1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139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5B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463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ECD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E30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5A15E5" w:rsidRPr="008832B6" w14:paraId="1C492254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2AA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25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213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DDA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7D4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BB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2B4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592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5A15E5" w:rsidRPr="008832B6" w14:paraId="729935C6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B41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1D2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C3C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3B2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436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80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CD4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3DB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5A15E5" w:rsidRPr="008832B6" w14:paraId="0B5D4F8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D1C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D26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9C4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C6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6DF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797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859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2CD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ДМА</w:t>
            </w:r>
          </w:p>
        </w:tc>
      </w:tr>
      <w:tr w:rsidR="005A15E5" w:rsidRPr="008832B6" w14:paraId="72206F4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FD6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18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B2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2F2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50A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983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55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19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ЛВЙ</w:t>
            </w:r>
          </w:p>
        </w:tc>
      </w:tr>
      <w:tr w:rsidR="005A15E5" w:rsidRPr="008832B6" w14:paraId="1A91F6B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EE4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F5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A2A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58F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475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49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D1E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40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АЛЕКСАНДРОВА РУССО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347E5D6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B01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214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707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35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346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608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5C4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21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ДЛТ</w:t>
            </w:r>
          </w:p>
        </w:tc>
      </w:tr>
      <w:tr w:rsidR="005A15E5" w:rsidRPr="008832B6" w14:paraId="3553202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359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DC8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74C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61B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78A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5E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116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DAB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220957E6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6BA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B5F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E68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565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F43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B2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236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B85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МНЦ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79CF4BF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C80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8F1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1C3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CF3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EA3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38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23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20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5A15E5" w:rsidRPr="008832B6" w14:paraId="08BF9AA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576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7F5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BDF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B85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C49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C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BE7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B26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5A15E5" w:rsidRPr="008832B6" w14:paraId="5736A9F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9BB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556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70D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E3E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7E1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42C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86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C94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5384A35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6EA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E0A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D33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CFA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12D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7B2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835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E02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СИЛВИЯ РУССО АГРОКОМПАНИЯ ЕООД</w:t>
            </w:r>
          </w:p>
        </w:tc>
      </w:tr>
      <w:tr w:rsidR="005A15E5" w:rsidRPr="008832B6" w14:paraId="578BD9F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2D8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9E5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EF0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E82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1F5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961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B46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377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5A15E5" w:rsidRPr="008832B6" w14:paraId="3A34734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139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AF2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CF8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FA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A0E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E6B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50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82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5A15E5" w:rsidRPr="008832B6" w14:paraId="78F725F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4D3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379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371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A53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AF8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F23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DA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6A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5A15E5" w:rsidRPr="008832B6" w14:paraId="030299C9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74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2E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D0C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72D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D16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D74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77A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635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5A15E5" w:rsidRPr="008832B6" w14:paraId="2A88CF7B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68B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42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47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F4A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58B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665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9C6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E6D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5A15E5" w:rsidRPr="008832B6" w14:paraId="71AD3234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6CA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6EF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90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4D2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5D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426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F3B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7C1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5A15E5" w:rsidRPr="008832B6" w14:paraId="0BF52A2A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E9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FFA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0DA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4F7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E1C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41D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ACB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0F7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ЗСТ</w:t>
            </w:r>
          </w:p>
        </w:tc>
      </w:tr>
      <w:tr w:rsidR="005A15E5" w:rsidRPr="008832B6" w14:paraId="380AEAC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503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433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CBD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39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F19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0CA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A9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53E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1BDEBFF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E6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443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E3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E09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ACA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05F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AE4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69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5A15E5" w:rsidRPr="008832B6" w14:paraId="4912E91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73A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346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BE8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B3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D9B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270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102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F69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5A15E5" w:rsidRPr="008832B6" w14:paraId="6C557E49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53E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4C4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9EB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47E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C4C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1DC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D97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A93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ХПИ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532524C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AD6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38F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2E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E5F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E9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69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601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3F4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5A15E5" w:rsidRPr="008832B6" w14:paraId="437DD42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3FD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876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5CC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312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90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5C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430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6B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ДПП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17CAFF0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BE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672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EF4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7C8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76A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75A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509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0D3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ИИП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45CF0F7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6A2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lastRenderedPageBreak/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C24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AC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5A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A09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95F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326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F92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201B7EE6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8BE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616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AA1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1F9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6DE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F72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C67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DC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5A15E5" w:rsidRPr="008832B6" w14:paraId="5087AAB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FE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99E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662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85D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E4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097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5C7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541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5A15E5" w:rsidRPr="008832B6" w14:paraId="4C1AEAC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7A6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B8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325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152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2C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E01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D3B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CDD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ЗАС</w:t>
            </w:r>
          </w:p>
        </w:tc>
      </w:tr>
      <w:tr w:rsidR="005A15E5" w:rsidRPr="008832B6" w14:paraId="509C70E4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B2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590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B5A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1D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946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3F6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31E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6E0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5A15E5" w:rsidRPr="008832B6" w14:paraId="4F230E29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ACF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C31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0B6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160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F46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BFD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B6E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81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5A15E5" w:rsidRPr="008832B6" w14:paraId="090203BD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121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A67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26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8C2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6E4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115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893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408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5A15E5" w:rsidRPr="008832B6" w14:paraId="6506D00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1FD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14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286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6C9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768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0B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563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AF9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СИЛВИЯ АЛЕКСАНДРОВА РУССО</w:t>
            </w:r>
          </w:p>
        </w:tc>
      </w:tr>
      <w:tr w:rsidR="005A15E5" w:rsidRPr="008832B6" w14:paraId="6939595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81C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4B9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B9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BA5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42C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3F8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4F4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CDC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НГХ</w:t>
            </w:r>
          </w:p>
        </w:tc>
      </w:tr>
      <w:tr w:rsidR="005A15E5" w:rsidRPr="008832B6" w14:paraId="20C8F08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BAC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B7F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5D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01C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6C0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845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D23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84E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5A15E5" w:rsidRPr="008832B6" w14:paraId="10D01D3D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5DF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587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0DB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17F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4DD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400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95C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AEF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ПВХ</w:t>
            </w:r>
          </w:p>
        </w:tc>
      </w:tr>
      <w:tr w:rsidR="005A15E5" w:rsidRPr="008832B6" w14:paraId="07DE9C4C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690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06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179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8D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021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656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F97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0F2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5A15E5" w:rsidRPr="008832B6" w14:paraId="56A64B1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C18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976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477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BDD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1B1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A1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705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BA4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ПЦД</w:t>
            </w:r>
          </w:p>
        </w:tc>
      </w:tr>
      <w:tr w:rsidR="005A15E5" w:rsidRPr="008832B6" w14:paraId="3D5DF3A6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BE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75D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55E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8F1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DE6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59E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AA6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C1A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5A15E5" w:rsidRPr="008832B6" w14:paraId="769822D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ED1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CC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E93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32F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AA0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255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0B7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A90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5A15E5" w:rsidRPr="008832B6" w14:paraId="4035CD45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CC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945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956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8B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85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DB4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4C5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EC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5A15E5" w:rsidRPr="008832B6" w14:paraId="313DA67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AF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30D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7F8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3D0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DBC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6D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C2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3C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5A15E5" w:rsidRPr="008832B6" w14:paraId="26570F8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183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FE6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466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A65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B3F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12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16E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040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5A15E5" w:rsidRPr="008832B6" w14:paraId="5A1B0C6D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BA9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097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19E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A0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F76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C19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DCC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7C0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5A15E5" w:rsidRPr="008832B6" w14:paraId="200E3C4B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982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C35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093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B75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19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23A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0B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B9C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5A15E5" w:rsidRPr="008832B6" w14:paraId="0865A645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C38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6B1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F32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F5A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5F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50C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147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177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5A15E5" w:rsidRPr="008832B6" w14:paraId="488E063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527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C8A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2FD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2DE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604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D64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D1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9F0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ВАМ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58EF94A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660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635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45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5F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8D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324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1C1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45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5A15E5" w:rsidRPr="008832B6" w14:paraId="50290F5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B83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DEE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7A4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475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96C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C60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D8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1DA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5A15E5" w:rsidRPr="008832B6" w14:paraId="5FBCFD0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6D7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C37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F73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AEE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B1E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FC2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58B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B02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5A15E5" w:rsidRPr="008832B6" w14:paraId="79F5911A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552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673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17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BDA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52C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F68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844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FBC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5A15E5" w:rsidRPr="008832B6" w14:paraId="0A5FF14C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78D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E88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D4B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6C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BB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903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483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D1A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ЦТЗ</w:t>
            </w:r>
          </w:p>
        </w:tc>
      </w:tr>
      <w:tr w:rsidR="005A15E5" w:rsidRPr="008832B6" w14:paraId="751963EB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A1F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354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B3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DA5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905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B3F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EA1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835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НИН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6BA8019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61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BD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A76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695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096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2D6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B8F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887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5A15E5" w:rsidRPr="008832B6" w14:paraId="7870905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E45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3D7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B4A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59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D6C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33E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6FC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E72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5A15E5" w:rsidRPr="008832B6" w14:paraId="1880EDD5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372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018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658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721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915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538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665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3BA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СИЛВИЯ РУССО АГРОКОМПАНИЯ ЕООД</w:t>
            </w:r>
          </w:p>
        </w:tc>
      </w:tr>
      <w:tr w:rsidR="005A15E5" w:rsidRPr="008832B6" w14:paraId="4B430FB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CEA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F6E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559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288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45A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725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1B9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2FF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1C0A39B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F32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468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877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41E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65A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76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68B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098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5A15E5" w:rsidRPr="008832B6" w14:paraId="08B7104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DC4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86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260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B4E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045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6D2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62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4E2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5A15E5" w:rsidRPr="008832B6" w14:paraId="5BE1DEA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5E4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34D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EEC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DCC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A1E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D14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BF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E88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5A15E5" w:rsidRPr="008832B6" w14:paraId="3F8C159B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95B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5A8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B65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977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014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D25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F2A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EBB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ГТБ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04DCFBE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C49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69D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0B3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FF1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CAB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67F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18A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539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5A15E5" w:rsidRPr="008832B6" w14:paraId="056F608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B98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8B9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235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2B6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FE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5CD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882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26C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5A15E5" w:rsidRPr="008832B6" w14:paraId="0963FCC4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284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4F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08E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FA4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9C7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E0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AC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44F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СИЛВИЯ РУССО АГРОКОМПАНИЯ ЕООД</w:t>
            </w:r>
          </w:p>
        </w:tc>
      </w:tr>
      <w:tr w:rsidR="005A15E5" w:rsidRPr="008832B6" w14:paraId="1D08F98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A0A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078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5AA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6A5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9C3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D98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BB7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4B0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ТНА</w:t>
            </w:r>
          </w:p>
        </w:tc>
      </w:tr>
      <w:tr w:rsidR="005A15E5" w:rsidRPr="008832B6" w14:paraId="2E8DA96A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BB2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B99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710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FD8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FCE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3A7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5C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AE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5A15E5" w:rsidRPr="008832B6" w14:paraId="6CFA98E4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09B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AD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253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BA9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15D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B0A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C9B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48A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РУССО АГРОКОМПАНИЯ ЕООД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40E7813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5BA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485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8C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20C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3E4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BDF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E7C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52C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5A15E5" w:rsidRPr="008832B6" w14:paraId="6B9D65B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0EC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48D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BB8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CAF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E2D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1BE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905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133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5A15E5" w:rsidRPr="008832B6" w14:paraId="6080C6E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3E6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95B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4BF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55A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3C2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F63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94F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6F1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ЗНД</w:t>
            </w:r>
          </w:p>
        </w:tc>
      </w:tr>
      <w:tr w:rsidR="005A15E5" w:rsidRPr="008832B6" w14:paraId="6F515BC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68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4AC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EE3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9A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674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A01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E92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341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5A15E5" w:rsidRPr="008832B6" w14:paraId="6F734BAB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FAC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050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73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3AC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2F3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46A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222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EF7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5A15E5" w:rsidRPr="008832B6" w14:paraId="2A507DB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DC1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AA6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62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F78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D9A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4B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6A9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60B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5A15E5" w:rsidRPr="008832B6" w14:paraId="6139CD3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92A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79C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57B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65C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CDB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EA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13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F92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ЗАА</w:t>
            </w:r>
          </w:p>
        </w:tc>
      </w:tr>
      <w:tr w:rsidR="005A15E5" w:rsidRPr="008832B6" w14:paraId="393C071C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EA8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18E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706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F94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E46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015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34F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5AE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АЛЕКСАНДРОВА РУССО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318BE33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9E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12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59D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1BD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2B6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8EF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97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950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5A15E5" w:rsidRPr="008832B6" w14:paraId="514F588D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AAB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E9A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9E9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6C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66C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401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14C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60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ГНВ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5FC8301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FE0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2B9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987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388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02A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E32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5B5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AC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СИЛВИЯ АЛЕКСАНДРОВА РУССО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4ED03EA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E0A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C31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A56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BFF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9AB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F72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A40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52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ААИ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18B3F366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ACE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A78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CEA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7F6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F02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C7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4BC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19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5A15E5" w:rsidRPr="008832B6" w14:paraId="313DCE93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42E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lastRenderedPageBreak/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8B1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AB8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4BA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6DC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2A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1F4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482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БСН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5E4B0764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AA4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4D9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A37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0CB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4F7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EA9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729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7BC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5A15E5" w:rsidRPr="008832B6" w14:paraId="3B644D3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6FB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273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D56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80C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256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31A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136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760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5A15E5" w:rsidRPr="008832B6" w14:paraId="577A6CA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42E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69A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7F1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6C0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2E7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603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83B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B38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5A15E5" w:rsidRPr="008832B6" w14:paraId="4BFD867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18C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09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7AE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88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BA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41D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9AF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F43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МНЦ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66BD07B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950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8C9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E65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246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F90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91C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726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37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ГКК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021B8177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1D9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44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84F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50B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7E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4E7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F09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726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5A15E5" w:rsidRPr="008832B6" w14:paraId="7BA597A6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58B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58C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90E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E55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9C1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010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727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C0D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5A15E5" w:rsidRPr="008832B6" w14:paraId="65A81DF8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A73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3EF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A79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8E3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B4D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30B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8E1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9EE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5A15E5" w:rsidRPr="008832B6" w14:paraId="3F3C7CE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9E5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607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9E4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232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681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9ED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1E6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713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ТГВ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744B8A8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C5E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EF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722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361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9D6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F66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5E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CA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МВХ</w:t>
            </w:r>
          </w:p>
        </w:tc>
      </w:tr>
      <w:tr w:rsidR="005A15E5" w:rsidRPr="008832B6" w14:paraId="07A66421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683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DEE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CE8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5C1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E85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4EA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894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3BF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5A15E5" w:rsidRPr="008832B6" w14:paraId="3E5C024F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0C3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C9F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3A2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5F5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963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98B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3C1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F9E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5A15E5" w:rsidRPr="008832B6" w14:paraId="3CC726C0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54C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674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20F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459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B63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8DC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332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746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5A15E5" w:rsidRPr="008832B6" w14:paraId="4AC5428A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685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D495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1F1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695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A424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025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E12E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7B2D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5A15E5" w:rsidRPr="008832B6" w14:paraId="48B2F8E2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962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3C5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B2F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940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E83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725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F31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7089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 xml:space="preserve">ИИГ и </w:t>
            </w:r>
            <w:proofErr w:type="spellStart"/>
            <w:r w:rsidRPr="008832B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3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5E5" w:rsidRPr="008832B6" w14:paraId="67A762DA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CA0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ЮНИВЪРС ДЖИ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0C7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10B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D34B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934C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CD83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DAA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1E1F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5A15E5" w:rsidRPr="008832B6" w14:paraId="70BE2C2E" w14:textId="77777777" w:rsidTr="005A15E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2C00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B791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1F06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11DA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357.908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CEE2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832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3AD8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2B6">
              <w:rPr>
                <w:rFonts w:ascii="Arial" w:hAnsi="Arial" w:cs="Arial"/>
                <w:b/>
                <w:bCs/>
                <w:sz w:val="18"/>
                <w:szCs w:val="18"/>
              </w:rPr>
              <w:t>37.81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5BD7" w14:textId="77777777" w:rsidR="005A15E5" w:rsidRPr="008832B6" w:rsidRDefault="005A15E5" w:rsidP="0042239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1E230" w14:textId="77777777" w:rsidR="005A15E5" w:rsidRPr="008832B6" w:rsidRDefault="005A15E5" w:rsidP="005A15E5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253F207C" w14:textId="77777777" w:rsidR="005A15E5" w:rsidRDefault="005A15E5" w:rsidP="005A15E5">
      <w:pPr>
        <w:autoSpaceDE w:val="0"/>
        <w:autoSpaceDN w:val="0"/>
        <w:adjustRightInd w:val="0"/>
        <w:spacing w:line="255" w:lineRule="exact"/>
        <w:jc w:val="center"/>
        <w:rPr>
          <w:rFonts w:ascii="Arial" w:hAnsi="Arial" w:cs="Arial"/>
          <w:sz w:val="18"/>
          <w:szCs w:val="18"/>
        </w:rPr>
      </w:pPr>
    </w:p>
    <w:p w14:paraId="7ECDAC75" w14:textId="77777777" w:rsidR="005A15E5" w:rsidRDefault="005A15E5"/>
    <w:sectPr w:rsidR="005A15E5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116B4" w14:textId="77777777" w:rsidR="0054086B" w:rsidRDefault="0054086B">
      <w:r>
        <w:separator/>
      </w:r>
    </w:p>
  </w:endnote>
  <w:endnote w:type="continuationSeparator" w:id="0">
    <w:p w14:paraId="6898EC08" w14:textId="77777777" w:rsidR="0054086B" w:rsidRDefault="0054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5C6A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B13323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98002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6270AA89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74B337F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B034DED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81867" w14:textId="77777777" w:rsidR="0054086B" w:rsidRDefault="0054086B">
      <w:r>
        <w:separator/>
      </w:r>
    </w:p>
  </w:footnote>
  <w:footnote w:type="continuationSeparator" w:id="0">
    <w:p w14:paraId="1611CE33" w14:textId="77777777" w:rsidR="0054086B" w:rsidRDefault="0054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1775"/>
    <w:rsid w:val="00037746"/>
    <w:rsid w:val="00054887"/>
    <w:rsid w:val="000A7AB8"/>
    <w:rsid w:val="000C3C22"/>
    <w:rsid w:val="000C589D"/>
    <w:rsid w:val="000C6D6E"/>
    <w:rsid w:val="000D00C3"/>
    <w:rsid w:val="000F2AFD"/>
    <w:rsid w:val="000F5507"/>
    <w:rsid w:val="0010363F"/>
    <w:rsid w:val="00116B25"/>
    <w:rsid w:val="001715F9"/>
    <w:rsid w:val="00171A33"/>
    <w:rsid w:val="001766E4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31909"/>
    <w:rsid w:val="00240394"/>
    <w:rsid w:val="00277397"/>
    <w:rsid w:val="00286368"/>
    <w:rsid w:val="002D0BE9"/>
    <w:rsid w:val="002F1018"/>
    <w:rsid w:val="003070EF"/>
    <w:rsid w:val="0033456A"/>
    <w:rsid w:val="003C4BF7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086B"/>
    <w:rsid w:val="00541893"/>
    <w:rsid w:val="00560BC0"/>
    <w:rsid w:val="0057615F"/>
    <w:rsid w:val="00593DB6"/>
    <w:rsid w:val="005A15E5"/>
    <w:rsid w:val="005A6BCF"/>
    <w:rsid w:val="005B4C04"/>
    <w:rsid w:val="005D0919"/>
    <w:rsid w:val="006103D1"/>
    <w:rsid w:val="006304E5"/>
    <w:rsid w:val="00630A5D"/>
    <w:rsid w:val="006428EC"/>
    <w:rsid w:val="00643C60"/>
    <w:rsid w:val="006603D0"/>
    <w:rsid w:val="00673FF1"/>
    <w:rsid w:val="0069098F"/>
    <w:rsid w:val="006B3538"/>
    <w:rsid w:val="006D75BC"/>
    <w:rsid w:val="006F28BF"/>
    <w:rsid w:val="007016AB"/>
    <w:rsid w:val="0070600B"/>
    <w:rsid w:val="00760440"/>
    <w:rsid w:val="00785CA7"/>
    <w:rsid w:val="007A1313"/>
    <w:rsid w:val="007A3FD0"/>
    <w:rsid w:val="007B1D6F"/>
    <w:rsid w:val="007B2E7C"/>
    <w:rsid w:val="007E271E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04457"/>
    <w:rsid w:val="009216C9"/>
    <w:rsid w:val="00924DE3"/>
    <w:rsid w:val="00930DA6"/>
    <w:rsid w:val="00956E0E"/>
    <w:rsid w:val="00970F94"/>
    <w:rsid w:val="00975584"/>
    <w:rsid w:val="00996BB8"/>
    <w:rsid w:val="009B54B4"/>
    <w:rsid w:val="009C428D"/>
    <w:rsid w:val="009F2864"/>
    <w:rsid w:val="00A14F38"/>
    <w:rsid w:val="00A15F9C"/>
    <w:rsid w:val="00A37805"/>
    <w:rsid w:val="00A41FE8"/>
    <w:rsid w:val="00A43C36"/>
    <w:rsid w:val="00A5142D"/>
    <w:rsid w:val="00A837CE"/>
    <w:rsid w:val="00A850CE"/>
    <w:rsid w:val="00A85741"/>
    <w:rsid w:val="00A96704"/>
    <w:rsid w:val="00AA6729"/>
    <w:rsid w:val="00AD2592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941BF"/>
    <w:rsid w:val="00CE2821"/>
    <w:rsid w:val="00D000CB"/>
    <w:rsid w:val="00D06FFB"/>
    <w:rsid w:val="00D45290"/>
    <w:rsid w:val="00D65A6E"/>
    <w:rsid w:val="00D72221"/>
    <w:rsid w:val="00D82FCD"/>
    <w:rsid w:val="00DA331A"/>
    <w:rsid w:val="00E15FB9"/>
    <w:rsid w:val="00E379F0"/>
    <w:rsid w:val="00E63C7E"/>
    <w:rsid w:val="00E774C0"/>
    <w:rsid w:val="00E94A8A"/>
    <w:rsid w:val="00EA113E"/>
    <w:rsid w:val="00EC3972"/>
    <w:rsid w:val="00EF3C2E"/>
    <w:rsid w:val="00F12BC2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9E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673FF1"/>
  </w:style>
  <w:style w:type="character" w:customStyle="1" w:styleId="a4">
    <w:name w:val="Горен колонтитул Знак"/>
    <w:basedOn w:val="a0"/>
    <w:link w:val="a3"/>
    <w:uiPriority w:val="99"/>
    <w:rsid w:val="005A15E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5A15E5"/>
    <w:rPr>
      <w:sz w:val="24"/>
      <w:szCs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5A1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673FF1"/>
  </w:style>
  <w:style w:type="character" w:customStyle="1" w:styleId="a4">
    <w:name w:val="Горен колонтитул Знак"/>
    <w:basedOn w:val="a0"/>
    <w:link w:val="a3"/>
    <w:uiPriority w:val="99"/>
    <w:rsid w:val="005A15E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5A15E5"/>
    <w:rPr>
      <w:sz w:val="24"/>
      <w:szCs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5A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2023-09-29T09:52:00Z</cp:lastPrinted>
  <dcterms:created xsi:type="dcterms:W3CDTF">2023-09-29T09:53:00Z</dcterms:created>
  <dcterms:modified xsi:type="dcterms:W3CDTF">2023-10-02T07:58:00Z</dcterms:modified>
</cp:coreProperties>
</file>