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0DBE6" w14:textId="77777777" w:rsidR="00851CC9" w:rsidRPr="005009B1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6139505" wp14:editId="7848CD62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A108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BFC3060" wp14:editId="34D88B72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CF0DE39" w14:textId="77777777"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A547E8">
        <w:rPr>
          <w:spacing w:val="30"/>
          <w:lang w:val="ru-RU" w:eastAsia="bg-BG"/>
        </w:rPr>
        <w:t xml:space="preserve"> и храните</w:t>
      </w:r>
    </w:p>
    <w:p w14:paraId="2F89F81D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5B004E58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5CA6FB2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22BBE75" w14:textId="77777777" w:rsidR="00851CC9" w:rsidRPr="00FF4A62" w:rsidRDefault="00851CC9" w:rsidP="00FF4A62">
      <w:pPr>
        <w:rPr>
          <w:lang w:val="bg-BG" w:eastAsia="bg-BG"/>
        </w:rPr>
      </w:pPr>
    </w:p>
    <w:p w14:paraId="53364A39" w14:textId="6DACB06F" w:rsidR="00851CC9" w:rsidRPr="007B257C" w:rsidRDefault="00851CC9" w:rsidP="00FF4A62">
      <w:pPr>
        <w:jc w:val="center"/>
        <w:rPr>
          <w:b/>
          <w:bCs/>
          <w:lang w:val="bg-BG" w:eastAsia="bg-BG"/>
        </w:rPr>
      </w:pPr>
      <w:r w:rsidRPr="007B257C">
        <w:rPr>
          <w:b/>
          <w:bCs/>
          <w:lang w:val="bg-BG" w:eastAsia="bg-BG"/>
        </w:rPr>
        <w:t xml:space="preserve">№ </w:t>
      </w:r>
      <w:r w:rsidR="007B257C" w:rsidRPr="007B257C">
        <w:rPr>
          <w:rStyle w:val="cursorpointer"/>
          <w:b/>
          <w:bCs/>
        </w:rPr>
        <w:t xml:space="preserve">РД-04-176/ 29.09.2023 </w:t>
      </w:r>
      <w:r w:rsidRPr="007B257C">
        <w:rPr>
          <w:b/>
          <w:bCs/>
          <w:lang w:val="bg-BG" w:eastAsia="bg-BG"/>
        </w:rPr>
        <w:t>г.</w:t>
      </w:r>
    </w:p>
    <w:p w14:paraId="64CA3DA1" w14:textId="77777777" w:rsidR="00851CC9" w:rsidRPr="00FF4A62" w:rsidRDefault="00851CC9" w:rsidP="00FF4A62">
      <w:pPr>
        <w:rPr>
          <w:lang w:val="bg-BG" w:eastAsia="bg-BG"/>
        </w:rPr>
      </w:pPr>
    </w:p>
    <w:p w14:paraId="3DAB29EC" w14:textId="77777777"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630779">
        <w:rPr>
          <w:b/>
          <w:lang w:val="bg-BG" w:eastAsia="bg-BG"/>
        </w:rPr>
        <w:t>гр. Пазарджик</w:t>
      </w:r>
      <w:r w:rsidR="00CC7869">
        <w:rPr>
          <w:b/>
          <w:lang w:val="bg-BG" w:eastAsia="bg-BG"/>
        </w:rPr>
        <w:t>,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стопанск</w:t>
      </w:r>
      <w:r w:rsidR="00550C56">
        <w:rPr>
          <w:lang w:val="bg-BG" w:eastAsia="bg-BG"/>
        </w:rPr>
        <w:t>а</w:t>
      </w:r>
      <w:r w:rsidR="00550C56">
        <w:rPr>
          <w:lang w:val="bg-BG" w:eastAsia="bg-BG"/>
        </w:rPr>
        <w:t xml:space="preserve">та 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 w:rsidR="00A547E8">
        <w:rPr>
          <w:b/>
          <w:lang w:val="bg-BG" w:eastAsia="bg-BG"/>
        </w:rPr>
        <w:t>3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 w:rsidR="00A547E8">
        <w:rPr>
          <w:b/>
          <w:lang w:val="bg-BG" w:eastAsia="bg-BG"/>
        </w:rPr>
        <w:t>4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630779">
        <w:rPr>
          <w:b/>
          <w:lang w:val="bg-BG" w:eastAsia="bg-BG"/>
        </w:rPr>
        <w:t>7</w:t>
      </w:r>
      <w:r w:rsidR="00630779">
        <w:rPr>
          <w:b/>
          <w:lang w:eastAsia="bg-BG"/>
        </w:rPr>
        <w:t>3</w:t>
      </w:r>
      <w:r w:rsidR="0018653B">
        <w:rPr>
          <w:b/>
          <w:lang w:val="bg-BG" w:eastAsia="bg-BG"/>
        </w:rPr>
        <w:t>/0</w:t>
      </w:r>
      <w:r w:rsidR="00A547E8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A547E8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6A7413CE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0228B43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6E961E15" w14:textId="77777777" w:rsidR="00851CC9" w:rsidRPr="00FF4A62" w:rsidRDefault="00851CC9" w:rsidP="00FF4A62">
      <w:pPr>
        <w:rPr>
          <w:lang w:val="bg-BG" w:eastAsia="bg-BG"/>
        </w:rPr>
      </w:pPr>
    </w:p>
    <w:p w14:paraId="100CFAC1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630779">
        <w:rPr>
          <w:b/>
          <w:lang w:val="bg-BG" w:eastAsia="bg-BG"/>
        </w:rPr>
        <w:t>73</w:t>
      </w:r>
      <w:r w:rsidR="0018653B">
        <w:rPr>
          <w:b/>
          <w:lang w:val="bg-BG" w:eastAsia="bg-BG"/>
        </w:rPr>
        <w:t>/0</w:t>
      </w:r>
      <w:r w:rsidR="001C3A81">
        <w:rPr>
          <w:b/>
          <w:lang w:val="bg-BG" w:eastAsia="bg-BG"/>
        </w:rPr>
        <w:t>4</w:t>
      </w:r>
      <w:r w:rsidR="00D8396C">
        <w:rPr>
          <w:b/>
          <w:lang w:val="bg-BG" w:eastAsia="bg-BG"/>
        </w:rPr>
        <w:t>.08.202</w:t>
      </w:r>
      <w:r w:rsidR="001C3A81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630779">
        <w:rPr>
          <w:b/>
          <w:lang w:val="bg-BG" w:eastAsia="bg-BG"/>
        </w:rPr>
        <w:t>гр.Пазарджик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Пазарджик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1C3A81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5CFC708A" w14:textId="77777777"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B76415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62B56CF6" w14:textId="77777777"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1C3A81">
        <w:rPr>
          <w:b/>
          <w:lang w:val="bg-BG" w:eastAsia="bg-BG"/>
        </w:rPr>
        <w:t>3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652208B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5B504C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C86591B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79154DD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157A2F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A12EB2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22D48E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F6C12C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019384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291E445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11EF266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EA0FDC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134BC9F" w14:textId="77777777"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630779">
        <w:rPr>
          <w:b/>
          <w:lang w:val="bg-BG" w:eastAsia="bg-BG"/>
        </w:rPr>
        <w:t>гр.Пазарджик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1C3A81">
        <w:rPr>
          <w:b/>
          <w:lang w:val="bg-BG" w:eastAsia="bg-BG"/>
        </w:rPr>
        <w:t>стопанската  2023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</w:t>
      </w:r>
    </w:p>
    <w:p w14:paraId="7F34E6D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C3A81">
        <w:rPr>
          <w:b/>
          <w:lang w:val="bg-BG" w:eastAsia="bg-BG"/>
        </w:rPr>
        <w:t>01.10.2023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2B89BAF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630779">
        <w:rPr>
          <w:b/>
          <w:lang w:val="bg-BG" w:eastAsia="bg-BG"/>
        </w:rPr>
        <w:t>община Пазарджик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5DD5D01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1C3A81">
        <w:rPr>
          <w:b/>
          <w:lang w:val="bg-BG" w:eastAsia="bg-BG"/>
        </w:rPr>
        <w:t>2023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1C3A81">
        <w:rPr>
          <w:b/>
          <w:lang w:val="bg-BG" w:eastAsia="bg-BG"/>
        </w:rPr>
        <w:t>4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>джик на пра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6E9E18E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22EB92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1582CA0B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558DC18A" w14:textId="77777777" w:rsidR="00AF577A" w:rsidRDefault="00AF577A"/>
    <w:p w14:paraId="3A46B827" w14:textId="77777777" w:rsidR="004C18A8" w:rsidRDefault="00726F51">
      <w:r>
        <w:br/>
      </w:r>
      <w:r>
        <w:rPr>
          <w:noProof/>
          <w:lang w:val="bg-BG" w:eastAsia="bg-BG"/>
        </w:rPr>
        <w:drawing>
          <wp:inline distT="0" distB="0" distL="0" distR="0" wp14:anchorId="726A7392" wp14:editId="78E09C1A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08:25ч.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r>
        <w:t>signature.txt.p7s</w:t>
      </w:r>
    </w:p>
    <w:p w14:paraId="73317896" w14:textId="77777777" w:rsidR="00010044" w:rsidRDefault="00010044"/>
    <w:p w14:paraId="4BEC0A3A" w14:textId="77777777" w:rsidR="00010044" w:rsidRDefault="00010044"/>
    <w:p w14:paraId="3951371A" w14:textId="77777777" w:rsidR="00010044" w:rsidRDefault="00010044"/>
    <w:p w14:paraId="7BBBA6BA" w14:textId="77777777" w:rsidR="00010044" w:rsidRDefault="00010044"/>
    <w:p w14:paraId="68F815F1" w14:textId="77777777" w:rsidR="00010044" w:rsidRDefault="00010044"/>
    <w:p w14:paraId="106EBFCE" w14:textId="77777777" w:rsidR="00010044" w:rsidRDefault="00010044"/>
    <w:p w14:paraId="1E7599E1" w14:textId="77777777" w:rsidR="00010044" w:rsidRDefault="00010044" w:rsidP="00010044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209D2036" w14:textId="77777777" w:rsidR="00010044" w:rsidRDefault="00010044" w:rsidP="00010044">
      <w:pPr>
        <w:autoSpaceDE w:val="0"/>
        <w:autoSpaceDN w:val="0"/>
        <w:adjustRightInd w:val="0"/>
        <w:spacing w:line="249" w:lineRule="exact"/>
        <w:jc w:val="right"/>
      </w:pPr>
    </w:p>
    <w:p w14:paraId="46E9786E" w14:textId="77777777" w:rsidR="00010044" w:rsidRDefault="00010044" w:rsidP="0001004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05BDF260" w14:textId="77777777" w:rsidR="00010044" w:rsidRDefault="00010044" w:rsidP="0001004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6307FB41" w14:textId="77777777" w:rsidR="00010044" w:rsidRDefault="00010044" w:rsidP="0001004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Пазарджик, ЕКАТТЕ 55155, община Пазарджик, област Пазарджик.</w:t>
      </w:r>
    </w:p>
    <w:p w14:paraId="443ED729" w14:textId="77777777" w:rsidR="00010044" w:rsidRDefault="00010044" w:rsidP="00010044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010044" w:rsidRPr="00FB2D15" w14:paraId="188A0C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24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3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9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9A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26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10044" w:rsidRPr="00FB2D15" w14:paraId="7C5E0A6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E2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A0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39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6B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EC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E1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8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39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676C15C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0F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B0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E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14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B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2F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0B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C5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010044" w:rsidRPr="00FB2D15" w14:paraId="7A66C1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FC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F5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A3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8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8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1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EC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32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ЗГГ</w:t>
            </w:r>
          </w:p>
        </w:tc>
      </w:tr>
      <w:tr w:rsidR="00010044" w:rsidRPr="00FB2D15" w14:paraId="5001AC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F1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30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5B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97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F3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8D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27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FB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СДЧ и др.</w:t>
            </w:r>
          </w:p>
        </w:tc>
      </w:tr>
      <w:tr w:rsidR="00010044" w:rsidRPr="00FB2D15" w14:paraId="5F2DF0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2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5B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A4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26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C1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CD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A0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97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ТХЦ и др.</w:t>
            </w:r>
          </w:p>
        </w:tc>
      </w:tr>
      <w:tr w:rsidR="00010044" w:rsidRPr="00FB2D15" w14:paraId="77CFF69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8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C5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95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F0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0C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B1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25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04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САБ и др.</w:t>
            </w:r>
          </w:p>
        </w:tc>
      </w:tr>
      <w:tr w:rsidR="00010044" w:rsidRPr="00FB2D15" w14:paraId="3D3F56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F0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C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57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40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4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2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6C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50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ХДД</w:t>
            </w:r>
          </w:p>
        </w:tc>
      </w:tr>
      <w:tr w:rsidR="00010044" w:rsidRPr="00FB2D15" w14:paraId="476FF3A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6F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EF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7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B4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1D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C9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A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4E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010044" w:rsidRPr="00FB2D15" w14:paraId="746DA93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4B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99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2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83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E3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C1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8E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2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4117DB8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11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EF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AE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69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92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90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5C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2A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39FB0F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CB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7C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15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E5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8F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78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9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36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010044" w:rsidRPr="00FB2D15" w14:paraId="68E30B1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4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55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E8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6A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CB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A0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3D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A7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010044" w:rsidRPr="00FB2D15" w14:paraId="0E1472B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57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54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4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5F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BF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EF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B2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0C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010044" w:rsidRPr="00FB2D15" w14:paraId="4C5A7B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86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F3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22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3C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A7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D6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89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87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10044" w:rsidRPr="00FB2D15" w14:paraId="3E38F6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E6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4F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97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1D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D1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BE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D6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73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010044" w:rsidRPr="00FB2D15" w14:paraId="4705B9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3A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1B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A8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6A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3B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D4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1E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2B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010044" w:rsidRPr="00FB2D15" w14:paraId="26094C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E9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D4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F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D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E4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CB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21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26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010044" w:rsidRPr="00FB2D15" w14:paraId="6C49CD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E3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24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E5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D5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B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F5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6A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2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ГБМ и др.</w:t>
            </w:r>
          </w:p>
        </w:tc>
      </w:tr>
      <w:tr w:rsidR="00010044" w:rsidRPr="00FB2D15" w14:paraId="250974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46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E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16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E0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C2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17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4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D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10044" w:rsidRPr="00FB2D15" w14:paraId="4908ED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E5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ED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4A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5D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6A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93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E5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05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РСЖ</w:t>
            </w:r>
          </w:p>
        </w:tc>
      </w:tr>
      <w:tr w:rsidR="00010044" w:rsidRPr="00FB2D15" w14:paraId="7528BB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28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93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81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FF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6F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5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2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86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010044" w:rsidRPr="00FB2D15" w14:paraId="7A2AE4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1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66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12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98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5E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30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A3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95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54F599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B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A3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7F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1B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D9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5E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D0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F2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РМЦ</w:t>
            </w:r>
          </w:p>
        </w:tc>
      </w:tr>
      <w:tr w:rsidR="00010044" w:rsidRPr="00FB2D15" w14:paraId="6B60CD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34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D8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B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8B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03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2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B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4F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010044" w:rsidRPr="00FB2D15" w14:paraId="0FCE2EF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6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BD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49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49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20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8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CA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8A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010044" w:rsidRPr="00FB2D15" w14:paraId="242F4F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31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02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FF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04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CE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77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C7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28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10044" w:rsidRPr="00FB2D15" w14:paraId="028CAD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57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A5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5C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4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11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E0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FA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37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691EB4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5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8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A8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A9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34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52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D9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B8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010044" w:rsidRPr="00FB2D15" w14:paraId="61CE0B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C9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43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0E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1F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FC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A9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29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71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010044" w:rsidRPr="00FB2D15" w14:paraId="6F9658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30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6E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8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8C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D7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4E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9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D6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47E8BE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C6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1E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CA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C9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9C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4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9B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60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010044" w:rsidRPr="00FB2D15" w14:paraId="332739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36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AA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E1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5F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9F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E8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BF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53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ГПМ и др.</w:t>
            </w:r>
          </w:p>
        </w:tc>
      </w:tr>
      <w:tr w:rsidR="00010044" w:rsidRPr="00FB2D15" w14:paraId="0DC659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5B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AE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7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C5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57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D7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E7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8A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5682CA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4D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D4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5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96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D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1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9F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AB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B15B0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85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CE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D7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AE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BE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65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7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93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010044" w:rsidRPr="00FB2D15" w14:paraId="5D1E30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49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81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45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22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B4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83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FA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55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010044" w:rsidRPr="00FB2D15" w14:paraId="5962DE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3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E8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2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15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07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9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2B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74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010044" w:rsidRPr="00FB2D15" w14:paraId="2212DC5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12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F8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E9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70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1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96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AD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15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10044" w:rsidRPr="00FB2D15" w14:paraId="51993A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CC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06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F4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74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81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9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9C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BB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АСЦ и др.</w:t>
            </w:r>
          </w:p>
        </w:tc>
      </w:tr>
      <w:tr w:rsidR="00010044" w:rsidRPr="00FB2D15" w14:paraId="0C64FA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18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5E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5A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79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99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48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79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55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ХМК</w:t>
            </w:r>
          </w:p>
        </w:tc>
      </w:tr>
      <w:tr w:rsidR="00010044" w:rsidRPr="00FB2D15" w14:paraId="5D42E2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C5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9B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BB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45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07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7F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3F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B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10044" w:rsidRPr="00FB2D15" w14:paraId="6F4A04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27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83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94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6D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1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0E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12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8C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010044" w:rsidRPr="00FB2D15" w14:paraId="2356D0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E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B9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92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78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81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29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E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03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010044" w:rsidRPr="00FB2D15" w14:paraId="7D658A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5C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6E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DF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E0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A1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2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FD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8C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10044" w:rsidRPr="00FB2D15" w14:paraId="017F79F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40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78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12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94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83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00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C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5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010044" w:rsidRPr="00FB2D15" w14:paraId="21F0D6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65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7F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C9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71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01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6A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89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DD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ППГ и др.</w:t>
            </w:r>
          </w:p>
        </w:tc>
      </w:tr>
      <w:tr w:rsidR="00010044" w:rsidRPr="00FB2D15" w14:paraId="7E0B24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8C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40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CF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7D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43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BF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29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93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МВБ</w:t>
            </w:r>
          </w:p>
        </w:tc>
      </w:tr>
      <w:tr w:rsidR="00010044" w:rsidRPr="00FB2D15" w14:paraId="393BD0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BC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D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FD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0C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CE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42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5E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1E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7014CE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7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C3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DB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0C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C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31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C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5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ТМИ</w:t>
            </w:r>
          </w:p>
        </w:tc>
      </w:tr>
      <w:tr w:rsidR="00010044" w:rsidRPr="00FB2D15" w14:paraId="48B27A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4E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F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D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49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58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C6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15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13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25CD2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1A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67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24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92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92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26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0C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9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НИЮ</w:t>
            </w:r>
          </w:p>
        </w:tc>
      </w:tr>
      <w:tr w:rsidR="00010044" w:rsidRPr="00FB2D15" w14:paraId="172647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8E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8E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0F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48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17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40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FC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6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010044" w:rsidRPr="00FB2D15" w14:paraId="07260C6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84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A1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74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5E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A9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AE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2E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2D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ЕЕХ</w:t>
            </w:r>
          </w:p>
        </w:tc>
      </w:tr>
      <w:tr w:rsidR="00010044" w:rsidRPr="00FB2D15" w14:paraId="355005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91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89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59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F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A1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DA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21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B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010044" w:rsidRPr="00FB2D15" w14:paraId="1DF54C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4D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A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D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98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8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1C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7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2E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4C18B2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A1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BC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73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D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3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B8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09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71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010044" w:rsidRPr="00FB2D15" w14:paraId="319F11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09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6E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4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5B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2A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2A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D6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E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28BBA4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3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B4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E6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6C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7F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DD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D1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88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ПДА</w:t>
            </w:r>
          </w:p>
        </w:tc>
      </w:tr>
      <w:tr w:rsidR="00010044" w:rsidRPr="00FB2D15" w14:paraId="612605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C4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8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B8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0F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EC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3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D0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F5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2ED776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3C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50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8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89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51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38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5E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20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010044" w:rsidRPr="00FB2D15" w14:paraId="0230EC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5C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C8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61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18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33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3C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BF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A3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10044" w:rsidRPr="00FB2D15" w14:paraId="5DFEB7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9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A1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1F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0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52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3F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C8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5D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АЛК и др.</w:t>
            </w:r>
          </w:p>
        </w:tc>
      </w:tr>
      <w:tr w:rsidR="00010044" w:rsidRPr="00FB2D15" w14:paraId="7CC9BD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B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3C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4E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5B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69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72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D8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BF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010044" w:rsidRPr="00FB2D15" w14:paraId="23A863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56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6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0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7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3D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C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8C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B3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ОКБ и др.</w:t>
            </w:r>
          </w:p>
        </w:tc>
      </w:tr>
      <w:tr w:rsidR="00010044" w:rsidRPr="00FB2D15" w14:paraId="17E9F5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C9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CC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85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15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8E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59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0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6A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010044" w:rsidRPr="00FB2D15" w14:paraId="3B55F7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78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7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C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52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6F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E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C3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71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77F9BF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92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B3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5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7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2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DC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9C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6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010044" w:rsidRPr="00FB2D15" w14:paraId="4B836E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36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D1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D6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19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0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8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78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DC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010044" w:rsidRPr="00FB2D15" w14:paraId="780E73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B4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B0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D5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D1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60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D4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B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DA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010044" w:rsidRPr="00FB2D15" w14:paraId="2C8A84C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BF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AF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90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14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0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89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A9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4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33E5A9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2C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3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4B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17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C3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2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AC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A1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6AE8D4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02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2B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BF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2D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42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9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D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2D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ЙЦЧ и др.</w:t>
            </w:r>
          </w:p>
        </w:tc>
      </w:tr>
      <w:tr w:rsidR="00010044" w:rsidRPr="00FB2D15" w14:paraId="27DD8F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67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9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C9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F7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C5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F0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C4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27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010044" w:rsidRPr="00FB2D15" w14:paraId="1986E6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EE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8C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D3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69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7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AF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4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14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ЮГГ и др.</w:t>
            </w:r>
          </w:p>
        </w:tc>
      </w:tr>
      <w:tr w:rsidR="00010044" w:rsidRPr="00FB2D15" w14:paraId="72B343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F6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AF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AC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0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EA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A7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D8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B1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7AD25B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F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D5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4D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4C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C8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E2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04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3A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010044" w:rsidRPr="00FB2D15" w14:paraId="230B2E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24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FF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04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DC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F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39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56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F9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010044" w:rsidRPr="00FB2D15" w14:paraId="17BB6B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34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D3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B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6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0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C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AE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23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АЛБ и др.</w:t>
            </w:r>
          </w:p>
        </w:tc>
      </w:tr>
      <w:tr w:rsidR="00010044" w:rsidRPr="00FB2D15" w14:paraId="7C31A1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2A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8F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4F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92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7B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5B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1F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C5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ТВИ</w:t>
            </w:r>
          </w:p>
        </w:tc>
      </w:tr>
      <w:tr w:rsidR="00010044" w:rsidRPr="00FB2D15" w14:paraId="55879B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1D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7B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84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7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1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4C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17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98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010044" w:rsidRPr="00FB2D15" w14:paraId="68F1C6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29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7B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D0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73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6C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51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25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C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342770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FD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6A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DF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B9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F8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12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D9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0A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010044" w:rsidRPr="00FB2D15" w14:paraId="6D302D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8B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C4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C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8C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B2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1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30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5D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010044" w:rsidRPr="00FB2D15" w14:paraId="508B77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72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25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07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4E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58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29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CA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24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76CFAD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38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02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88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C1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3C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08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B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FE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010044" w:rsidRPr="00FB2D15" w14:paraId="17FCC3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E0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E4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03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FA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D2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9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B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2B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ДПЖ</w:t>
            </w:r>
          </w:p>
        </w:tc>
      </w:tr>
      <w:tr w:rsidR="00010044" w:rsidRPr="00FB2D15" w14:paraId="7F5A23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26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6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25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3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FC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3C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8C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5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ПКЖ</w:t>
            </w:r>
          </w:p>
        </w:tc>
      </w:tr>
      <w:tr w:rsidR="00010044" w:rsidRPr="00FB2D15" w14:paraId="2FD00F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A1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17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4D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44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4D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FB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CA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EF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ИЛМ и др.</w:t>
            </w:r>
          </w:p>
        </w:tc>
      </w:tr>
      <w:tr w:rsidR="00010044" w:rsidRPr="00FB2D15" w14:paraId="1ADF108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75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C2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EF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A2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575.903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6C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DF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41.936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52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1258.09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87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447269A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81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39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00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94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A7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A9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3B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10044" w:rsidRPr="00FB2D15" w14:paraId="68321C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C6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F0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F6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8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D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D2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D7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5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010044" w:rsidRPr="00FB2D15" w14:paraId="2E83C3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E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1F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A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A2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4B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35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3C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A3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041659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D8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4D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18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26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11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BB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8D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28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010044" w:rsidRPr="00FB2D15" w14:paraId="7BB815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2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73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9D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C2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79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8C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E9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13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10044" w:rsidRPr="00FB2D15" w14:paraId="5C0E1D8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F9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21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EF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34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5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33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82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37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A2DE87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BB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1F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F1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CC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E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05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00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E4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010044" w:rsidRPr="00FB2D15" w14:paraId="67E780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DE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E9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CF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9D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AE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3A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96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2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4DEA8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D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1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D4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E6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E8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F7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1C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AF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010044" w:rsidRPr="00FB2D15" w14:paraId="45992A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55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95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C7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D7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6F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F0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0F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8A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010044" w:rsidRPr="00FB2D15" w14:paraId="636EBA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21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F6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D4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10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EC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63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D8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51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010044" w:rsidRPr="00FB2D15" w14:paraId="2D4D75D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C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F1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CD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CA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E3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29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0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E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КПА и др.</w:t>
            </w:r>
          </w:p>
        </w:tc>
      </w:tr>
      <w:tr w:rsidR="00010044" w:rsidRPr="00FB2D15" w14:paraId="7E561E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6E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FF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A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B6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E3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DE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F5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C6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ТВБ и др.</w:t>
            </w:r>
          </w:p>
        </w:tc>
      </w:tr>
      <w:tr w:rsidR="00010044" w:rsidRPr="00FB2D15" w14:paraId="00FCCD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B8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05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07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B2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A3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C4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C7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0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ЖНК и др.</w:t>
            </w:r>
          </w:p>
        </w:tc>
      </w:tr>
      <w:tr w:rsidR="00010044" w:rsidRPr="00FB2D15" w14:paraId="3E2FB2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A4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35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A2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11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BC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D3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7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1B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7840759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72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44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4A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2D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25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9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04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1F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C7C77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BB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9C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BB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31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F7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98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9B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46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010044" w:rsidRPr="00FB2D15" w14:paraId="345657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67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61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F5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2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99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1C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CC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4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010044" w:rsidRPr="00FB2D15" w14:paraId="20CEC5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3E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31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F0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0D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31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27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5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70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ЛЛД</w:t>
            </w:r>
          </w:p>
        </w:tc>
      </w:tr>
      <w:tr w:rsidR="00010044" w:rsidRPr="00FB2D15" w14:paraId="40CA86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72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53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53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39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8D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AF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A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6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010044" w:rsidRPr="00FB2D15" w14:paraId="36B064C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CA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6E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D9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84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A2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86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7D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05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ЕПК</w:t>
            </w:r>
          </w:p>
        </w:tc>
      </w:tr>
      <w:tr w:rsidR="00010044" w:rsidRPr="00FB2D15" w14:paraId="23EE6D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B2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F7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BA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8D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4E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8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9A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45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010044" w:rsidRPr="00FB2D15" w14:paraId="1F1579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2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53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AC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21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2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9D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9D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44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АЙХ</w:t>
            </w:r>
          </w:p>
        </w:tc>
      </w:tr>
      <w:tr w:rsidR="00010044" w:rsidRPr="00FB2D15" w14:paraId="29BD35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E6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22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B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5A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37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33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E2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09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0A6297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8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88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A0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0D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8E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1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A5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75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010044" w:rsidRPr="00FB2D15" w14:paraId="6B71C1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8F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0B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9A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02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E1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0B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4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C4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ХЩЧ</w:t>
            </w:r>
          </w:p>
        </w:tc>
      </w:tr>
      <w:tr w:rsidR="00010044" w:rsidRPr="00FB2D15" w14:paraId="3F270D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F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60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D0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32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CF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7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C3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8F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РСЙ и др.</w:t>
            </w:r>
          </w:p>
        </w:tc>
      </w:tr>
      <w:tr w:rsidR="00010044" w:rsidRPr="00FB2D15" w14:paraId="76FD98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E6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74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80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3A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4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0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6D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0A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10044" w:rsidRPr="00FB2D15" w14:paraId="472AA7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FA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DE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0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7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D0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2C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1A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73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ЮАП и др.</w:t>
            </w:r>
          </w:p>
        </w:tc>
      </w:tr>
      <w:tr w:rsidR="00010044" w:rsidRPr="00FB2D15" w14:paraId="6B300D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03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7B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31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55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98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1B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C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4C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10044" w:rsidRPr="00FB2D15" w14:paraId="21411F1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87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35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37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B9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A2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85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23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95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010044" w:rsidRPr="00FB2D15" w14:paraId="342444B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F2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51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EA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6E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FF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7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4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D5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010044" w:rsidRPr="00FB2D15" w14:paraId="46288A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F3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D9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55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4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27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26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76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BB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ПНЩ</w:t>
            </w:r>
          </w:p>
        </w:tc>
      </w:tr>
      <w:tr w:rsidR="00010044" w:rsidRPr="00FB2D15" w14:paraId="546750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90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2A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30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FE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2C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9B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B1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D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DE146E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05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23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1A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4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F7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E7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B3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2E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НДГ и др.</w:t>
            </w:r>
          </w:p>
        </w:tc>
      </w:tr>
      <w:tr w:rsidR="00010044" w:rsidRPr="00FB2D15" w14:paraId="0D73B1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8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1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E7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2C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8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2D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E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94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4B6B02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B5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2D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6B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A4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7F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A9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02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8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010044" w:rsidRPr="00FB2D15" w14:paraId="0366C0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E9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F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9A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49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E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68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0F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BA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РНГ и др.</w:t>
            </w:r>
          </w:p>
        </w:tc>
      </w:tr>
      <w:tr w:rsidR="00010044" w:rsidRPr="00FB2D15" w14:paraId="0B1BD6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36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09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20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35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31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D3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C1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3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КАД и др.</w:t>
            </w:r>
          </w:p>
        </w:tc>
      </w:tr>
      <w:tr w:rsidR="00010044" w:rsidRPr="00FB2D15" w14:paraId="7E3A4C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3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86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C6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87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1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5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58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88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ЛДК и др.</w:t>
            </w:r>
          </w:p>
        </w:tc>
      </w:tr>
      <w:tr w:rsidR="00010044" w:rsidRPr="00FB2D15" w14:paraId="296317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8D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1F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3F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6C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07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90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23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4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75C9EB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EE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5B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28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7E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A2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3B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88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B3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10044" w:rsidRPr="00FB2D15" w14:paraId="23BC6D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67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C1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62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7F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7B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3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37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A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КБК и др.</w:t>
            </w:r>
          </w:p>
        </w:tc>
      </w:tr>
      <w:tr w:rsidR="00010044" w:rsidRPr="00FB2D15" w14:paraId="11D0F81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A1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74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71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F1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15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75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B5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0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010044" w:rsidRPr="00FB2D15" w14:paraId="10A0272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40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7B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0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FA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B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4A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77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82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010044" w:rsidRPr="00FB2D15" w14:paraId="05014F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61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BC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89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C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4C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FE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CE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6C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РЕГАЛ ООД</w:t>
            </w:r>
          </w:p>
        </w:tc>
      </w:tr>
      <w:tr w:rsidR="00010044" w:rsidRPr="00FB2D15" w14:paraId="133DEA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13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10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D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1F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9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0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AC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010044" w:rsidRPr="00FB2D15" w14:paraId="4CAB02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9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1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48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5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8B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E7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71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A2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010044" w:rsidRPr="00FB2D15" w14:paraId="737A28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04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07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33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B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60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96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9A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2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РЕГАЛ ООД</w:t>
            </w:r>
          </w:p>
        </w:tc>
      </w:tr>
      <w:tr w:rsidR="00010044" w:rsidRPr="00FB2D15" w14:paraId="1B3347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9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15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73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2C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C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F3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34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01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ДГИ и др.</w:t>
            </w:r>
          </w:p>
        </w:tc>
      </w:tr>
      <w:tr w:rsidR="00010044" w:rsidRPr="00FB2D15" w14:paraId="7A9763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23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B9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B1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DE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E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36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B4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30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РИТЕЙЛ ПОЙНТ ЕООД</w:t>
            </w:r>
          </w:p>
        </w:tc>
      </w:tr>
      <w:tr w:rsidR="00010044" w:rsidRPr="00FB2D15" w14:paraId="0C1C42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29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36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12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2B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F2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DC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BA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2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АВВ и др.</w:t>
            </w:r>
          </w:p>
        </w:tc>
      </w:tr>
      <w:tr w:rsidR="00010044" w:rsidRPr="00FB2D15" w14:paraId="6C38F5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B5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6C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56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CC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DE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B0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82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26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010044" w:rsidRPr="00FB2D15" w14:paraId="2FE302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70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72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9F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65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26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B4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50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08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010044" w:rsidRPr="00FB2D15" w14:paraId="660AF12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2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7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B3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04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0A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12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C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9B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ВТЕ</w:t>
            </w:r>
          </w:p>
        </w:tc>
      </w:tr>
      <w:tr w:rsidR="00010044" w:rsidRPr="00FB2D15" w14:paraId="40EE94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3E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79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6A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90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7A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28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CA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F7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010044" w:rsidRPr="00FB2D15" w14:paraId="33CEDF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1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6B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7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FB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D3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37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C1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0D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010044" w:rsidRPr="00FB2D15" w14:paraId="3CC635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C6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14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DD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0D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12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B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00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D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32872EF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F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F7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AE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CC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1B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E7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C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B1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ВТЕ</w:t>
            </w:r>
          </w:p>
        </w:tc>
      </w:tr>
      <w:tr w:rsidR="00010044" w:rsidRPr="00FB2D15" w14:paraId="6A3AAE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01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9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F0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35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7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A4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47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8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5DFB81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A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F1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44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0B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4F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F0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9D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79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ПКЖ и др.</w:t>
            </w:r>
          </w:p>
        </w:tc>
      </w:tr>
      <w:tr w:rsidR="00010044" w:rsidRPr="00FB2D15" w14:paraId="218D31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3D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0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0B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5B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F1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CD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D2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B9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010044" w:rsidRPr="00FB2D15" w14:paraId="2D0ED3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08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F5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A2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32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E2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E4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DC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3A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0F3189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18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89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44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1D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36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04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A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E5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ЮБК</w:t>
            </w:r>
          </w:p>
        </w:tc>
      </w:tr>
      <w:tr w:rsidR="00010044" w:rsidRPr="00FB2D15" w14:paraId="2987BD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F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E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A4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DD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B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76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62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29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010044" w:rsidRPr="00FB2D15" w14:paraId="72C97CC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A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7D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86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4A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A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1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3B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4A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010044" w:rsidRPr="00FB2D15" w14:paraId="05AB97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36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61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2A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10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91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23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5B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A5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ЦХМ</w:t>
            </w:r>
          </w:p>
        </w:tc>
      </w:tr>
      <w:tr w:rsidR="00010044" w:rsidRPr="00FB2D15" w14:paraId="254E4B8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B6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8A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41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9C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AE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1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FD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E3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0B95612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6C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05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3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ED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5A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4E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3C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D1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010044" w:rsidRPr="00FB2D15" w14:paraId="06026F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B3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57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1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15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A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9E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ED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18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010044" w:rsidRPr="00FB2D15" w14:paraId="798F39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FD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14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FD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1A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B3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B5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E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F7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010044" w:rsidRPr="00FB2D15" w14:paraId="19BDB1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8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35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C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BA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F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29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9F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F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010044" w:rsidRPr="00FB2D15" w14:paraId="7845E5A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AA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CC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D0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F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E2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21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F2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A9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49DF7C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5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2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FD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55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243.706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8F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D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68.417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A9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2052.50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2C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47F612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2B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84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73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40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53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B1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0E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2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010044" w:rsidRPr="00FB2D15" w14:paraId="4FB5BC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3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9B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C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82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E6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3C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1B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B7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010044" w:rsidRPr="00FB2D15" w14:paraId="59719B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81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C0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EE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A8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2A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D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3C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CB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778428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75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CD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E6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7A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E0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D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02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C4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010044" w:rsidRPr="00FB2D15" w14:paraId="1312D1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7A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7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51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4E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65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0A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B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АЦК и др.</w:t>
            </w:r>
          </w:p>
        </w:tc>
      </w:tr>
      <w:tr w:rsidR="00010044" w:rsidRPr="00FB2D15" w14:paraId="2512BD5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3D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42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D2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AB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CA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22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57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F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</w:tr>
      <w:tr w:rsidR="00010044" w:rsidRPr="00FB2D15" w14:paraId="2F090E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88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23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15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3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6A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EF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F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F2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</w:tr>
      <w:tr w:rsidR="00010044" w:rsidRPr="00FB2D15" w14:paraId="1A6ECF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77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11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D0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2F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6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0A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D5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F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</w:tr>
      <w:tr w:rsidR="00010044" w:rsidRPr="00FB2D15" w14:paraId="3FC610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3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F2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77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B8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96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54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57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49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10044" w:rsidRPr="00FB2D15" w14:paraId="24745D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E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64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E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F1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1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D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5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2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ЕДС</w:t>
            </w:r>
          </w:p>
        </w:tc>
      </w:tr>
      <w:tr w:rsidR="00010044" w:rsidRPr="00FB2D15" w14:paraId="2F414E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17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51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0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98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50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E1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7D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61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</w:tr>
      <w:tr w:rsidR="00010044" w:rsidRPr="00FB2D15" w14:paraId="349A8B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2D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95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FD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67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7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0E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D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13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ЦЪРКВА СВ.СВ. КОНСТАНТИН И ЕЛЕНА</w:t>
            </w:r>
          </w:p>
        </w:tc>
      </w:tr>
      <w:tr w:rsidR="00010044" w:rsidRPr="00FB2D15" w14:paraId="010785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06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A2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CC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8F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19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79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6A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76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010044" w:rsidRPr="00FB2D15" w14:paraId="5BB4D7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83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EA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D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5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F5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32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FE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D5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МПЯ и др.</w:t>
            </w:r>
          </w:p>
        </w:tc>
      </w:tr>
      <w:tr w:rsidR="00010044" w:rsidRPr="00FB2D15" w14:paraId="31EB0AA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BF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A1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67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75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5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37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B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CD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10044" w:rsidRPr="00FB2D15" w14:paraId="5EA98F7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F1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81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32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CF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6E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44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3B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45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10044" w:rsidRPr="00FB2D15" w14:paraId="06D778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4F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6C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17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D6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73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BA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D2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F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ФГС</w:t>
            </w:r>
          </w:p>
        </w:tc>
      </w:tr>
      <w:tr w:rsidR="00010044" w:rsidRPr="00FB2D15" w14:paraId="230490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8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67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0C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E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EC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FA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5B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66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6D8F1B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D0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C5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A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E5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4B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E8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30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D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10044" w:rsidRPr="00FB2D15" w14:paraId="69F162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3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54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F2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C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5A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17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2D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C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БЯВ и др.</w:t>
            </w:r>
          </w:p>
        </w:tc>
      </w:tr>
      <w:tr w:rsidR="00010044" w:rsidRPr="00FB2D15" w14:paraId="3F97BA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1C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A6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69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C1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2B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1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0D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D7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010044" w:rsidRPr="00FB2D15" w14:paraId="187846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F8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E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2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5E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FA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B0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E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9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010044" w:rsidRPr="00FB2D15" w14:paraId="655997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A9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11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1C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BE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57.356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C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55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39.817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4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1194.51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F6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03A931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AB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D5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04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78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D5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54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43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64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010044" w:rsidRPr="00FB2D15" w14:paraId="57E048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95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60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78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B8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61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3D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4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C0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010044" w:rsidRPr="00FB2D15" w14:paraId="2E1570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D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6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09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65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9B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A8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3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A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0F4FE0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4C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61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71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88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6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D0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76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C2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010044" w:rsidRPr="00FB2D15" w14:paraId="50E803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5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DD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97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67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23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02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1D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E9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010044" w:rsidRPr="00FB2D15" w14:paraId="30AA30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7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76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20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53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21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E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31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98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010044" w:rsidRPr="00FB2D15" w14:paraId="0EEF71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D9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1A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54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5A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BD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75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1C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1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КНЗ</w:t>
            </w:r>
          </w:p>
        </w:tc>
      </w:tr>
      <w:tr w:rsidR="00010044" w:rsidRPr="00FB2D15" w14:paraId="24FFA6A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B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82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AD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12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50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87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D1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43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10044" w:rsidRPr="00FB2D15" w14:paraId="37CBAD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50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A7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13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C0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76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3B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10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10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010044" w:rsidRPr="00FB2D15" w14:paraId="05CFC8F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FA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7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B3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70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FF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FB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B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A7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ЕПГ</w:t>
            </w:r>
          </w:p>
        </w:tc>
      </w:tr>
      <w:tr w:rsidR="00010044" w:rsidRPr="00FB2D15" w14:paraId="4C932A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0E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F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18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A9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71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CD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8D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F1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010044" w:rsidRPr="00FB2D15" w14:paraId="1E3663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E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2D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C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83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B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25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B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ED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ИКХ</w:t>
            </w:r>
          </w:p>
        </w:tc>
      </w:tr>
      <w:tr w:rsidR="00010044" w:rsidRPr="00FB2D15" w14:paraId="717AC1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B4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A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92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E6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33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B2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68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42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010044" w:rsidRPr="00FB2D15" w14:paraId="11655EC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21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56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97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D0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0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7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3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72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ЙПП</w:t>
            </w:r>
          </w:p>
        </w:tc>
      </w:tr>
      <w:tr w:rsidR="00010044" w:rsidRPr="00FB2D15" w14:paraId="648AB8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74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D5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6C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A8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71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EB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1B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6E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010044" w:rsidRPr="00FB2D15" w14:paraId="50F467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F4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9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D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06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3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08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A6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342D86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2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DD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E4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D5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76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3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F8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AA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010044" w:rsidRPr="00FB2D15" w14:paraId="51E847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C3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F6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E5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76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6E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2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34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C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ЛПЛ и др.</w:t>
            </w:r>
          </w:p>
        </w:tc>
      </w:tr>
      <w:tr w:rsidR="00010044" w:rsidRPr="00FB2D15" w14:paraId="1E36EF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50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1F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90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7A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5A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51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7A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6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ДХС</w:t>
            </w:r>
          </w:p>
        </w:tc>
      </w:tr>
      <w:tr w:rsidR="00010044" w:rsidRPr="00FB2D15" w14:paraId="55B0DC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02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29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D1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76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80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6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56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C9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АКД и др.</w:t>
            </w:r>
          </w:p>
        </w:tc>
      </w:tr>
      <w:tr w:rsidR="00010044" w:rsidRPr="00FB2D15" w14:paraId="5C70C1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B2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9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2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3F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1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17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93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F5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010044" w:rsidRPr="00FB2D15" w14:paraId="5BA7A3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F9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B5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E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A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EF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C0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96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5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010044" w:rsidRPr="00FB2D15" w14:paraId="2D2CD6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D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37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09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5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FF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05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64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C9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270F5C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FA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7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BE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DA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72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95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84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89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ЦТБ</w:t>
            </w:r>
          </w:p>
        </w:tc>
      </w:tr>
      <w:tr w:rsidR="00010044" w:rsidRPr="00FB2D15" w14:paraId="3A108FA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67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1B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D6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3F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7B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AB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60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F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10044" w:rsidRPr="00FB2D15" w14:paraId="1DB49E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BE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D8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4B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5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AE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7D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A3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75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САГ и др.</w:t>
            </w:r>
          </w:p>
        </w:tc>
      </w:tr>
      <w:tr w:rsidR="00010044" w:rsidRPr="00FB2D15" w14:paraId="3E0954C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C5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51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69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88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F3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B2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8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E2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010044" w:rsidRPr="00FB2D15" w14:paraId="54D6D5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BF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FC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BF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DB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E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2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2F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8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010044" w:rsidRPr="00FB2D15" w14:paraId="335F5F6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C3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2D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61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E6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DA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2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05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5F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010044" w:rsidRPr="00FB2D15" w14:paraId="7B7AB7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30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5F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A2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A2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35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7D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07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1E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010044" w:rsidRPr="00FB2D15" w14:paraId="0DB647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0B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F2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BE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EF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8B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D9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CE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09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ХКЧ</w:t>
            </w:r>
          </w:p>
        </w:tc>
      </w:tr>
      <w:tr w:rsidR="00010044" w:rsidRPr="00FB2D15" w14:paraId="70A2DD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28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77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9F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D7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06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F6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0B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8F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010044" w:rsidRPr="00FB2D15" w14:paraId="2B838A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A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1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F6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4A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D3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A0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3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B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ТПП и др.</w:t>
            </w:r>
          </w:p>
        </w:tc>
      </w:tr>
      <w:tr w:rsidR="00010044" w:rsidRPr="00FB2D15" w14:paraId="4B16297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6D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BE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7B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8A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D4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B0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B5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4A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010044" w:rsidRPr="00FB2D15" w14:paraId="369C6D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C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1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C0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82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1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69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2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4B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РСП</w:t>
            </w:r>
          </w:p>
        </w:tc>
      </w:tr>
      <w:tr w:rsidR="00010044" w:rsidRPr="00FB2D15" w14:paraId="3C2A14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4D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3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B4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91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C9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30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2E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E4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10044" w:rsidRPr="00FB2D15" w14:paraId="73B093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F5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86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93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28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4A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86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D7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FB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10044" w:rsidRPr="00FB2D15" w14:paraId="421BA27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3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09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DE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E7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C7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F1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4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2A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ШСК и др.</w:t>
            </w:r>
          </w:p>
        </w:tc>
      </w:tr>
      <w:tr w:rsidR="00010044" w:rsidRPr="00FB2D15" w14:paraId="4C568A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21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FC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F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60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1D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5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1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6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ЕСМ и др.</w:t>
            </w:r>
          </w:p>
        </w:tc>
      </w:tr>
      <w:tr w:rsidR="00010044" w:rsidRPr="00FB2D15" w14:paraId="79AE924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A8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82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3C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B3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3A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4B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EC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3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010044" w:rsidRPr="00FB2D15" w14:paraId="2438B6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8C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5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2A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48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B1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89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73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C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АПИ</w:t>
            </w:r>
          </w:p>
        </w:tc>
      </w:tr>
      <w:tr w:rsidR="00010044" w:rsidRPr="00FB2D15" w14:paraId="64578B5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D8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92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5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C9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DC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BF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EB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54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8D952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3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CC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72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41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3C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3A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B7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3D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10044" w:rsidRPr="00FB2D15" w14:paraId="6EFA57F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2B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8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E1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9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EA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59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C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DE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010044" w:rsidRPr="00FB2D15" w14:paraId="4523BFA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56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C6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6F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93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7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F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EA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0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010044" w:rsidRPr="00FB2D15" w14:paraId="37D64DD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48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BB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97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D9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BA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43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F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B3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010044" w:rsidRPr="00FB2D15" w14:paraId="1E60FE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10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08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8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4B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25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69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6C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6D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010044" w:rsidRPr="00FB2D15" w14:paraId="7CC887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E0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8A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5E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EA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2C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A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68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4B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17565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82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4F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DA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A7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3A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B7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18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39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10044" w:rsidRPr="00FB2D15" w14:paraId="1313DD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88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60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31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0A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9C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5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C0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3E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ВКП и др.</w:t>
            </w:r>
          </w:p>
        </w:tc>
      </w:tr>
      <w:tr w:rsidR="00010044" w:rsidRPr="00FB2D15" w14:paraId="795113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5C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61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68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21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7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72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D6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8D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СМАЙЛИНГ КОНСУЛТ ЕООД</w:t>
            </w:r>
          </w:p>
        </w:tc>
      </w:tr>
      <w:tr w:rsidR="00010044" w:rsidRPr="00FB2D15" w14:paraId="5CA204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92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DB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9F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3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7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C0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BA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B2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8F694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42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1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0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F9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2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FA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75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F1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010044" w:rsidRPr="00FB2D15" w14:paraId="05A97F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2C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D2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3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5D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15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36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B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20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ПБД и др.</w:t>
            </w:r>
          </w:p>
        </w:tc>
      </w:tr>
      <w:tr w:rsidR="00010044" w:rsidRPr="00FB2D15" w14:paraId="73484B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04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69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92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BD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C6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76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C3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C5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САП и др.</w:t>
            </w:r>
          </w:p>
        </w:tc>
      </w:tr>
      <w:tr w:rsidR="00010044" w:rsidRPr="00FB2D15" w14:paraId="005DDB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05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2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6F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98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22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78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4E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6D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ИБЧ</w:t>
            </w:r>
          </w:p>
        </w:tc>
      </w:tr>
      <w:tr w:rsidR="00010044" w:rsidRPr="00FB2D15" w14:paraId="2D2A31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9D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3F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8E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E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24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94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A6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4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010044" w:rsidRPr="00FB2D15" w14:paraId="3D2C92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C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15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0E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DD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C2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1E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52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0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ЗМК</w:t>
            </w:r>
          </w:p>
        </w:tc>
      </w:tr>
      <w:tr w:rsidR="00010044" w:rsidRPr="00FB2D15" w14:paraId="23D6C2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D0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21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EF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73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A5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8B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80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84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010044" w:rsidRPr="00FB2D15" w14:paraId="2EB7A1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0E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D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73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80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F7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C5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CF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0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ЗИВ</w:t>
            </w:r>
          </w:p>
        </w:tc>
      </w:tr>
      <w:tr w:rsidR="00010044" w:rsidRPr="00FB2D15" w14:paraId="1B1B21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68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1D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7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20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CC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74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02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ED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010044" w:rsidRPr="00FB2D15" w14:paraId="7E0881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FA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C0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46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19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43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C5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70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37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010044" w:rsidRPr="00FB2D15" w14:paraId="6C87F0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83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79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95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5D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70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B2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27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3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СНФ</w:t>
            </w:r>
          </w:p>
        </w:tc>
      </w:tr>
      <w:tr w:rsidR="00010044" w:rsidRPr="00FB2D15" w14:paraId="08ACFD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69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36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FB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B9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EE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CE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D4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0D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010044" w:rsidRPr="00FB2D15" w14:paraId="55CE5C1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ED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86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FD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FE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F2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2D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06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42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1B443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16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7E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1D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0F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AC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3E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D8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BB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010044" w:rsidRPr="00FB2D15" w14:paraId="6A4978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7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66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5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F4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C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2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A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A7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КВС и др.</w:t>
            </w:r>
          </w:p>
        </w:tc>
      </w:tr>
      <w:tr w:rsidR="00010044" w:rsidRPr="00FB2D15" w14:paraId="21A005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7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30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ED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9C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3C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21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8A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BC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5F1B8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9E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26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09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14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7F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6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14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16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13919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41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3C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F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9C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7C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F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2D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EF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010044" w:rsidRPr="00FB2D15" w14:paraId="2220C58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0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2D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69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55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77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F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A7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0E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B21D1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E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6A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5C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A3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F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6B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E9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9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ЙЛВ</w:t>
            </w:r>
          </w:p>
        </w:tc>
      </w:tr>
      <w:tr w:rsidR="00010044" w:rsidRPr="00FB2D15" w14:paraId="26BFEB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C0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06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8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F5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DB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6D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1B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A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010044" w:rsidRPr="00FB2D15" w14:paraId="001DF7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E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67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B1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8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6D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C5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57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47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9DC39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D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9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19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1D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EB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6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2D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2E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0F731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77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A0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1E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B1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F2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3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39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9D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5045E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00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E2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54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F0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79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B0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49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FE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ПДК и др.</w:t>
            </w:r>
          </w:p>
        </w:tc>
      </w:tr>
      <w:tr w:rsidR="00010044" w:rsidRPr="00FB2D15" w14:paraId="0F2734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F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0F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4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DF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CA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0B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56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F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010044" w:rsidRPr="00FB2D15" w14:paraId="3760B3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2F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31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4E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41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B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08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39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2A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010044" w:rsidRPr="00FB2D15" w14:paraId="3A3A7C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8B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7E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9C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25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84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27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C7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AC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010044" w:rsidRPr="00FB2D15" w14:paraId="64EB4C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3E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2B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B5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F9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8B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08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1D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8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010044" w:rsidRPr="00FB2D15" w14:paraId="175C846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54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7E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F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9D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2C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D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3E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20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210D8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DD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29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F7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C0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10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B1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AE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C6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015C5D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83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7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C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B2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1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8B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4C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C9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ТГВ и др.</w:t>
            </w:r>
          </w:p>
        </w:tc>
      </w:tr>
      <w:tr w:rsidR="00010044" w:rsidRPr="00FB2D15" w14:paraId="30791F5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E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38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A3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5F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9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E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DD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3E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010044" w:rsidRPr="00FB2D15" w14:paraId="0C1288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2D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49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8A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8E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1E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EC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21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4B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3CBCB1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26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F9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E3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5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BF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45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83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DE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БСХ и др.</w:t>
            </w:r>
          </w:p>
        </w:tc>
      </w:tr>
      <w:tr w:rsidR="00010044" w:rsidRPr="00FB2D15" w14:paraId="335510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FF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7D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D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1D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0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F8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2E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3D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7EA685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7F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E5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39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A0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0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14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20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7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010044" w:rsidRPr="00FB2D15" w14:paraId="236B64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6C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1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7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CE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1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0C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F5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C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ФПТ</w:t>
            </w:r>
          </w:p>
        </w:tc>
      </w:tr>
      <w:tr w:rsidR="00010044" w:rsidRPr="00FB2D15" w14:paraId="25B9DA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DF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7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FC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7C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25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0C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CF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B4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10044" w:rsidRPr="00FB2D15" w14:paraId="080828F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6E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B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13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A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AE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3F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6D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B0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3EBE4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58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B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A7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AE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B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61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68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88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D7FB2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5F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47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F6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84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41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8B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ED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09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10044" w:rsidRPr="00FB2D15" w14:paraId="47D5BD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13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3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0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6D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4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4D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A2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B4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010044" w:rsidRPr="00FB2D15" w14:paraId="7E4FBA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AD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06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64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B5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DC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F5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5B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9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02110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B6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CD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33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4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54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78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3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A1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010044" w:rsidRPr="00FB2D15" w14:paraId="5D9C44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55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18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19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CA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C8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B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FE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F0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КТА и др.</w:t>
            </w:r>
          </w:p>
        </w:tc>
      </w:tr>
      <w:tr w:rsidR="00010044" w:rsidRPr="00FB2D15" w14:paraId="65F51B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3F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4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5B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56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C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A2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97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C7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010044" w:rsidRPr="00FB2D15" w14:paraId="6038D8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7E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75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54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9D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63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5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58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63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ED0006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4C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43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A8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A3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98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0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D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3A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53A3A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95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D1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D4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42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79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87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F3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A2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010044" w:rsidRPr="00FB2D15" w14:paraId="349C9B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9C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6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E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7E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4E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09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02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8A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010044" w:rsidRPr="00FB2D15" w14:paraId="482E52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B6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C0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D8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0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55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67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A3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D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010044" w:rsidRPr="00FB2D15" w14:paraId="24335B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2F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A7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28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8A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09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FF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24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B8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ДЖП</w:t>
            </w:r>
          </w:p>
        </w:tc>
      </w:tr>
      <w:tr w:rsidR="00010044" w:rsidRPr="00FB2D15" w14:paraId="2FD9C8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AB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B4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0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67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BA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3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64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F0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ПЖЦ</w:t>
            </w:r>
          </w:p>
        </w:tc>
      </w:tr>
      <w:tr w:rsidR="00010044" w:rsidRPr="00FB2D15" w14:paraId="21A8037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D8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3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06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90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30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45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7F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62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АЙШ</w:t>
            </w:r>
          </w:p>
        </w:tc>
      </w:tr>
      <w:tr w:rsidR="00010044" w:rsidRPr="00FB2D15" w14:paraId="4A9830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32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B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4C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CF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6F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FC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DF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13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010044" w:rsidRPr="00FB2D15" w14:paraId="633316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B5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5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74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D6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C3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9D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D3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6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9DF63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12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E2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2C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2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5E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38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D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1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5DFE42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29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58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37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61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B3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EF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20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15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ЙНП и др.</w:t>
            </w:r>
          </w:p>
        </w:tc>
      </w:tr>
      <w:tr w:rsidR="00010044" w:rsidRPr="00FB2D15" w14:paraId="4C24D74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80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BD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91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25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F6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C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DA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F2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419AA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E8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E0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30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7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99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D5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E5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56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ААЧ и др.</w:t>
            </w:r>
          </w:p>
        </w:tc>
      </w:tr>
      <w:tr w:rsidR="00010044" w:rsidRPr="00FB2D15" w14:paraId="57BA7F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4B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13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D5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38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6F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19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21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21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РМЦ</w:t>
            </w:r>
          </w:p>
        </w:tc>
      </w:tr>
      <w:tr w:rsidR="00010044" w:rsidRPr="00FB2D15" w14:paraId="09D8E1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9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D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D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C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24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B7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3D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76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5408E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DB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C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4F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5E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96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29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BA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3F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E3C46B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63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8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F5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0C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81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66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58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8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1DF46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BA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95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58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91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F9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C2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90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A3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10044" w:rsidRPr="00FB2D15" w14:paraId="449BD74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2A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4D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85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F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8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B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8F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1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АНК и др.</w:t>
            </w:r>
          </w:p>
        </w:tc>
      </w:tr>
      <w:tr w:rsidR="00010044" w:rsidRPr="00FB2D15" w14:paraId="54DC46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6E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39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49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C4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C5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90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78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0B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010044" w:rsidRPr="00FB2D15" w14:paraId="6A81F3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C3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3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10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27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E9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55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7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37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010044" w:rsidRPr="00FB2D15" w14:paraId="1BD2844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BC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E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6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AC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3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8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1E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EC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A41EA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C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C8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D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3A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82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2F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13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D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ББВ и др.</w:t>
            </w:r>
          </w:p>
        </w:tc>
      </w:tr>
      <w:tr w:rsidR="00010044" w:rsidRPr="00FB2D15" w14:paraId="1BF918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9C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7E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68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59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3B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75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FC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0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010044" w:rsidRPr="00FB2D15" w14:paraId="60E647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40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05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C9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8D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86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42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AA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1C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010044" w:rsidRPr="00FB2D15" w14:paraId="38A350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90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58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10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2A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E5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92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7B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23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010044" w:rsidRPr="00FB2D15" w14:paraId="4D1383A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81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4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C8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CA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4C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BC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5A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E6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010044" w:rsidRPr="00FB2D15" w14:paraId="63F43AF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7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6F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9B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F1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B4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F9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F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A9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010044" w:rsidRPr="00FB2D15" w14:paraId="5316DB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C8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EF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BD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94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D6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1B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8C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C0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010044" w:rsidRPr="00FB2D15" w14:paraId="37115E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C0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FE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50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10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D6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4D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D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4E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91F86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D9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97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7E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55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D6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AD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E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C2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ИФА</w:t>
            </w:r>
          </w:p>
        </w:tc>
      </w:tr>
      <w:tr w:rsidR="00010044" w:rsidRPr="00FB2D15" w14:paraId="311153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F7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EC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F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DB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0E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4D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CF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D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5DDC5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1C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E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66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83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5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A8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FE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63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F2342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50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2A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0A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B3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BE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4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46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B3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10044" w:rsidRPr="00FB2D15" w14:paraId="283A0C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CB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6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6E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FD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E9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7E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9D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B0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ПМГ</w:t>
            </w:r>
          </w:p>
        </w:tc>
      </w:tr>
      <w:tr w:rsidR="00010044" w:rsidRPr="00FB2D15" w14:paraId="2CA50F9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14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36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E7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55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EE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4E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A5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BB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5288C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E9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44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79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2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A7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0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4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47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010044" w:rsidRPr="00FB2D15" w14:paraId="21DD53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50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0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30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11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73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9F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90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F1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010044" w:rsidRPr="00FB2D15" w14:paraId="4CCE2B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26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31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2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B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07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44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A6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5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D78C8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53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3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6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DF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8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C9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F8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39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010044" w:rsidRPr="00FB2D15" w14:paraId="743D10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7C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4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F9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D9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4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A1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A9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7A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3E9A0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11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A2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5C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D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A0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E8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0E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21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010044" w:rsidRPr="00FB2D15" w14:paraId="0298EA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80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70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C2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A7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7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A7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0C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12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FB538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48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2D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C7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6B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A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A7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0C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B6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4AFF9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9C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A9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1B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0B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29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9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E6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A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B9B6F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B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58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FD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8F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F4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60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76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0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ПМЦ</w:t>
            </w:r>
          </w:p>
        </w:tc>
      </w:tr>
      <w:tr w:rsidR="00010044" w:rsidRPr="00FB2D15" w14:paraId="462BD5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ED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D1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CC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5A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33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94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3F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3B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010044" w:rsidRPr="00FB2D15" w14:paraId="143AFA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5E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2A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F9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F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29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70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22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B8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БВС</w:t>
            </w:r>
          </w:p>
        </w:tc>
      </w:tr>
      <w:tr w:rsidR="00010044" w:rsidRPr="00FB2D15" w14:paraId="0592AF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48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E3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67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66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B4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A6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77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57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АСМ и др.</w:t>
            </w:r>
          </w:p>
        </w:tc>
      </w:tr>
      <w:tr w:rsidR="00010044" w:rsidRPr="00FB2D15" w14:paraId="04B813C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D7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F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89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A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3A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47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5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A6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010044" w:rsidRPr="00FB2D15" w14:paraId="1BDD57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C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8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D3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E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A0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9E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D4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71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010044" w:rsidRPr="00FB2D15" w14:paraId="2CBB7C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91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DC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6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44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1F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C1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C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79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916E1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FD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5E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0D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2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29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E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CA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94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010044" w:rsidRPr="00FB2D15" w14:paraId="014AD8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0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81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39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B2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10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8D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AB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8A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010044" w:rsidRPr="00FB2D15" w14:paraId="250B0D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1D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08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CC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22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0E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5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FB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F8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D11D16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2C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D6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23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FB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5A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2C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EB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F0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010044" w:rsidRPr="00FB2D15" w14:paraId="0B4D4D2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61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4F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1C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84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91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FA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3D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ED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10044" w:rsidRPr="00FB2D15" w14:paraId="1FD231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44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A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F5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AC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C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64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DB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56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010044" w:rsidRPr="00FB2D15" w14:paraId="7D47E97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7F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6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CF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A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2F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12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30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99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1AD28D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F0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99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82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DB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F0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2D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E6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8F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1BE61F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0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75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D4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2A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85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2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69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4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010044" w:rsidRPr="00FB2D15" w14:paraId="1FF47F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72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9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CB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87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FC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A7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D7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3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F2D0A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6C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B1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1A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A0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2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FB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E2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C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010044" w:rsidRPr="00FB2D15" w14:paraId="3D5A68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3E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74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67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2E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A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8B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C6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0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010044" w:rsidRPr="00FB2D15" w14:paraId="079F07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FC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0D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27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F2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FC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0A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D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16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010044" w:rsidRPr="00FB2D15" w14:paraId="43FC34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34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70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B8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55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F6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7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DD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B0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010044" w:rsidRPr="00FB2D15" w14:paraId="5E0AD79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BB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BE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BC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0B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86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F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F1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16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10044" w:rsidRPr="00FB2D15" w14:paraId="1C50BA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8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86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3D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79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F6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2E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2F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B2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3F2E4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57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CB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45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B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94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88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E6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D5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010044" w:rsidRPr="00FB2D15" w14:paraId="6AE6AA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BC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68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90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A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8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AE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6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74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ЛПЯ</w:t>
            </w:r>
          </w:p>
        </w:tc>
      </w:tr>
      <w:tr w:rsidR="00010044" w:rsidRPr="00FB2D15" w14:paraId="183F19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B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81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6F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0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32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BA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A9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61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ТПЯ</w:t>
            </w:r>
          </w:p>
        </w:tc>
      </w:tr>
      <w:tr w:rsidR="00010044" w:rsidRPr="00FB2D15" w14:paraId="342F1D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01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B7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9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BA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80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E9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1E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DA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010044" w:rsidRPr="00FB2D15" w14:paraId="26DA03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86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2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F6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33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52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F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30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A7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96478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D4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ED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B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4B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7D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FF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08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DD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010044" w:rsidRPr="00FB2D15" w14:paraId="212C4A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40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2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D0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5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EB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CD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B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4C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010044" w:rsidRPr="00FB2D15" w14:paraId="3034015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E6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CA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01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EA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E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1E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54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0D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010044" w:rsidRPr="00FB2D15" w14:paraId="52A976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32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99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2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22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F4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28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06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88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10044" w:rsidRPr="00FB2D15" w14:paraId="793C14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0E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8C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1D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41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D0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19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F4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8B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010044" w:rsidRPr="00FB2D15" w14:paraId="6B1B45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B0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C5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25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47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08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3E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AC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EC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ДСЛ</w:t>
            </w:r>
          </w:p>
        </w:tc>
      </w:tr>
      <w:tr w:rsidR="00010044" w:rsidRPr="00FB2D15" w14:paraId="737CEF5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75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80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F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88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EF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6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A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1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010044" w:rsidRPr="00FB2D15" w14:paraId="12FC1CA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EB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6F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AB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49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E5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1D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A3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11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ТДЗ и др.</w:t>
            </w:r>
          </w:p>
        </w:tc>
      </w:tr>
      <w:tr w:rsidR="00010044" w:rsidRPr="00FB2D15" w14:paraId="44B2E0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3B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B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86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F9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67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B5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D9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83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10044" w:rsidRPr="00FB2D15" w14:paraId="617A1B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3C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D5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3A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7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DD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A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5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141465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99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C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86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F2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12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60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8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4E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010044" w:rsidRPr="00FB2D15" w14:paraId="3ECC25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2B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61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84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4A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C6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4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F9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06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010044" w:rsidRPr="00FB2D15" w14:paraId="4852D3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2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F4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3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6B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93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3F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92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B7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010044" w:rsidRPr="00FB2D15" w14:paraId="0B6B10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4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2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7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11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84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B6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C7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D4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07600C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8F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B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8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B4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36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B6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1D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1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</w:tr>
      <w:tr w:rsidR="00010044" w:rsidRPr="00FB2D15" w14:paraId="2958ED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F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84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E3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0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02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05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5F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C5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ИИК и др.</w:t>
            </w:r>
          </w:p>
        </w:tc>
      </w:tr>
      <w:tr w:rsidR="00010044" w:rsidRPr="00FB2D15" w14:paraId="3EBE6A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CD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A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CC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2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D6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B6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9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4E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МДП и др.</w:t>
            </w:r>
          </w:p>
        </w:tc>
      </w:tr>
      <w:tr w:rsidR="00010044" w:rsidRPr="00FB2D15" w14:paraId="75B60E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7B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B9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A5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3F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2B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09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3F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D3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010044" w:rsidRPr="00FB2D15" w14:paraId="2D9399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88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E7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64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67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F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B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50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C8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010044" w:rsidRPr="00FB2D15" w14:paraId="537F77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8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FC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B6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59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1F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33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C2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1B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АПИ и др.</w:t>
            </w:r>
          </w:p>
        </w:tc>
      </w:tr>
      <w:tr w:rsidR="00010044" w:rsidRPr="00FB2D15" w14:paraId="572306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46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63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F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7E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C4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E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ED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24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СБР и др.</w:t>
            </w:r>
          </w:p>
        </w:tc>
      </w:tr>
      <w:tr w:rsidR="00010044" w:rsidRPr="00FB2D15" w14:paraId="4BBE4D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5F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9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34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DF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34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DF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C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65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010044" w:rsidRPr="00FB2D15" w14:paraId="1E87984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B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C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0E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55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B5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51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BD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64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10044" w:rsidRPr="00FB2D15" w14:paraId="6AAD4E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65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C3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69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0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1F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36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8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34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010044" w:rsidRPr="00FB2D15" w14:paraId="6DF96D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45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6E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8F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6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FD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2A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D7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C0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010044" w:rsidRPr="00FB2D15" w14:paraId="5D5E16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AA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3F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BD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F8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DD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99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5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28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21383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7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4A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1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2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6B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03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3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F8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010044" w:rsidRPr="00FB2D15" w14:paraId="619E31A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5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F1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32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B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74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11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4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08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E9235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0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8D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31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9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9D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68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4F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E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10044" w:rsidRPr="00FB2D15" w14:paraId="2A1F6B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8C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B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FA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29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4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42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7C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7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BD2A6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5F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8D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3F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89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5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2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1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E3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381FE3F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1D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5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B9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DE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5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84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87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26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010044" w:rsidRPr="00FB2D15" w14:paraId="56BFD5A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C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F7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44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5D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B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A3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1E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E5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529B9F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C6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3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F1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05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05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6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10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ED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010044" w:rsidRPr="00FB2D15" w14:paraId="53FBE6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6D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F8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F8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0A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37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7F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7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2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010044" w:rsidRPr="00FB2D15" w14:paraId="5E464C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A8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09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6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F0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D0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98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E4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A2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65AC7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E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52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C8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40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21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94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7A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7A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65B41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67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53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75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20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CA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6F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F3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34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A6A3B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C2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05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C6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42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5F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18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2F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3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010044" w:rsidRPr="00FB2D15" w14:paraId="52B65E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D1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8E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20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02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25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2C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3A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88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010044" w:rsidRPr="00FB2D15" w14:paraId="0D761D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11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2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21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6E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F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4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66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0A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ДАЯ</w:t>
            </w:r>
          </w:p>
        </w:tc>
      </w:tr>
      <w:tr w:rsidR="00010044" w:rsidRPr="00FB2D15" w14:paraId="3230F2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69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A1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FD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C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DA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D7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A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4A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010044" w:rsidRPr="00FB2D15" w14:paraId="0A0D9AE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3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78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97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5A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E4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8B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76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B7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1A8D9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A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03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82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2D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9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9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0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C5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10044" w:rsidRPr="00FB2D15" w14:paraId="15C612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72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52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90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62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8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D2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41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98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010044" w:rsidRPr="00FB2D15" w14:paraId="0780BA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3E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F3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54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21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77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C3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83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10044" w:rsidRPr="00FB2D15" w14:paraId="5799610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49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67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9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96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67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AF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06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B0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010044" w:rsidRPr="00FB2D15" w14:paraId="602EC9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36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97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EB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6F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A0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8B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43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8B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E1438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7D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C1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F9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1A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51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E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2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A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ДИП и др.</w:t>
            </w:r>
          </w:p>
        </w:tc>
      </w:tr>
      <w:tr w:rsidR="00010044" w:rsidRPr="00FB2D15" w14:paraId="2BF060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C3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54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31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F8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2B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B8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77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2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010044" w:rsidRPr="00FB2D15" w14:paraId="009BAB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0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86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35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2A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C6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43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4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6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24C7A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87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39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15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84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72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68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CC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13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010044" w:rsidRPr="00FB2D15" w14:paraId="6A658C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3C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32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91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2C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3D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C5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2A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40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БВР</w:t>
            </w:r>
          </w:p>
        </w:tc>
      </w:tr>
      <w:tr w:rsidR="00010044" w:rsidRPr="00FB2D15" w14:paraId="077B2D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FD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9B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9E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0B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83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22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E8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51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10044" w:rsidRPr="00FB2D15" w14:paraId="7078BA5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43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80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F6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B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5F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C3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E1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30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010044" w:rsidRPr="00FB2D15" w14:paraId="7D6D0E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B8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8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F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68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D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0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5B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54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10044" w:rsidRPr="00FB2D15" w14:paraId="1BA309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A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B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7F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7F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6E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8A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05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CF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70956B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11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0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DC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D4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2A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93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F4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F0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МАС и др.</w:t>
            </w:r>
          </w:p>
        </w:tc>
      </w:tr>
      <w:tr w:rsidR="00010044" w:rsidRPr="00FB2D15" w14:paraId="5EAC62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14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02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0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9D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3C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21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7B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D3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10044" w:rsidRPr="00FB2D15" w14:paraId="43D1C34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5B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2F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C5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9F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AC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6B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01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6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010044" w:rsidRPr="00FB2D15" w14:paraId="2325C2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1C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DC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45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A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8D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E3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62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93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010044" w:rsidRPr="00FB2D15" w14:paraId="4B4078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3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8E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4B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59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55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CF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6D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24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БЙС</w:t>
            </w:r>
          </w:p>
        </w:tc>
      </w:tr>
      <w:tr w:rsidR="00010044" w:rsidRPr="00FB2D15" w14:paraId="2D1A09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0B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7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C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69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C2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CF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D9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0A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ЗСШ</w:t>
            </w:r>
          </w:p>
        </w:tc>
      </w:tr>
      <w:tr w:rsidR="00010044" w:rsidRPr="00FB2D15" w14:paraId="29F1EC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9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B7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CE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87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1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EF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E7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60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010044" w:rsidRPr="00FB2D15" w14:paraId="5B0932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3E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AF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08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EA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E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94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A1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0B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010044" w:rsidRPr="00FB2D15" w14:paraId="4E3C7E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4A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BA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37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B8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22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0B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22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39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010044" w:rsidRPr="00FB2D15" w14:paraId="3B05C0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B3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6C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D6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F2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09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56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F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F0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010044" w:rsidRPr="00FB2D15" w14:paraId="6221A1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9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10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0C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9E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67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B6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72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BA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010044" w:rsidRPr="00FB2D15" w14:paraId="3EBCB7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8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2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5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A5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A8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26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BE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98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КМР и др.</w:t>
            </w:r>
          </w:p>
        </w:tc>
      </w:tr>
      <w:tr w:rsidR="00010044" w:rsidRPr="00FB2D15" w14:paraId="48E0CC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85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70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B2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51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0E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03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00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C5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АТВ и др.</w:t>
            </w:r>
          </w:p>
        </w:tc>
      </w:tr>
      <w:tr w:rsidR="00010044" w:rsidRPr="00FB2D15" w14:paraId="508335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8C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AA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5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B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2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CE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98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82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010044" w:rsidRPr="00FB2D15" w14:paraId="12AC50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C9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46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EF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B6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20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9C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BE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1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10044" w:rsidRPr="00FB2D15" w14:paraId="68A758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9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9D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1F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3F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0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49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22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18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ГХ 2012 ЕООД и др.</w:t>
            </w:r>
          </w:p>
        </w:tc>
      </w:tr>
      <w:tr w:rsidR="00010044" w:rsidRPr="00FB2D15" w14:paraId="7CAB0B9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55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FF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39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D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AE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16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CD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46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010044" w:rsidRPr="00FB2D15" w14:paraId="164389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46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92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0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FF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FB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32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7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41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010044" w:rsidRPr="00FB2D15" w14:paraId="4D0632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79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D4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A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8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42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E1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DB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DC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EF2BA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AC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B0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7F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93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F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85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90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99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010044" w:rsidRPr="00FB2D15" w14:paraId="69FBB6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0D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4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58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D6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2C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F3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A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A2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81D35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D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D4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73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D7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0B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BD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34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010044" w:rsidRPr="00FB2D15" w14:paraId="56358F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35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1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6A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7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D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9A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03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BD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010044" w:rsidRPr="00FB2D15" w14:paraId="492567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5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CD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B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7D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F1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6F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45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AC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010044" w:rsidRPr="00FB2D15" w14:paraId="0D75C9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F5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94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8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7C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7E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13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A9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9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ФГС и др.</w:t>
            </w:r>
          </w:p>
        </w:tc>
      </w:tr>
      <w:tr w:rsidR="00010044" w:rsidRPr="00FB2D15" w14:paraId="5D67F2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F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24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A1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63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DC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1A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45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6B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010044" w:rsidRPr="00FB2D15" w14:paraId="53D029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93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9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AF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18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B8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E8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F3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BF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010044" w:rsidRPr="00FB2D15" w14:paraId="738723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35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F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33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D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86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A2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A0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34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ЕВЧ</w:t>
            </w:r>
          </w:p>
        </w:tc>
      </w:tr>
      <w:tr w:rsidR="00010044" w:rsidRPr="00FB2D15" w14:paraId="521A5F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F4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02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CE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90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EE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42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A5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66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A697C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3E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84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7E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58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92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F6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DF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B4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19177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7A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AB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B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C9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40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BB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2E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80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010044" w:rsidRPr="00FB2D15" w14:paraId="6E66EDC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A2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E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D4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4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A0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18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7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E1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8F92C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17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EC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F5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CE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6E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8D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FF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ГБР</w:t>
            </w:r>
          </w:p>
        </w:tc>
      </w:tr>
      <w:tr w:rsidR="00010044" w:rsidRPr="00FB2D15" w14:paraId="41F4F9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D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A1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9B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44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37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E1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2E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D3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010044" w:rsidRPr="00FB2D15" w14:paraId="723A895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C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75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A9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34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18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4E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83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41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5FE9A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B8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4C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09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17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94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8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5A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0D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ХАГ</w:t>
            </w:r>
          </w:p>
        </w:tc>
      </w:tr>
      <w:tr w:rsidR="00010044" w:rsidRPr="00FB2D15" w14:paraId="1C586BF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5E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F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5A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8D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AB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DE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A4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B8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010044" w:rsidRPr="00FB2D15" w14:paraId="18920D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8C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51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AB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78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93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7C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A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64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745EB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E7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B4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7F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59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91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59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37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AC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10044" w:rsidRPr="00FB2D15" w14:paraId="5725DA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2A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71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42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D3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2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E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DD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1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010044" w:rsidRPr="00FB2D15" w14:paraId="07AA6E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72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E6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F8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92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B2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22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C6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5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53401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1F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8A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E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B1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2E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3D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22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03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АТБ и др.</w:t>
            </w:r>
          </w:p>
        </w:tc>
      </w:tr>
      <w:tr w:rsidR="00010044" w:rsidRPr="00FB2D15" w14:paraId="2A3332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73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09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6D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C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4C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D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45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80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ЛИВ и др.</w:t>
            </w:r>
          </w:p>
        </w:tc>
      </w:tr>
      <w:tr w:rsidR="00010044" w:rsidRPr="00FB2D15" w14:paraId="24C80AC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3A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DE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68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F1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95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80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5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0C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ММИ</w:t>
            </w:r>
          </w:p>
        </w:tc>
      </w:tr>
      <w:tr w:rsidR="00010044" w:rsidRPr="00FB2D15" w14:paraId="77155E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9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3D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9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5F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27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BF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C5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14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010044" w:rsidRPr="00FB2D15" w14:paraId="3E9315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9F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0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A8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C1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B9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45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C5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21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010044" w:rsidRPr="00FB2D15" w14:paraId="47E9EA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11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2E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F7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49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B0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9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74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23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0338D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07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3D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6A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3C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A7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E0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88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55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05CFA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87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7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EB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9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E4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4F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A8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61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9E3CCC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C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63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F3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09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23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BC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EF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A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010044" w:rsidRPr="00FB2D15" w14:paraId="700352B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7B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B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F6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28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F4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6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0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7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35A83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C9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0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1C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20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9E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C5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13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D9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010044" w:rsidRPr="00FB2D15" w14:paraId="5EE048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E3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6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5B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9B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C7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1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9F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10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BF896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81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E3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A5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4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80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81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A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1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010044" w:rsidRPr="00FB2D15" w14:paraId="1E37E65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F3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69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6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F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30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83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D0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AC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49F3BD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7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7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05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C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DE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2D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8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A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010044" w:rsidRPr="00FB2D15" w14:paraId="4C6238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A1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9C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A0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09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6D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86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03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4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A4007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D3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2C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E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FA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EA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BE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21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BF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D9E81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6E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DD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4E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D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A7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C3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B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0A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010044" w:rsidRPr="00FB2D15" w14:paraId="399BCE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E8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45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5C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D9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FA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B2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67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F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10044" w:rsidRPr="00FB2D15" w14:paraId="159511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0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84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14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8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E5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A2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B6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E3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58AB2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D4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1D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DA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F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3F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84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56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8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010044" w:rsidRPr="00FB2D15" w14:paraId="35805B9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C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86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82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EA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EE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4B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0E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05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A0A40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B9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50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8F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8D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FC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76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9D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31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10044" w:rsidRPr="00FB2D15" w14:paraId="0F35E1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0E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B3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61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8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B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82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40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DD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48AFC8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C7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77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FE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4D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49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07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0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8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010044" w:rsidRPr="00FB2D15" w14:paraId="1425E8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9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1E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E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71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E4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34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DB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C2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ЮГП</w:t>
            </w:r>
          </w:p>
        </w:tc>
      </w:tr>
      <w:tr w:rsidR="00010044" w:rsidRPr="00FB2D15" w14:paraId="269D71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C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CD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28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EF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F6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B2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0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A0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010044" w:rsidRPr="00FB2D15" w14:paraId="73DEED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21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C9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FE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18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A0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3D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72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24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10044" w:rsidRPr="00FB2D15" w14:paraId="58BE17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D3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54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14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59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4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D4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60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58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СТЦ</w:t>
            </w:r>
          </w:p>
        </w:tc>
      </w:tr>
      <w:tr w:rsidR="00010044" w:rsidRPr="00FB2D15" w14:paraId="26A831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42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F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98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88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94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4A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C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B6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C78B7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71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E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93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6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3C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2E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1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C4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АЛП</w:t>
            </w:r>
          </w:p>
        </w:tc>
      </w:tr>
      <w:tr w:rsidR="00010044" w:rsidRPr="00FB2D15" w14:paraId="1E54DB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38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64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73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49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AA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12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0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EC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502DD3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8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40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5A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0A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3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32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6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0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010044" w:rsidRPr="00FB2D15" w14:paraId="06CB11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3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0E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24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33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70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62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74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F4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F645D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75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75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EC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67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CA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FC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F2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1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ЦДП</w:t>
            </w:r>
          </w:p>
        </w:tc>
      </w:tr>
      <w:tr w:rsidR="00010044" w:rsidRPr="00FB2D15" w14:paraId="2AE37A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27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A4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7D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0D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2E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C3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80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F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2F190E8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1E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46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64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F3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B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6B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ED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9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54B19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10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FF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E2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8A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5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34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39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9A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КМР и др.</w:t>
            </w:r>
          </w:p>
        </w:tc>
      </w:tr>
      <w:tr w:rsidR="00010044" w:rsidRPr="00FB2D15" w14:paraId="7ACD56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DE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BC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36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C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39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54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0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4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A1D46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88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C2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0A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A1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AB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32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70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27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10044" w:rsidRPr="00FB2D15" w14:paraId="05A765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49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58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C3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B3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CC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FA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C7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B5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ХКФ</w:t>
            </w:r>
          </w:p>
        </w:tc>
      </w:tr>
      <w:tr w:rsidR="00010044" w:rsidRPr="00FB2D15" w14:paraId="1B3E288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3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06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6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81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3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4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9E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A2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010044" w:rsidRPr="00FB2D15" w14:paraId="617039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C9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4E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3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6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7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B6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23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25BD2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9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56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59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8B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91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30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FE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20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10044" w:rsidRPr="00FB2D15" w14:paraId="3FFCA1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B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E8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C5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2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6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D0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39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07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78F85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CD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E3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6E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C8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D3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E5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86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84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010044" w:rsidRPr="00FB2D15" w14:paraId="550527C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0F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2E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63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61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BB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E9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B1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1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010044" w:rsidRPr="00FB2D15" w14:paraId="068F2A9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4E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7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70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4C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C0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56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70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F3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5C66E8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52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8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6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5B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B7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4A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3A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1A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DD726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90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A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3D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76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C7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78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F7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38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94665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D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0F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DB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46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59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ED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97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45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010044" w:rsidRPr="00FB2D15" w14:paraId="72511D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1B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E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68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60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E2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FB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2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71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010044" w:rsidRPr="00FB2D15" w14:paraId="2127B3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87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3A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EC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F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35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09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03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07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96495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65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4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2F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0E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75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00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4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4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C5C612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C3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BD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58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0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95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11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00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C2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010044" w:rsidRPr="00FB2D15" w14:paraId="7B7210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BC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8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4F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9E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0D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CD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D7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AD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010044" w:rsidRPr="00FB2D15" w14:paraId="258DC9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F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F2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EA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02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4E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7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B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F2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010044" w:rsidRPr="00FB2D15" w14:paraId="3917CC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E6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83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0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27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48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B0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15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7B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976E3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90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A0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73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BE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7A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A7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4B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A7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44D20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64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FC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E4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55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E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F9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D3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5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МТЛ</w:t>
            </w:r>
          </w:p>
        </w:tc>
      </w:tr>
      <w:tr w:rsidR="00010044" w:rsidRPr="00FB2D15" w14:paraId="0639C7E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F5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A4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CD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03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C8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31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D7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5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010044" w:rsidRPr="00FB2D15" w14:paraId="312869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F1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66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10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B3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4E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8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65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35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4D966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60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37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C7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A4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3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78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DF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F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БАЗ</w:t>
            </w:r>
          </w:p>
        </w:tc>
      </w:tr>
      <w:tr w:rsidR="00010044" w:rsidRPr="00FB2D15" w14:paraId="75CF51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CD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82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F1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2F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30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E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8E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94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E6C9E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28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3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C5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65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6B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64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DD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A4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010044" w:rsidRPr="00FB2D15" w14:paraId="186F35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6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C7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86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B2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06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C3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A2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DD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10044" w:rsidRPr="00FB2D15" w14:paraId="1CAB74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2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0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5D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CD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F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7D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9A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05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010044" w:rsidRPr="00FB2D15" w14:paraId="6D6644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82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AF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2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12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DB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1D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B3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7B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010044" w:rsidRPr="00FB2D15" w14:paraId="612D5C9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C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6D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CB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EF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81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1C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F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E0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2F23192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7D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2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92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15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74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EB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E3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0E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010044" w:rsidRPr="00FB2D15" w14:paraId="026F01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4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66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B8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E3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E0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47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06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B2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130FD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F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65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DF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1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07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80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8D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17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010044" w:rsidRPr="00FB2D15" w14:paraId="38577D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8B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A3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DD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0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4F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A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2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78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010044" w:rsidRPr="00FB2D15" w14:paraId="4DE11E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33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AC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32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FF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51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6B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7B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4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010044" w:rsidRPr="00FB2D15" w14:paraId="38012A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19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FD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F0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EC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0A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38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E6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B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010044" w:rsidRPr="00FB2D15" w14:paraId="3632CD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3C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25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C3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D8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BC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8C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06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6A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010044" w:rsidRPr="00FB2D15" w14:paraId="204E16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EB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FB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6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0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B5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C0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17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7C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375EBF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BA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3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90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5C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D3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F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55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62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010044" w:rsidRPr="00FB2D15" w14:paraId="53B73F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AC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61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CC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47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8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D3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F1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2C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010044" w:rsidRPr="00FB2D15" w14:paraId="76A2EE5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C5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F3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6B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13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06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3F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59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B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010044" w:rsidRPr="00FB2D15" w14:paraId="6AACBF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79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4B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2D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7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CB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BF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58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CD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010044" w:rsidRPr="00FB2D15" w14:paraId="56F2CC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BB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94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2C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10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3E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71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2E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31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АДС и др.</w:t>
            </w:r>
          </w:p>
        </w:tc>
      </w:tr>
      <w:tr w:rsidR="00010044" w:rsidRPr="00FB2D15" w14:paraId="3C4E22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3A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92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FB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33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2C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95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D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5F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КГП и др.</w:t>
            </w:r>
          </w:p>
        </w:tc>
      </w:tr>
      <w:tr w:rsidR="00010044" w:rsidRPr="00FB2D15" w14:paraId="007EA96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99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3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06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F6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FD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B0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CF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E0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АКД и др.</w:t>
            </w:r>
          </w:p>
        </w:tc>
      </w:tr>
      <w:tr w:rsidR="00010044" w:rsidRPr="00FB2D15" w14:paraId="6F53DA3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6C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C2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04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22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92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41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70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48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РАШ и др.</w:t>
            </w:r>
          </w:p>
        </w:tc>
      </w:tr>
      <w:tr w:rsidR="00010044" w:rsidRPr="00FB2D15" w14:paraId="73CF61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5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37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E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6A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39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76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C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A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010044" w:rsidRPr="00FB2D15" w14:paraId="632B96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C5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F2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41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9B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9F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36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0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F2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МГП и др.</w:t>
            </w:r>
          </w:p>
        </w:tc>
      </w:tr>
      <w:tr w:rsidR="00010044" w:rsidRPr="00FB2D15" w14:paraId="4CBE87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2D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FF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0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99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09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0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9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2B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1E1399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A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AD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A4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6A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20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1F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5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83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010044" w:rsidRPr="00FB2D15" w14:paraId="6253A2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A2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A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2B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C1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EB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87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FE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3B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10044" w:rsidRPr="00FB2D15" w14:paraId="0B43F0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D5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9D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96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B1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E0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F5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F5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A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7E9D0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AB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A9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1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5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EA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68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C4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B7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СИШ и др.</w:t>
            </w:r>
          </w:p>
        </w:tc>
      </w:tr>
      <w:tr w:rsidR="00010044" w:rsidRPr="00FB2D15" w14:paraId="6858F6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9F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F2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79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0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5F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A7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BC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79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76878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70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66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8D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F4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78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31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9F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B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СМАЙЛИНГ КОНСУЛТ ЕООД</w:t>
            </w:r>
          </w:p>
        </w:tc>
      </w:tr>
      <w:tr w:rsidR="00010044" w:rsidRPr="00FB2D15" w14:paraId="4EDDC8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23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3D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E3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B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7D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EB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A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64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НАВ и др.</w:t>
            </w:r>
          </w:p>
        </w:tc>
      </w:tr>
      <w:tr w:rsidR="00010044" w:rsidRPr="00FB2D15" w14:paraId="41AC5E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81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7B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0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2E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7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E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B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7D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010044" w:rsidRPr="00FB2D15" w14:paraId="08735D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97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0B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5C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AB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D5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F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D7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E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ЦДВ</w:t>
            </w:r>
          </w:p>
        </w:tc>
      </w:tr>
      <w:tr w:rsidR="00010044" w:rsidRPr="00FB2D15" w14:paraId="01BC46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26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AC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A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DF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3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E3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0E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F0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КТТ</w:t>
            </w:r>
          </w:p>
        </w:tc>
      </w:tr>
      <w:tr w:rsidR="00010044" w:rsidRPr="00FB2D15" w14:paraId="4514AF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47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7F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ED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D0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D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55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54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5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ИЛМ</w:t>
            </w:r>
          </w:p>
        </w:tc>
      </w:tr>
      <w:tr w:rsidR="00010044" w:rsidRPr="00FB2D15" w14:paraId="0D9889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C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ED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A7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8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39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33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76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F3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РНП и др.</w:t>
            </w:r>
          </w:p>
        </w:tc>
      </w:tr>
      <w:tr w:rsidR="00010044" w:rsidRPr="00FB2D15" w14:paraId="3F6E30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E7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26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6D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F3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07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6D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D3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13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B3502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2B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F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91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D1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34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37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3B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AE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010044" w:rsidRPr="00FB2D15" w14:paraId="42462CD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5C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3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C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B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A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D0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F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BC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010044" w:rsidRPr="00FB2D15" w14:paraId="34DB059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18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82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0D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A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8B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5F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7A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D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010044" w:rsidRPr="00FB2D15" w14:paraId="7CEBF3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DE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BF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F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D3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A4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01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3B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42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010044" w:rsidRPr="00FB2D15" w14:paraId="07D8A8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7E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C1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2F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82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7C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00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E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8A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010044" w:rsidRPr="00FB2D15" w14:paraId="076B7D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F7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25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52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E4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07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55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6A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B9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010044" w:rsidRPr="00FB2D15" w14:paraId="2F5D51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69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D0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39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58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0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DA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5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B6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10044" w:rsidRPr="00FB2D15" w14:paraId="0E0CB4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4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C1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74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91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8B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AB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D9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40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СДШ и др.</w:t>
            </w:r>
          </w:p>
        </w:tc>
      </w:tr>
      <w:tr w:rsidR="00010044" w:rsidRPr="00FB2D15" w14:paraId="610D4D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1B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26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5F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4F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84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D6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FA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40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010044" w:rsidRPr="00FB2D15" w14:paraId="0E91A3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8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C8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B5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E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68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98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EF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АМЗ</w:t>
            </w:r>
          </w:p>
        </w:tc>
      </w:tr>
      <w:tr w:rsidR="00010044" w:rsidRPr="00FB2D15" w14:paraId="0C8656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8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B7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8A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2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A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34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84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73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ТТВ</w:t>
            </w:r>
          </w:p>
        </w:tc>
      </w:tr>
      <w:tr w:rsidR="00010044" w:rsidRPr="00FB2D15" w14:paraId="1FF76B2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82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74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AE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73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F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EB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C1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DB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010044" w:rsidRPr="00FB2D15" w14:paraId="3C1ADD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5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97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7E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E7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70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C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E7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EC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ГЙШ</w:t>
            </w:r>
          </w:p>
        </w:tc>
      </w:tr>
      <w:tr w:rsidR="00010044" w:rsidRPr="00FB2D15" w14:paraId="6C9FF1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0E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40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9F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02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C4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C1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25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21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010044" w:rsidRPr="00FB2D15" w14:paraId="2B858B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06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68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1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B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5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21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78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A1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10044" w:rsidRPr="00FB2D15" w14:paraId="015DCC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0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96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D8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57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12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AA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43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0F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DD3108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E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D5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17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5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3F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2B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8B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48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10044" w:rsidRPr="00FB2D15" w14:paraId="3D8390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36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71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AF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0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A0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4A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16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4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ЛКВ и др.</w:t>
            </w:r>
          </w:p>
        </w:tc>
      </w:tr>
      <w:tr w:rsidR="00010044" w:rsidRPr="00FB2D15" w14:paraId="47F370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45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A4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0B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E0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A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C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3E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E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010044" w:rsidRPr="00FB2D15" w14:paraId="3259CE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2C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BC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1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F1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C3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20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E0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B1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010044" w:rsidRPr="00FB2D15" w14:paraId="155CEC3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88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8D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7C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50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FD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F2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F1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61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A87A0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DB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7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0B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9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8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D7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17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70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ЕТП</w:t>
            </w:r>
          </w:p>
        </w:tc>
      </w:tr>
      <w:tr w:rsidR="00010044" w:rsidRPr="00FB2D15" w14:paraId="6A591C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48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2E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9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E3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9A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9C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CD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42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010044" w:rsidRPr="00FB2D15" w14:paraId="6BB29DC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DD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FE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2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38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76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3C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76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1D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010044" w:rsidRPr="00FB2D15" w14:paraId="30C242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B2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8F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0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9E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C9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63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7D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E6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10044" w:rsidRPr="00FB2D15" w14:paraId="46392E6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C0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8E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A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29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5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95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6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8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10044" w:rsidRPr="00FB2D15" w14:paraId="4F292F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C7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BE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C1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86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BA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0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C2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63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010044" w:rsidRPr="00FB2D15" w14:paraId="135263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45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F1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16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C5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BD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7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D0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1E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010044" w:rsidRPr="00FB2D15" w14:paraId="33FCF3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6F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9C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79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2F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2D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7B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4F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0A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11D98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A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EC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C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C8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C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F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AC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F9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10044" w:rsidRPr="00FB2D15" w14:paraId="4D0E5D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E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4D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FC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57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B7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79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49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48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ВЛК</w:t>
            </w:r>
          </w:p>
        </w:tc>
      </w:tr>
      <w:tr w:rsidR="00010044" w:rsidRPr="00FB2D15" w14:paraId="5D6801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25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59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35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99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2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81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52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92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010044" w:rsidRPr="00FB2D15" w14:paraId="511DEB9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45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6D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C7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41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EB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DD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AF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E2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010044" w:rsidRPr="00FB2D15" w14:paraId="6BE426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19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C4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5F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09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A2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31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2F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D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010044" w:rsidRPr="00FB2D15" w14:paraId="65BBCB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D4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8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B8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2F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42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C0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99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61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010044" w:rsidRPr="00FB2D15" w14:paraId="2B7EF3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10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A4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ED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D9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1D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65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C8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E5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10044" w:rsidRPr="00FB2D15" w14:paraId="70793F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B0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8D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E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0B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B2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E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58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19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010044" w:rsidRPr="00FB2D15" w14:paraId="1B59D37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0F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A7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A7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88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7B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53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05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05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010044" w:rsidRPr="00FB2D15" w14:paraId="542AC2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BE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68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26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4E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D9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92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1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3D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010044" w:rsidRPr="00FB2D15" w14:paraId="736EA6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4A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A6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09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22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4B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9F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25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1C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010044" w:rsidRPr="00FB2D15" w14:paraId="0FA23DC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BF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1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8E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9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7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0B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09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59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010044" w:rsidRPr="00FB2D15" w14:paraId="14F88F4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7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0F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18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02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AD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37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2B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2A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010044" w:rsidRPr="00FB2D15" w14:paraId="78E1A3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B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C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AB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23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6B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B4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F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32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10044" w:rsidRPr="00FB2D15" w14:paraId="103508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D6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0A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86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B4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7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7F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F5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4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010044" w:rsidRPr="00FB2D15" w14:paraId="060405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11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2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A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B5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30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A7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E0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A5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010044" w:rsidRPr="00FB2D15" w14:paraId="32AA7C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05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F7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C0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A7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3B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4E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CF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63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БИХ</w:t>
            </w:r>
          </w:p>
        </w:tc>
      </w:tr>
      <w:tr w:rsidR="00010044" w:rsidRPr="00FB2D15" w14:paraId="14A28D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78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C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A1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E4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91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8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B3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B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10044" w:rsidRPr="00FB2D15" w14:paraId="3CBC20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F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15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C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47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8F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A7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E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4E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7DF152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72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83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37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E4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0B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FE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8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D2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010044" w:rsidRPr="00FB2D15" w14:paraId="3FC67C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5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73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5A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88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EB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61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DC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F7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ЙМП</w:t>
            </w:r>
          </w:p>
        </w:tc>
      </w:tr>
      <w:tr w:rsidR="00010044" w:rsidRPr="00FB2D15" w14:paraId="025843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14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1B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2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80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F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C5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60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69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010044" w:rsidRPr="00FB2D15" w14:paraId="68624B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F7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1B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D3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08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2F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52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14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63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F3C6C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B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B7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0D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A5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9E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7B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CA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97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010044" w:rsidRPr="00FB2D15" w14:paraId="5FBF86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7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81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1F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92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FD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7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C0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EC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ED990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A9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E6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54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8C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83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19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BA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DD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ГДВ и др.</w:t>
            </w:r>
          </w:p>
        </w:tc>
      </w:tr>
      <w:tr w:rsidR="00010044" w:rsidRPr="00FB2D15" w14:paraId="4E9567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DF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B2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E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A9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B2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0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ED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НГК и др.</w:t>
            </w:r>
          </w:p>
        </w:tc>
      </w:tr>
      <w:tr w:rsidR="00010044" w:rsidRPr="00FB2D15" w14:paraId="6EEF46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FE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5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08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7F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1F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CA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09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08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010044" w:rsidRPr="00FB2D15" w14:paraId="08E78F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0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AE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4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DF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03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34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24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5F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61B67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93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B2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61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8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5A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0E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EC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5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10044" w:rsidRPr="00FB2D15" w14:paraId="47292D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C7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42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BF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7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15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B2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26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F8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БАЯ</w:t>
            </w:r>
          </w:p>
        </w:tc>
      </w:tr>
      <w:tr w:rsidR="00010044" w:rsidRPr="00FB2D15" w14:paraId="2E9FC1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12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51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8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75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2E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2F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4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3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010044" w:rsidRPr="00FB2D15" w14:paraId="46BAE1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F9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6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CC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B8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2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86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31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61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010044" w:rsidRPr="00FB2D15" w14:paraId="59A045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D7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38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D8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AF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2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BE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90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6D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7A549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52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13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9C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92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B5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A3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A5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FC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010044" w:rsidRPr="00FB2D15" w14:paraId="047478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3B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92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3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D5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A6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B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68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6C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8C360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AD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4F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F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41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EC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C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18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23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10044" w:rsidRPr="00FB2D15" w14:paraId="1B3C22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C4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52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50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A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80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47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1B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BE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010044" w:rsidRPr="00FB2D15" w14:paraId="05033F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64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42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1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31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A0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A7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76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BC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010044" w:rsidRPr="00FB2D15" w14:paraId="0E019D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FF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3C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4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FE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C3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DF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8B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BB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010044" w:rsidRPr="00FB2D15" w14:paraId="081386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95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FA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3C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07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BD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8A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D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A8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010044" w:rsidRPr="00FB2D15" w14:paraId="0F6047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A8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8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A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3A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F2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F6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C2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2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010044" w:rsidRPr="00FB2D15" w14:paraId="3F1C62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7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D7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89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A3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F0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A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60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3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010044" w:rsidRPr="00FB2D15" w14:paraId="3DF7D5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D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24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06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D9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32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73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5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A0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010044" w:rsidRPr="00FB2D15" w14:paraId="0A4D72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34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2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39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51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89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B9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C3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74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010044" w:rsidRPr="00FB2D15" w14:paraId="4B1401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EF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A7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8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CC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F7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44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24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81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ПГК и др.</w:t>
            </w:r>
          </w:p>
        </w:tc>
      </w:tr>
      <w:tr w:rsidR="00010044" w:rsidRPr="00FB2D15" w14:paraId="744E23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36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54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B4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D5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58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93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8B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2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ВЙВ</w:t>
            </w:r>
          </w:p>
        </w:tc>
      </w:tr>
      <w:tr w:rsidR="00010044" w:rsidRPr="00FB2D15" w14:paraId="148C41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7A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A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4E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C6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31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FC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42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6D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BD9B9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A4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BD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9A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7D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8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ED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5F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2A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CADCD4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66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0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27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2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F7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D0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CD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C7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8B492F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5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3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1E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B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8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B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3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73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010044" w:rsidRPr="00FB2D15" w14:paraId="428BA2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F4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CE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A0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A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45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3F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6F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26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010044" w:rsidRPr="00FB2D15" w14:paraId="7A6776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0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AB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9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40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1B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C7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20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DA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010044" w:rsidRPr="00FB2D15" w14:paraId="21C4C39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13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B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5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E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67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EF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99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0E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10044" w:rsidRPr="00FB2D15" w14:paraId="20C9CC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BF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8E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6D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9C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BD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25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44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A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A5198C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DB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B8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0C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3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D8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06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31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BE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10044" w:rsidRPr="00FB2D15" w14:paraId="09F84D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71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8A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3B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DD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88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FE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9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A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010044" w:rsidRPr="00FB2D15" w14:paraId="4C89E8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20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58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EB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FC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28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B7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B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48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ГМЯ</w:t>
            </w:r>
          </w:p>
        </w:tc>
      </w:tr>
      <w:tr w:rsidR="00010044" w:rsidRPr="00FB2D15" w14:paraId="393526C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A5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BA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60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C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67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AF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3D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FB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10044" w:rsidRPr="00FB2D15" w14:paraId="2CBC11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27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0F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2D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04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5A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B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4C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A5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10044" w:rsidRPr="00FB2D15" w14:paraId="098B27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F6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F3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B6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C5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5A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37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B9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35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010044" w:rsidRPr="00FB2D15" w14:paraId="04FE33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6A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15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4B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12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02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75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11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9D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010044" w:rsidRPr="00FB2D15" w14:paraId="652BCC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B4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19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94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C6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F2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7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B2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F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ГИВ и др.</w:t>
            </w:r>
          </w:p>
        </w:tc>
      </w:tr>
      <w:tr w:rsidR="00010044" w:rsidRPr="00FB2D15" w14:paraId="5F3F0F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D3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E3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5B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2F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E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26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0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2E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010044" w:rsidRPr="00FB2D15" w14:paraId="5D776D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E6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4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9B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8E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79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E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B3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48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010044" w:rsidRPr="00FB2D15" w14:paraId="58A46A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C2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8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23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6E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6D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20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9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6F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BDFF1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55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82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30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F5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A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E0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F2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3B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32055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46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9B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97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94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8F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08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7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61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10044" w:rsidRPr="00FB2D15" w14:paraId="39C11C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53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4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3F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DD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3D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4C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97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7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3059C5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E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6D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4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5E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42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F7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8E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F6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СКК и др.</w:t>
            </w:r>
          </w:p>
        </w:tc>
      </w:tr>
      <w:tr w:rsidR="00010044" w:rsidRPr="00FB2D15" w14:paraId="4A26B7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B3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DA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2B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E3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AC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E6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8B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F1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B6D50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1B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C8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BE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E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95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36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A3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3B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010044" w:rsidRPr="00FB2D15" w14:paraId="4C270B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9D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8F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20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22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AE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40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F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31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70222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41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11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BC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38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24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F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5B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AB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ЛГР</w:t>
            </w:r>
          </w:p>
        </w:tc>
      </w:tr>
      <w:tr w:rsidR="00010044" w:rsidRPr="00FB2D15" w14:paraId="5C9D68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4C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40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06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5A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CC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EF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CE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B5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010044" w:rsidRPr="00FB2D15" w14:paraId="6BED20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44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8B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F7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34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19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40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D2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9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010044" w:rsidRPr="00FB2D15" w14:paraId="2682E6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28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36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CE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60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6F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C2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D0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3A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10044" w:rsidRPr="00FB2D15" w14:paraId="5C9428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00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D5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66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F9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3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7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B2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D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6156C0A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C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3C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0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5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C1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F8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FC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E1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AE1BB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09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38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FC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49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15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DE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0C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E7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ГАГ и др.</w:t>
            </w:r>
          </w:p>
        </w:tc>
      </w:tr>
      <w:tr w:rsidR="00010044" w:rsidRPr="00FB2D15" w14:paraId="6A13C5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2E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4C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21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F5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9D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84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D0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9A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10044" w:rsidRPr="00FB2D15" w14:paraId="6D0412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0C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E6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CB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8E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39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69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E4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AE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010044" w:rsidRPr="00FB2D15" w14:paraId="52D8BBC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37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41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B5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A4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81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F9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0B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06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010044" w:rsidRPr="00FB2D15" w14:paraId="193051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61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3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06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2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0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9C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98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A7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7607B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3C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F7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3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30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1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D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58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11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7E4B4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52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46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2F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B3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91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83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62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A4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CA570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60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A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9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CF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D2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10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8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B5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C551C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69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E8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4F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E3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0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5E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01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39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3420E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E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44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A7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D4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B9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8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3A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FD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10044" w:rsidRPr="00FB2D15" w14:paraId="1D18BB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A7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97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48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23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DB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F5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F7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9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НГК и др.</w:t>
            </w:r>
          </w:p>
        </w:tc>
      </w:tr>
      <w:tr w:rsidR="00010044" w:rsidRPr="00FB2D15" w14:paraId="025F7E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3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2D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AF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CA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A3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43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92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26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010044" w:rsidRPr="00FB2D15" w14:paraId="4C613E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C9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61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A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2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7B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D1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35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A2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ХАГ</w:t>
            </w:r>
          </w:p>
        </w:tc>
      </w:tr>
      <w:tr w:rsidR="00010044" w:rsidRPr="00FB2D15" w14:paraId="74F567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C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41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95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86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C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34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D5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3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09EF9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6D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FA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3D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2A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0C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14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34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8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СДГ и др.</w:t>
            </w:r>
          </w:p>
        </w:tc>
      </w:tr>
      <w:tr w:rsidR="00010044" w:rsidRPr="00FB2D15" w14:paraId="4E61866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7D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CC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8C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F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5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6B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0A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A3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010044" w:rsidRPr="00FB2D15" w14:paraId="3A9EA3E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E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5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FD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8E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8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BB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74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B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D0767E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0E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AE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CF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83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8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4A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F1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BF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10044" w:rsidRPr="00FB2D15" w14:paraId="2C5F7D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1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F7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7C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EA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F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A7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08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01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ПМГ</w:t>
            </w:r>
          </w:p>
        </w:tc>
      </w:tr>
      <w:tr w:rsidR="00010044" w:rsidRPr="00FB2D15" w14:paraId="022D0D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B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F6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99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E7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98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34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C5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7C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СБР и др.</w:t>
            </w:r>
          </w:p>
        </w:tc>
      </w:tr>
      <w:tr w:rsidR="00010044" w:rsidRPr="00FB2D15" w14:paraId="287855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5E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E9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D3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A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87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35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96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17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4477BA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8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D9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3C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53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83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E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F2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DA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010044" w:rsidRPr="00FB2D15" w14:paraId="10229C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7B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C2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B7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83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05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88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0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09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4455C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AC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1C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8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B1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E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5D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90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60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010044" w:rsidRPr="00FB2D15" w14:paraId="2A01C8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DC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8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4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AF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3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3B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A7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F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НЛП</w:t>
            </w:r>
          </w:p>
        </w:tc>
      </w:tr>
      <w:tr w:rsidR="00010044" w:rsidRPr="00FB2D15" w14:paraId="5A6C31D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51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8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2B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EE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5D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E3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62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9F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ТГВ и др.</w:t>
            </w:r>
          </w:p>
        </w:tc>
      </w:tr>
      <w:tr w:rsidR="00010044" w:rsidRPr="00FB2D15" w14:paraId="3453B5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57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6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ED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56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9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F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D5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D2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010044" w:rsidRPr="00FB2D15" w14:paraId="7370BC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64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1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0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E1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49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8B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7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83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ИКШ и др.</w:t>
            </w:r>
          </w:p>
        </w:tc>
      </w:tr>
      <w:tr w:rsidR="00010044" w:rsidRPr="00FB2D15" w14:paraId="6369CF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20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F0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94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1B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A2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C3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A8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DE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ИВД и др.</w:t>
            </w:r>
          </w:p>
        </w:tc>
      </w:tr>
      <w:tr w:rsidR="00010044" w:rsidRPr="00FB2D15" w14:paraId="048603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F3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4F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57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A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64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74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8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E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010044" w:rsidRPr="00FB2D15" w14:paraId="306863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B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18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3E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1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9A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6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1C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18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10044" w:rsidRPr="00FB2D15" w14:paraId="584BA9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91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8D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1D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DC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E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9D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42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A2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НХК и др.</w:t>
            </w:r>
          </w:p>
        </w:tc>
      </w:tr>
      <w:tr w:rsidR="00010044" w:rsidRPr="00FB2D15" w14:paraId="5962A8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4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05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87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E9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EF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AE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3F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02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ДВН</w:t>
            </w:r>
          </w:p>
        </w:tc>
      </w:tr>
      <w:tr w:rsidR="00010044" w:rsidRPr="00FB2D15" w14:paraId="0D22D4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03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76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8A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96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81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61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D2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29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746A1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67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2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58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9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3C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A5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E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57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BFE0A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D7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7C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06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C0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8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98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EB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010044" w:rsidRPr="00FB2D15" w14:paraId="6A2565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04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55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57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41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83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2D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8C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A0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9A01C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2D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D9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D9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C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6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87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FD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16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010044" w:rsidRPr="00FB2D15" w14:paraId="590368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78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DA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88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7C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42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6E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46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4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10044" w:rsidRPr="00FB2D15" w14:paraId="4792BA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F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1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E6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97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12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5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FA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0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МНН</w:t>
            </w:r>
          </w:p>
        </w:tc>
      </w:tr>
      <w:tr w:rsidR="00010044" w:rsidRPr="00FB2D15" w14:paraId="3356A0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CA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7B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34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F7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00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7D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6A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E9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10044" w:rsidRPr="00FB2D15" w14:paraId="1B81C2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36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1C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77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0D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0D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9F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2A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9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743C7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2B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D8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5D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B6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57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FE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90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D4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2FE4D8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C8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77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F7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71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CD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4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4D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A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ИСИ и др.</w:t>
            </w:r>
          </w:p>
        </w:tc>
      </w:tr>
      <w:tr w:rsidR="00010044" w:rsidRPr="00FB2D15" w14:paraId="2BB0FCA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7E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86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D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92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B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FD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1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F8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ЗСР и др.</w:t>
            </w:r>
          </w:p>
        </w:tc>
      </w:tr>
      <w:tr w:rsidR="00010044" w:rsidRPr="00FB2D15" w14:paraId="1AF6BB7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A6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8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76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16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83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C7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C2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11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3C464D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05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F6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3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9B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7E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2A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7E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95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591015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AD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4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09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4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A2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7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DE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CC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010044" w:rsidRPr="00FB2D15" w14:paraId="5F24FE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F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EA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3B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9F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5C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4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B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6A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10044" w:rsidRPr="00FB2D15" w14:paraId="7E6910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37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42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5D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BB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D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64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D4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DA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010044" w:rsidRPr="00FB2D15" w14:paraId="535A29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11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C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1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AF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DB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9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67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AB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7F7184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D2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EE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02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21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DB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B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3C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41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АМЗ и др.</w:t>
            </w:r>
          </w:p>
        </w:tc>
      </w:tr>
      <w:tr w:rsidR="00010044" w:rsidRPr="00FB2D15" w14:paraId="51B5D0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6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E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31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59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98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7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22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76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010044" w:rsidRPr="00FB2D15" w14:paraId="0B9E3B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1D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05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6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53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99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99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8B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РЛК</w:t>
            </w:r>
          </w:p>
        </w:tc>
      </w:tr>
      <w:tr w:rsidR="00010044" w:rsidRPr="00FB2D15" w14:paraId="666318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5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2D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E0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08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FF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1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A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0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АВЗ</w:t>
            </w:r>
          </w:p>
        </w:tc>
      </w:tr>
      <w:tr w:rsidR="00010044" w:rsidRPr="00FB2D15" w14:paraId="5C6A0C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49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AF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71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07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27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7E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B1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ED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E36A4E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39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E3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F2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3D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E9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B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FF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7B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72EC8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CD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14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5F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3D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44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6B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CC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FF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ВИШ и др.</w:t>
            </w:r>
          </w:p>
        </w:tc>
      </w:tr>
      <w:tr w:rsidR="00010044" w:rsidRPr="00FB2D15" w14:paraId="055D5C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FB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9A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6D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9B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F0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D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F1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A7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010044" w:rsidRPr="00FB2D15" w14:paraId="11AC99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C9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06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7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7B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00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ED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74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25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010044" w:rsidRPr="00FB2D15" w14:paraId="418755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7B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3A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FE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82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0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41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BC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1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ЕХК</w:t>
            </w:r>
          </w:p>
        </w:tc>
      </w:tr>
      <w:tr w:rsidR="00010044" w:rsidRPr="00FB2D15" w14:paraId="2DF872E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71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4F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2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3D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74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BE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89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C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010044" w:rsidRPr="00FB2D15" w14:paraId="3F5A2B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ED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0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8F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14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E9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33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D7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9C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10044" w:rsidRPr="00FB2D15" w14:paraId="33194D2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99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D5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8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2E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5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7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F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81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МХС</w:t>
            </w:r>
          </w:p>
        </w:tc>
      </w:tr>
      <w:tr w:rsidR="00010044" w:rsidRPr="00FB2D15" w14:paraId="0653AE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64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77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A6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0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1B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F5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9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5C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010044" w:rsidRPr="00FB2D15" w14:paraId="6B3713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5C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7D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BD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68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18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7D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72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0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010044" w:rsidRPr="00FB2D15" w14:paraId="30ACD8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E2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A8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63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D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58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63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69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B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010044" w:rsidRPr="00FB2D15" w14:paraId="036D8E9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2A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8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0D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38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4E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46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85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9E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BB993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03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4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19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1B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2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A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8E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5B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010044" w:rsidRPr="00FB2D15" w14:paraId="119527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08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DD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2D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A2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43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8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23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CD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ТКХ и др.</w:t>
            </w:r>
          </w:p>
        </w:tc>
      </w:tr>
      <w:tr w:rsidR="00010044" w:rsidRPr="00FB2D15" w14:paraId="5A79BF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FC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9D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A5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60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F5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A4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92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F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ЛХС и др.</w:t>
            </w:r>
          </w:p>
        </w:tc>
      </w:tr>
      <w:tr w:rsidR="00010044" w:rsidRPr="00FB2D15" w14:paraId="3B3EC2F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1E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C3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70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5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14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74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E9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97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010044" w:rsidRPr="00FB2D15" w14:paraId="6444AB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65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0F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D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01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14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9A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70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51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010044" w:rsidRPr="00FB2D15" w14:paraId="6E15030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55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E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0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A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D3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8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9E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40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010044" w:rsidRPr="00FB2D15" w14:paraId="708C17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1C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D5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99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55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FE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9A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6C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54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АПЛ</w:t>
            </w:r>
          </w:p>
        </w:tc>
      </w:tr>
      <w:tr w:rsidR="00010044" w:rsidRPr="00FB2D15" w14:paraId="17B60A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50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BC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77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94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2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FB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4E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6A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010044" w:rsidRPr="00FB2D15" w14:paraId="50FAB1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E3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CB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71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23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64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A5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43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87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10044" w:rsidRPr="00FB2D15" w14:paraId="6B8070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C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5A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7D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87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B3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63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9F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B7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010044" w:rsidRPr="00FB2D15" w14:paraId="22C2A3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73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6D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C0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6C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DB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CF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70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4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010044" w:rsidRPr="00FB2D15" w14:paraId="71192E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5C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84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CF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D8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E9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EF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90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94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51287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9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40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A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20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F1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AE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B6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3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010044" w:rsidRPr="00FB2D15" w14:paraId="4CDF4E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4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7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D1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B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C2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25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AA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F0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7E883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B6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EC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5D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49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F8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18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86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F2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МПК и др.</w:t>
            </w:r>
          </w:p>
        </w:tc>
      </w:tr>
      <w:tr w:rsidR="00010044" w:rsidRPr="00FB2D15" w14:paraId="5C5644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AF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3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94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EA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72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6C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58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00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10044" w:rsidRPr="00FB2D15" w14:paraId="62CB5B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85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B3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49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6D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39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E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D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8E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10044" w:rsidRPr="00FB2D15" w14:paraId="7C2E1F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4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C2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BE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42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2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E6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02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7F38F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15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35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13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B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73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A4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B3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7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010044" w:rsidRPr="00FB2D15" w14:paraId="3013E0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E6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F9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91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24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5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EC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E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F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010044" w:rsidRPr="00FB2D15" w14:paraId="6B1D1E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85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74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72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25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41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CC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79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A7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010044" w:rsidRPr="00FB2D15" w14:paraId="55D79F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D1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B2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0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8C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24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A3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60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CA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ДИЗ</w:t>
            </w:r>
          </w:p>
        </w:tc>
      </w:tr>
      <w:tr w:rsidR="00010044" w:rsidRPr="00FB2D15" w14:paraId="4202EE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76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B1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F6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C9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1D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DA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90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EE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ВЙЗ и др.</w:t>
            </w:r>
          </w:p>
        </w:tc>
      </w:tr>
      <w:tr w:rsidR="00010044" w:rsidRPr="00FB2D15" w14:paraId="09612C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44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02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EC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C9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C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4C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C9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5B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ЕИЦ и др.</w:t>
            </w:r>
          </w:p>
        </w:tc>
      </w:tr>
      <w:tr w:rsidR="00010044" w:rsidRPr="00FB2D15" w14:paraId="1F59C5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27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F0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F8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30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28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39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BB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7C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010044" w:rsidRPr="00FB2D15" w14:paraId="2C9C3F4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9F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69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D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5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C7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9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D2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C0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ГИЛ и др.</w:t>
            </w:r>
          </w:p>
        </w:tc>
      </w:tr>
      <w:tr w:rsidR="00010044" w:rsidRPr="00FB2D15" w14:paraId="4FD727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E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E1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A5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2F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A9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CA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6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42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CE332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2B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A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70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29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89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5E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9B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D7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A269F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8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3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89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B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A2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A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D3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32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МТИ</w:t>
            </w:r>
          </w:p>
        </w:tc>
      </w:tr>
      <w:tr w:rsidR="00010044" w:rsidRPr="00FB2D15" w14:paraId="154FD6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1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89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86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31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06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96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E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0C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ЕНХ</w:t>
            </w:r>
          </w:p>
        </w:tc>
      </w:tr>
      <w:tr w:rsidR="00010044" w:rsidRPr="00FB2D15" w14:paraId="04F454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B5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3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5F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FF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C8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9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7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B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08296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F8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8C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78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1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B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C5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3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C9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10044" w:rsidRPr="00FB2D15" w14:paraId="2F347C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D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E6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71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25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7D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91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BE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C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595DA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F4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A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E2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DD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34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8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F5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0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010044" w:rsidRPr="00FB2D15" w14:paraId="33A2F2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4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01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36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14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B5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FF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15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71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C89F6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95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4A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8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91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D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C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91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A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010044" w:rsidRPr="00FB2D15" w14:paraId="71C370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CD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E6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92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73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F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06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38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A3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ПКВ и др.</w:t>
            </w:r>
          </w:p>
        </w:tc>
      </w:tr>
      <w:tr w:rsidR="00010044" w:rsidRPr="00FB2D15" w14:paraId="4836D7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2A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60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1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BB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C7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1C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1F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BD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010044" w:rsidRPr="00FB2D15" w14:paraId="5AE105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85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DD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79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2C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A4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36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D2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A1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90932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5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05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1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F1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F0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AA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76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29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010044" w:rsidRPr="00FB2D15" w14:paraId="105C42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86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8D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AA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6E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C6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8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A1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2F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ЙПП</w:t>
            </w:r>
          </w:p>
        </w:tc>
      </w:tr>
      <w:tr w:rsidR="00010044" w:rsidRPr="00FB2D15" w14:paraId="60C101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7C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2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B3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8F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7D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45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03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6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ВТЦ</w:t>
            </w:r>
          </w:p>
        </w:tc>
      </w:tr>
      <w:tr w:rsidR="00010044" w:rsidRPr="00FB2D15" w14:paraId="460A1B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5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A3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8F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46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09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47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B0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7B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10044" w:rsidRPr="00FB2D15" w14:paraId="701E8D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B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E6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CE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2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5C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AC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20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BB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769FD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1B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51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0D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11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A5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A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4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0A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АМЗ и др.</w:t>
            </w:r>
          </w:p>
        </w:tc>
      </w:tr>
      <w:tr w:rsidR="00010044" w:rsidRPr="00FB2D15" w14:paraId="19D2E8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5C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00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0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E1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DC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88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E3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D9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01FDC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5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9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16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41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8A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22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DF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8F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0AA85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13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8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A4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49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A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6F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E3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C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D84F1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C5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28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16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8E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16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E8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91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A0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A42E2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7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E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F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87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6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3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7A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6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10044" w:rsidRPr="00FB2D15" w14:paraId="30BEB1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DE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78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FC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02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2F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1C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E9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14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10044" w:rsidRPr="00FB2D15" w14:paraId="407704A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CA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8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C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A6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15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6D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E4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1B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010044" w:rsidRPr="00FB2D15" w14:paraId="71F2257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0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B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0B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1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3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3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A2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20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010044" w:rsidRPr="00FB2D15" w14:paraId="008B96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4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2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7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0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F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7E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B5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AD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ПХГ и др.</w:t>
            </w:r>
          </w:p>
        </w:tc>
      </w:tr>
      <w:tr w:rsidR="00010044" w:rsidRPr="00FB2D15" w14:paraId="19B35D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CC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6B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49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61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B5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61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F7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39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ХПГ и др.</w:t>
            </w:r>
          </w:p>
        </w:tc>
      </w:tr>
      <w:tr w:rsidR="00010044" w:rsidRPr="00FB2D15" w14:paraId="2E9DEB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6F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46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99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9A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7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80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C9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C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010044" w:rsidRPr="00FB2D15" w14:paraId="2D0CCE4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F5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3E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10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3B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F2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37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46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3C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010044" w:rsidRPr="00FB2D15" w14:paraId="6DF9E0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13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5D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6E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B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4C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7D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9B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D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НХК и др.</w:t>
            </w:r>
          </w:p>
        </w:tc>
      </w:tr>
      <w:tr w:rsidR="00010044" w:rsidRPr="00FB2D15" w14:paraId="69877E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0B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60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0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80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F9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E9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E2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39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010044" w:rsidRPr="00FB2D15" w14:paraId="72AA16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7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EE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93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D2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75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07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BB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15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010044" w:rsidRPr="00FB2D15" w14:paraId="56FB419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D3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D9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78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C4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68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6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FB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0D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010044" w:rsidRPr="00FB2D15" w14:paraId="31B24A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17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20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3D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82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87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55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DF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D4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010044" w:rsidRPr="00FB2D15" w14:paraId="3CD92A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CC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4E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9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9A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A0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6C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A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98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ИСН и др.</w:t>
            </w:r>
          </w:p>
        </w:tc>
      </w:tr>
      <w:tr w:rsidR="00010044" w:rsidRPr="00FB2D15" w14:paraId="6BFDF6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6C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5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9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BB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5D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9D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FD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60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ЗЯН и др.</w:t>
            </w:r>
          </w:p>
        </w:tc>
      </w:tr>
      <w:tr w:rsidR="00010044" w:rsidRPr="00FB2D15" w14:paraId="132A1EA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46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3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0B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46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02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89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7E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9E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ПСН</w:t>
            </w:r>
          </w:p>
        </w:tc>
      </w:tr>
      <w:tr w:rsidR="00010044" w:rsidRPr="00FB2D15" w14:paraId="79C711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CE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1C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44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1A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29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B6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E7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7F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010044" w:rsidRPr="00FB2D15" w14:paraId="329CA9D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72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C8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E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5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DE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97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E0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86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010044" w:rsidRPr="00FB2D15" w14:paraId="5A0F2F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86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1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D0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28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1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61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B9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2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РПК</w:t>
            </w:r>
          </w:p>
        </w:tc>
      </w:tr>
      <w:tr w:rsidR="00010044" w:rsidRPr="00FB2D15" w14:paraId="32F042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E0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A5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9B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55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2A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E9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09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ЕВЧ</w:t>
            </w:r>
          </w:p>
        </w:tc>
      </w:tr>
      <w:tr w:rsidR="00010044" w:rsidRPr="00FB2D15" w14:paraId="174AED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5E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68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BE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91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C2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F1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5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9B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ЕСН</w:t>
            </w:r>
          </w:p>
        </w:tc>
      </w:tr>
      <w:tr w:rsidR="00010044" w:rsidRPr="00FB2D15" w14:paraId="55332F9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6D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D2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A8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AC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1B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C4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A5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МДЦ</w:t>
            </w:r>
          </w:p>
        </w:tc>
      </w:tr>
      <w:tr w:rsidR="00010044" w:rsidRPr="00FB2D15" w14:paraId="2CB291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C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8F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9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93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A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1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2E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35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10044" w:rsidRPr="00FB2D15" w14:paraId="3137E7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58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5D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03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7C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61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C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60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CA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МПК и др.</w:t>
            </w:r>
          </w:p>
        </w:tc>
      </w:tr>
      <w:tr w:rsidR="00010044" w:rsidRPr="00FB2D15" w14:paraId="16EF34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F4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24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0E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0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69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4D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4A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0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НСЯ</w:t>
            </w:r>
          </w:p>
        </w:tc>
      </w:tr>
      <w:tr w:rsidR="00010044" w:rsidRPr="00FB2D15" w14:paraId="2E62B4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A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3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43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2C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1E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4F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31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A7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НСЯ и др.</w:t>
            </w:r>
          </w:p>
        </w:tc>
      </w:tr>
      <w:tr w:rsidR="00010044" w:rsidRPr="00FB2D15" w14:paraId="196862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9C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F6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9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02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E1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11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9F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EC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10044" w:rsidRPr="00FB2D15" w14:paraId="2AF30A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59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18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A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9D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0C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47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64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AC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010044" w:rsidRPr="00FB2D15" w14:paraId="539AD5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59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E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39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E5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73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B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88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1C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ХСД</w:t>
            </w:r>
          </w:p>
        </w:tc>
      </w:tr>
      <w:tr w:rsidR="00010044" w:rsidRPr="00FB2D15" w14:paraId="343AF2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9C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97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AF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41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E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E5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34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E3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010044" w:rsidRPr="00FB2D15" w14:paraId="3B23A8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3E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06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6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74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D5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12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D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6B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ИСК и др.</w:t>
            </w:r>
          </w:p>
        </w:tc>
      </w:tr>
      <w:tr w:rsidR="00010044" w:rsidRPr="00FB2D15" w14:paraId="74B353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D1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29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EC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A4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92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2A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B3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EF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ИСК и др.</w:t>
            </w:r>
          </w:p>
        </w:tc>
      </w:tr>
      <w:tr w:rsidR="00010044" w:rsidRPr="00FB2D15" w14:paraId="13879D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70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B8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4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2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46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A5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D7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010044" w:rsidRPr="00FB2D15" w14:paraId="181242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E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65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42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BB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A6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D9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8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6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МКЧ и др.</w:t>
            </w:r>
          </w:p>
        </w:tc>
      </w:tr>
      <w:tr w:rsidR="00010044" w:rsidRPr="00FB2D15" w14:paraId="3EA550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A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42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0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3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5F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6E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0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57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010044" w:rsidRPr="00FB2D15" w14:paraId="78B268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53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B9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72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37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03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5A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02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B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010044" w:rsidRPr="00FB2D15" w14:paraId="3CFE38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27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3F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DD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2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E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AA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4D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E3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010044" w:rsidRPr="00FB2D15" w14:paraId="1A331E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A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3B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E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DB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17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F4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65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66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010044" w:rsidRPr="00FB2D15" w14:paraId="0718FB6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20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89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91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DD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8C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4C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68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E7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ЕСЙ и др.</w:t>
            </w:r>
          </w:p>
        </w:tc>
      </w:tr>
      <w:tr w:rsidR="00010044" w:rsidRPr="00FB2D15" w14:paraId="2F298C6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91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C7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B9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2E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BF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A9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6A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30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010044" w:rsidRPr="00FB2D15" w14:paraId="54146D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13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7F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9F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DF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2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5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2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93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010044" w:rsidRPr="00FB2D15" w14:paraId="4971B2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A5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0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F0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A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FE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53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1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0E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СКС и др.</w:t>
            </w:r>
          </w:p>
        </w:tc>
      </w:tr>
      <w:tr w:rsidR="00010044" w:rsidRPr="00FB2D15" w14:paraId="0FAEBE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5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5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65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6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24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A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9A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BB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АДВ</w:t>
            </w:r>
          </w:p>
        </w:tc>
      </w:tr>
      <w:tr w:rsidR="00010044" w:rsidRPr="00FB2D15" w14:paraId="57B18F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A2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F4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4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2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1B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8D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BC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1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010044" w:rsidRPr="00FB2D15" w14:paraId="3DD0E0C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A2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90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17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A4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8F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DF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6B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9B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010044" w:rsidRPr="00FB2D15" w14:paraId="47C1082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DE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75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C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5B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80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6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38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3E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АМЗ и др.</w:t>
            </w:r>
          </w:p>
        </w:tc>
      </w:tr>
      <w:tr w:rsidR="00010044" w:rsidRPr="00FB2D15" w14:paraId="4BCC38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38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B8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E0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C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69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B4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3A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D8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010044" w:rsidRPr="00FB2D15" w14:paraId="577E1E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2F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B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10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22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4D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6E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7E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4A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010044" w:rsidRPr="00FB2D15" w14:paraId="55547F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D9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04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F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25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B3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E1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48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E2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ED40E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23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FD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0A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CA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13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9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00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F5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ЦТП</w:t>
            </w:r>
          </w:p>
        </w:tc>
      </w:tr>
      <w:tr w:rsidR="00010044" w:rsidRPr="00FB2D15" w14:paraId="36BDF1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4D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30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76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47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7F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16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84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4C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010044" w:rsidRPr="00FB2D15" w14:paraId="6CC426D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79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49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32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C6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43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43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19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82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010044" w:rsidRPr="00FB2D15" w14:paraId="61CE2D5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E3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2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3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38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A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D7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BD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CA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010044" w:rsidRPr="00FB2D15" w14:paraId="61AFAC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F6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8B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14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CD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49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50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B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51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010044" w:rsidRPr="00FB2D15" w14:paraId="6073D8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39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72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A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C0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9C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51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98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F6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КГД и др.</w:t>
            </w:r>
          </w:p>
        </w:tc>
      </w:tr>
      <w:tr w:rsidR="00010044" w:rsidRPr="00FB2D15" w14:paraId="265BC06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3F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D0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CC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51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6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97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79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1F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010044" w:rsidRPr="00FB2D15" w14:paraId="7D1B4D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C7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32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2D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BC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48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D5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18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06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1D39E1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D1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D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81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9E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47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E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0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5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ЕИМ и др.</w:t>
            </w:r>
          </w:p>
        </w:tc>
      </w:tr>
      <w:tr w:rsidR="00010044" w:rsidRPr="00FB2D15" w14:paraId="1D676A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EA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8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F4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03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E7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7A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0B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80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010044" w:rsidRPr="00FB2D15" w14:paraId="4FFC07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D2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D7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04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55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ED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37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1D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E6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010044" w:rsidRPr="00FB2D15" w14:paraId="236E86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6D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A3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94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DD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C0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4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0D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FE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КЗН</w:t>
            </w:r>
          </w:p>
        </w:tc>
      </w:tr>
      <w:tr w:rsidR="00010044" w:rsidRPr="00FB2D15" w14:paraId="14285A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9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BA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7A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3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A5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C3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1E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92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АРН</w:t>
            </w:r>
          </w:p>
        </w:tc>
      </w:tr>
      <w:tr w:rsidR="00010044" w:rsidRPr="00FB2D15" w14:paraId="52BB94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F4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8A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47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9B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A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B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A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CD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010044" w:rsidRPr="00FB2D15" w14:paraId="4AF79A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87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30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B5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5F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0A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32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19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C4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010044" w:rsidRPr="00FB2D15" w14:paraId="3C87939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67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EC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D3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B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7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86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5F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31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10044" w:rsidRPr="00FB2D15" w14:paraId="785ECF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05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3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15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9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C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3D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EC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B5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010044" w:rsidRPr="00FB2D15" w14:paraId="3717DA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F2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A4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7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2B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3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22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51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A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010044" w:rsidRPr="00FB2D15" w14:paraId="4393AD8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DC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2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61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C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B5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44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0E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B2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10044" w:rsidRPr="00FB2D15" w14:paraId="076244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F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D6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53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3E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C0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66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A3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57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ДНК и др.</w:t>
            </w:r>
          </w:p>
        </w:tc>
      </w:tr>
      <w:tr w:rsidR="00010044" w:rsidRPr="00FB2D15" w14:paraId="4D478B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2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DA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B4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07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72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93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0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59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010044" w:rsidRPr="00FB2D15" w14:paraId="78225C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4A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4B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EA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1A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56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F9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1D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A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ЕТП</w:t>
            </w:r>
          </w:p>
        </w:tc>
      </w:tr>
      <w:tr w:rsidR="00010044" w:rsidRPr="00FB2D15" w14:paraId="0A413E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86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F1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59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DE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D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CF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D7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0C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010044" w:rsidRPr="00FB2D15" w14:paraId="59801D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11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3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3B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1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1A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E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5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BD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010044" w:rsidRPr="00FB2D15" w14:paraId="48A69F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6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3B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3F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9F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C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06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25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88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ПХГ и др.</w:t>
            </w:r>
          </w:p>
        </w:tc>
      </w:tr>
      <w:tr w:rsidR="00010044" w:rsidRPr="00FB2D15" w14:paraId="227A72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C5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E4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84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7B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55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AA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07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50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10044" w:rsidRPr="00FB2D15" w14:paraId="0A5E83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8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97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50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F9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5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9F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29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A3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010044" w:rsidRPr="00FB2D15" w14:paraId="240C1A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25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C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3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8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4F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91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7E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3D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010044" w:rsidRPr="00FB2D15" w14:paraId="7B66ED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4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06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3F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B7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E8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77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3A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B6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ЙЗЗ</w:t>
            </w:r>
          </w:p>
        </w:tc>
      </w:tr>
      <w:tr w:rsidR="00010044" w:rsidRPr="00FB2D15" w14:paraId="23C384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8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FF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70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F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AD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66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5A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93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БАА</w:t>
            </w:r>
          </w:p>
        </w:tc>
      </w:tr>
      <w:tr w:rsidR="00010044" w:rsidRPr="00FB2D15" w14:paraId="337A0D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10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96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D4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A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F3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8C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43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52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010044" w:rsidRPr="00FB2D15" w14:paraId="08269C4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47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69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14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01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D8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9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2F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2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010044" w:rsidRPr="00FB2D15" w14:paraId="22D076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9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B7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DE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B3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6E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0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0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34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010044" w:rsidRPr="00FB2D15" w14:paraId="7A79F1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9A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62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2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0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9B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58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3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E4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010044" w:rsidRPr="00FB2D15" w14:paraId="310D47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0D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69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2C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7D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41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65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6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3A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010044" w:rsidRPr="00FB2D15" w14:paraId="3B898B8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55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2A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E5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36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A9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E1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0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10044" w:rsidRPr="00FB2D15" w14:paraId="62DEA6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CB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37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9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85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8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4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57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31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4B8643F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81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BD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B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8D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0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8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9A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8E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010044" w:rsidRPr="00FB2D15" w14:paraId="0367C7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0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7E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38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B1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C9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95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8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9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5DA9A1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78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AE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C1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FD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8E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51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3C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01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35CE88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5D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C1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52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8D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9E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97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D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96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010044" w:rsidRPr="00FB2D15" w14:paraId="716B33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F0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5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55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25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EA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7E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4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1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ХЦИ и др.</w:t>
            </w:r>
          </w:p>
        </w:tc>
      </w:tr>
      <w:tr w:rsidR="00010044" w:rsidRPr="00FB2D15" w14:paraId="210F6B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61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20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C8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B3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01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30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49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1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010044" w:rsidRPr="00FB2D15" w14:paraId="3571A7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CA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4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2C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49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FA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0D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43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A5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010044" w:rsidRPr="00FB2D15" w14:paraId="03ACD4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D5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8A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3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F9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0B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82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50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D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010044" w:rsidRPr="00FB2D15" w14:paraId="4E82F9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D6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78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AA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47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7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43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91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A5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ЕДЯ</w:t>
            </w:r>
          </w:p>
        </w:tc>
      </w:tr>
      <w:tr w:rsidR="00010044" w:rsidRPr="00FB2D15" w14:paraId="3D3E16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81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90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A3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8E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E0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D2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0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2C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10044" w:rsidRPr="00FB2D15" w14:paraId="3C1BB4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D8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F0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3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B5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9B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37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BC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E2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10044" w:rsidRPr="00FB2D15" w14:paraId="51014B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2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BB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AC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8D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FE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CE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42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5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010044" w:rsidRPr="00FB2D15" w14:paraId="780DED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38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F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8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3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F6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9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A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E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ВНТ</w:t>
            </w:r>
          </w:p>
        </w:tc>
      </w:tr>
      <w:tr w:rsidR="00010044" w:rsidRPr="00FB2D15" w14:paraId="47FF62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1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45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B5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0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4D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F6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35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4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МДЙ</w:t>
            </w:r>
          </w:p>
        </w:tc>
      </w:tr>
      <w:tr w:rsidR="00010044" w:rsidRPr="00FB2D15" w14:paraId="1843E7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EA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3A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D9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60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BE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87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63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B8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010044" w:rsidRPr="00FB2D15" w14:paraId="3E7AE7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B6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A6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45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C0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5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F8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2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9A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010044" w:rsidRPr="00FB2D15" w14:paraId="44BD677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6F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8D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DC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2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C9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B5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6C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FD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10044" w:rsidRPr="00FB2D15" w14:paraId="3915A64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2B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12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A3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07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D1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1D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47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70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010044" w:rsidRPr="00FB2D15" w14:paraId="22AE475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63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AA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26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DC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8D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7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F5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55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010044" w:rsidRPr="00FB2D15" w14:paraId="3CD150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B4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0C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F7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EE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62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C6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2D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E9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АТФ и др.</w:t>
            </w:r>
          </w:p>
        </w:tc>
      </w:tr>
      <w:tr w:rsidR="00010044" w:rsidRPr="00FB2D15" w14:paraId="16A5C4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07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7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92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05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3F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27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3A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1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010044" w:rsidRPr="00FB2D15" w14:paraId="7C3346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41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1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0E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0B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0C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BF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70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4A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010044" w:rsidRPr="00FB2D15" w14:paraId="1A5465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F6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87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64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59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02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AF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7F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5B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10044" w:rsidRPr="00FB2D15" w14:paraId="459A6D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F9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EB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F7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A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A0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49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46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70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010044" w:rsidRPr="00FB2D15" w14:paraId="487F9A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77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6F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28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6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6C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4C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FD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09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РГК и др.</w:t>
            </w:r>
          </w:p>
        </w:tc>
      </w:tr>
      <w:tr w:rsidR="00010044" w:rsidRPr="00FB2D15" w14:paraId="78C0C3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FA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0D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1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26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2A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B2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54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D8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ЗПК и др.</w:t>
            </w:r>
          </w:p>
        </w:tc>
      </w:tr>
      <w:tr w:rsidR="00010044" w:rsidRPr="00FB2D15" w14:paraId="604B1E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16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22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49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98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A5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7F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D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8E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РИМ</w:t>
            </w:r>
          </w:p>
        </w:tc>
      </w:tr>
      <w:tr w:rsidR="00010044" w:rsidRPr="00FB2D15" w14:paraId="704156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FB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B2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85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D8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6E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8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A6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71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ХЛК и др.</w:t>
            </w:r>
          </w:p>
        </w:tc>
      </w:tr>
      <w:tr w:rsidR="00010044" w:rsidRPr="00FB2D15" w14:paraId="46B5EB5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2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C7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2E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8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66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5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72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1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010044" w:rsidRPr="00FB2D15" w14:paraId="64887F9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F3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10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D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05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54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33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51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EA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ДГВ и др.</w:t>
            </w:r>
          </w:p>
        </w:tc>
      </w:tr>
      <w:tr w:rsidR="00010044" w:rsidRPr="00FB2D15" w14:paraId="0C7F4D3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29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B5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B1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8B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B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A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6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E9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ДГВ и др.</w:t>
            </w:r>
          </w:p>
        </w:tc>
      </w:tr>
      <w:tr w:rsidR="00010044" w:rsidRPr="00FB2D15" w14:paraId="026733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25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B0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53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A2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88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0D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67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A6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62B7E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6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BB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F8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4A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05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BE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E4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52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010044" w:rsidRPr="00FB2D15" w14:paraId="0D1C49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66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4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2A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C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97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C9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33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8B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CCCD7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34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0B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90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5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8F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D2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0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59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010044" w:rsidRPr="00FB2D15" w14:paraId="17A3B1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FB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46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19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0A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25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57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0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59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010044" w:rsidRPr="00FB2D15" w14:paraId="5584E3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71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8A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72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82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44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8C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FD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59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010044" w:rsidRPr="00FB2D15" w14:paraId="5BC0DE0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25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B0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D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B9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E9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63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AA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34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010044" w:rsidRPr="00FB2D15" w14:paraId="69269C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93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F0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12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8D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A2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C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AD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CE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010044" w:rsidRPr="00FB2D15" w14:paraId="09FB28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23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50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75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D0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A7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F2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9F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82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010044" w:rsidRPr="00FB2D15" w14:paraId="6E518C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EF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08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A4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EF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C0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8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A6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92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010044" w:rsidRPr="00FB2D15" w14:paraId="4672316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9A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4D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3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23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8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A8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A9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67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010044" w:rsidRPr="00FB2D15" w14:paraId="30FB5E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10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B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A9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2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BB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1F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A8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9E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10044" w:rsidRPr="00FB2D15" w14:paraId="158CED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BB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D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67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5F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6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A7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A5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B7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010044" w:rsidRPr="00FB2D15" w14:paraId="484525D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6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0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84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F1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1F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37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FF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FC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010044" w:rsidRPr="00FB2D15" w14:paraId="5E25D0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52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A2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4C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58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28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A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0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4A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010044" w:rsidRPr="00FB2D15" w14:paraId="6C90CCF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C4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32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4B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8A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4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0E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30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51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F94DF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3B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D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12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B8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C7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A5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3F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A8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010044" w:rsidRPr="00FB2D15" w14:paraId="58679A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5E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77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48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79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E8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BD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04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C8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010044" w:rsidRPr="00FB2D15" w14:paraId="1393DB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F4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B5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83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F6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D3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90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38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2E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010044" w:rsidRPr="00FB2D15" w14:paraId="5122E8C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D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A4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D9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88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90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98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9C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5F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010044" w:rsidRPr="00FB2D15" w14:paraId="3932C8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D7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1F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91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D3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73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2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05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B0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БАП и др.</w:t>
            </w:r>
          </w:p>
        </w:tc>
      </w:tr>
      <w:tr w:rsidR="00010044" w:rsidRPr="00FB2D15" w14:paraId="7E3A9C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01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ED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5F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E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B5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01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67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58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ЦПГ и др.</w:t>
            </w:r>
          </w:p>
        </w:tc>
      </w:tr>
      <w:tr w:rsidR="00010044" w:rsidRPr="00FB2D15" w14:paraId="4FF7B4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38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BF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41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E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E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EF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86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B3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10044" w:rsidRPr="00FB2D15" w14:paraId="219223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D2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EE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B7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62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86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8D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F8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ФЕРОМЕТЪЛС ЕООД</w:t>
            </w:r>
          </w:p>
        </w:tc>
      </w:tr>
      <w:tr w:rsidR="00010044" w:rsidRPr="00FB2D15" w14:paraId="7EDF7E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28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AE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A0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C8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7E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40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4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46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ФЕРОМЕТЪЛС ЕООД</w:t>
            </w:r>
          </w:p>
        </w:tc>
      </w:tr>
      <w:tr w:rsidR="00010044" w:rsidRPr="00FB2D15" w14:paraId="1231EC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FF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38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D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61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D4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84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F2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36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010044" w:rsidRPr="00FB2D15" w14:paraId="7F8AF05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9F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BE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0D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F8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69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38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1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2D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010044" w:rsidRPr="00FB2D15" w14:paraId="7BC2EC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57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D8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6F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8E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40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D3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5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0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010044" w:rsidRPr="00FB2D15" w14:paraId="6E11B16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A8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F8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9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D3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E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CF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96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89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РСД и др.</w:t>
            </w:r>
          </w:p>
        </w:tc>
      </w:tr>
      <w:tr w:rsidR="00010044" w:rsidRPr="00FB2D15" w14:paraId="591387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DE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BD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05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C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FE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93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B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E0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010044" w:rsidRPr="00FB2D15" w14:paraId="33FD70A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A2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83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D0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D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6C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FB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AF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2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10044" w:rsidRPr="00FB2D15" w14:paraId="2AE5FE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1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37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4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E6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8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F2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3B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10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ФРС</w:t>
            </w:r>
          </w:p>
        </w:tc>
      </w:tr>
      <w:tr w:rsidR="00010044" w:rsidRPr="00FB2D15" w14:paraId="051D42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43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6D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04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5D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99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1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5E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3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010044" w:rsidRPr="00FB2D15" w14:paraId="78BCA2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51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88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FF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91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FF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C2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39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AB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ЛРС</w:t>
            </w:r>
          </w:p>
        </w:tc>
      </w:tr>
      <w:tr w:rsidR="00010044" w:rsidRPr="00FB2D15" w14:paraId="5E8D492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4D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A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A7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FB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20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76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28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E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010044" w:rsidRPr="00FB2D15" w14:paraId="0C1383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C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8F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A5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61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C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A3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82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3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МСФ и др.</w:t>
            </w:r>
          </w:p>
        </w:tc>
      </w:tr>
      <w:tr w:rsidR="00010044" w:rsidRPr="00FB2D15" w14:paraId="2B75ED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4B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BA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E1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5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8C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4D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B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D8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РСД и др.</w:t>
            </w:r>
          </w:p>
        </w:tc>
      </w:tr>
      <w:tr w:rsidR="00010044" w:rsidRPr="00FB2D15" w14:paraId="2568E7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89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F5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E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8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C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90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4D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6C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ВММ и др.</w:t>
            </w:r>
          </w:p>
        </w:tc>
      </w:tr>
      <w:tr w:rsidR="00010044" w:rsidRPr="00FB2D15" w14:paraId="7BFB44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EE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7D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A6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44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42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B4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A0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61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МЕТАЛИКА ООД</w:t>
            </w:r>
          </w:p>
        </w:tc>
      </w:tr>
      <w:tr w:rsidR="00010044" w:rsidRPr="00FB2D15" w14:paraId="2EED94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E5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11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6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F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FD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0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F4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0E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010044" w:rsidRPr="00FB2D15" w14:paraId="640167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B1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3E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66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A4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10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C5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F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CF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010044" w:rsidRPr="00FB2D15" w14:paraId="2227CE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6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7B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95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9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A2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2F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19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02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МРД</w:t>
            </w:r>
          </w:p>
        </w:tc>
      </w:tr>
      <w:tr w:rsidR="00010044" w:rsidRPr="00FB2D15" w14:paraId="7F2E60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51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19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9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89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E5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14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A9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61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ИТЖ</w:t>
            </w:r>
          </w:p>
        </w:tc>
      </w:tr>
      <w:tr w:rsidR="00010044" w:rsidRPr="00FB2D15" w14:paraId="4E1F95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B9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5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D3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7A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2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B8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8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6C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010044" w:rsidRPr="00FB2D15" w14:paraId="06BFA7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D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F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8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82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0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A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3D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30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МПК и др.</w:t>
            </w:r>
          </w:p>
        </w:tc>
      </w:tr>
      <w:tr w:rsidR="00010044" w:rsidRPr="00FB2D15" w14:paraId="6B094E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0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EC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53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14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8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A6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72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C6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БВД и др.</w:t>
            </w:r>
          </w:p>
        </w:tc>
      </w:tr>
      <w:tr w:rsidR="00010044" w:rsidRPr="00FB2D15" w14:paraId="3B1309A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43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6E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A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B9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E0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BB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EA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8A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010044" w:rsidRPr="00FB2D15" w14:paraId="20C7E2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AE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6B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E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14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BF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56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1C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A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ГСЧ и др.</w:t>
            </w:r>
          </w:p>
        </w:tc>
      </w:tr>
      <w:tr w:rsidR="00010044" w:rsidRPr="00FB2D15" w14:paraId="667D2B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0C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EA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5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D2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93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A2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B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76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10044" w:rsidRPr="00FB2D15" w14:paraId="235E54D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34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64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DF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EB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FF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C2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8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A3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ОКР</w:t>
            </w:r>
          </w:p>
        </w:tc>
      </w:tr>
      <w:tr w:rsidR="00010044" w:rsidRPr="00FB2D15" w14:paraId="5F99A9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8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3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BD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D2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8B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EF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83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8C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010044" w:rsidRPr="00FB2D15" w14:paraId="758D8D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D0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5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5C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E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C4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EC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1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F5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ЙБК и др.</w:t>
            </w:r>
          </w:p>
        </w:tc>
      </w:tr>
      <w:tr w:rsidR="00010044" w:rsidRPr="00FB2D15" w14:paraId="643C19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5B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D5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6E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6E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E9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5F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9D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D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НТН и др.</w:t>
            </w:r>
          </w:p>
        </w:tc>
      </w:tr>
      <w:tr w:rsidR="00010044" w:rsidRPr="00FB2D15" w14:paraId="29ABDFE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F5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86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73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44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B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D7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F9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52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10044" w:rsidRPr="00FB2D15" w14:paraId="6AF37A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D6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91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A5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D4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A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13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22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F3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10044" w:rsidRPr="00FB2D15" w14:paraId="68AC68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CA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A7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32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48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CD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A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20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F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CB2F3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3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4F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8B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91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0D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F9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8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C0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10044" w:rsidRPr="00FB2D15" w14:paraId="0B4E30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F5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00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4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77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61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2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F7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5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6937C2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4B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F6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29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87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58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AC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22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E6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010044" w:rsidRPr="00FB2D15" w14:paraId="22DBFEF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20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AA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A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39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E0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A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C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8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ДРТ</w:t>
            </w:r>
          </w:p>
        </w:tc>
      </w:tr>
      <w:tr w:rsidR="00010044" w:rsidRPr="00FB2D15" w14:paraId="0EBAE7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CB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20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BA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A0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0A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FC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FC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C2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010044" w:rsidRPr="00FB2D15" w14:paraId="4430FB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9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29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55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59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D3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C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77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81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АДВ</w:t>
            </w:r>
          </w:p>
        </w:tc>
      </w:tr>
      <w:tr w:rsidR="00010044" w:rsidRPr="00FB2D15" w14:paraId="4D91EE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88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6C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95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E4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9E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D1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96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08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010044" w:rsidRPr="00FB2D15" w14:paraId="41C839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4E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E7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49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B5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F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1F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5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A6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 и др.</w:t>
            </w:r>
          </w:p>
        </w:tc>
      </w:tr>
      <w:tr w:rsidR="00010044" w:rsidRPr="00FB2D15" w14:paraId="10E9EB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C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46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7F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DE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11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5A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3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06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10044" w:rsidRPr="00FB2D15" w14:paraId="1DFD7B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D7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7D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38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94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5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93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C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33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ХЦИ и др.</w:t>
            </w:r>
          </w:p>
        </w:tc>
      </w:tr>
      <w:tr w:rsidR="00010044" w:rsidRPr="00FB2D15" w14:paraId="3DEEE5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8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7C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A1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6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54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92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6A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A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БСГ и др.</w:t>
            </w:r>
          </w:p>
        </w:tc>
      </w:tr>
      <w:tr w:rsidR="00010044" w:rsidRPr="00FB2D15" w14:paraId="7B69E6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56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CD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BD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69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54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B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0F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05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10044" w:rsidRPr="00FB2D15" w14:paraId="5A87A4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76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E8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B5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6B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06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C1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27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8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10044" w:rsidRPr="00FB2D15" w14:paraId="1B069B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4C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B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F4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70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A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F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16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89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ЕКС</w:t>
            </w:r>
          </w:p>
        </w:tc>
      </w:tr>
      <w:tr w:rsidR="00010044" w:rsidRPr="00FB2D15" w14:paraId="66517A6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2E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4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07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F3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44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B2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ED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22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ТАР и др.</w:t>
            </w:r>
          </w:p>
        </w:tc>
      </w:tr>
      <w:tr w:rsidR="00010044" w:rsidRPr="00FB2D15" w14:paraId="1D191B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54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C4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AF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49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45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48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36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7C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МПВ</w:t>
            </w:r>
          </w:p>
        </w:tc>
      </w:tr>
      <w:tr w:rsidR="00010044" w:rsidRPr="00FB2D15" w14:paraId="1AFAAD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CA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1F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30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6D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BA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E9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5B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A4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010044" w:rsidRPr="00FB2D15" w14:paraId="2B98FD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8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D8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E3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6A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91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0C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C1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DD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10044" w:rsidRPr="00FB2D15" w14:paraId="70B6D58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7E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1E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8C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C5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F9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9D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90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D3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10044" w:rsidRPr="00FB2D15" w14:paraId="3B0C6F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AF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A6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4B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8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45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99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D1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21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ПХГ и др.</w:t>
            </w:r>
          </w:p>
        </w:tc>
      </w:tr>
      <w:tr w:rsidR="00010044" w:rsidRPr="00FB2D15" w14:paraId="3FF2E3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B2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A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E7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46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A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F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66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84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010044" w:rsidRPr="00FB2D15" w14:paraId="3A960B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8E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5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C4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AC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B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D4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7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CF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010044" w:rsidRPr="00FB2D15" w14:paraId="01C0A1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D1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BA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30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E0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80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07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8A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25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ПСС и др.</w:t>
            </w:r>
          </w:p>
        </w:tc>
      </w:tr>
      <w:tr w:rsidR="00010044" w:rsidRPr="00FB2D15" w14:paraId="194A99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22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76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A1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21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20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E0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05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6D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010044" w:rsidRPr="00FB2D15" w14:paraId="2F5F6F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E3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E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49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5D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AD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2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33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EA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ГРГ</w:t>
            </w:r>
          </w:p>
        </w:tc>
      </w:tr>
      <w:tr w:rsidR="00010044" w:rsidRPr="00FB2D15" w14:paraId="1D6503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45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79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88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BE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8E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90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1A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06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ВСК и др.</w:t>
            </w:r>
          </w:p>
        </w:tc>
      </w:tr>
      <w:tr w:rsidR="00010044" w:rsidRPr="00FB2D15" w14:paraId="05F035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C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18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6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45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9D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B8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86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B1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ЖИВ и др.</w:t>
            </w:r>
          </w:p>
        </w:tc>
      </w:tr>
      <w:tr w:rsidR="00010044" w:rsidRPr="00FB2D15" w14:paraId="5B4BCFD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A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A1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90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FB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A8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F8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B1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96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073166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6B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E6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32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9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E8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9F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73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BC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ХСХ</w:t>
            </w:r>
          </w:p>
        </w:tc>
      </w:tr>
      <w:tr w:rsidR="00010044" w:rsidRPr="00FB2D15" w14:paraId="6DC177D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A0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08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19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8D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DE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D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08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F5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010044" w:rsidRPr="00FB2D15" w14:paraId="5CCD40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D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71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5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8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B4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F2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8A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35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10044" w:rsidRPr="00FB2D15" w14:paraId="7FBECEC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30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6B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B2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3D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3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C0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18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DB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010044" w:rsidRPr="00FB2D15" w14:paraId="2518C5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41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33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6F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6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82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0E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9E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41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010044" w:rsidRPr="00FB2D15" w14:paraId="65FB506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0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99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4C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6B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A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1E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FD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3E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010044" w:rsidRPr="00FB2D15" w14:paraId="6619B53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61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FD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60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DE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ED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47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6E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7B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СГЯ и др.</w:t>
            </w:r>
          </w:p>
        </w:tc>
      </w:tr>
      <w:tr w:rsidR="00010044" w:rsidRPr="00FB2D15" w14:paraId="523DE38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25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97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57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A8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B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6D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D0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EA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010044" w:rsidRPr="00FB2D15" w14:paraId="72C1A76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8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5E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2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9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A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AD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E8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F9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010044" w:rsidRPr="00FB2D15" w14:paraId="1A08E4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6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D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6E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E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4D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DB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3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74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ПАЕ</w:t>
            </w:r>
          </w:p>
        </w:tc>
      </w:tr>
      <w:tr w:rsidR="00010044" w:rsidRPr="00FB2D15" w14:paraId="133234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6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48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29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85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6E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3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8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17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ИСТ и др.</w:t>
            </w:r>
          </w:p>
        </w:tc>
      </w:tr>
      <w:tr w:rsidR="00010044" w:rsidRPr="00FB2D15" w14:paraId="51AE114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C3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99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14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3E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4C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94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06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2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КДР</w:t>
            </w:r>
          </w:p>
        </w:tc>
      </w:tr>
      <w:tr w:rsidR="00010044" w:rsidRPr="00FB2D15" w14:paraId="2BF764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5A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E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5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88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4C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C4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8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2A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010044" w:rsidRPr="00FB2D15" w14:paraId="61B1DC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A1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FD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E4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9D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30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6E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1B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B6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1F266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E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E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08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C1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CB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A5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5B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DE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ИСЯ</w:t>
            </w:r>
          </w:p>
        </w:tc>
      </w:tr>
      <w:tr w:rsidR="00010044" w:rsidRPr="00FB2D15" w14:paraId="24B237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CA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5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69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1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5A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87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96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A1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010044" w:rsidRPr="00FB2D15" w14:paraId="56087C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2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74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3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09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1B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0D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29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3A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010044" w:rsidRPr="00FB2D15" w14:paraId="067C58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7A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D9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A2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33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16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F0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9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8F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ИМТ</w:t>
            </w:r>
          </w:p>
        </w:tc>
      </w:tr>
      <w:tr w:rsidR="00010044" w:rsidRPr="00FB2D15" w14:paraId="5297D9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4B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7C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79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EC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91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A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D6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5F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010044" w:rsidRPr="00FB2D15" w14:paraId="1C335D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5F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FB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7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75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1E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49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16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D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010044" w:rsidRPr="00FB2D15" w14:paraId="0042069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B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8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64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F8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20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9C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A0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4C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ЕГТ и др.</w:t>
            </w:r>
          </w:p>
        </w:tc>
      </w:tr>
      <w:tr w:rsidR="00010044" w:rsidRPr="00FB2D15" w14:paraId="4D4320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74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40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57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07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A3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4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21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80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ПИЯ</w:t>
            </w:r>
          </w:p>
        </w:tc>
      </w:tr>
      <w:tr w:rsidR="00010044" w:rsidRPr="00FB2D15" w14:paraId="7FC217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0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5F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DC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CC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2D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37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01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80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ВМГ</w:t>
            </w:r>
          </w:p>
        </w:tc>
      </w:tr>
      <w:tr w:rsidR="00010044" w:rsidRPr="00FB2D15" w14:paraId="070554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74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2C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6C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17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5F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55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5F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B5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ЕГЯ и др.</w:t>
            </w:r>
          </w:p>
        </w:tc>
      </w:tr>
      <w:tr w:rsidR="00010044" w:rsidRPr="00FB2D15" w14:paraId="636A48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E6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57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36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8D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E9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5F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4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9E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СХВ</w:t>
            </w:r>
          </w:p>
        </w:tc>
      </w:tr>
      <w:tr w:rsidR="00010044" w:rsidRPr="00FB2D15" w14:paraId="018D0F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D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2C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02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8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02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95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EF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F8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010044" w:rsidRPr="00FB2D15" w14:paraId="5987D1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8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0A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01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26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42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78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5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2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КПК и др.</w:t>
            </w:r>
          </w:p>
        </w:tc>
      </w:tr>
      <w:tr w:rsidR="00010044" w:rsidRPr="00FB2D15" w14:paraId="1593D0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7F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BF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2A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C4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FA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C0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69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31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ИБМ и др.</w:t>
            </w:r>
          </w:p>
        </w:tc>
      </w:tr>
      <w:tr w:rsidR="00010044" w:rsidRPr="00FB2D15" w14:paraId="49D85B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35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20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E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C1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50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B6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6F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61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ИИК и др.</w:t>
            </w:r>
          </w:p>
        </w:tc>
      </w:tr>
      <w:tr w:rsidR="00010044" w:rsidRPr="00FB2D15" w14:paraId="5A47B3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2B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9F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28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A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31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42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0F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91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010044" w:rsidRPr="00FB2D15" w14:paraId="7A6D46D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EA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26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3B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2F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3E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AF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A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93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ЦПВ</w:t>
            </w:r>
          </w:p>
        </w:tc>
      </w:tr>
      <w:tr w:rsidR="00010044" w:rsidRPr="00FB2D15" w14:paraId="4F2408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A2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76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52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F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A6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F9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22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6F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010044" w:rsidRPr="00FB2D15" w14:paraId="1CFA51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2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9F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F2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CA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7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1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70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26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010044" w:rsidRPr="00FB2D15" w14:paraId="4B835D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8C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E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A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87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0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25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4D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8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436418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E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BF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72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4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B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C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80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0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БГЧ</w:t>
            </w:r>
          </w:p>
        </w:tc>
      </w:tr>
      <w:tr w:rsidR="00010044" w:rsidRPr="00FB2D15" w14:paraId="1A1222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20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FE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A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79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D4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AE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AD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EB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010044" w:rsidRPr="00FB2D15" w14:paraId="3E5392D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9A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0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3D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E2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BB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DE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0A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E2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ССЖ</w:t>
            </w:r>
          </w:p>
        </w:tc>
      </w:tr>
      <w:tr w:rsidR="00010044" w:rsidRPr="00FB2D15" w14:paraId="7737D1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1B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CB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10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7A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1C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05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B1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1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010044" w:rsidRPr="00FB2D15" w14:paraId="50178D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73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3E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F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EF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A9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65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63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3B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010044" w:rsidRPr="00FB2D15" w14:paraId="4F6B73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29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97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50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4B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F4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7E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C3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DB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010044" w:rsidRPr="00FB2D15" w14:paraId="78525F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32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80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16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B6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61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D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56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B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МАЯ</w:t>
            </w:r>
          </w:p>
        </w:tc>
      </w:tr>
      <w:tr w:rsidR="00010044" w:rsidRPr="00FB2D15" w14:paraId="06E9B3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15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94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BF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0C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99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41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3C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CF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010044" w:rsidRPr="00FB2D15" w14:paraId="397527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77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96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88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D5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0B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26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61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47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010044" w:rsidRPr="00FB2D15" w14:paraId="1D9B2A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C4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EC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D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94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90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37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3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8B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010044" w:rsidRPr="00FB2D15" w14:paraId="0922F3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DC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AC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6A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A3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E0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B9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E5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9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ТАД и др.</w:t>
            </w:r>
          </w:p>
        </w:tc>
      </w:tr>
      <w:tr w:rsidR="00010044" w:rsidRPr="00FB2D15" w14:paraId="1AE5B9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71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71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12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8F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55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DC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E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A6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52954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94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F6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F3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B7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A3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6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8B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27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АТА и др.</w:t>
            </w:r>
          </w:p>
        </w:tc>
      </w:tr>
      <w:tr w:rsidR="00010044" w:rsidRPr="00FB2D15" w14:paraId="5CDCC1C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11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0A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43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65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8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32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70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73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ДТА и др.</w:t>
            </w:r>
          </w:p>
        </w:tc>
      </w:tr>
      <w:tr w:rsidR="00010044" w:rsidRPr="00FB2D15" w14:paraId="1A8EA7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33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F1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4D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23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9F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6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17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3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10044" w:rsidRPr="00FB2D15" w14:paraId="49E093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43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B3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0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A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74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02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5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80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10044" w:rsidRPr="00FB2D15" w14:paraId="59A25A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AA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6A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F0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AC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D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0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8D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46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ХМК</w:t>
            </w:r>
          </w:p>
        </w:tc>
      </w:tr>
      <w:tr w:rsidR="00010044" w:rsidRPr="00FB2D15" w14:paraId="0BE2B5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3D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CD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27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D6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39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20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B4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E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 и др.</w:t>
            </w:r>
          </w:p>
        </w:tc>
      </w:tr>
      <w:tr w:rsidR="00010044" w:rsidRPr="00FB2D15" w14:paraId="7FF613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BE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6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A2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32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21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DB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7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43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010044" w:rsidRPr="00FB2D15" w14:paraId="5D706F9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BB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FD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1D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2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D8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72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B3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9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010044" w:rsidRPr="00FB2D15" w14:paraId="0EA363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9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0C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A4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E9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EC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16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B8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39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ШГБ</w:t>
            </w:r>
          </w:p>
        </w:tc>
      </w:tr>
      <w:tr w:rsidR="00010044" w:rsidRPr="00FB2D15" w14:paraId="5A54D8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89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77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6F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D2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6A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FE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85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15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10044" w:rsidRPr="00FB2D15" w14:paraId="7A5C28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DE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F2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BF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40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47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2F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D3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81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010044" w:rsidRPr="00FB2D15" w14:paraId="46C86A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27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54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4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1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36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F4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E6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CF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6B306C6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3A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D4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C4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17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BC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D6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34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E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5CC940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94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A6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8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43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24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F3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5E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63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010044" w:rsidRPr="00FB2D15" w14:paraId="156537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F1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21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F4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58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E2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E4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43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92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10044" w:rsidRPr="00FB2D15" w14:paraId="1193AB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92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A0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F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51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E2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6B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6D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66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010044" w:rsidRPr="00FB2D15" w14:paraId="40DD5A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C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3C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EC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6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50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4D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67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5C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ЛДА</w:t>
            </w:r>
          </w:p>
        </w:tc>
      </w:tr>
      <w:tr w:rsidR="00010044" w:rsidRPr="00FB2D15" w14:paraId="1D1C87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7D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4C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FC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0E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E1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52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FB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E8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010044" w:rsidRPr="00FB2D15" w14:paraId="2B1770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3D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5B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ED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FA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0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B2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C0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010044" w:rsidRPr="00FB2D15" w14:paraId="5C5585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FC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19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90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BE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EC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37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91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F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02DD1F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58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B2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E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1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3C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9F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96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010044" w:rsidRPr="00FB2D15" w14:paraId="3FFAA8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0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B1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BC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21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B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FE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C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A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АНК и др.</w:t>
            </w:r>
          </w:p>
        </w:tc>
      </w:tr>
      <w:tr w:rsidR="00010044" w:rsidRPr="00FB2D15" w14:paraId="62F6102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8B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13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8B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99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B2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0A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E3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D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БПР и др.</w:t>
            </w:r>
          </w:p>
        </w:tc>
      </w:tr>
      <w:tr w:rsidR="00010044" w:rsidRPr="00FB2D15" w14:paraId="4DA9E2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2E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67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CB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35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FB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9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FF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DE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1F95AD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A0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5F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E6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82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9F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CE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3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16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ХАЯ и др.</w:t>
            </w:r>
          </w:p>
        </w:tc>
      </w:tr>
      <w:tr w:rsidR="00010044" w:rsidRPr="00FB2D15" w14:paraId="315CA5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B1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0C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9B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5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66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A1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7A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7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010044" w:rsidRPr="00FB2D15" w14:paraId="1EFD10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D0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C9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3A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5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2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11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AC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51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010044" w:rsidRPr="00FB2D15" w14:paraId="15CCF2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3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FD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9C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D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93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58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81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7A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010044" w:rsidRPr="00FB2D15" w14:paraId="45DCDB7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96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7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92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7D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3D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ED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BB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F7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11976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4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BE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C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B4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F0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E8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19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3E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010044" w:rsidRPr="00FB2D15" w14:paraId="0ADD75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BC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A1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3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7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12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1D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FF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CA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010044" w:rsidRPr="00FB2D15" w14:paraId="5E54A2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B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9B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05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AB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43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0C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23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C0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010044" w:rsidRPr="00FB2D15" w14:paraId="062341A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32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D7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F8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90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03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05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7E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F7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АЗП и др.</w:t>
            </w:r>
          </w:p>
        </w:tc>
      </w:tr>
      <w:tr w:rsidR="00010044" w:rsidRPr="00FB2D15" w14:paraId="74CE07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8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E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F3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B2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08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9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C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ED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ГЗП и др.</w:t>
            </w:r>
          </w:p>
        </w:tc>
      </w:tr>
      <w:tr w:rsidR="00010044" w:rsidRPr="00FB2D15" w14:paraId="510E1C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81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F0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CE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B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AF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C5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F1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11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ДЗП</w:t>
            </w:r>
          </w:p>
        </w:tc>
      </w:tr>
      <w:tr w:rsidR="00010044" w:rsidRPr="00FB2D15" w14:paraId="17C1D3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2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54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07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E5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1E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B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A9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25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010044" w:rsidRPr="00FB2D15" w14:paraId="73C8BE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06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A8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A5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39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B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77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77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3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6822C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1A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93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62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A0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B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1F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A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2B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23470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1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EC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E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26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5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4F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81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0D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МВП и др.</w:t>
            </w:r>
          </w:p>
        </w:tc>
      </w:tr>
      <w:tr w:rsidR="00010044" w:rsidRPr="00FB2D15" w14:paraId="432F65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07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EF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85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52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1E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03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75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EB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6C01DB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3B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2C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4C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ED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3B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70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30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97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010044" w:rsidRPr="00FB2D15" w14:paraId="27F6FF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89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4B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58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C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54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8E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1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19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010044" w:rsidRPr="00FB2D15" w14:paraId="2B58E0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F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0C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BF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5D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B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F0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AE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010044" w:rsidRPr="00FB2D15" w14:paraId="2E1E7B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94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CE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62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8F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01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35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D0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73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ЦДВ</w:t>
            </w:r>
          </w:p>
        </w:tc>
      </w:tr>
      <w:tr w:rsidR="00010044" w:rsidRPr="00FB2D15" w14:paraId="5F76F7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00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93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AA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16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C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47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22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1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010044" w:rsidRPr="00FB2D15" w14:paraId="33EE3B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E2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B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88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8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2A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E6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D1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9C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НЯИ</w:t>
            </w:r>
          </w:p>
        </w:tc>
      </w:tr>
      <w:tr w:rsidR="00010044" w:rsidRPr="00FB2D15" w14:paraId="2708EA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4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83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B8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5D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07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86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9C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BF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010044" w:rsidRPr="00FB2D15" w14:paraId="116290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4F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8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7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3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35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6D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49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2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РПМ</w:t>
            </w:r>
          </w:p>
        </w:tc>
      </w:tr>
      <w:tr w:rsidR="00010044" w:rsidRPr="00FB2D15" w14:paraId="69202F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E0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F4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BD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FD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2C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57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88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6E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010044" w:rsidRPr="00FB2D15" w14:paraId="31704E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BD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23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41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F4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72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0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8E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C9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010044" w:rsidRPr="00FB2D15" w14:paraId="26F8EC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93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EA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79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48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D4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C0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FB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4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10044" w:rsidRPr="00FB2D15" w14:paraId="2023F3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4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0E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12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25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CD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CC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C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FC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10044" w:rsidRPr="00FB2D15" w14:paraId="545626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44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7D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D0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B7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A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0E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6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58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10044" w:rsidRPr="00FB2D15" w14:paraId="1FC927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55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9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78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2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CB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E3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F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95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010044" w:rsidRPr="00FB2D15" w14:paraId="6A7393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81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45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15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51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89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C9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F9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3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ДФД и др.</w:t>
            </w:r>
          </w:p>
        </w:tc>
      </w:tr>
      <w:tr w:rsidR="00010044" w:rsidRPr="00FB2D15" w14:paraId="4CFA2AF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E9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1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46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36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2F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4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32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9F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4BE86A6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2D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63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B2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A4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96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50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6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A9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2740C8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35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B6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1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0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47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35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81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39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821DD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C5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83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D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95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B3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A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87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0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10044" w:rsidRPr="00FB2D15" w14:paraId="657275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C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09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85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49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9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B1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73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09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ППК и др.</w:t>
            </w:r>
          </w:p>
        </w:tc>
      </w:tr>
      <w:tr w:rsidR="00010044" w:rsidRPr="00FB2D15" w14:paraId="5E944B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5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1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0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ED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C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E2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DD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DB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10044" w:rsidRPr="00FB2D15" w14:paraId="22461F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39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5A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A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FE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D5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33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FE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9A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58503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61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E3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D1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D1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0A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A7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DA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C9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010044" w:rsidRPr="00FB2D15" w14:paraId="4EE7A7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E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0D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93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4E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C3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5C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7E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6A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010044" w:rsidRPr="00FB2D15" w14:paraId="0F7B8B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0F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86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25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C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64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5A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AA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1D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 ПЕПИНА 90 - АНКА ГЕОРГИЕВА</w:t>
            </w:r>
          </w:p>
        </w:tc>
      </w:tr>
      <w:tr w:rsidR="00010044" w:rsidRPr="00FB2D15" w14:paraId="5861CA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F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2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E2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AC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D9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C5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1C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8A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010044" w:rsidRPr="00FB2D15" w14:paraId="627EB3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50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9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FE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13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C5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F8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FB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4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F451A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EA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9F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BD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E6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C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A6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20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B6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DC7C0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3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72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79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69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66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A9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AA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8E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010044" w:rsidRPr="00FB2D15" w14:paraId="42F247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09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5D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36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A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9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35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84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60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010044" w:rsidRPr="00FB2D15" w14:paraId="3F4B06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5A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83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40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08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8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C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88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24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AF92E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31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31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1D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7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A1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A3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B0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B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010044" w:rsidRPr="00FB2D15" w14:paraId="551C51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51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A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B0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13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6D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2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2A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E0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30679A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4C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D1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FD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A4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70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F6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73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35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010044" w:rsidRPr="00FB2D15" w14:paraId="27B29C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6A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6D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BB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A2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B3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30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E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DC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010044" w:rsidRPr="00FB2D15" w14:paraId="3D9220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19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25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1B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9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C8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A0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9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AE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010044" w:rsidRPr="00FB2D15" w14:paraId="5FEAB2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F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F6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B7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E9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7A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43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E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5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010044" w:rsidRPr="00FB2D15" w14:paraId="625503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1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7F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7F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A3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4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44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2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4B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C5631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D7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D8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BC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1C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C1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76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5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3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010044" w:rsidRPr="00FB2D15" w14:paraId="1B13B6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94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28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D3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DF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5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FC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05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81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010044" w:rsidRPr="00FB2D15" w14:paraId="27377B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91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79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6F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EE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57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8F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90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D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МКР</w:t>
            </w:r>
          </w:p>
        </w:tc>
      </w:tr>
      <w:tr w:rsidR="00010044" w:rsidRPr="00FB2D15" w14:paraId="292C50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E8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A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9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33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F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26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3B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C4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010044" w:rsidRPr="00FB2D15" w14:paraId="6C7450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45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F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9D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C0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C5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7F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D4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6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010044" w:rsidRPr="00FB2D15" w14:paraId="04BC60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90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2F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16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0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BA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C9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2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A7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5D85E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7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D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6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51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59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C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12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4F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F0687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2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B0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3C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8C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09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FE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41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3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10044" w:rsidRPr="00FB2D15" w14:paraId="43C2B2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23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1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F4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CF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8C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DB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C9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2C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010044" w:rsidRPr="00FB2D15" w14:paraId="61B6C4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79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0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0A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D6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9C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2E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09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A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010044" w:rsidRPr="00FB2D15" w14:paraId="14F8DE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A5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F5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7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4B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4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C9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0D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12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010044" w:rsidRPr="00FB2D15" w14:paraId="3F94D3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25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3A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C8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A0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8C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EF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BF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98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010044" w:rsidRPr="00FB2D15" w14:paraId="3F1B7A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BC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F3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0A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8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CA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40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6E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3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749BC4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20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2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64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54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B7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3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3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3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10044" w:rsidRPr="00FB2D15" w14:paraId="4B899F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A7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D6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C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4F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7E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C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08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D2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010044" w:rsidRPr="00FB2D15" w14:paraId="0FE1E1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F7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2D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8B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2A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F9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F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BF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40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8C2AAF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25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42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C2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8D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C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6A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16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41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010044" w:rsidRPr="00FB2D15" w14:paraId="5C0C3F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6A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D1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1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59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54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D1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AF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CB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МБН</w:t>
            </w:r>
          </w:p>
        </w:tc>
      </w:tr>
      <w:tr w:rsidR="00010044" w:rsidRPr="00FB2D15" w14:paraId="1F5CE5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E7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AA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DE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BF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E7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04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5F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9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05F3B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7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F9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40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A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18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E8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82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B4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010044" w:rsidRPr="00FB2D15" w14:paraId="7F9EC1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73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5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33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C5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B2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5B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9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3A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010044" w:rsidRPr="00FB2D15" w14:paraId="65E555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02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B4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1E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D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40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2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FB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F3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019F4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0C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B2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AB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20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0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95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F7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8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010044" w:rsidRPr="00FB2D15" w14:paraId="368580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B5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F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68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3A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7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C2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8C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A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10044" w:rsidRPr="00FB2D15" w14:paraId="4AFF4F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47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05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63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D6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AA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36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BB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17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010044" w:rsidRPr="00FB2D15" w14:paraId="34288C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29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7A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D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D0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C8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6D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69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9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010044" w:rsidRPr="00FB2D15" w14:paraId="73CEAE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22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E0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8A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A8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7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79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7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19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010044" w:rsidRPr="00FB2D15" w14:paraId="476AD8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40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53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4E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58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43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65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75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2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ИБР</w:t>
            </w:r>
          </w:p>
        </w:tc>
      </w:tr>
      <w:tr w:rsidR="00010044" w:rsidRPr="00FB2D15" w14:paraId="34BFAD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EF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0F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C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F8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8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E6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06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61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010044" w:rsidRPr="00FB2D15" w14:paraId="6A3C4C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D6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9A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C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8F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F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9B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D7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C8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010044" w:rsidRPr="00FB2D15" w14:paraId="7259708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B5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EE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CF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4C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85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6C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3D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72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31365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B5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DD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AC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2B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F8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80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5A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E9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0392A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21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1A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64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4E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1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44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EC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E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БАЧ</w:t>
            </w:r>
          </w:p>
        </w:tc>
      </w:tr>
      <w:tr w:rsidR="00010044" w:rsidRPr="00FB2D15" w14:paraId="046FB1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3D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24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F6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16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BB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3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C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1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010044" w:rsidRPr="00FB2D15" w14:paraId="40DA744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5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A9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83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DC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FA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0C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6B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14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010044" w:rsidRPr="00FB2D15" w14:paraId="529FBB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B5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D8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21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0F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43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2C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EA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ED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010044" w:rsidRPr="00FB2D15" w14:paraId="102391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5D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41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F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94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9E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AC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1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1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010044" w:rsidRPr="00FB2D15" w14:paraId="49E6C5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3F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2B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B2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B7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3E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BC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2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71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010044" w:rsidRPr="00FB2D15" w14:paraId="1D56AF4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7F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46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B2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75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43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9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F8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ED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010044" w:rsidRPr="00FB2D15" w14:paraId="1BC397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B7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03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80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6C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C3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28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DF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80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F226F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FB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26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6F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28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9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8C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E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50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0770763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2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5E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8D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17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FD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B8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0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76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37DAE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DF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E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02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D3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1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6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D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B4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19211B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E8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BF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73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0F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37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3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81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4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010044" w:rsidRPr="00FB2D15" w14:paraId="2792B5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0B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8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4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C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63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A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96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A8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ДДЛ</w:t>
            </w:r>
          </w:p>
        </w:tc>
      </w:tr>
      <w:tr w:rsidR="00010044" w:rsidRPr="00FB2D15" w14:paraId="7A3868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4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9C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ED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37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D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97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07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34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010044" w:rsidRPr="00FB2D15" w14:paraId="562527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9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4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D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4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7D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DF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42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8E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26783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5C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3E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9A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EC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C0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49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A5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B5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010044" w:rsidRPr="00FB2D15" w14:paraId="68EEF5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E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3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C5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73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C9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27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D4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EA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010044" w:rsidRPr="00FB2D15" w14:paraId="1C745C8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1B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E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1A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0B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FB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E0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0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14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ДТБ и др.</w:t>
            </w:r>
          </w:p>
        </w:tc>
      </w:tr>
      <w:tr w:rsidR="00010044" w:rsidRPr="00FB2D15" w14:paraId="741EF9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CB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08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2F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D5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B4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61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7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37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010044" w:rsidRPr="00FB2D15" w14:paraId="313608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9B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60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07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19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79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6B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27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04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010044" w:rsidRPr="00FB2D15" w14:paraId="6618F3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F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23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0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3E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F8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DE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C6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D6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4059F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11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86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10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0A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DA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CF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89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95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F29987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C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D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A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A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C9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4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78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C5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15007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84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F9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AE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73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F4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AF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0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FD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D1825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FE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75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81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2F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75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2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41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92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010044" w:rsidRPr="00FB2D15" w14:paraId="6A250B4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4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12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C3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A7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B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A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33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5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10044" w:rsidRPr="00FB2D15" w14:paraId="0EE243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15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55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80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64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FE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BB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00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A2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010044" w:rsidRPr="00FB2D15" w14:paraId="6677D2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8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2A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ED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13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B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1A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0E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C9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D3F2A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80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1D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6B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C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8E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1B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A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60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92306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B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AE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21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AD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D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82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BA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70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ЕДЕЛВАЙС-АНА ВЛАДИМИРОВА ТОДОРОВА</w:t>
            </w:r>
          </w:p>
        </w:tc>
      </w:tr>
      <w:tr w:rsidR="00010044" w:rsidRPr="00FB2D15" w14:paraId="5A3F5B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4A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8C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3F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40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72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B6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7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CB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010044" w:rsidRPr="00FB2D15" w14:paraId="1F08C1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90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73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5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56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88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48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51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CC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ДЙШ</w:t>
            </w:r>
          </w:p>
        </w:tc>
      </w:tr>
      <w:tr w:rsidR="00010044" w:rsidRPr="00FB2D15" w14:paraId="2D980A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C9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1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CF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A5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82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00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30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AF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2E7592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79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7E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6B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07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1F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A1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1A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B066A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12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3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E4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8F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A2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19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27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D3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010044" w:rsidRPr="00FB2D15" w14:paraId="534167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21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30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EC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08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56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CB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85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6A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010044" w:rsidRPr="00FB2D15" w14:paraId="12099B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8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04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F8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E9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20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E4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F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6A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010044" w:rsidRPr="00FB2D15" w14:paraId="70DE77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F1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21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DF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07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48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22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B9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D0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ГАН и др.</w:t>
            </w:r>
          </w:p>
        </w:tc>
      </w:tr>
      <w:tr w:rsidR="00010044" w:rsidRPr="00FB2D15" w14:paraId="69F6D2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D0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CF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97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D7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EA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63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71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DD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010044" w:rsidRPr="00FB2D15" w14:paraId="0282BE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62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79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BD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42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4E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6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E2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FA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010044" w:rsidRPr="00FB2D15" w14:paraId="3592B1C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3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74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5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47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E1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A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CA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3F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010044" w:rsidRPr="00FB2D15" w14:paraId="21ACB1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99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49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18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5B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18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E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47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56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10044" w:rsidRPr="00FB2D15" w14:paraId="418B32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A5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2C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4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CA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11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55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6C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5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4C6C4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C4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B1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31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0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8E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37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82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A1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010044" w:rsidRPr="00FB2D15" w14:paraId="726519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C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D7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F4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8B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3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D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5A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B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НИН и др.</w:t>
            </w:r>
          </w:p>
        </w:tc>
      </w:tr>
      <w:tr w:rsidR="00010044" w:rsidRPr="00FB2D15" w14:paraId="4F3E9E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1A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53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F7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E5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42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BE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E0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3A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ТГВ и др.</w:t>
            </w:r>
          </w:p>
        </w:tc>
      </w:tr>
      <w:tr w:rsidR="00010044" w:rsidRPr="00FB2D15" w14:paraId="7ABEA6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94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51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C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73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77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F0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10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1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РГР</w:t>
            </w:r>
          </w:p>
        </w:tc>
      </w:tr>
      <w:tr w:rsidR="00010044" w:rsidRPr="00FB2D15" w14:paraId="500E313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D5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ED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C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4E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11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20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97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5F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10044" w:rsidRPr="00FB2D15" w14:paraId="55C176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57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72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10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54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BD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E2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1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6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010044" w:rsidRPr="00FB2D15" w14:paraId="03F5EE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E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FA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87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1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AC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F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FC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95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95DD0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57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C6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08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22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7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C5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21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40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010044" w:rsidRPr="00FB2D15" w14:paraId="118BFB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52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1B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1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F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9B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E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27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10044" w:rsidRPr="00FB2D15" w14:paraId="7161884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20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8C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A6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30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EF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98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4B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9D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010044" w:rsidRPr="00FB2D15" w14:paraId="21CA93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6A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DD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CA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85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3F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4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9A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25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010044" w:rsidRPr="00FB2D15" w14:paraId="5DD36D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9A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1C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F4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3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AE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A5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46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97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ИЗИРА ГРУПООД</w:t>
            </w:r>
          </w:p>
        </w:tc>
      </w:tr>
      <w:tr w:rsidR="00010044" w:rsidRPr="00FB2D15" w14:paraId="3EE952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9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5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48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93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BC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61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93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3E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СКВ и др.</w:t>
            </w:r>
          </w:p>
        </w:tc>
      </w:tr>
      <w:tr w:rsidR="00010044" w:rsidRPr="00FB2D15" w14:paraId="39975B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5D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EA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E5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4F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7F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4F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8D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13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010044" w:rsidRPr="00FB2D15" w14:paraId="62D840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82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7F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2A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5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BD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51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BF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BF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ИЗИРА ГРУПООД</w:t>
            </w:r>
          </w:p>
        </w:tc>
      </w:tr>
      <w:tr w:rsidR="00010044" w:rsidRPr="00FB2D15" w14:paraId="45ED04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B0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7B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E8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DB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6E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9C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D4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8A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ИЗИРА ГРУПООД</w:t>
            </w:r>
          </w:p>
        </w:tc>
      </w:tr>
      <w:tr w:rsidR="00010044" w:rsidRPr="00FB2D15" w14:paraId="798407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4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93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1B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BC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32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6C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51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9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 и др.</w:t>
            </w:r>
          </w:p>
        </w:tc>
      </w:tr>
      <w:tr w:rsidR="00010044" w:rsidRPr="00FB2D15" w14:paraId="6CF64E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19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DD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00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CF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FA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A2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F1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C2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10044" w:rsidRPr="00FB2D15" w14:paraId="2873C7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7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08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87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B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EA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97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60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8A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010044" w:rsidRPr="00FB2D15" w14:paraId="3B3F3C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B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D0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B9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20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5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3B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8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1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010044" w:rsidRPr="00FB2D15" w14:paraId="34D7AE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04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9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08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B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9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FF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47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F5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НКЛ</w:t>
            </w:r>
          </w:p>
        </w:tc>
      </w:tr>
      <w:tr w:rsidR="00010044" w:rsidRPr="00FB2D15" w14:paraId="2A8EB0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C3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1D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CA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80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63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A8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31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F5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10044" w:rsidRPr="00FB2D15" w14:paraId="5F068F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2D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1A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87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76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6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CA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7B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0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010044" w:rsidRPr="00FB2D15" w14:paraId="69687E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F5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0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B8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2F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2E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C6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93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FF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010044" w:rsidRPr="00FB2D15" w14:paraId="1E9566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90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D6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D7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E7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0B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09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C1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AC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БСГ и др.</w:t>
            </w:r>
          </w:p>
        </w:tc>
      </w:tr>
      <w:tr w:rsidR="00010044" w:rsidRPr="00FB2D15" w14:paraId="193F7D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5F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EB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C2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7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36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E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B3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4C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ЯСВ и др.</w:t>
            </w:r>
          </w:p>
        </w:tc>
      </w:tr>
      <w:tr w:rsidR="00010044" w:rsidRPr="00FB2D15" w14:paraId="3C5BF8D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5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53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CC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A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63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B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6E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E8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СНХ и др.</w:t>
            </w:r>
          </w:p>
        </w:tc>
      </w:tr>
      <w:tr w:rsidR="00010044" w:rsidRPr="00FB2D15" w14:paraId="4A8F1F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86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55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F0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42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DE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30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EF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B2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10044" w:rsidRPr="00FB2D15" w14:paraId="0D4891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2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E0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19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FB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1B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F4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EF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33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ЦЕС</w:t>
            </w:r>
          </w:p>
        </w:tc>
      </w:tr>
      <w:tr w:rsidR="00010044" w:rsidRPr="00FB2D15" w14:paraId="142151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1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01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5C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63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F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0A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DE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86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010044" w:rsidRPr="00FB2D15" w14:paraId="1C853B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04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E1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87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28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4D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3C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00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2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10044" w:rsidRPr="00FB2D15" w14:paraId="613B74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7B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A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23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62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8D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B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B4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FE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010044" w:rsidRPr="00FB2D15" w14:paraId="487BC3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85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99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A4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4F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AB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0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D8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D0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10044" w:rsidRPr="00FB2D15" w14:paraId="068D80F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3C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B0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38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9A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DA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D2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B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4B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</w:tr>
      <w:tr w:rsidR="00010044" w:rsidRPr="00FB2D15" w14:paraId="198188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45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AC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F0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32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03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6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28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2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010044" w:rsidRPr="00FB2D15" w14:paraId="2A70AC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C9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96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15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9C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DF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78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39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3B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010044" w:rsidRPr="00FB2D15" w14:paraId="7D6336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44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36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F1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BE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60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EA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89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D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РСП и др.</w:t>
            </w:r>
          </w:p>
        </w:tc>
      </w:tr>
      <w:tr w:rsidR="00010044" w:rsidRPr="00FB2D15" w14:paraId="36E4E1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D3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5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9E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9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05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7E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0A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60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010044" w:rsidRPr="00FB2D15" w14:paraId="44F2AF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9F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76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7B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B5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96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8D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1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12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5808FDD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8A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3A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9D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5C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55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3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2F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1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010044" w:rsidRPr="00FB2D15" w14:paraId="5B4925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67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CC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1F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26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4084.580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E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71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337.999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FF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10139.96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D6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6ABBA6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A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C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97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73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7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9E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2A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D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ИБК и др.</w:t>
            </w:r>
          </w:p>
        </w:tc>
      </w:tr>
      <w:tr w:rsidR="00010044" w:rsidRPr="00FB2D15" w14:paraId="3EB246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49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11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B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4E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D6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88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08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D0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6A35D3D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0B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DC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0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8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0D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5E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66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7B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010044" w:rsidRPr="00FB2D15" w14:paraId="050540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33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13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FB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DF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DC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35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25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05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76952A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2D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8F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88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A8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2D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A3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16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A6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010044" w:rsidRPr="00FB2D15" w14:paraId="05334B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E3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CB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05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F1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34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33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D4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1A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МСЦ</w:t>
            </w:r>
          </w:p>
        </w:tc>
      </w:tr>
      <w:tr w:rsidR="00010044" w:rsidRPr="00FB2D15" w14:paraId="4BE1A9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F3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FA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6C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1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DB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66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30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F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00D452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62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A4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EB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D8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B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66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63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A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10044" w:rsidRPr="00FB2D15" w14:paraId="4C40C3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B8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C6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98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B4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69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F7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C5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4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010044" w:rsidRPr="00FB2D15" w14:paraId="489F83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F3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E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89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7F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58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45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C7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22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010044" w:rsidRPr="00FB2D15" w14:paraId="1A13A9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11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A9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A6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E7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D6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A8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26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EB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570938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19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07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17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83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FD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B5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6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9A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ЕДЗ</w:t>
            </w:r>
          </w:p>
        </w:tc>
      </w:tr>
      <w:tr w:rsidR="00010044" w:rsidRPr="00FB2D15" w14:paraId="1FE24AC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D6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FA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0E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7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87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3D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C2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50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010044" w:rsidRPr="00FB2D15" w14:paraId="5FD4C6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B3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7F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E4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D8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59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B5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3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D5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010044" w:rsidRPr="00FB2D15" w14:paraId="7021CE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B9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A8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79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3E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3F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3B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87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40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10044" w:rsidRPr="00FB2D15" w14:paraId="0462F5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74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D5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8D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8A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9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89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E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0B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010044" w:rsidRPr="00FB2D15" w14:paraId="7F7330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51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0F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3C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29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DC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1F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4B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0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627C38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0A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1E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29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DA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ED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0D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40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EF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ИТЗ и др.</w:t>
            </w:r>
          </w:p>
        </w:tc>
      </w:tr>
      <w:tr w:rsidR="00010044" w:rsidRPr="00FB2D15" w14:paraId="64A383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79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МИХАЕЛА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85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D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41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FE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EF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F8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A3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0CB015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05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6A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0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9F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100.540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E0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C5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1C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374.85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B3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368B54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10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EB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C3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6D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E2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F2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E4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2D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ЛГП и др.</w:t>
            </w:r>
          </w:p>
        </w:tc>
      </w:tr>
      <w:tr w:rsidR="00010044" w:rsidRPr="00FB2D15" w14:paraId="0322D1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6C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C5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93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36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50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AA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E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8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ЙАА</w:t>
            </w:r>
          </w:p>
        </w:tc>
      </w:tr>
      <w:tr w:rsidR="00010044" w:rsidRPr="00FB2D15" w14:paraId="543989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A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2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DE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62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FC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D7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39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36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010044" w:rsidRPr="00FB2D15" w14:paraId="31CC5A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E2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90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C1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88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0B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B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03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6E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010044" w:rsidRPr="00FB2D15" w14:paraId="0B3387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4D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DD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3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30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3E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21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DC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B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010044" w:rsidRPr="00FB2D15" w14:paraId="06D9C7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22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64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7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18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2D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D8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6D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32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10044" w:rsidRPr="00FB2D15" w14:paraId="79A75F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11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1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A9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CF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14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3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AF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64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ЛГП и др.</w:t>
            </w:r>
          </w:p>
        </w:tc>
      </w:tr>
      <w:tr w:rsidR="00010044" w:rsidRPr="00FB2D15" w14:paraId="2A7F3D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51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09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2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C4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9E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0E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7F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80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03439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B6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60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2B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86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88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B3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2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2D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ВТБ</w:t>
            </w:r>
          </w:p>
        </w:tc>
      </w:tr>
      <w:tr w:rsidR="00010044" w:rsidRPr="00FB2D15" w14:paraId="2EB6374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ED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0E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AF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7D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39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A4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D8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95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010044" w:rsidRPr="00FB2D15" w14:paraId="222DEB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8A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D7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1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8C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B6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1C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A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AB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010044" w:rsidRPr="00FB2D15" w14:paraId="2D93DC6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DF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9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30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34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3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B9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78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5B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4350F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59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FE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9D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6B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FD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F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35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96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34421F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AB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1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FF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2B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23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F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3A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41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010044" w:rsidRPr="00FB2D15" w14:paraId="6490A0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0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E4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AE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C1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F7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1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30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AE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010044" w:rsidRPr="00FB2D15" w14:paraId="1AB31D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7B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0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5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C8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97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C5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9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E6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010044" w:rsidRPr="00FB2D15" w14:paraId="0959C7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BA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97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93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1C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57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AC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1A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B6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АБН</w:t>
            </w:r>
          </w:p>
        </w:tc>
      </w:tr>
      <w:tr w:rsidR="00010044" w:rsidRPr="00FB2D15" w14:paraId="0D7BEF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9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21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F5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CE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4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E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C7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7C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010044" w:rsidRPr="00FB2D15" w14:paraId="6ABAB5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1A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79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08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22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9C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06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E7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25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010044" w:rsidRPr="00FB2D15" w14:paraId="7E8A93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7F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24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F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11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C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68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9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18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010044" w:rsidRPr="00FB2D15" w14:paraId="6ABA13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55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FC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95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7B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3D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DA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56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E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РТВ</w:t>
            </w:r>
          </w:p>
        </w:tc>
      </w:tr>
      <w:tr w:rsidR="00010044" w:rsidRPr="00FB2D15" w14:paraId="78B006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C0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93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16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70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46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B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B2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08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288BF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54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30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55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AE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79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27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E0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AF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20CB2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B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D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E0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54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F0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5C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2D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5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010044" w:rsidRPr="00FB2D15" w14:paraId="332BE1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55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6A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02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4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A2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A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D8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00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486E9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86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E4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B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04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B5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39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29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3B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010044" w:rsidRPr="00FB2D15" w14:paraId="68EB32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C4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8F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D4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90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1C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2C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10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FA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010044" w:rsidRPr="00FB2D15" w14:paraId="4E200E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0A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24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34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BD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CF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52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3F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CE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BD40C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DC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AA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B8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74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D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7E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04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51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010044" w:rsidRPr="00FB2D15" w14:paraId="0A87C4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46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E5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D6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9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A4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C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F3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67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C147A4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34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72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C2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AF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3A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A6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91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63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010044" w:rsidRPr="00FB2D15" w14:paraId="70B0C2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6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0C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8F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15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7B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18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4C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D6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010044" w:rsidRPr="00FB2D15" w14:paraId="418CC26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1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0D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CF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90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4E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7D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A1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EE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10044" w:rsidRPr="00FB2D15" w14:paraId="7DD025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A8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F5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0A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5D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3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46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71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3E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C1E6B8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A6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CB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DE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2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4F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7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D9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E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010044" w:rsidRPr="00FB2D15" w14:paraId="10D038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E8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0A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03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F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78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FB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61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00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НСА и др.</w:t>
            </w:r>
          </w:p>
        </w:tc>
      </w:tr>
      <w:tr w:rsidR="00010044" w:rsidRPr="00FB2D15" w14:paraId="4D86A2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D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A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F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58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19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F0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60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62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6070A0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E4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2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C2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29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DF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09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49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20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562C0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E1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E6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AF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4E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23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EB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41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17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88A451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A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EF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F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7B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BA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47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65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B6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10044" w:rsidRPr="00FB2D15" w14:paraId="051467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C6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1C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0E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06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35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2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6B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4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C04795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82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1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C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E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20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CD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BF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1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CC089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13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7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FA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7C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58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A1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F9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A0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3F1937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A3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4D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AF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80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AF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3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95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41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010044" w:rsidRPr="00FB2D15" w14:paraId="61402F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87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7E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69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0C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46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4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19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A2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2302F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EA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14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64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7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2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54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5B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CE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010044" w:rsidRPr="00FB2D15" w14:paraId="3DAEF8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1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56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8A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E2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47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8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E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31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55E71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2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BA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F9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BD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9A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07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21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0F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010044" w:rsidRPr="00FB2D15" w14:paraId="16D7FC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F0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2A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7B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65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98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D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7E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1F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010044" w:rsidRPr="00FB2D15" w14:paraId="12C992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64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01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08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5C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3C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25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03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D7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НСА и др.</w:t>
            </w:r>
          </w:p>
        </w:tc>
      </w:tr>
      <w:tr w:rsidR="00010044" w:rsidRPr="00FB2D15" w14:paraId="7CA5C9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EF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B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27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72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3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F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AD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9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010044" w:rsidRPr="00FB2D15" w14:paraId="227187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D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C4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99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29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F2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C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7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FB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10044" w:rsidRPr="00FB2D15" w14:paraId="0EFC3E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F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4B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FF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3C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A8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3A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9F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D1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DED9C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1C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E7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D2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E0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4D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30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B0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3B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1A94BF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E5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AE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25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F7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15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AD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8E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90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E8D14B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4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C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4D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92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FF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AA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1F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59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010044" w:rsidRPr="00FB2D15" w14:paraId="2BEECD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18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2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DC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FC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5C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CD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80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D3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10044" w:rsidRPr="00FB2D15" w14:paraId="60C417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13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D2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EE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08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C3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46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E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6C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010044" w:rsidRPr="00FB2D15" w14:paraId="60913E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09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34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BD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24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55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ED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C1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56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010044" w:rsidRPr="00FB2D15" w14:paraId="0A686B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49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8F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3F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43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1B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AA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1C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97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ППВ</w:t>
            </w:r>
          </w:p>
        </w:tc>
      </w:tr>
      <w:tr w:rsidR="00010044" w:rsidRPr="00FB2D15" w14:paraId="12461F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67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87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B0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CB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2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91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7C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C5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ЛВП</w:t>
            </w:r>
          </w:p>
        </w:tc>
      </w:tr>
      <w:tr w:rsidR="00010044" w:rsidRPr="00FB2D15" w14:paraId="4ACEDD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98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72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D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0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46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C7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C5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2C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ИЦТ</w:t>
            </w:r>
          </w:p>
        </w:tc>
      </w:tr>
      <w:tr w:rsidR="00010044" w:rsidRPr="00FB2D15" w14:paraId="1B4165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3D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C6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70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C0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60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12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6B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BC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010044" w:rsidRPr="00FB2D15" w14:paraId="56C98C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F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DE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FD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4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61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77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03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C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010044" w:rsidRPr="00FB2D15" w14:paraId="644309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4C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E5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00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B5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56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9D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4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87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ЙГР</w:t>
            </w:r>
          </w:p>
        </w:tc>
      </w:tr>
      <w:tr w:rsidR="00010044" w:rsidRPr="00FB2D15" w14:paraId="1B56FD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FC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02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17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F0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A9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FC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63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69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НВЗ и др.</w:t>
            </w:r>
          </w:p>
        </w:tc>
      </w:tr>
      <w:tr w:rsidR="00010044" w:rsidRPr="00FB2D15" w14:paraId="2E54DE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BC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41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DB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74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87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56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43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7C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ЕБЛ</w:t>
            </w:r>
          </w:p>
        </w:tc>
      </w:tr>
      <w:tr w:rsidR="00010044" w:rsidRPr="00FB2D15" w14:paraId="523FA4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21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CD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43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2B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3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A3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00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D8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010044" w:rsidRPr="00FB2D15" w14:paraId="095220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F0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8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F2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A9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F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F6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07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B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ДГЛ</w:t>
            </w:r>
          </w:p>
        </w:tc>
      </w:tr>
      <w:tr w:rsidR="00010044" w:rsidRPr="00FB2D15" w14:paraId="7BF07F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D8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1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81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70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2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D3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1C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C9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10044" w:rsidRPr="00FB2D15" w14:paraId="09E4134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65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F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17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75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BB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9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F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50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АДС и др.</w:t>
            </w:r>
          </w:p>
        </w:tc>
      </w:tr>
      <w:tr w:rsidR="00010044" w:rsidRPr="00FB2D15" w14:paraId="662057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B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20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B6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20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6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11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0C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C7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ХСЦ</w:t>
            </w:r>
          </w:p>
        </w:tc>
      </w:tr>
      <w:tr w:rsidR="00010044" w:rsidRPr="00FB2D15" w14:paraId="51DD0C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AC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DC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4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8E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0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3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FE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8A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010044" w:rsidRPr="00FB2D15" w14:paraId="42B0C3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C0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03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4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B9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08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29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03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F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89A31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E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48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48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7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59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90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A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67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ДГЛ</w:t>
            </w:r>
          </w:p>
        </w:tc>
      </w:tr>
      <w:tr w:rsidR="00010044" w:rsidRPr="00FB2D15" w14:paraId="6F9CF93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EA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8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8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F7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7B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12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13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AA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ЕБЛ</w:t>
            </w:r>
          </w:p>
        </w:tc>
      </w:tr>
      <w:tr w:rsidR="00010044" w:rsidRPr="00FB2D15" w14:paraId="7C9232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F5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4B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4A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54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34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4C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AD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DC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ЙГР</w:t>
            </w:r>
          </w:p>
        </w:tc>
      </w:tr>
      <w:tr w:rsidR="00010044" w:rsidRPr="00FB2D15" w14:paraId="143A63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A8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17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46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EC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E4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0B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5D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A0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06C51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C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F9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2A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FC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D4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86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6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2C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010044" w:rsidRPr="00FB2D15" w14:paraId="1D9D2D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DB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5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83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E9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57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76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6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0E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ИАМ и др.</w:t>
            </w:r>
          </w:p>
        </w:tc>
      </w:tr>
      <w:tr w:rsidR="00010044" w:rsidRPr="00FB2D15" w14:paraId="49C6D8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E5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C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C3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00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14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6A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BD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E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ВАД и др.</w:t>
            </w:r>
          </w:p>
        </w:tc>
      </w:tr>
      <w:tr w:rsidR="00010044" w:rsidRPr="00FB2D15" w14:paraId="599854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50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A4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1E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03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C3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18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EA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9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10044" w:rsidRPr="00FB2D15" w14:paraId="20D3502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97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FB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96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0D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30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02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78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E0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010044" w:rsidRPr="00FB2D15" w14:paraId="7ACAAF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2B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3B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03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6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B9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05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A4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5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B157C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E1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C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9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36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48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E7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AE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61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EBDA4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B5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C8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9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D7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5B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79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C4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85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010044" w:rsidRPr="00FB2D15" w14:paraId="6EE486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45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19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1D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9D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7E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D2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CC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45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010044" w:rsidRPr="00FB2D15" w14:paraId="7EBAFD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B0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D9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0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9F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47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30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C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B5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НМЙ</w:t>
            </w:r>
          </w:p>
        </w:tc>
      </w:tr>
      <w:tr w:rsidR="00010044" w:rsidRPr="00FB2D15" w14:paraId="0845E6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B9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73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B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99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06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9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3D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B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010044" w:rsidRPr="00FB2D15" w14:paraId="7D7C7A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52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5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DA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15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03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F5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A9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21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010044" w:rsidRPr="00FB2D15" w14:paraId="1BD19A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A1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61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2C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7D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1D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B0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F7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D6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010044" w:rsidRPr="00FB2D15" w14:paraId="2DA2D8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EC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D2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8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9A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10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73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7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4C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НОТ</w:t>
            </w:r>
          </w:p>
        </w:tc>
      </w:tr>
      <w:tr w:rsidR="00010044" w:rsidRPr="00FB2D15" w14:paraId="4618A6A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BF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37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5C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5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30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C6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80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13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010044" w:rsidRPr="00FB2D15" w14:paraId="0E00DB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FE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1C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A3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26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9F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F4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D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8A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010044" w:rsidRPr="00FB2D15" w14:paraId="2B25AC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99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4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BD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65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62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96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CC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B7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010044" w:rsidRPr="00FB2D15" w14:paraId="0C6B16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93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E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BF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C3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7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AF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91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99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ПДУ</w:t>
            </w:r>
          </w:p>
        </w:tc>
      </w:tr>
      <w:tr w:rsidR="00010044" w:rsidRPr="00FB2D15" w14:paraId="5871A6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AF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E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B9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08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68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9F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71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7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ФИКС ИМОТИ ЕООД</w:t>
            </w:r>
          </w:p>
        </w:tc>
      </w:tr>
      <w:tr w:rsidR="00010044" w:rsidRPr="00FB2D15" w14:paraId="4FED1B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91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41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DC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7D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68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F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A3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7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МЦР</w:t>
            </w:r>
          </w:p>
        </w:tc>
      </w:tr>
      <w:tr w:rsidR="00010044" w:rsidRPr="00FB2D15" w14:paraId="0E3B49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32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0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49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12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A5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0F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03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98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010044" w:rsidRPr="00FB2D15" w14:paraId="35AE00E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39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D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D9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9D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2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91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18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7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010044" w:rsidRPr="00FB2D15" w14:paraId="2F1E08F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81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0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0F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7D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6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3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F1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E2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010044" w:rsidRPr="00FB2D15" w14:paraId="28344B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7E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24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8E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4C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29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E2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B1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8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ПГЕ</w:t>
            </w:r>
          </w:p>
        </w:tc>
      </w:tr>
      <w:tr w:rsidR="00010044" w:rsidRPr="00FB2D15" w14:paraId="1705CC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07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71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0E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CB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61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30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E0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C8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E500D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AB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50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E8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CF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FB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69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17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56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58548C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81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7D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91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F8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FF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7D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B4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AC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10044" w:rsidRPr="00FB2D15" w14:paraId="2C73D8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CD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5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08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DF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28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D4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77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C7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010044" w:rsidRPr="00FB2D15" w14:paraId="384FDD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0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AB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6D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D6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E2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2F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8F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61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КХЛ</w:t>
            </w:r>
          </w:p>
        </w:tc>
      </w:tr>
      <w:tr w:rsidR="00010044" w:rsidRPr="00FB2D15" w14:paraId="3C6CF36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37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8B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3C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A4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28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5E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EA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C0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0BE0C5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2D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0F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9C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A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58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4C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B3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1E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КДИ и др.</w:t>
            </w:r>
          </w:p>
        </w:tc>
      </w:tr>
      <w:tr w:rsidR="00010044" w:rsidRPr="00FB2D15" w14:paraId="313534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9F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E8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FE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48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07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76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6B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9E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1D0992B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7F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2F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14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6B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44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D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8A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4C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010044" w:rsidRPr="00FB2D15" w14:paraId="4D0859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C8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1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4C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6E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D4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0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9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8C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КАЦ</w:t>
            </w:r>
          </w:p>
        </w:tc>
      </w:tr>
      <w:tr w:rsidR="00010044" w:rsidRPr="00FB2D15" w14:paraId="622EC9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81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F9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3D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A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D4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C1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AA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6A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010044" w:rsidRPr="00FB2D15" w14:paraId="3076C5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1B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C7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4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1D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03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1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50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E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МВА</w:t>
            </w:r>
          </w:p>
        </w:tc>
      </w:tr>
      <w:tr w:rsidR="00010044" w:rsidRPr="00FB2D15" w14:paraId="0A61B6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BE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C9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99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2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BB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8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3C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B5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010044" w:rsidRPr="00FB2D15" w14:paraId="1D79504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B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87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99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2E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59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64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22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B3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417016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55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3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F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38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D5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8D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09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87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010044" w:rsidRPr="00FB2D15" w14:paraId="6B4F79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39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F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02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91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44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A2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1F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07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10044" w:rsidRPr="00FB2D15" w14:paraId="421C34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2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26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8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F1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F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6F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94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7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67E135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F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65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82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BA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4F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92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92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10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53FCC8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8E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5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20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FD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90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E4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2D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948.40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13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ГНХ</w:t>
            </w:r>
          </w:p>
        </w:tc>
      </w:tr>
      <w:tr w:rsidR="00010044" w:rsidRPr="00FB2D15" w14:paraId="53ECF8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04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E4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7E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1A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BD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E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8C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E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010044" w:rsidRPr="00FB2D15" w14:paraId="28B557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F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CF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4F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5B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9E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B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59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7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010044" w:rsidRPr="00FB2D15" w14:paraId="0656FC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DC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A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DA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99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E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8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AE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79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10044" w:rsidRPr="00FB2D15" w14:paraId="40DB627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3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94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D4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DA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BA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E1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CC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48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010044" w:rsidRPr="00FB2D15" w14:paraId="7FEFCF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57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3C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9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88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FB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32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6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E8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010044" w:rsidRPr="00FB2D15" w14:paraId="16019AF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CB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9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85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D6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69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A5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3C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E8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ЛЛД</w:t>
            </w:r>
          </w:p>
        </w:tc>
      </w:tr>
      <w:tr w:rsidR="00010044" w:rsidRPr="00FB2D15" w14:paraId="1DCD43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C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0C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62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20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64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AF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8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F1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010044" w:rsidRPr="00FB2D15" w14:paraId="2377294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D3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EB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43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EE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89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D3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D4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7E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010044" w:rsidRPr="00FB2D15" w14:paraId="618C08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51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3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81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6F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8D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17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C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72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010044" w:rsidRPr="00FB2D15" w14:paraId="6BC071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8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FA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C3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1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95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99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F9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68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10044" w:rsidRPr="00FB2D15" w14:paraId="2F28DA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F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7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5A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6F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9B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39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16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7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ЕНИ</w:t>
            </w:r>
          </w:p>
        </w:tc>
      </w:tr>
      <w:tr w:rsidR="00010044" w:rsidRPr="00FB2D15" w14:paraId="72DDFF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B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DA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50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E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9C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A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68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AF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10044" w:rsidRPr="00FB2D15" w14:paraId="0AEEDE8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0E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F8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20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82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D8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B2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A4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DD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010044" w:rsidRPr="00FB2D15" w14:paraId="0165C1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69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6E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5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86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03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3E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EA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A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10044" w:rsidRPr="00FB2D15" w14:paraId="2D1FE67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D2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4C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26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2B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CD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4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54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EF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00E019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93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F8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B5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B6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68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0D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11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92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010044" w:rsidRPr="00FB2D15" w14:paraId="25E22B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7A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57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66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C4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03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25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70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2A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ЕПТ и др.</w:t>
            </w:r>
          </w:p>
        </w:tc>
      </w:tr>
      <w:tr w:rsidR="00010044" w:rsidRPr="00FB2D15" w14:paraId="2B8FDFB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90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1C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87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E4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B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0F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7A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BF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10044" w:rsidRPr="00FB2D15" w14:paraId="08B769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D0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9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C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22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CD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5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8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8E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2644F3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87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D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49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FB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13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D5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20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63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010044" w:rsidRPr="00FB2D15" w14:paraId="5BE55E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23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D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F2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BC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45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8E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1D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3E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10044" w:rsidRPr="00FB2D15" w14:paraId="2EFFE6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16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67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58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3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C0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6B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6C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E1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010044" w:rsidRPr="00FB2D15" w14:paraId="132354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28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A0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7B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D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6A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5E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C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D1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АКХ</w:t>
            </w:r>
          </w:p>
        </w:tc>
      </w:tr>
      <w:tr w:rsidR="00010044" w:rsidRPr="00FB2D15" w14:paraId="280DB1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7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BA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DF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0A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A5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C5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A3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2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10044" w:rsidRPr="00FB2D15" w14:paraId="1A1851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8E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9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17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F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599.996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3E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24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142.437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9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4273.12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21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336E43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A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5F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0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8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6B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6F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86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E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010044" w:rsidRPr="00FB2D15" w14:paraId="15CC3CA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80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07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C8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4A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E5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71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E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6F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010044" w:rsidRPr="00FB2D15" w14:paraId="259F0B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A0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5E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22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C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7A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4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4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14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ТПН</w:t>
            </w:r>
          </w:p>
        </w:tc>
      </w:tr>
      <w:tr w:rsidR="00010044" w:rsidRPr="00FB2D15" w14:paraId="559E3C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99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B0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F0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18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52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96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AC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9B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ЕАБ</w:t>
            </w:r>
          </w:p>
        </w:tc>
      </w:tr>
      <w:tr w:rsidR="00010044" w:rsidRPr="00FB2D15" w14:paraId="689CD4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94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8B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DE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7B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11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FF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DD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33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10044" w:rsidRPr="00FB2D15" w14:paraId="38AFD3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96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2D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92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4F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2B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54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1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E0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010044" w:rsidRPr="00FB2D15" w14:paraId="4C959A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AB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10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3C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6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9F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81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BC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BB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010044" w:rsidRPr="00FB2D15" w14:paraId="41EC2E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E1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6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E9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54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A8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43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6A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C3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010044" w:rsidRPr="00FB2D15" w14:paraId="4E7FD3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91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D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2F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1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43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57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4C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E6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010044" w:rsidRPr="00FB2D15" w14:paraId="3D2627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D2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7E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29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0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08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F1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0F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C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010044" w:rsidRPr="00FB2D15" w14:paraId="27F5747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D0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8D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70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27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10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62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A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17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2A1320A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C9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95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E1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0C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E0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20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6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2B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010044" w:rsidRPr="00FB2D15" w14:paraId="0EC211D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C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D0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8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7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B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99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4D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12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80951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21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4D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25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F7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A5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8B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71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59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ЦГИ</w:t>
            </w:r>
          </w:p>
        </w:tc>
      </w:tr>
      <w:tr w:rsidR="00010044" w:rsidRPr="00FB2D15" w14:paraId="268C22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83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C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F2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5A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16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20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80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E3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33C997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64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0F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F4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D8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C6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8B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72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1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4F5C5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7E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DF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97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5A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02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E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69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16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ХМК</w:t>
            </w:r>
          </w:p>
        </w:tc>
      </w:tr>
      <w:tr w:rsidR="00010044" w:rsidRPr="00FB2D15" w14:paraId="60207A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45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61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D6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E8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AA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1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87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0B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010044" w:rsidRPr="00FB2D15" w14:paraId="6327DF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4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1B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B7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1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5D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9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7A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F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535942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F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96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18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A5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9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3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7E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82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15AEA4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A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54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95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59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9D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C3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F6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A5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010044" w:rsidRPr="00FB2D15" w14:paraId="6613609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D8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EA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89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79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79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B3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4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6B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СДР и др.</w:t>
            </w:r>
          </w:p>
        </w:tc>
      </w:tr>
      <w:tr w:rsidR="00010044" w:rsidRPr="00FB2D15" w14:paraId="78B193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6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D5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63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38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AD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B2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0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0D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ЕИД</w:t>
            </w:r>
          </w:p>
        </w:tc>
      </w:tr>
      <w:tr w:rsidR="00010044" w:rsidRPr="00FB2D15" w14:paraId="4E4463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A1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0B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99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07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28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42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A2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C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5291B3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9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42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DB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B9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CE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AE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EB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AC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010044" w:rsidRPr="00FB2D15" w14:paraId="175244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D0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8F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B0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3A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3C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A7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93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E2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010044" w:rsidRPr="00FB2D15" w14:paraId="36CE9B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E2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03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D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3C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6F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5C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6F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21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010044" w:rsidRPr="00FB2D15" w14:paraId="7CE400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D0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26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A6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2D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08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7F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75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FB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010044" w:rsidRPr="00FB2D15" w14:paraId="729ECC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DD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93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6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68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BB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38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0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E0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10044" w:rsidRPr="00FB2D15" w14:paraId="129923D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2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57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9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89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A8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21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F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C4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010044" w:rsidRPr="00FB2D15" w14:paraId="4886D7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1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6B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63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9F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D9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3B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DF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DE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010044" w:rsidRPr="00FB2D15" w14:paraId="7387E2C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1E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50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7A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6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ED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7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95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3B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ГЛК и др.</w:t>
            </w:r>
          </w:p>
        </w:tc>
      </w:tr>
      <w:tr w:rsidR="00010044" w:rsidRPr="00FB2D15" w14:paraId="3C64AD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8C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9A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9C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9F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97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C4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EC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36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10044" w:rsidRPr="00FB2D15" w14:paraId="676654C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5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A6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5E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75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67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6B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06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33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3DADDB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1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A7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6E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24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4F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3A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65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2C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010044" w:rsidRPr="00FB2D15" w14:paraId="1E2878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1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93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CD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A4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A3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B1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2F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50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010044" w:rsidRPr="00FB2D15" w14:paraId="4999E4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BF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29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1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D1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A4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21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B4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2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010044" w:rsidRPr="00FB2D15" w14:paraId="1D71AD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F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F6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8D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68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A8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37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FA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7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010044" w:rsidRPr="00FB2D15" w14:paraId="5BC13A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4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BF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50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4B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FD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B9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67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97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010044" w:rsidRPr="00FB2D15" w14:paraId="6AEF85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E5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F8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78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C0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B0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2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F9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91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271505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E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6F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FC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D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8F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B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4B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8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6C8A1C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6F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B7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47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7F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DD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1D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51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AE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АДЦ</w:t>
            </w:r>
          </w:p>
        </w:tc>
      </w:tr>
      <w:tr w:rsidR="00010044" w:rsidRPr="00FB2D15" w14:paraId="764466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9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5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0B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46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66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8B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C5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8A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202C3C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43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C1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FA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4E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4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9E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34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32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010044" w:rsidRPr="00FB2D15" w14:paraId="120241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E3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0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53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9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6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7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66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EA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07FDBCD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4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97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89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CF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89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7D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9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FA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10044" w:rsidRPr="00FB2D15" w14:paraId="1B99CC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44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31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13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E0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A4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C9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6F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30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010044" w:rsidRPr="00FB2D15" w14:paraId="6025AD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1E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1C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B7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2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8B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10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A1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9A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5C2ECB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86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EB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AC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AA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96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2C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4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68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РВГ</w:t>
            </w:r>
          </w:p>
        </w:tc>
      </w:tr>
      <w:tr w:rsidR="00010044" w:rsidRPr="00FB2D15" w14:paraId="55B9D9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B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A1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B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84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6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C2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F2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F4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010044" w:rsidRPr="00FB2D15" w14:paraId="0351DE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DD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1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31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99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D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89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8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79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ДРД</w:t>
            </w:r>
          </w:p>
        </w:tc>
      </w:tr>
      <w:tr w:rsidR="00010044" w:rsidRPr="00FB2D15" w14:paraId="3D123CA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66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2A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2C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31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DE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B5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CE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9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699C8D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94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1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32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78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CF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8C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66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E0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010044" w:rsidRPr="00FB2D15" w14:paraId="149FC25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08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BC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DD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C0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C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7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B1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8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10044" w:rsidRPr="00FB2D15" w14:paraId="220FAC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6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B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F1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FF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87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A6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2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56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029534F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DB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C4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98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95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94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CC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11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5C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6A0410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BF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F3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C3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35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4E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A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E4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AE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010044" w:rsidRPr="00FB2D15" w14:paraId="032D49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5C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9A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7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77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91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5D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7E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C6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010044" w:rsidRPr="00FB2D15" w14:paraId="02C7A8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92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46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DC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8F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64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2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38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1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41B2BE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7A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D7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6B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05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B7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45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CF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A3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7E5A5A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C0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B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08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13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F2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E8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8D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BF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МВБ</w:t>
            </w:r>
          </w:p>
        </w:tc>
      </w:tr>
      <w:tr w:rsidR="00010044" w:rsidRPr="00FB2D15" w14:paraId="246A77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0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2C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7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9C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AB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D4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3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0F6554D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CA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D2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41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9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75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C1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B0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81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30DE86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E3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90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3A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DA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23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78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AC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ED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ВСН и др.</w:t>
            </w:r>
          </w:p>
        </w:tc>
      </w:tr>
      <w:tr w:rsidR="00010044" w:rsidRPr="00FB2D15" w14:paraId="4D0083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52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A8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B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7A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AE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B1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B7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EE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726B1A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53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FC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C1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BB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1E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8F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D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C2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4E99A1F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B2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CE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D8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C0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BF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6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CA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72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7415114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E1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BB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7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DE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5A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07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17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94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ЖАГ</w:t>
            </w:r>
          </w:p>
        </w:tc>
      </w:tr>
      <w:tr w:rsidR="00010044" w:rsidRPr="00FB2D15" w14:paraId="119CF2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80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C3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2B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F1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17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E9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C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05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ПЯШ</w:t>
            </w:r>
          </w:p>
        </w:tc>
      </w:tr>
      <w:tr w:rsidR="00010044" w:rsidRPr="00FB2D15" w14:paraId="7BBF26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58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35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5C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3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342.961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85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C5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25.066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E7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751.97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0C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63B5C2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71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21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80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8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FB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B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38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C8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463C015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E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79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78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F7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C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A3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78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28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ЕДС</w:t>
            </w:r>
          </w:p>
        </w:tc>
      </w:tr>
      <w:tr w:rsidR="00010044" w:rsidRPr="00FB2D15" w14:paraId="4C9953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53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40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92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4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F6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6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0A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6C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ВТЕ и др.</w:t>
            </w:r>
          </w:p>
        </w:tc>
      </w:tr>
      <w:tr w:rsidR="00010044" w:rsidRPr="00FB2D15" w14:paraId="09F24E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4C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C0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DB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32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DF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BC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40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A7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010044" w:rsidRPr="00FB2D15" w14:paraId="09A895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59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F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28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AA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7B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78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9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A7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010044" w:rsidRPr="00FB2D15" w14:paraId="68790C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9E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7E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B4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E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F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C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2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EE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010044" w:rsidRPr="00FB2D15" w14:paraId="5955DF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9A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D0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2C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FE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6B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83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B8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16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СЦГ и др.</w:t>
            </w:r>
          </w:p>
        </w:tc>
      </w:tr>
      <w:tr w:rsidR="00010044" w:rsidRPr="00FB2D15" w14:paraId="34DB7F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D3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85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DB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57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AB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AF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8E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DF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МАРИЦА-2007 ООД и др.</w:t>
            </w:r>
          </w:p>
        </w:tc>
      </w:tr>
      <w:tr w:rsidR="00010044" w:rsidRPr="00FB2D15" w14:paraId="3BF3E5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8A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51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8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0A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30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2B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5B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0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ТМК и др.</w:t>
            </w:r>
          </w:p>
        </w:tc>
      </w:tr>
      <w:tr w:rsidR="00010044" w:rsidRPr="00FB2D15" w14:paraId="3F8C25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89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C0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E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75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6B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51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5E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FB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010044" w:rsidRPr="00FB2D15" w14:paraId="1582A6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A4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E2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7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FE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53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72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A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9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010044" w:rsidRPr="00FB2D15" w14:paraId="133857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E1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C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CF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E3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FF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73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D8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B4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010044" w:rsidRPr="00FB2D15" w14:paraId="2B419C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CA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E4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9B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91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67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00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A9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2B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010044" w:rsidRPr="00FB2D15" w14:paraId="232F2F8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94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AA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8E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98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21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DB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5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E3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10044" w:rsidRPr="00FB2D15" w14:paraId="58B177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7E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3F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6B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A7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72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9F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A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8D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ГИЛ и др.</w:t>
            </w:r>
          </w:p>
        </w:tc>
      </w:tr>
      <w:tr w:rsidR="00010044" w:rsidRPr="00FB2D15" w14:paraId="516EE9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10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54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F4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BC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9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2D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5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20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010044" w:rsidRPr="00FB2D15" w14:paraId="7E9A05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4D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F1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A7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F1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75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D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5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59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АТХ и др.</w:t>
            </w:r>
          </w:p>
        </w:tc>
      </w:tr>
      <w:tr w:rsidR="00010044" w:rsidRPr="00FB2D15" w14:paraId="43613A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4A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D9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9C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71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B1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8D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46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37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7A6B54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8E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1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96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17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AF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D1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95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EE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СМЕ</w:t>
            </w:r>
          </w:p>
        </w:tc>
      </w:tr>
      <w:tr w:rsidR="00010044" w:rsidRPr="00FB2D15" w14:paraId="3550C1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B4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43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25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48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E1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EF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75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9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010044" w:rsidRPr="00FB2D15" w14:paraId="7E234C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A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0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51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58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7F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E7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FF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6F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010044" w:rsidRPr="00FB2D15" w14:paraId="7ACA54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22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06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90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F9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A1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A3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3E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E7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ЖМЯ и др.</w:t>
            </w:r>
          </w:p>
        </w:tc>
      </w:tr>
      <w:tr w:rsidR="00010044" w:rsidRPr="00FB2D15" w14:paraId="12F399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83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9D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EB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02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C4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E5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92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00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153147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65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A2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C6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B8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BA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11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F2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F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010044" w:rsidRPr="00FB2D15" w14:paraId="1E6467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4A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E4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2F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B4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7D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69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D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4A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ЙВД</w:t>
            </w:r>
          </w:p>
        </w:tc>
      </w:tr>
      <w:tr w:rsidR="00010044" w:rsidRPr="00FB2D15" w14:paraId="067ED4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91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54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03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E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57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BC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89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25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010044" w:rsidRPr="00FB2D15" w14:paraId="7ADD8F9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A9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B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2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25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69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EE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F6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6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010044" w:rsidRPr="00FB2D15" w14:paraId="3802B9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3C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CB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D0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7C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8D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EA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1A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E0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010044" w:rsidRPr="00FB2D15" w14:paraId="29B8DC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C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C7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86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6A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5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7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1B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3E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10044" w:rsidRPr="00FB2D15" w14:paraId="039A19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02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C4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98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72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42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0C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16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A2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010044" w:rsidRPr="00FB2D15" w14:paraId="76E6B5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CF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6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B6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C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7D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2C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27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97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ЛДА</w:t>
            </w:r>
          </w:p>
        </w:tc>
      </w:tr>
      <w:tr w:rsidR="00010044" w:rsidRPr="00FB2D15" w14:paraId="1DAC1B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B5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C3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0E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F5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DA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85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F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E9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10044" w:rsidRPr="00FB2D15" w14:paraId="4EEE0B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69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CB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57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69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ED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66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15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B7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010044" w:rsidRPr="00FB2D15" w14:paraId="5ECC2A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2B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11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E8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F7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73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90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5E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9B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10044" w:rsidRPr="00FB2D15" w14:paraId="725A07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9B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19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4D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E4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7A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E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2D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9F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6D22730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5B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D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59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5E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3F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31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EA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9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78259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D6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AD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7C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B8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F5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18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9B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5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010044" w:rsidRPr="00FB2D15" w14:paraId="6B3155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04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3D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52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16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8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49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1B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17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010044" w:rsidRPr="00FB2D15" w14:paraId="269814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19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F0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7D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13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17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33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54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D9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297D20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26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CD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BC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0F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0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2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0F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2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4F3947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F8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C8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2A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9E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0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14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F9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B0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010044" w:rsidRPr="00FB2D15" w14:paraId="7CAA86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9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7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BB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E8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0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FA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36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83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10044" w:rsidRPr="00FB2D15" w14:paraId="38E5F8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E8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CD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1D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07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B0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2C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1F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A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ЕМД</w:t>
            </w:r>
          </w:p>
        </w:tc>
      </w:tr>
      <w:tr w:rsidR="00010044" w:rsidRPr="00FB2D15" w14:paraId="0D24B07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77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12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0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A2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1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9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6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E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010044" w:rsidRPr="00FB2D15" w14:paraId="29A705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E6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4B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2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E8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AF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4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C4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8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010044" w:rsidRPr="00FB2D15" w14:paraId="18F759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B0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51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89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C8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1C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2F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3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BC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010044" w:rsidRPr="00FB2D15" w14:paraId="45DDBD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C9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D3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FE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14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2E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E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B1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1D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010044" w:rsidRPr="00FB2D15" w14:paraId="05DCD3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2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C0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EA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7E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4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41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2B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0E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010044" w:rsidRPr="00FB2D15" w14:paraId="73D8E5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36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3A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40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15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D0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37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12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60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ХМК</w:t>
            </w:r>
          </w:p>
        </w:tc>
      </w:tr>
      <w:tr w:rsidR="00010044" w:rsidRPr="00FB2D15" w14:paraId="11AC4A1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5D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24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28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B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B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2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0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E9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 и др.</w:t>
            </w:r>
          </w:p>
        </w:tc>
      </w:tr>
      <w:tr w:rsidR="00010044" w:rsidRPr="00FB2D15" w14:paraId="09F031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FE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F2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71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CC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79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7B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D8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D4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ДТС и др.</w:t>
            </w:r>
          </w:p>
        </w:tc>
      </w:tr>
      <w:tr w:rsidR="00010044" w:rsidRPr="00FB2D15" w14:paraId="1D87A9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E6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BB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94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63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7A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C6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9C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94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10044" w:rsidRPr="00FB2D15" w14:paraId="11C1C2F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B0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90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CD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6D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6B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0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1A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F0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10044" w:rsidRPr="00FB2D15" w14:paraId="585C19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00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A4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CB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B5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9A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82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E1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17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10044" w:rsidRPr="00FB2D15" w14:paraId="2209944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9C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80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54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8C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09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8F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D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9D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010044" w:rsidRPr="00FB2D15" w14:paraId="0B181B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EC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68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6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DD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87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8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A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88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13BEDC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68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AC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CC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22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AF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31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E7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B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10044" w:rsidRPr="00FB2D15" w14:paraId="5AB250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B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BA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DB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D4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A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CB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71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12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ЙТР</w:t>
            </w:r>
          </w:p>
        </w:tc>
      </w:tr>
      <w:tr w:rsidR="00010044" w:rsidRPr="00FB2D15" w14:paraId="26F2834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BA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59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06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A3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8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A6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BC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33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010044" w:rsidRPr="00FB2D15" w14:paraId="388B03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6F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F9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B3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B3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23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0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57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1A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010044" w:rsidRPr="00FB2D15" w14:paraId="5BCC15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2F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54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15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41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DD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40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52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B5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02F4C1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67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63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65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3F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4A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34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13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36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010044" w:rsidRPr="00FB2D15" w14:paraId="33144C2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A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47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E5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7C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1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52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7B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1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ВИС и др.</w:t>
            </w:r>
          </w:p>
        </w:tc>
      </w:tr>
      <w:tr w:rsidR="00010044" w:rsidRPr="00FB2D15" w14:paraId="16A91D0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D0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8C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D9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DE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5C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8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14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47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0C28576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47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D8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C8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2D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2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91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B7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40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ХЩЧ</w:t>
            </w:r>
          </w:p>
        </w:tc>
      </w:tr>
      <w:tr w:rsidR="00010044" w:rsidRPr="00FB2D15" w14:paraId="40FE02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C5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1E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7D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94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EA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4F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A1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AB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10044" w:rsidRPr="00FB2D15" w14:paraId="5799479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2B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08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3A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3C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4B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94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16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E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10044" w:rsidRPr="00FB2D15" w14:paraId="6B65C9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0F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4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A0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25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93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3D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C6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73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10044" w:rsidRPr="00FB2D15" w14:paraId="3665DF6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90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7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7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38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A4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C2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67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74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6D07516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70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5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FB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20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5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F9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3B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DE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010044" w:rsidRPr="00FB2D15" w14:paraId="6E2292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8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A1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6A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8A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D5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2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5A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41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06DA73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F9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7E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4E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6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53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20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AD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1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31FC70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82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BA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45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F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1B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85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7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A2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ЖАГ</w:t>
            </w:r>
          </w:p>
        </w:tc>
      </w:tr>
      <w:tr w:rsidR="00010044" w:rsidRPr="00FB2D15" w14:paraId="21A9CE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B1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1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D9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4B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6D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1C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6D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83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ПЯШ</w:t>
            </w:r>
          </w:p>
        </w:tc>
      </w:tr>
      <w:tr w:rsidR="00010044" w:rsidRPr="00FB2D15" w14:paraId="3CBC8B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62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25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5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8C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F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3A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3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CA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ЛЯА</w:t>
            </w:r>
          </w:p>
        </w:tc>
      </w:tr>
      <w:tr w:rsidR="00010044" w:rsidRPr="00FB2D15" w14:paraId="497F47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02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7B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B4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99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26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E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1F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13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ТПХ</w:t>
            </w:r>
          </w:p>
        </w:tc>
      </w:tr>
      <w:tr w:rsidR="00010044" w:rsidRPr="00FB2D15" w14:paraId="570864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7E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E8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EF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95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C9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D0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4A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B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010044" w:rsidRPr="00FB2D15" w14:paraId="39B6D9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1C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75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66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5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08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43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B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A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 и др.</w:t>
            </w:r>
          </w:p>
        </w:tc>
      </w:tr>
      <w:tr w:rsidR="00010044" w:rsidRPr="00FB2D15" w14:paraId="1DE005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2A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52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A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CD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E0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63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55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16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КСК ПАЗАРДЖИШКА ПОПУЛЯРНА БАНКА</w:t>
            </w:r>
          </w:p>
        </w:tc>
      </w:tr>
      <w:tr w:rsidR="00010044" w:rsidRPr="00FB2D15" w14:paraId="6047A8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1B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59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12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0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ED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49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63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65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010044" w:rsidRPr="00FB2D15" w14:paraId="064D6C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6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BF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3F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A2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A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81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4C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AC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010044" w:rsidRPr="00FB2D15" w14:paraId="7D24FF6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1A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F4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CA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AF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2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97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F9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67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010044" w:rsidRPr="00FB2D15" w14:paraId="4F21E3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C6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D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B2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07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68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78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3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99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010044" w:rsidRPr="00FB2D15" w14:paraId="506C93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95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A2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4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02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CA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22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0B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E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10044" w:rsidRPr="00FB2D15" w14:paraId="3A0E36F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72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7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46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73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51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1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C3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80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010044" w:rsidRPr="00FB2D15" w14:paraId="0324C76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22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62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DF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28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1C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70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BA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52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F034A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7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23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C1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A7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4F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2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3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1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010044" w:rsidRPr="00FB2D15" w14:paraId="6A866AD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7E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AD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5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65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D8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F9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2F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4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ПЛИ</w:t>
            </w:r>
          </w:p>
        </w:tc>
      </w:tr>
      <w:tr w:rsidR="00010044" w:rsidRPr="00FB2D15" w14:paraId="05BBDD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C5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26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07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35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12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2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81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42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010044" w:rsidRPr="00FB2D15" w14:paraId="7551C18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3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39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7B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77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4D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1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DF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E7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010044" w:rsidRPr="00FB2D15" w14:paraId="5137FD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9C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3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FF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39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6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C3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21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B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МГЛ и др.</w:t>
            </w:r>
          </w:p>
        </w:tc>
      </w:tr>
      <w:tr w:rsidR="00010044" w:rsidRPr="00FB2D15" w14:paraId="567CB0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E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DE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0D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C2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78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C0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59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3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10044" w:rsidRPr="00FB2D15" w14:paraId="292753C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8E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2D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4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C7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24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A1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72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E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010044" w:rsidRPr="00FB2D15" w14:paraId="5866A1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17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F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44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1F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F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B2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03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E8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26C360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C9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39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C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5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B5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34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0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3B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ЮГГ и др.</w:t>
            </w:r>
          </w:p>
        </w:tc>
      </w:tr>
      <w:tr w:rsidR="00010044" w:rsidRPr="00FB2D15" w14:paraId="19043D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94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17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6C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F9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E2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0C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1D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BD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ПКЖ</w:t>
            </w:r>
          </w:p>
        </w:tc>
      </w:tr>
      <w:tr w:rsidR="00010044" w:rsidRPr="00FB2D15" w14:paraId="0B20A2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F9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55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03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81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AF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9E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CE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F0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010044" w:rsidRPr="00FB2D15" w14:paraId="15ECE0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AC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85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5E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9A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C0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D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FD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2F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ЕГА и др.</w:t>
            </w:r>
          </w:p>
        </w:tc>
      </w:tr>
      <w:tr w:rsidR="00010044" w:rsidRPr="00FB2D15" w14:paraId="5718DA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40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71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0E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7E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6B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9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7A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4D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010044" w:rsidRPr="00FB2D15" w14:paraId="53661B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DA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CF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E2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E4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51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EA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D1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A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010044" w:rsidRPr="00FB2D15" w14:paraId="7F7594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8F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C2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9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74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AF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18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78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BC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10044" w:rsidRPr="00FB2D15" w14:paraId="6FA72B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6E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A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B5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4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FF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95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EE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0B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2D8D3D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8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D9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A8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E2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E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0A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5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4A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074C66F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3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51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A9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99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80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96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00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4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10044" w:rsidRPr="00FB2D15" w14:paraId="33F9E7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7F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4C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02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80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8E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DE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C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29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159660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AC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7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E7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EB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45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A9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6D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F0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010044" w:rsidRPr="00FB2D15" w14:paraId="153DA5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FD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3B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1F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10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0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E5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66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98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010044" w:rsidRPr="00FB2D15" w14:paraId="2098EE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FB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2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F4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DA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8C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9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39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7B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10044" w:rsidRPr="00FB2D15" w14:paraId="7AD8A0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C5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56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B8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89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AC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94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A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3A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010044" w:rsidRPr="00FB2D15" w14:paraId="2EB23FD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8F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83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16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67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72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E8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2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1F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ЛКК и др.</w:t>
            </w:r>
          </w:p>
        </w:tc>
      </w:tr>
      <w:tr w:rsidR="00010044" w:rsidRPr="00FB2D15" w14:paraId="32408D9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04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98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C3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6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1F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7F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24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A8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ККШ и др.</w:t>
            </w:r>
          </w:p>
        </w:tc>
      </w:tr>
      <w:tr w:rsidR="00010044" w:rsidRPr="00FB2D15" w14:paraId="15EDB5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B0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6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EB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76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3B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27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C5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C3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66A7C28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48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4B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8B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38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2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80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72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ААН и др.</w:t>
            </w:r>
          </w:p>
        </w:tc>
      </w:tr>
      <w:tr w:rsidR="00010044" w:rsidRPr="00FB2D15" w14:paraId="0499FD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91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8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FF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F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20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C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D4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F2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00DBA5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70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3D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F0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7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F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BD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0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ED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5B708CE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65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4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D1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F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9E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87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AF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CD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КНХ и др.</w:t>
            </w:r>
          </w:p>
        </w:tc>
      </w:tr>
      <w:tr w:rsidR="00010044" w:rsidRPr="00FB2D15" w14:paraId="0BFEA0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8E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1D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0F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19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F7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5B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2A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50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ГБС и др.</w:t>
            </w:r>
          </w:p>
        </w:tc>
      </w:tr>
      <w:tr w:rsidR="00010044" w:rsidRPr="00FB2D15" w14:paraId="20E0E7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78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6E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B4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D9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22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EF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AA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66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010044" w:rsidRPr="00FB2D15" w14:paraId="0B0C517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7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1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F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AA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A6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23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B5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12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010044" w:rsidRPr="00FB2D15" w14:paraId="68F4E1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05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7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9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95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2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80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BE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2E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10044" w:rsidRPr="00FB2D15" w14:paraId="3EC37C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54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14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A8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78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6C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A3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F2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98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10044" w:rsidRPr="00FB2D15" w14:paraId="34AC87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AE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53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A0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C9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F7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EF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8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F9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010044" w:rsidRPr="00FB2D15" w14:paraId="708BAE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18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AA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67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6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FE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5A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A4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23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501F4C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49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F0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4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89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86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95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08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F4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010044" w:rsidRPr="00FB2D15" w14:paraId="0D6E617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67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F1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0C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AB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77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11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45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9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ОСС</w:t>
            </w:r>
          </w:p>
        </w:tc>
      </w:tr>
      <w:tr w:rsidR="00010044" w:rsidRPr="00FB2D15" w14:paraId="6374F5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D2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C6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29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DE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9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D2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B1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50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КЛИМАТЕТООД</w:t>
            </w:r>
          </w:p>
        </w:tc>
      </w:tr>
      <w:tr w:rsidR="00010044" w:rsidRPr="00FB2D15" w14:paraId="18B152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73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F8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8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7B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82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7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52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0D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10044" w:rsidRPr="00FB2D15" w14:paraId="2CAC02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28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B6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D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BD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D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93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0E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47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ЛДФ</w:t>
            </w:r>
          </w:p>
        </w:tc>
      </w:tr>
      <w:tr w:rsidR="00010044" w:rsidRPr="00FB2D15" w14:paraId="2F861D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FF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FE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2D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2C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69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B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4E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7B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078273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56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6B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0D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E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3B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25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35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8F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010044" w:rsidRPr="00FB2D15" w14:paraId="45DEBC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7B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49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4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EF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91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2D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39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59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010044" w:rsidRPr="00FB2D15" w14:paraId="7485A5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E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B8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44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3B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1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1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A7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52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010044" w:rsidRPr="00FB2D15" w14:paraId="590B0EC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57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1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7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4A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07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C4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B3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71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ЙГА</w:t>
            </w:r>
          </w:p>
        </w:tc>
      </w:tr>
      <w:tr w:rsidR="00010044" w:rsidRPr="00FB2D15" w14:paraId="3175A8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AD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87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91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5F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A6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A6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EB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D9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20BECC6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CC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B7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E9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AC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9B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CA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39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73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ИВАН ГЪЛЪБИНОВ ЕООД</w:t>
            </w:r>
          </w:p>
        </w:tc>
      </w:tr>
      <w:tr w:rsidR="00010044" w:rsidRPr="00FB2D15" w14:paraId="59F39C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F4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4F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10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19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FF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9B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6F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39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010044" w:rsidRPr="00FB2D15" w14:paraId="77DDDC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37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D1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CC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71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E9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A9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F1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7E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ОБЩИНА ПАЗАРДЖИК</w:t>
            </w:r>
          </w:p>
        </w:tc>
      </w:tr>
      <w:tr w:rsidR="00010044" w:rsidRPr="00FB2D15" w14:paraId="1CDA8A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72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A3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53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91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5D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6D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66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5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010044" w:rsidRPr="00FB2D15" w14:paraId="14EAD1D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A3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88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35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1F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CA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5B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72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9B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010044" w:rsidRPr="00FB2D15" w14:paraId="219503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AF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05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D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9E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D8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3B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9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B2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010044" w:rsidRPr="00FB2D15" w14:paraId="1B237F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87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5A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7B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3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C8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44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3A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AE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5A1BEC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E6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6F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E0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80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91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4A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92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9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ТНП и др.</w:t>
            </w:r>
          </w:p>
        </w:tc>
      </w:tr>
      <w:tr w:rsidR="00010044" w:rsidRPr="00FB2D15" w14:paraId="3FC12A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E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B9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E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4C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4F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0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BA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58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ДВН</w:t>
            </w:r>
          </w:p>
        </w:tc>
      </w:tr>
      <w:tr w:rsidR="00010044" w:rsidRPr="00FB2D15" w14:paraId="01D8F2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CF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F5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CB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38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B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5C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DC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BE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010044" w:rsidRPr="00FB2D15" w14:paraId="3A16CE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2A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B3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E1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44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F0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51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F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32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ЕЗМ</w:t>
            </w:r>
          </w:p>
        </w:tc>
      </w:tr>
      <w:tr w:rsidR="00010044" w:rsidRPr="00FB2D15" w14:paraId="1548E94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CE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F3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5F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60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0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EC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43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D5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5D54A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0E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5B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77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B7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00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24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40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43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010044" w:rsidRPr="00FB2D15" w14:paraId="770FA4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96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71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9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A9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1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31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EB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D2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42833D9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20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7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1D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5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7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0D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45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38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46F577C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B3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40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92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6D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97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A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95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DA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7DDB53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6B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8A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DE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5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D6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4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9C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AB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10044" w:rsidRPr="00FB2D15" w14:paraId="3547F6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AD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04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1E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D8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DF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E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0B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3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ИБН</w:t>
            </w:r>
          </w:p>
        </w:tc>
      </w:tr>
      <w:tr w:rsidR="00010044" w:rsidRPr="00FB2D15" w14:paraId="420E43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91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29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50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DE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9F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B0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65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0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10044" w:rsidRPr="00FB2D15" w14:paraId="4C86B8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54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30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B9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09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A1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7B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69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13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ХСИ</w:t>
            </w:r>
          </w:p>
        </w:tc>
      </w:tr>
      <w:tr w:rsidR="00010044" w:rsidRPr="00FB2D15" w14:paraId="2ED379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25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4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15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84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E5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7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83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00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АЗК и др.</w:t>
            </w:r>
          </w:p>
        </w:tc>
      </w:tr>
      <w:tr w:rsidR="00010044" w:rsidRPr="00FB2D15" w14:paraId="07F2D8D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AF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5C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ED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E9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35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7A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B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04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2E1BF5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74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C1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A4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1A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5D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E4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4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D5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ЙТЙ</w:t>
            </w:r>
          </w:p>
        </w:tc>
      </w:tr>
      <w:tr w:rsidR="00010044" w:rsidRPr="00FB2D15" w14:paraId="544EB5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B4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8D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01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C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6B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3B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84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35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55425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49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D6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CF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23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C8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54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0A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0D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33B71C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64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4A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E5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7D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87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19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43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25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010044" w:rsidRPr="00FB2D15" w14:paraId="69CD19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35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E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84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0C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8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DB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D4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8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010044" w:rsidRPr="00FB2D15" w14:paraId="4674B6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70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2E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18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6A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1D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5B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77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D7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ТПХ</w:t>
            </w:r>
          </w:p>
        </w:tc>
      </w:tr>
      <w:tr w:rsidR="00010044" w:rsidRPr="00FB2D15" w14:paraId="68C2985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6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1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29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47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09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48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31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5A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010044" w:rsidRPr="00FB2D15" w14:paraId="64C017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34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30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4A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DE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782.876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4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FD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80.680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5A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2420.39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4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6D23D2D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91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D6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08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08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D3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98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E4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010044" w:rsidRPr="00FB2D15" w14:paraId="5CE441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EF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9F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29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7C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8D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B8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86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73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ОБЩИНА ПАЗАРДЖИК и др.</w:t>
            </w:r>
          </w:p>
        </w:tc>
      </w:tr>
      <w:tr w:rsidR="00010044" w:rsidRPr="00FB2D15" w14:paraId="2488BF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21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B3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33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21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9C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D7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22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05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010044" w:rsidRPr="00FB2D15" w14:paraId="1A119B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BB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98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E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CA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E6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DE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79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41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BC050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67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67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0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BC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A0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C4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F8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43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010044" w:rsidRPr="00FB2D15" w14:paraId="367A84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2D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F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66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D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0D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BA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4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8F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ХМТ</w:t>
            </w:r>
          </w:p>
        </w:tc>
      </w:tr>
      <w:tr w:rsidR="00010044" w:rsidRPr="00FB2D15" w14:paraId="58FC87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F9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B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4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9A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6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9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25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DD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010044" w:rsidRPr="00FB2D15" w14:paraId="733D23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06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49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C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78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5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16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8F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44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10044" w:rsidRPr="00FB2D15" w14:paraId="6E7156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8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ED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F5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7D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67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73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8A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C4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10044" w:rsidRPr="00FB2D15" w14:paraId="69D635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5D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98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67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E1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CB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4C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CC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8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010044" w:rsidRPr="00FB2D15" w14:paraId="081DC2D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A0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0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97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29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3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C7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68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60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B273E6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92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2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ED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94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6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06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E8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4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МЖА</w:t>
            </w:r>
          </w:p>
        </w:tc>
      </w:tr>
      <w:tr w:rsidR="00010044" w:rsidRPr="00FB2D15" w14:paraId="140EF2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A5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9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21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75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2C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FC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EF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EE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ГИЛ и др.</w:t>
            </w:r>
          </w:p>
        </w:tc>
      </w:tr>
      <w:tr w:rsidR="00010044" w:rsidRPr="00FB2D15" w14:paraId="640041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8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8E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C3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CF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4F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74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88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A5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БСЛ и др.</w:t>
            </w:r>
          </w:p>
        </w:tc>
      </w:tr>
      <w:tr w:rsidR="00010044" w:rsidRPr="00FB2D15" w14:paraId="1DD855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2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28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EF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60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8F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E2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DA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52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010044" w:rsidRPr="00FB2D15" w14:paraId="713173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5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22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1D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43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81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A3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99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AB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C23AE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0A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96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F8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00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DD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D0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C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23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010044" w:rsidRPr="00FB2D15" w14:paraId="7D57B0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3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0F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A9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29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8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58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F7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99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010044" w:rsidRPr="00FB2D15" w14:paraId="6DE303D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C6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1B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95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5A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0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2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83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EE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4BCF1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4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A7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21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D8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8B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DD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14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CD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010044" w:rsidRPr="00FB2D15" w14:paraId="2ACAC8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71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AB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53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97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3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B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A8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A5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2C53A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4A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52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06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5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7C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2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FB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10044" w:rsidRPr="00FB2D15" w14:paraId="0642C7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91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E4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AA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56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C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86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1E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8E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010044" w:rsidRPr="00FB2D15" w14:paraId="3512D49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D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EF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F1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1A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F7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EE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DE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85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010044" w:rsidRPr="00FB2D15" w14:paraId="3CAF59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91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5D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B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83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88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0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1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47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МЦР</w:t>
            </w:r>
          </w:p>
        </w:tc>
      </w:tr>
      <w:tr w:rsidR="00010044" w:rsidRPr="00FB2D15" w14:paraId="457246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1B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7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08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1F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31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E2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28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28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ЕГЕ</w:t>
            </w:r>
          </w:p>
        </w:tc>
      </w:tr>
      <w:tr w:rsidR="00010044" w:rsidRPr="00FB2D15" w14:paraId="4571D9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6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0D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56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A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86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47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C8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F9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010044" w:rsidRPr="00FB2D15" w14:paraId="0C253F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13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5E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16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23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19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CF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92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3D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СДУ</w:t>
            </w:r>
          </w:p>
        </w:tc>
      </w:tr>
      <w:tr w:rsidR="00010044" w:rsidRPr="00FB2D15" w14:paraId="594D6B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F5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80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3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1B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3A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F6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68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6E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АБВ</w:t>
            </w:r>
          </w:p>
        </w:tc>
      </w:tr>
      <w:tr w:rsidR="00010044" w:rsidRPr="00FB2D15" w14:paraId="49A52E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09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7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5A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25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EB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E1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C9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E9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2620C8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67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C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C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CD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9F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94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BF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A1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010044" w:rsidRPr="00FB2D15" w14:paraId="52E124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54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91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1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1C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B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B5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FF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7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ВЕИ</w:t>
            </w:r>
          </w:p>
        </w:tc>
      </w:tr>
      <w:tr w:rsidR="00010044" w:rsidRPr="00FB2D15" w14:paraId="4D749D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C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СИМОНА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3F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82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5E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9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F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CC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41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3FA0FF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BD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1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EE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8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167.165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B2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3A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19.313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49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579.38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E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17E4D7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17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AA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48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3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B6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6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B1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EB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010044" w:rsidRPr="00FB2D15" w14:paraId="5ABBA1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E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F3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79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0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77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0D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06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7A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10044" w:rsidRPr="00FB2D15" w14:paraId="60A6C0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E1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3A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7B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A9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9B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82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FB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A5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010044" w:rsidRPr="00FB2D15" w14:paraId="0BCDFE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E1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4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8D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5C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20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86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D9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66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АДБ и др.</w:t>
            </w:r>
          </w:p>
        </w:tc>
      </w:tr>
      <w:tr w:rsidR="00010044" w:rsidRPr="00FB2D15" w14:paraId="4776E4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A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6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B6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4B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7F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67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A3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9D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010044" w:rsidRPr="00FB2D15" w14:paraId="086D0E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5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73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4D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90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7A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61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4A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7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ПЗЛ</w:t>
            </w:r>
          </w:p>
        </w:tc>
      </w:tr>
      <w:tr w:rsidR="00010044" w:rsidRPr="00FB2D15" w14:paraId="0DBD18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D1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53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DB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6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2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52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6C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EB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ИАО</w:t>
            </w:r>
          </w:p>
        </w:tc>
      </w:tr>
      <w:tr w:rsidR="00010044" w:rsidRPr="00FB2D15" w14:paraId="0EC2C2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51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AB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DD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73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E2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2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D5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F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10044" w:rsidRPr="00FB2D15" w14:paraId="4475DC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E0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EE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3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BA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E1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1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88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8C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010044" w:rsidRPr="00FB2D15" w14:paraId="6841BA5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E6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82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5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8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A2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11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9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66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010044" w:rsidRPr="00FB2D15" w14:paraId="2AFA48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F5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A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D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CC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FB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46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D8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F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010044" w:rsidRPr="00FB2D15" w14:paraId="28296C9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A1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39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29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11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EC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2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E8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E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010044" w:rsidRPr="00FB2D15" w14:paraId="420781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B6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76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04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58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68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C4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6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AD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ГБН</w:t>
            </w:r>
          </w:p>
        </w:tc>
      </w:tr>
      <w:tr w:rsidR="00010044" w:rsidRPr="00FB2D15" w14:paraId="5DC1A3B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3D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41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96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6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EE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F4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E4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E6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10044" w:rsidRPr="00FB2D15" w14:paraId="2027E5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24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3D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53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7D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B0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5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D8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A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010044" w:rsidRPr="00FB2D15" w14:paraId="77B697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F9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47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EA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16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59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45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82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8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010044" w:rsidRPr="00FB2D15" w14:paraId="60046F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E9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65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45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4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17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97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0A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6E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2D2797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1E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96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86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FC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4D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69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53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A6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3141A9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92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3E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7C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E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DB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A9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77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4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6C30FF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9D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F1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64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3B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A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60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BD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85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МКБ и др.</w:t>
            </w:r>
          </w:p>
        </w:tc>
      </w:tr>
      <w:tr w:rsidR="00010044" w:rsidRPr="00FB2D15" w14:paraId="3F5897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12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68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1B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46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54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1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3D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D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010044" w:rsidRPr="00FB2D15" w14:paraId="7CEFEA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51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1B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2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6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C2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96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8F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A9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ДМВ и др.</w:t>
            </w:r>
          </w:p>
        </w:tc>
      </w:tr>
      <w:tr w:rsidR="00010044" w:rsidRPr="00FB2D15" w14:paraId="3092FFA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5E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9C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30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E5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1A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2F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5D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A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863FAC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6E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0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C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79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E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4C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E4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BD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010044" w:rsidRPr="00FB2D15" w14:paraId="56C9A8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26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A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A0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E6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8C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9E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6F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BE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010044" w:rsidRPr="00FB2D15" w14:paraId="35B089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71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B2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F5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B5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2D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6C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FB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13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010044" w:rsidRPr="00FB2D15" w14:paraId="290AF5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98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8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57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5D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27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35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D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F0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010044" w:rsidRPr="00FB2D15" w14:paraId="3F77B7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E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60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C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58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9D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BD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DB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8D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ВМА</w:t>
            </w:r>
          </w:p>
        </w:tc>
      </w:tr>
      <w:tr w:rsidR="00010044" w:rsidRPr="00FB2D15" w14:paraId="3A5DB7A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73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4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2D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DC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61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6C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86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FE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010044" w:rsidRPr="00FB2D15" w14:paraId="5CE0BA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94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9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AB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1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7D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76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4C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CA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0B26F7D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3E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B8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2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47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31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D5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C3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D7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4444B9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14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6F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3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9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9F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27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DF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35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010044" w:rsidRPr="00FB2D15" w14:paraId="6BE866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C1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D4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27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C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B5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05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14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010044" w:rsidRPr="00FB2D15" w14:paraId="5C61C4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03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E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ED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EC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56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3E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36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3A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010044" w:rsidRPr="00FB2D15" w14:paraId="15BE3D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07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A7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D4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0E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49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69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8D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17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010044" w:rsidRPr="00FB2D15" w14:paraId="5C1E66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3E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83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F9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93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DB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B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F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BC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6E5FD1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8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AA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8D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62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2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DF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90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D1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БДЦ</w:t>
            </w:r>
          </w:p>
        </w:tc>
      </w:tr>
      <w:tr w:rsidR="00010044" w:rsidRPr="00FB2D15" w14:paraId="52A29D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E9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BA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35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1F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17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4E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A6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1A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010044" w:rsidRPr="00FB2D15" w14:paraId="1EBDDAF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A6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98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C7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28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45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4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82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E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010044" w:rsidRPr="00FB2D15" w14:paraId="3A7E7C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81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3B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E5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28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41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1D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20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21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7AAA09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BA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4B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48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DC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3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7F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A3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59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ЙФМ и др.</w:t>
            </w:r>
          </w:p>
        </w:tc>
      </w:tr>
      <w:tr w:rsidR="00010044" w:rsidRPr="00FB2D15" w14:paraId="048BD6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71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E5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BE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BB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51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FB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84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85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ЛВЙ</w:t>
            </w:r>
          </w:p>
        </w:tc>
      </w:tr>
      <w:tr w:rsidR="00010044" w:rsidRPr="00FB2D15" w14:paraId="79CC88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D8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0B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0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91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E3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E6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4F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C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010044" w:rsidRPr="00FB2D15" w14:paraId="4A3E2E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DD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9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E7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0A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04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2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A9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45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КЛС</w:t>
            </w:r>
          </w:p>
        </w:tc>
      </w:tr>
      <w:tr w:rsidR="00010044" w:rsidRPr="00FB2D15" w14:paraId="4D5DD3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01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92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5E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1D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D7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F9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37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3A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ДДЦ</w:t>
            </w:r>
          </w:p>
        </w:tc>
      </w:tr>
      <w:tr w:rsidR="00010044" w:rsidRPr="00FB2D15" w14:paraId="067871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02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39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8A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C5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FD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1A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25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E3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010044" w:rsidRPr="00FB2D15" w14:paraId="551163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F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5B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F1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90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B9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1E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B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41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60590D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6E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8F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5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47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E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61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D2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F3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БКХ и др.</w:t>
            </w:r>
          </w:p>
        </w:tc>
      </w:tr>
      <w:tr w:rsidR="00010044" w:rsidRPr="00FB2D15" w14:paraId="4E5A2D3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B6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11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E0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59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C1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E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61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6C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10044" w:rsidRPr="00FB2D15" w14:paraId="7EFCDE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E8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85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F0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DE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57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02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AB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3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010044" w:rsidRPr="00FB2D15" w14:paraId="124647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A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0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2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16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69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A2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8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56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010044" w:rsidRPr="00FB2D15" w14:paraId="0AC4BD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1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6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1C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B5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9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73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A6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6A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010044" w:rsidRPr="00FB2D15" w14:paraId="230A80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94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9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26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FF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D2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BE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1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52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АСТ и др.</w:t>
            </w:r>
          </w:p>
        </w:tc>
      </w:tr>
      <w:tr w:rsidR="00010044" w:rsidRPr="00FB2D15" w14:paraId="363CD5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DB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2F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32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3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93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A4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9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9B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ВКГ</w:t>
            </w:r>
          </w:p>
        </w:tc>
      </w:tr>
      <w:tr w:rsidR="00010044" w:rsidRPr="00FB2D15" w14:paraId="458126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BF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3B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33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B9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4F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F1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D3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00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ХЩЧ</w:t>
            </w:r>
          </w:p>
        </w:tc>
      </w:tr>
      <w:tr w:rsidR="00010044" w:rsidRPr="00FB2D15" w14:paraId="612001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98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A9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48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0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1E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E3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61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25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ЗСД и др.</w:t>
            </w:r>
          </w:p>
        </w:tc>
      </w:tr>
      <w:tr w:rsidR="00010044" w:rsidRPr="00FB2D15" w14:paraId="56E462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3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56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16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1B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EF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69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26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B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010044" w:rsidRPr="00FB2D15" w14:paraId="700AAB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5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27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1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D0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D3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2D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82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96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010044" w:rsidRPr="00FB2D15" w14:paraId="39F4E8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38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85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D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67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BC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8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E1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0E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03E89B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A0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FF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00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5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0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B0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39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96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10044" w:rsidRPr="00FB2D15" w14:paraId="5DB206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CD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D9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2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1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51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6D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DF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7E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ЗКЗ</w:t>
            </w:r>
          </w:p>
        </w:tc>
      </w:tr>
      <w:tr w:rsidR="00010044" w:rsidRPr="00FB2D15" w14:paraId="1C8D54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8C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F1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6E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DF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2F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25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49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FB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10044" w:rsidRPr="00FB2D15" w14:paraId="1215F2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85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F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24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86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9B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A8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61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B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ЦЙГ</w:t>
            </w:r>
          </w:p>
        </w:tc>
      </w:tr>
      <w:tr w:rsidR="00010044" w:rsidRPr="00FB2D15" w14:paraId="399EEB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85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2E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85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2A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F3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F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E2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B6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ГЙА</w:t>
            </w:r>
          </w:p>
        </w:tc>
      </w:tr>
      <w:tr w:rsidR="00010044" w:rsidRPr="00FB2D15" w14:paraId="5BB0DD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58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7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C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A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88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47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2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6C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010044" w:rsidRPr="00FB2D15" w14:paraId="471BBF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8C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5E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FD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91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6B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04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6F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60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10044" w:rsidRPr="00FB2D15" w14:paraId="750854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D3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DE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C4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78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EC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A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10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CA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ДДИ</w:t>
            </w:r>
          </w:p>
        </w:tc>
      </w:tr>
      <w:tr w:rsidR="00010044" w:rsidRPr="00FB2D15" w14:paraId="63E34D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2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5B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B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D9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15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2B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EB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13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DD5A9D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6C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FC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6E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D7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E6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99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09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72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ОМЕГА АГРОИНВЕСТ ЕООД</w:t>
            </w:r>
          </w:p>
        </w:tc>
      </w:tr>
      <w:tr w:rsidR="00010044" w:rsidRPr="00FB2D15" w14:paraId="2F214E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AF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B2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3E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E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96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11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F9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C6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554622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42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9C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D4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F0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2E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7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2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95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8542CC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34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F6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DB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7C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44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C4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F0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35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BEAC5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08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84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19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A5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5C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8E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43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B9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НРМ</w:t>
            </w:r>
          </w:p>
        </w:tc>
      </w:tr>
      <w:tr w:rsidR="00010044" w:rsidRPr="00FB2D15" w14:paraId="61E289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70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3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B2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AE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F6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47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CD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A5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010044" w:rsidRPr="00FB2D15" w14:paraId="2F3A7F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16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BE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3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DE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EF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FE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C8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8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ДИС и др.</w:t>
            </w:r>
          </w:p>
        </w:tc>
      </w:tr>
      <w:tr w:rsidR="00010044" w:rsidRPr="00FB2D15" w14:paraId="62505F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CE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0C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8E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D6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D2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AD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11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4A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A26B3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E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F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A2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A6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0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96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30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B9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10044" w:rsidRPr="00FB2D15" w14:paraId="188D9E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43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FA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85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62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E1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41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3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36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010044" w:rsidRPr="00FB2D15" w14:paraId="53D087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BF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3F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82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6B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86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58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08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F7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010044" w:rsidRPr="00FB2D15" w14:paraId="28A833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14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9D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16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64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2A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2F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37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AF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2156AF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46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92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98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6F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F2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8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EA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1C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ГИТ и др.</w:t>
            </w:r>
          </w:p>
        </w:tc>
      </w:tr>
      <w:tr w:rsidR="00010044" w:rsidRPr="00FB2D15" w14:paraId="16D51D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5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6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30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3C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9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21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BA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62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010044" w:rsidRPr="00FB2D15" w14:paraId="5FBB54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D7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33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3E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10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8C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A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0E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CD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010044" w:rsidRPr="00FB2D15" w14:paraId="4209DC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8C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4D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5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48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8C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70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7F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C0F32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C4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E1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68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5C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32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B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8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75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010044" w:rsidRPr="00FB2D15" w14:paraId="6B2BB57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22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2C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1B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E3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D2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5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19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D5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65CCD5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0B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E8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96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A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2E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D0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9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9F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0909A5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35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3B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E0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8D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FD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44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95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AD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010044" w:rsidRPr="00FB2D15" w14:paraId="0F9D53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F1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A1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C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A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8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B9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6A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1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010044" w:rsidRPr="00FB2D15" w14:paraId="26593A2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E8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0A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73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61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0D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D0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C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45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010044" w:rsidRPr="00FB2D15" w14:paraId="77C93E7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67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D1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BD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F6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42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FC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6E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09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010044" w:rsidRPr="00FB2D15" w14:paraId="3D7BE6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5C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5A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43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EE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71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00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8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0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ЙДТ</w:t>
            </w:r>
          </w:p>
        </w:tc>
      </w:tr>
      <w:tr w:rsidR="00010044" w:rsidRPr="00FB2D15" w14:paraId="5E9F79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B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17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1E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7F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00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5B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41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A2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010044" w:rsidRPr="00FB2D15" w14:paraId="7BEAC2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65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8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52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3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71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E9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B8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76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010044" w:rsidRPr="00FB2D15" w14:paraId="5B25209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97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E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6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3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16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5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D6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BF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097D369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B7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E1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E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7A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0D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2F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87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1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010044" w:rsidRPr="00FB2D15" w14:paraId="4B9527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3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F0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8E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30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1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EB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95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90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МТИ</w:t>
            </w:r>
          </w:p>
        </w:tc>
      </w:tr>
      <w:tr w:rsidR="00010044" w:rsidRPr="00FB2D15" w14:paraId="1F6A47F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5C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B8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4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CE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8C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A2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A3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7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010044" w:rsidRPr="00FB2D15" w14:paraId="0E8A72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6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A5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34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2E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F6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3F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EE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B1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010044" w:rsidRPr="00FB2D15" w14:paraId="651834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B6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0C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F0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31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47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BA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EA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02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010044" w:rsidRPr="00FB2D15" w14:paraId="30DE13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B1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BA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D7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00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D2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33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9E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C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ФМГ</w:t>
            </w:r>
          </w:p>
        </w:tc>
      </w:tr>
      <w:tr w:rsidR="00010044" w:rsidRPr="00FB2D15" w14:paraId="257CE6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A2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18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2E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AC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88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F8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57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45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СДТ и др.</w:t>
            </w:r>
          </w:p>
        </w:tc>
      </w:tr>
      <w:tr w:rsidR="00010044" w:rsidRPr="00FB2D15" w14:paraId="538EC6E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EA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33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1F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0B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94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79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2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94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010044" w:rsidRPr="00FB2D15" w14:paraId="3DC2156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49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26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E7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0B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9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73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87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B2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010044" w:rsidRPr="00FB2D15" w14:paraId="38C4FF9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BF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2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58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6E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3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CD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FF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C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010044" w:rsidRPr="00FB2D15" w14:paraId="7D6702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19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C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23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DF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0D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1F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F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2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F8B57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D2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44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CF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F6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DC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A6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8E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CD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АЗК и др.</w:t>
            </w:r>
          </w:p>
        </w:tc>
      </w:tr>
      <w:tr w:rsidR="00010044" w:rsidRPr="00FB2D15" w14:paraId="5A1AB8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F3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3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96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6F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31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D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5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D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0C82A2B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A7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BE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03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33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92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F3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DC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25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7FCB13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0A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5A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30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1E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1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FB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24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2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 и др.</w:t>
            </w:r>
          </w:p>
        </w:tc>
      </w:tr>
      <w:tr w:rsidR="00010044" w:rsidRPr="00FB2D15" w14:paraId="0521D78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53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78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4E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34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2E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91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B6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3D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010044" w:rsidRPr="00FB2D15" w14:paraId="24A51B6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4A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D4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14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E3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82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E8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84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A7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07BFA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1E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29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0C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8A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FD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3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D2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3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564601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46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91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6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74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BC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98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F8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EB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ДХЕ и др.</w:t>
            </w:r>
          </w:p>
        </w:tc>
      </w:tr>
      <w:tr w:rsidR="00010044" w:rsidRPr="00FB2D15" w14:paraId="1C86A8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4E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98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4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D7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6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4A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81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A2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МВД</w:t>
            </w:r>
          </w:p>
        </w:tc>
      </w:tr>
      <w:tr w:rsidR="00010044" w:rsidRPr="00FB2D15" w14:paraId="05B6AF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D4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F9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C9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D0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21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63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25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25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49912B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4C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C9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21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28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6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32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7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FF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010044" w:rsidRPr="00FB2D15" w14:paraId="04E595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E2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16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5C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AB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BC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6C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0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F8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10044" w:rsidRPr="00FB2D15" w14:paraId="22F0BE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B5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6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C0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0A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D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62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22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3C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077FAB4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E2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9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B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AF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C4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A0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B1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10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ОДИ</w:t>
            </w:r>
          </w:p>
        </w:tc>
      </w:tr>
      <w:tr w:rsidR="00010044" w:rsidRPr="00FB2D15" w14:paraId="5A1917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0C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7D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78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74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0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9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4A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0A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10044" w:rsidRPr="00FB2D15" w14:paraId="6CF142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A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AD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13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D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4C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69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1F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43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1140E8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BF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E5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57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F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B2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00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0C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CD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010044" w:rsidRPr="00FB2D15" w14:paraId="6B67B6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67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C5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1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5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6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27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2A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2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10044" w:rsidRPr="00FB2D15" w14:paraId="7B2EE3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3B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C7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7B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8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74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71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4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19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010044" w:rsidRPr="00FB2D15" w14:paraId="2DA5F6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7C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0D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9F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1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1C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7E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05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86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37CD58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0F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4D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7C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22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54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28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86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52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ЕНН</w:t>
            </w:r>
          </w:p>
        </w:tc>
      </w:tr>
      <w:tr w:rsidR="00010044" w:rsidRPr="00FB2D15" w14:paraId="163D4E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AD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02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F6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68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7E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CE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55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CB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ТДД и др.</w:t>
            </w:r>
          </w:p>
        </w:tc>
      </w:tr>
      <w:tr w:rsidR="00010044" w:rsidRPr="00FB2D15" w14:paraId="6D6D95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D6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94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A2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1B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65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F7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E1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C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ТДА</w:t>
            </w:r>
          </w:p>
        </w:tc>
      </w:tr>
      <w:tr w:rsidR="00010044" w:rsidRPr="00FB2D15" w14:paraId="5E3AD7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8A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01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4D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D3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D6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8C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57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2B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010044" w:rsidRPr="00FB2D15" w14:paraId="773074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E4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36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B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34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A2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98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B6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D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ИТП и др.</w:t>
            </w:r>
          </w:p>
        </w:tc>
      </w:tr>
      <w:tr w:rsidR="00010044" w:rsidRPr="00FB2D15" w14:paraId="1D9773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1F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18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F6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14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26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3D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88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57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010044" w:rsidRPr="00FB2D15" w14:paraId="4954C7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C2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F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2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DB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5B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97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BF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D0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МАЖ</w:t>
            </w:r>
          </w:p>
        </w:tc>
      </w:tr>
      <w:tr w:rsidR="00010044" w:rsidRPr="00FB2D15" w14:paraId="5BF172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0C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BA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2F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64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D7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28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E6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56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НАЖ</w:t>
            </w:r>
          </w:p>
        </w:tc>
      </w:tr>
      <w:tr w:rsidR="00010044" w:rsidRPr="00FB2D15" w14:paraId="1399EC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8F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FE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13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02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5E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B5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7D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06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10044" w:rsidRPr="00FB2D15" w14:paraId="48B84F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89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53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31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B2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8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AC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BA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78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3CDFE03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30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97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D8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A3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05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DE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D9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5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010044" w:rsidRPr="00FB2D15" w14:paraId="547D1F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84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1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6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D8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18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AA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B7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B4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A14F4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34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B9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FE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48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89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30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71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7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ТПХ</w:t>
            </w:r>
          </w:p>
        </w:tc>
      </w:tr>
      <w:tr w:rsidR="00010044" w:rsidRPr="00FB2D15" w14:paraId="30FC55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2D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29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9D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FD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3F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09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E2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D3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BB17A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D2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5D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31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8B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5E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EE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96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1A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НТШ</w:t>
            </w:r>
          </w:p>
        </w:tc>
      </w:tr>
      <w:tr w:rsidR="00010044" w:rsidRPr="00FB2D15" w14:paraId="42CF755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1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FE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89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9A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17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69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4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8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0388E7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14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C4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7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E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0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96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D3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E2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0C73F7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A0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1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8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3C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A6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B6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E4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82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6B2463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63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88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5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7B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6E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B6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2B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62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010044" w:rsidRPr="00FB2D15" w14:paraId="72F4C2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5D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AC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DD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86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FD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65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D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31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ФСУ</w:t>
            </w:r>
          </w:p>
        </w:tc>
      </w:tr>
      <w:tr w:rsidR="00010044" w:rsidRPr="00FB2D15" w14:paraId="0B2472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54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DB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0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C6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2A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A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C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EB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010044" w:rsidRPr="00FB2D15" w14:paraId="720492B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A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E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D3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2F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AE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7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B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FE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538F2B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D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5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E0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36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DD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67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53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E8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10044" w:rsidRPr="00FB2D15" w14:paraId="00B34DD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6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C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54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2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F3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E0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6E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A8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010044" w:rsidRPr="00FB2D15" w14:paraId="1624D82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1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0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A1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B2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B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C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EF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7C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06DB3A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BB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BE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61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63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8F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63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1F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F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3B79B5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91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17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5C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03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C5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17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CC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BE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010044" w:rsidRPr="00FB2D15" w14:paraId="377047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D3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01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D0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6B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11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5A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65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B5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04897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CF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2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FC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E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7F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2C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63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46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CCE53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6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9E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91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C2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94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A5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50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2F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 и др.</w:t>
            </w:r>
          </w:p>
        </w:tc>
      </w:tr>
      <w:tr w:rsidR="00010044" w:rsidRPr="00FB2D15" w14:paraId="383516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10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CC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D2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C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D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70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9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D2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010044" w:rsidRPr="00FB2D15" w14:paraId="14984C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76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28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D6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5A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3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43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6F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8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010044" w:rsidRPr="00FB2D15" w14:paraId="0E0C6D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55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41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9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E0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E3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B0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8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EB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010044" w:rsidRPr="00FB2D15" w14:paraId="13E2E7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04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8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F8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FB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90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26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C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7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ЦНИ</w:t>
            </w:r>
          </w:p>
        </w:tc>
      </w:tr>
      <w:tr w:rsidR="00010044" w:rsidRPr="00FB2D15" w14:paraId="1FFD362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FE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7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15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63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B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DA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98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15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1CF0C0B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6C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17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27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02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2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0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02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8D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 и др.</w:t>
            </w:r>
          </w:p>
        </w:tc>
      </w:tr>
      <w:tr w:rsidR="00010044" w:rsidRPr="00FB2D15" w14:paraId="713665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8B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5D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D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FE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11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E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A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46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010044" w:rsidRPr="00FB2D15" w14:paraId="17721D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E5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13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8E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6C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FC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25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20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A1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70F9728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A6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80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B3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5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B5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69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00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20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010044" w:rsidRPr="00FB2D15" w14:paraId="51A7A0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6F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11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35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44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C9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D3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2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E0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010044" w:rsidRPr="00FB2D15" w14:paraId="57A51D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0A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F2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D1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E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05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DD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0B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1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010044" w:rsidRPr="00FB2D15" w14:paraId="2DE7E6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FD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83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9C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0C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D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46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71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6C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443D055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87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73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18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7A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CA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C2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48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02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ВБР</w:t>
            </w:r>
          </w:p>
        </w:tc>
      </w:tr>
      <w:tr w:rsidR="00010044" w:rsidRPr="00FB2D15" w14:paraId="493ED9E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46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8E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FB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BD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FF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5E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F4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58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ОМЕГА АГРОИНВЕСТ ЕООД</w:t>
            </w:r>
          </w:p>
        </w:tc>
      </w:tr>
      <w:tr w:rsidR="00010044" w:rsidRPr="00FB2D15" w14:paraId="78A833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A7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5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90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2C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27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B0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26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DB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DF1CFD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84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51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9B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1E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FB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7C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18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1B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ГКГ и др.</w:t>
            </w:r>
          </w:p>
        </w:tc>
      </w:tr>
      <w:tr w:rsidR="00010044" w:rsidRPr="00FB2D15" w14:paraId="283B63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5F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D5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9F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F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A1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C3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8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8A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010044" w:rsidRPr="00FB2D15" w14:paraId="18A2A36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D9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1B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C9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1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1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1E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6D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A2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ЕПК и др.</w:t>
            </w:r>
          </w:p>
        </w:tc>
      </w:tr>
      <w:tr w:rsidR="00010044" w:rsidRPr="00FB2D15" w14:paraId="1DCCE0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8D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E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1A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64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1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E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58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B0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010044" w:rsidRPr="00FB2D15" w14:paraId="7918B2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FE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E5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43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89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A0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06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0E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CE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010044" w:rsidRPr="00FB2D15" w14:paraId="109948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C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C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5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59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AE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A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71.746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B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2152.38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97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ЦЪРК.НАСТ. ПРИ ХРАМ СВЕТА ПЕТКА</w:t>
            </w:r>
          </w:p>
        </w:tc>
      </w:tr>
      <w:tr w:rsidR="00010044" w:rsidRPr="00FB2D15" w14:paraId="27B592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14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D2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BC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0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3E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8E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E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95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010044" w:rsidRPr="00FB2D15" w14:paraId="7D6347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DB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0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7F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90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AA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97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E6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A0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НДР</w:t>
            </w:r>
          </w:p>
        </w:tc>
      </w:tr>
      <w:tr w:rsidR="00010044" w:rsidRPr="00FB2D15" w14:paraId="03BC7F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13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B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56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FC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CB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10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10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C5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МНА</w:t>
            </w:r>
          </w:p>
        </w:tc>
      </w:tr>
      <w:tr w:rsidR="00010044" w:rsidRPr="00FB2D15" w14:paraId="38D2A2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AB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65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51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ED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D2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9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59.779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C3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1793.37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0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010044" w:rsidRPr="00FB2D15" w14:paraId="1C2E27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E9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49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F6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C2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56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91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E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23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35580D3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E3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0E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C6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4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CA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6F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92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5C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010044" w:rsidRPr="00FB2D15" w14:paraId="5263D43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1B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99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0B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88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27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3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25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D6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010044" w:rsidRPr="00FB2D15" w14:paraId="2B7F9A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23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CB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47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0C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B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A2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F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DD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47A911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44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C4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E4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3F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98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3C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D2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ED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010044" w:rsidRPr="00FB2D15" w14:paraId="0B5202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4A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CD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25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A5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6F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C6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3A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469.35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0D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10044" w:rsidRPr="00FB2D15" w14:paraId="6AA536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09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7C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F2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B7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DE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F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4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3F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010044" w:rsidRPr="00FB2D15" w14:paraId="5B41A2D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4A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1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4D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93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84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F5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0B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13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010044" w:rsidRPr="00FB2D15" w14:paraId="27F870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F9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A3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8E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CE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16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43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E3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0E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10044" w:rsidRPr="00FB2D15" w14:paraId="6F0CCA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45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5D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A8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B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87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D5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E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29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ЮКД</w:t>
            </w:r>
          </w:p>
        </w:tc>
      </w:tr>
      <w:tr w:rsidR="00010044" w:rsidRPr="00FB2D15" w14:paraId="2BC606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19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51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D8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E1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2E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28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A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84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10044" w:rsidRPr="00FB2D15" w14:paraId="6F87394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78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7B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7C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8C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38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FE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BF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BC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010044" w:rsidRPr="00FB2D15" w14:paraId="2AA1666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87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49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3B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CA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8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0D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63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3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42C0EA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3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18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77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2D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54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17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B5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42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ЦЙШ</w:t>
            </w:r>
          </w:p>
        </w:tc>
      </w:tr>
      <w:tr w:rsidR="00010044" w:rsidRPr="00FB2D15" w14:paraId="4E9C099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C5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E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DB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D9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DC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2C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AD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9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30184B1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AF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C2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C3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D3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F2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51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98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01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ИВЧ</w:t>
            </w:r>
          </w:p>
        </w:tc>
      </w:tr>
      <w:tr w:rsidR="00010044" w:rsidRPr="00FB2D15" w14:paraId="24C37E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BE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C7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2C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16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DA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CC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D6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0C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010044" w:rsidRPr="00FB2D15" w14:paraId="64FB1B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6D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31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75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A7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57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3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25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7D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010044" w:rsidRPr="00FB2D15" w14:paraId="7CB9BA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CE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BC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2B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D6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78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5B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D0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54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ПЕП</w:t>
            </w:r>
          </w:p>
        </w:tc>
      </w:tr>
      <w:tr w:rsidR="00010044" w:rsidRPr="00FB2D15" w14:paraId="14C919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94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D5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1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54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75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9B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AB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268.02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0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010044" w:rsidRPr="00FB2D15" w14:paraId="54C9B08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7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5F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B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52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94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1A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D8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D5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010044" w:rsidRPr="00FB2D15" w14:paraId="0C644E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36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47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B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56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B0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9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D9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29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ТИЙ</w:t>
            </w:r>
          </w:p>
        </w:tc>
      </w:tr>
      <w:tr w:rsidR="00010044" w:rsidRPr="00FB2D15" w14:paraId="64185B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3B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F5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E7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E6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C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70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B3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F9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ХКЛ</w:t>
            </w:r>
          </w:p>
        </w:tc>
      </w:tr>
      <w:tr w:rsidR="00010044" w:rsidRPr="00FB2D15" w14:paraId="0CD68CC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79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F1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7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8E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CB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92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A8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2D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010044" w:rsidRPr="00FB2D15" w14:paraId="147DC6F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BA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5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91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8D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AD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E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1C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23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НСЦ</w:t>
            </w:r>
          </w:p>
        </w:tc>
      </w:tr>
      <w:tr w:rsidR="00010044" w:rsidRPr="00FB2D15" w14:paraId="7AA622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BB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C7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32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24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55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5B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57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E1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5E6A25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3A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35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BF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7A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79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87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6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34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039806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1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0C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76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9E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D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60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FA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E2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66C3AA6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F5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3E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41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6B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0D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F5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DC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70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28E1D3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78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B1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B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37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B1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50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42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73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4F8998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3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AE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C7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7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82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1E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44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FC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ЦХП</w:t>
            </w:r>
          </w:p>
        </w:tc>
      </w:tr>
      <w:tr w:rsidR="00010044" w:rsidRPr="00FB2D15" w14:paraId="506CD5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24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5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0E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10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CB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AC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BF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B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57743A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36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2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0E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4A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61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30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C7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EE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ПМИ и др.</w:t>
            </w:r>
          </w:p>
        </w:tc>
      </w:tr>
      <w:tr w:rsidR="00010044" w:rsidRPr="00FB2D15" w14:paraId="179F79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A0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DA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49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7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9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ED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0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A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010044" w:rsidRPr="00FB2D15" w14:paraId="38112D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3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AC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77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F6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46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B1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2C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E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22FF3C6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FB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85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F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75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C0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E0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4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68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010044" w:rsidRPr="00FB2D15" w14:paraId="0327489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9A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D0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A6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2F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8B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9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8E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52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010044" w:rsidRPr="00FB2D15" w14:paraId="4366A11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44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41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3F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A7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E9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FF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1F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BA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198366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17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8D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C0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2E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08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1B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44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B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5F02CD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7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D6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3B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90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82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DB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56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0A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010044" w:rsidRPr="00FB2D15" w14:paraId="2F9FA3D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CA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65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10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50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00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0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2D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7E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026A99B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2E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C4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26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2C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C9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36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C2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87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КЛИМАТЕТООД</w:t>
            </w:r>
          </w:p>
        </w:tc>
      </w:tr>
      <w:tr w:rsidR="00010044" w:rsidRPr="00FB2D15" w14:paraId="2E8CBB6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B9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BF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5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AB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0A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2D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43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92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ЗКК</w:t>
            </w:r>
          </w:p>
        </w:tc>
      </w:tr>
      <w:tr w:rsidR="00010044" w:rsidRPr="00FB2D15" w14:paraId="448758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F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1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34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0B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4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B2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7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4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010044" w:rsidRPr="00FB2D15" w14:paraId="7E56B56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8E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B0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DF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78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0C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85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14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1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030EA24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8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B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5B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37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73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87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20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A5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2425923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4D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2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AA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C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52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4D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B9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E6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4C543D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1C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69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73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C2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F6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05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3C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B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ТМИ</w:t>
            </w:r>
          </w:p>
        </w:tc>
      </w:tr>
      <w:tr w:rsidR="00010044" w:rsidRPr="00FB2D15" w14:paraId="6267FD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0C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E1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DC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72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88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A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AE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A4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010044" w:rsidRPr="00FB2D15" w14:paraId="7FAB89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3B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12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C0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7B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B3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11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C8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3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98A2F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DB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4A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49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AF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62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6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01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010044" w:rsidRPr="00FB2D15" w14:paraId="5FB228C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21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B0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6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9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43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E2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35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38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4FD5B3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8F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0F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49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98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1F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3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A6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B9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7D38528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AE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9B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CC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3F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90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6C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3F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AE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ЮГГ и др.</w:t>
            </w:r>
          </w:p>
        </w:tc>
      </w:tr>
      <w:tr w:rsidR="00010044" w:rsidRPr="00FB2D15" w14:paraId="24E7053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C8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FC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2F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73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6A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6D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A8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69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7F144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0D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4C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70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E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E8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F3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20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EB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8A3FC4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6A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6A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B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35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3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13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0F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6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0C2B7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4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A7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1E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76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64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DE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0E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21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ЗВБ</w:t>
            </w:r>
          </w:p>
        </w:tc>
      </w:tr>
      <w:tr w:rsidR="00010044" w:rsidRPr="00FB2D15" w14:paraId="62E31E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DB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BC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3B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46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6C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66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F5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29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49E435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68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C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D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96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B6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85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AD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F8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0DAC91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65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C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F4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D5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FA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67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C9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2C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1612F7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05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77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24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7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34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6B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62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C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2AE8B60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71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4B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4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9B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6E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0C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11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1F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ЙЦЧ и др.</w:t>
            </w:r>
          </w:p>
        </w:tc>
      </w:tr>
      <w:tr w:rsidR="00010044" w:rsidRPr="00FB2D15" w14:paraId="34261F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CA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B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6E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5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AF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7A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5E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FB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МЗВ</w:t>
            </w:r>
          </w:p>
        </w:tc>
      </w:tr>
      <w:tr w:rsidR="00010044" w:rsidRPr="00FB2D15" w14:paraId="1E19043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D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0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F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AF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E3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3C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2D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AE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КНС</w:t>
            </w:r>
          </w:p>
        </w:tc>
      </w:tr>
      <w:tr w:rsidR="00010044" w:rsidRPr="00FB2D15" w14:paraId="519BE7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EA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4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C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B6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7E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B5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52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7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74E47D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D0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40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88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A3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FE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9C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A8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BC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010044" w:rsidRPr="00FB2D15" w14:paraId="3483D7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8D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93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FC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B8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C1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8E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8A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B5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010044" w:rsidRPr="00FB2D15" w14:paraId="2B681A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3E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65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A4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69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8F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ED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0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EC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ЮГГ и др.</w:t>
            </w:r>
          </w:p>
        </w:tc>
      </w:tr>
      <w:tr w:rsidR="00010044" w:rsidRPr="00FB2D15" w14:paraId="7A785A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55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CB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E0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BB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CB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92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25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80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КПИ и др.</w:t>
            </w:r>
          </w:p>
        </w:tc>
      </w:tr>
      <w:tr w:rsidR="00010044" w:rsidRPr="00FB2D15" w14:paraId="6727C0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49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27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50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0A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B5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9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9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80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6FD52F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31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9D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AE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C8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3C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0C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6E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57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010044" w:rsidRPr="00FB2D15" w14:paraId="5CE64D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4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72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7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8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11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DF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EE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2D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010044" w:rsidRPr="00FB2D15" w14:paraId="276ED9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D6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00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06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49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A7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3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45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3F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6149508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7A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EA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DD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13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6D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B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76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FE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05E84D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8C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4B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32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A7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5D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5E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58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8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010044" w:rsidRPr="00FB2D15" w14:paraId="18D62A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0F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BD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F9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13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30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8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FA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E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010044" w:rsidRPr="00FB2D15" w14:paraId="18B240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B7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C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B5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01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5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F3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C4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9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010044" w:rsidRPr="00FB2D15" w14:paraId="0E9D0AC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E7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80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59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CE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43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73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84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8C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10044" w:rsidRPr="00FB2D15" w14:paraId="4EAD3A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BA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7E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22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2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1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6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99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61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 и др.</w:t>
            </w:r>
          </w:p>
        </w:tc>
      </w:tr>
      <w:tr w:rsidR="00010044" w:rsidRPr="00FB2D15" w14:paraId="20AF82C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2A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A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41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E7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5D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54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31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4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010044" w:rsidRPr="00FB2D15" w14:paraId="48B7CC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48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88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0D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1F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AD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81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2C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2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010044" w:rsidRPr="00FB2D15" w14:paraId="2D5787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1B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1C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0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44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A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7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36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82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010044" w:rsidRPr="00FB2D15" w14:paraId="5565768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2C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95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14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D0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72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43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5E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414.72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D0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010044" w:rsidRPr="00FB2D15" w14:paraId="7A7A9F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8B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0C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75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91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DF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57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EA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408.96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C0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010044" w:rsidRPr="00FB2D15" w14:paraId="29A74B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B8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28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4D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5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07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39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35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52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ББО и др.</w:t>
            </w:r>
          </w:p>
        </w:tc>
      </w:tr>
      <w:tr w:rsidR="00010044" w:rsidRPr="00FB2D15" w14:paraId="0D4BD15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5E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EF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AF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31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D6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86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6C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A5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77E443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54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CD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BD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4D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D1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CD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E2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92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ЕХЧ и др.</w:t>
            </w:r>
          </w:p>
        </w:tc>
      </w:tr>
      <w:tr w:rsidR="00010044" w:rsidRPr="00FB2D15" w14:paraId="0089BF7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B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1C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9F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C8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9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02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15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D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010044" w:rsidRPr="00FB2D15" w14:paraId="519CA2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DF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04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59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DA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C4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FE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FC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4E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ЛПМ</w:t>
            </w:r>
          </w:p>
        </w:tc>
      </w:tr>
      <w:tr w:rsidR="00010044" w:rsidRPr="00FB2D15" w14:paraId="2DD9CA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D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8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19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C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C3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CF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F0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22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10A411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1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A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0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DE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3B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4A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3F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C6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10044" w:rsidRPr="00FB2D15" w14:paraId="1FF8AF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9F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C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A4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36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18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11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A7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C0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010044" w:rsidRPr="00FB2D15" w14:paraId="2A7094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67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4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9C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0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6B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93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4B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B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35CE14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6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25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A0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E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13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14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5F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B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010044" w:rsidRPr="00FB2D15" w14:paraId="1F504D6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5D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3B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D4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0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4E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05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F3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3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104285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E3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5A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F6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6A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5A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A1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EC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8F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064070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2F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0B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0D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BF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4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11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C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C3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34AF653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BC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D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1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6F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83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4E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6C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11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6E29EF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C7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2E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03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BE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18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14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32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80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КРЧ</w:t>
            </w:r>
          </w:p>
        </w:tc>
      </w:tr>
      <w:tr w:rsidR="00010044" w:rsidRPr="00FB2D15" w14:paraId="51F83C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A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5E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A1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36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95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93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B4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CC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ЕБР</w:t>
            </w:r>
          </w:p>
        </w:tc>
      </w:tr>
      <w:tr w:rsidR="00010044" w:rsidRPr="00FB2D15" w14:paraId="1E6633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DE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97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FC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82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41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B4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EE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BB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010044" w:rsidRPr="00FB2D15" w14:paraId="6F3613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BD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CD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A4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17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8F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3C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79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0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СГБ и др.</w:t>
            </w:r>
          </w:p>
        </w:tc>
      </w:tr>
      <w:tr w:rsidR="00010044" w:rsidRPr="00FB2D15" w14:paraId="43F75C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E4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4D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F7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96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4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05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04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B5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010044" w:rsidRPr="00FB2D15" w14:paraId="54D0737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2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79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FE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24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46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F5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9C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2E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ИГА и др.</w:t>
            </w:r>
          </w:p>
        </w:tc>
      </w:tr>
      <w:tr w:rsidR="00010044" w:rsidRPr="00FB2D15" w14:paraId="3C081A9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19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C1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C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40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29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04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F2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9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ЦЙГ</w:t>
            </w:r>
          </w:p>
        </w:tc>
      </w:tr>
      <w:tr w:rsidR="00010044" w:rsidRPr="00FB2D15" w14:paraId="29D4C2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FA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FC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8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0B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4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D9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D2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6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010044" w:rsidRPr="00FB2D15" w14:paraId="4B8088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49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86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19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5F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05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19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DF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DF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 и др.</w:t>
            </w:r>
          </w:p>
        </w:tc>
      </w:tr>
      <w:tr w:rsidR="00010044" w:rsidRPr="00FB2D15" w14:paraId="26BA12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16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41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45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54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74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F5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18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F4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ПСФ</w:t>
            </w:r>
          </w:p>
        </w:tc>
      </w:tr>
      <w:tr w:rsidR="00010044" w:rsidRPr="00FB2D15" w14:paraId="506A0A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C1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98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9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DC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A9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6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EC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4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010044" w:rsidRPr="00FB2D15" w14:paraId="1D447B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0E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0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5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D8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56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1A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E6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09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ГСБ и др.</w:t>
            </w:r>
          </w:p>
        </w:tc>
      </w:tr>
      <w:tr w:rsidR="00010044" w:rsidRPr="00FB2D15" w14:paraId="4F72B8B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28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3B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34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2B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4F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7F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E1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C1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010044" w:rsidRPr="00FB2D15" w14:paraId="591E35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6F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95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35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CD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36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8F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5C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13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48BE01F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BE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EC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4C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C1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22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2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5E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9D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7E0959D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51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C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76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3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49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E5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5F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60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2EAD4B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03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75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7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85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CC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E6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B7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AD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010044" w:rsidRPr="00FB2D15" w14:paraId="7F9683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A4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2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1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06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5F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4F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73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4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010044" w:rsidRPr="00FB2D15" w14:paraId="7275E72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29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46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BC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26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14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E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B8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99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010044" w:rsidRPr="00FB2D15" w14:paraId="0A10C2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4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7B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CE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7E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DC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28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0F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06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 и др.</w:t>
            </w:r>
          </w:p>
        </w:tc>
      </w:tr>
      <w:tr w:rsidR="00010044" w:rsidRPr="00FB2D15" w14:paraId="2974BAD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ED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56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A3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8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ED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77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9F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A0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СИЖ и др.</w:t>
            </w:r>
          </w:p>
        </w:tc>
      </w:tr>
      <w:tr w:rsidR="00010044" w:rsidRPr="00FB2D15" w14:paraId="7A2240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30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1A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16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9B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16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3A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4C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2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ХАХ</w:t>
            </w:r>
          </w:p>
        </w:tc>
      </w:tr>
      <w:tr w:rsidR="00010044" w:rsidRPr="00FB2D15" w14:paraId="1E68245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E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CC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1F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2F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A6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E0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58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99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010044" w:rsidRPr="00FB2D15" w14:paraId="3815468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9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29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56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6A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B9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2D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14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A2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ХАХ</w:t>
            </w:r>
          </w:p>
        </w:tc>
      </w:tr>
      <w:tr w:rsidR="00010044" w:rsidRPr="00FB2D15" w14:paraId="228E67D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95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C2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40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B8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F2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B2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07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C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010044" w:rsidRPr="00FB2D15" w14:paraId="5FC2E1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D5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22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7E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C7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C6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44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43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1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010044" w:rsidRPr="00FB2D15" w14:paraId="4602931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0E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93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4D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10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7E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51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F2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23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010044" w:rsidRPr="00FB2D15" w14:paraId="797FE8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B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3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DA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DD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54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2D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59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44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07FC0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2C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1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F7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CB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F3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56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E9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37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248654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29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3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7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E8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32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55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B3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39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010044" w:rsidRPr="00FB2D15" w14:paraId="3B266E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27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95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01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7D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83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79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A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78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010044" w:rsidRPr="00FB2D15" w14:paraId="2A5D35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61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64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3B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C1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F8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C5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1D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4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СИД и др.</w:t>
            </w:r>
          </w:p>
        </w:tc>
      </w:tr>
      <w:tr w:rsidR="00010044" w:rsidRPr="00FB2D15" w14:paraId="118A7A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D4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CA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06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5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93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B9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30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E9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010044" w:rsidRPr="00FB2D15" w14:paraId="5E8291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C8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D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1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7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18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D2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4D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F9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010044" w:rsidRPr="00FB2D15" w14:paraId="680D41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42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FA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0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E5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9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5E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F5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1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ЦАМ и др.</w:t>
            </w:r>
          </w:p>
        </w:tc>
      </w:tr>
      <w:tr w:rsidR="00010044" w:rsidRPr="00FB2D15" w14:paraId="058F799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B9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40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29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7A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8B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B0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09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DF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63EEC2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5E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EF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B3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8A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C3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12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FB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7E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58FC2A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51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BF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6F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DD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8D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29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EA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E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010044" w:rsidRPr="00FB2D15" w14:paraId="7EDECDF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CF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E3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33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2F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18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0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BA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33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010044" w:rsidRPr="00FB2D15" w14:paraId="5CD3A6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51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3A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9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3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C8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D2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D3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19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10044" w:rsidRPr="00FB2D15" w14:paraId="2825D8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14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34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37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0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7B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C8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C3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C9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ПЛЯ</w:t>
            </w:r>
          </w:p>
        </w:tc>
      </w:tr>
      <w:tr w:rsidR="00010044" w:rsidRPr="00FB2D15" w14:paraId="6D9C360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8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7A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71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E6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FA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7E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41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FB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РСН</w:t>
            </w:r>
          </w:p>
        </w:tc>
      </w:tr>
      <w:tr w:rsidR="00010044" w:rsidRPr="00FB2D15" w14:paraId="19F3634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3D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4F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21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B1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1E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FB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C3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99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010044" w:rsidRPr="00FB2D15" w14:paraId="1F03AAA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96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FC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3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98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17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AE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C1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8F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ЕТП</w:t>
            </w:r>
          </w:p>
        </w:tc>
      </w:tr>
      <w:tr w:rsidR="00010044" w:rsidRPr="00FB2D15" w14:paraId="48D9FE4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A5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9B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83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EC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C9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11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FD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8D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010044" w:rsidRPr="00FB2D15" w14:paraId="2C6D0B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F2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45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99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40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E2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6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C9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65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010044" w:rsidRPr="00FB2D15" w14:paraId="54006C8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F2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9D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02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0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E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68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8D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BC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010044" w:rsidRPr="00FB2D15" w14:paraId="7622462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A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36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85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3B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4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96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0C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09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ТДШ</w:t>
            </w:r>
          </w:p>
        </w:tc>
      </w:tr>
      <w:tr w:rsidR="00010044" w:rsidRPr="00FB2D15" w14:paraId="7D7456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4A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6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2B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F3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E4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0B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92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E0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010044" w:rsidRPr="00FB2D15" w14:paraId="7DD227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2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60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17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74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C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E9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04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F6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010044" w:rsidRPr="00FB2D15" w14:paraId="58F500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A7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EE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33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EB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76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C9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4B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D0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010044" w:rsidRPr="00FB2D15" w14:paraId="6A865C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6B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D4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BD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10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1A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B0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AD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62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 и др.</w:t>
            </w:r>
          </w:p>
        </w:tc>
      </w:tr>
      <w:tr w:rsidR="00010044" w:rsidRPr="00FB2D15" w14:paraId="47E60F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79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2C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AC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7A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B0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BA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13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2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010044" w:rsidRPr="00FB2D15" w14:paraId="7A0DC3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F9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5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A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E9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3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31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79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8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010044" w:rsidRPr="00FB2D15" w14:paraId="00E570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06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1F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85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4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56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53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9E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2D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010044" w:rsidRPr="00FB2D15" w14:paraId="305A48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0D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9E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3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78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A8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B5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5D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F1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59560B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FD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65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7F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78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AB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81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CE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85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 и др.</w:t>
            </w:r>
          </w:p>
        </w:tc>
      </w:tr>
      <w:tr w:rsidR="00010044" w:rsidRPr="00FB2D15" w14:paraId="0277D1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19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B6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EB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52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5D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CC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57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D2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010044" w:rsidRPr="00FB2D15" w14:paraId="2DA293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65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99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16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5E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32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A2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3E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79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010044" w:rsidRPr="00FB2D15" w14:paraId="7F21AEF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83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85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6C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0B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37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0D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A3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6E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010044" w:rsidRPr="00FB2D15" w14:paraId="73274A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4F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8C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50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5D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A5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F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C2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C7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0EFA30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34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F2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CF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FD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87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78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D3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E7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74CE463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83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77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2F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F6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6D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CF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5D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94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МСА и др.</w:t>
            </w:r>
          </w:p>
        </w:tc>
      </w:tr>
      <w:tr w:rsidR="00010044" w:rsidRPr="00FB2D15" w14:paraId="00E7F99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C4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34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CB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51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8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BF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0E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E8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НЛБ и др.</w:t>
            </w:r>
          </w:p>
        </w:tc>
      </w:tr>
      <w:tr w:rsidR="00010044" w:rsidRPr="00FB2D15" w14:paraId="4D4B2E6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42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7C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E1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71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D9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44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62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0B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10044" w:rsidRPr="00FB2D15" w14:paraId="3EF93DD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B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11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5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C8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06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70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1C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19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010044" w:rsidRPr="00FB2D15" w14:paraId="4ACDB5A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5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92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80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1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FA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F9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C0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93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10044" w:rsidRPr="00FB2D15" w14:paraId="4B80190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C1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F9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48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A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29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4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FE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B6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010044" w:rsidRPr="00FB2D15" w14:paraId="054D0B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B6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B9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A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57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11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2E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32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68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010044" w:rsidRPr="00FB2D15" w14:paraId="3619C5E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F4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9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78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6B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E8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0F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7B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10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10044" w:rsidRPr="00FB2D15" w14:paraId="2BA09D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30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27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4B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53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3C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4F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15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71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010044" w:rsidRPr="00FB2D15" w14:paraId="1DB1C1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EB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A6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C8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78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21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15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80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48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ИБЖ</w:t>
            </w:r>
          </w:p>
        </w:tc>
      </w:tr>
      <w:tr w:rsidR="00010044" w:rsidRPr="00FB2D15" w14:paraId="516BEEA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7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D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31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4A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0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61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8C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DF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010044" w:rsidRPr="00FB2D15" w14:paraId="205B32C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0F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EB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E3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6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B0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2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41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1D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010044" w:rsidRPr="00FB2D15" w14:paraId="27A4F52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7D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A6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E8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7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71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5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2B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A3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ГВД и др.</w:t>
            </w:r>
          </w:p>
        </w:tc>
      </w:tr>
      <w:tr w:rsidR="00010044" w:rsidRPr="00FB2D15" w14:paraId="20BC1E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6F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99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F5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54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4A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9A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47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C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010044" w:rsidRPr="00FB2D15" w14:paraId="35C67F6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1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FF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D6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E0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0D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F1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34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2C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49C268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F2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8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DB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13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7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F2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4E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2F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010044" w:rsidRPr="00FB2D15" w14:paraId="005E29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EC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4F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09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A0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EA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83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DD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FF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010044" w:rsidRPr="00FB2D15" w14:paraId="62504A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C1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5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E8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4E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0C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50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33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55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010044" w:rsidRPr="00FB2D15" w14:paraId="0C941A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9C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03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D5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E5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37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C5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3A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A6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ЙФМ</w:t>
            </w:r>
          </w:p>
        </w:tc>
      </w:tr>
      <w:tr w:rsidR="00010044" w:rsidRPr="00FB2D15" w14:paraId="03A1DE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70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49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53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9D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79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D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44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05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010044" w:rsidRPr="00FB2D15" w14:paraId="2F4AA28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F7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EE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D7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D9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D7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24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12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68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010044" w:rsidRPr="00FB2D15" w14:paraId="276E6C3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F4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3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5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B4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FE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A2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47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79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46A28B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DE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7A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4D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91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24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8A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66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C1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МВБ</w:t>
            </w:r>
          </w:p>
        </w:tc>
      </w:tr>
      <w:tr w:rsidR="00010044" w:rsidRPr="00FB2D15" w14:paraId="19AFF1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13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C2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5D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24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FE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9D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8B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3C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67356B9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28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3A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A4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F4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38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04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A9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346.78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FD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010044" w:rsidRPr="00FB2D15" w14:paraId="5F6AC6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6F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EE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B0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A6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C2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35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EA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47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ВКГ</w:t>
            </w:r>
          </w:p>
        </w:tc>
      </w:tr>
      <w:tr w:rsidR="00010044" w:rsidRPr="00FB2D15" w14:paraId="340C5B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C6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DA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FC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9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DF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B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36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85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010044" w:rsidRPr="00FB2D15" w14:paraId="610D06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E3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46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2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A1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24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11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E3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5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010044" w:rsidRPr="00FB2D15" w14:paraId="61A54D5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1A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80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A1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B7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C0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F2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1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275.70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1D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10044" w:rsidRPr="00FB2D15" w14:paraId="0C18FAE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C8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3B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93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1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E0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8B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16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8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ВЗМ</w:t>
            </w:r>
          </w:p>
        </w:tc>
      </w:tr>
      <w:tr w:rsidR="00010044" w:rsidRPr="00FB2D15" w14:paraId="3DAAFED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42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C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3D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E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82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9E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FE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D5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1E5E73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C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AE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E4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53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B8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59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7A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51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010044" w:rsidRPr="00FB2D15" w14:paraId="6EBEF8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9C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15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94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5F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FB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FC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D0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6F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ИИМ и др.</w:t>
            </w:r>
          </w:p>
        </w:tc>
      </w:tr>
      <w:tr w:rsidR="00010044" w:rsidRPr="00FB2D15" w14:paraId="32D7E5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9F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11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88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07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56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13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8B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C5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010044" w:rsidRPr="00FB2D15" w14:paraId="397F6A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84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A8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DF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B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6B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C3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9C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71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МТШ</w:t>
            </w:r>
          </w:p>
        </w:tc>
      </w:tr>
      <w:tr w:rsidR="00010044" w:rsidRPr="00FB2D15" w14:paraId="38AA7CE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0C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BE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44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3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D7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9F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F7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64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ДТС</w:t>
            </w:r>
          </w:p>
        </w:tc>
      </w:tr>
      <w:tr w:rsidR="00010044" w:rsidRPr="00FB2D15" w14:paraId="4B9564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6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07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58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2A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40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44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51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E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РАВ</w:t>
            </w:r>
          </w:p>
        </w:tc>
      </w:tr>
      <w:tr w:rsidR="00010044" w:rsidRPr="00FB2D15" w14:paraId="10BEB0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C4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C5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E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C0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68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66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10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69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РАВ</w:t>
            </w:r>
          </w:p>
        </w:tc>
      </w:tr>
      <w:tr w:rsidR="00010044" w:rsidRPr="00FB2D15" w14:paraId="31ADE5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A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1F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F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4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BA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79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19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3E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010044" w:rsidRPr="00FB2D15" w14:paraId="0B6152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0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F4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A8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7D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A6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AD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BB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32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010044" w:rsidRPr="00FB2D15" w14:paraId="57C41E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E6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E8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59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2A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7C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24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7B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E7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ЗАЛ и др.</w:t>
            </w:r>
          </w:p>
        </w:tc>
      </w:tr>
      <w:tr w:rsidR="00010044" w:rsidRPr="00FB2D15" w14:paraId="730926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1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2C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62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94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23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A9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6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D7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ССМ и др.</w:t>
            </w:r>
          </w:p>
        </w:tc>
      </w:tr>
      <w:tr w:rsidR="00010044" w:rsidRPr="00FB2D15" w14:paraId="0668BD3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CE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DC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87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7F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CB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80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1D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F8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010044" w:rsidRPr="00FB2D15" w14:paraId="78C8697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F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A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9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CF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E4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7C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32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C9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63AF47F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7D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BC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D4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4A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AC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E4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72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80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1CE275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7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E3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78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75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7B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9B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84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A5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010044" w:rsidRPr="00FB2D15" w14:paraId="17773B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12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F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5F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0A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80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93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4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F6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ССХ и др.</w:t>
            </w:r>
          </w:p>
        </w:tc>
      </w:tr>
      <w:tr w:rsidR="00010044" w:rsidRPr="00FB2D15" w14:paraId="7DB6EDA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2B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57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D9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1E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24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EB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C7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31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</w:tr>
      <w:tr w:rsidR="00010044" w:rsidRPr="00FB2D15" w14:paraId="535CAD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B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29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65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52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02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7C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A4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63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ДЗП</w:t>
            </w:r>
          </w:p>
        </w:tc>
      </w:tr>
      <w:tr w:rsidR="00010044" w:rsidRPr="00FB2D15" w14:paraId="3EDBFF9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EF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94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70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7B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26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DE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C1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B1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РАВ</w:t>
            </w:r>
          </w:p>
        </w:tc>
      </w:tr>
      <w:tr w:rsidR="00010044" w:rsidRPr="00FB2D15" w14:paraId="1B9FBD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2B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0F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F9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3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1F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DE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54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78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РНЮ</w:t>
            </w:r>
          </w:p>
        </w:tc>
      </w:tr>
      <w:tr w:rsidR="00010044" w:rsidRPr="00FB2D15" w14:paraId="41A26D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F2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CF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C2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A5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B0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C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5D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9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010044" w:rsidRPr="00FB2D15" w14:paraId="4177FD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B0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E9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D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13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C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7C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8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E5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ППГ и др.</w:t>
            </w:r>
          </w:p>
        </w:tc>
      </w:tr>
      <w:tr w:rsidR="00010044" w:rsidRPr="00FB2D15" w14:paraId="4CED10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60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30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A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BC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F9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08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A1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8C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3C28B2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25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A8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FC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41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CB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1A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19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82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49AE419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51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4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07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C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4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FE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BE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0C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010044" w:rsidRPr="00FB2D15" w14:paraId="266FAD4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96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7E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70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D9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B9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D2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F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F6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010044" w:rsidRPr="00FB2D15" w14:paraId="5DC14D4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0B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1F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34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E5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07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7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92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95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МДЦ</w:t>
            </w:r>
          </w:p>
        </w:tc>
      </w:tr>
      <w:tr w:rsidR="00010044" w:rsidRPr="00FB2D15" w14:paraId="29E18D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CA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7E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A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5C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F4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FE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9C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5F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10044" w:rsidRPr="00FB2D15" w14:paraId="160D23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8C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30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64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D1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79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F4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A5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20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010044" w:rsidRPr="00FB2D15" w14:paraId="065217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59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11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20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51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64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FC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82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A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010044" w:rsidRPr="00FB2D15" w14:paraId="4B6542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5B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5C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81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35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93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C5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7F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AD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ИАК и др.</w:t>
            </w:r>
          </w:p>
        </w:tc>
      </w:tr>
      <w:tr w:rsidR="00010044" w:rsidRPr="00FB2D15" w14:paraId="4E38E91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59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20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89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98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89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9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22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04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010044" w:rsidRPr="00FB2D15" w14:paraId="1EB867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89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36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1B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8C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B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51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DA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D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010044" w:rsidRPr="00FB2D15" w14:paraId="612CD1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9D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85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2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3F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C7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55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B1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A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010044" w:rsidRPr="00FB2D15" w14:paraId="4BE1E4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ED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46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41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3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C9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B4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2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C3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010044" w:rsidRPr="00FB2D15" w14:paraId="2CDAB55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6B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72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A0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85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E9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ED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87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2A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010044" w:rsidRPr="00FB2D15" w14:paraId="1138046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AA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36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8D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07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E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A7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D3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0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010044" w:rsidRPr="00FB2D15" w14:paraId="4053F46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4A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25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87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46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08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9C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86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5F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10044" w:rsidRPr="00FB2D15" w14:paraId="1CE449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D3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3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F2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74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85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CE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1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0C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2D0AD4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33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89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2D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C7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3F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76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2D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47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010044" w:rsidRPr="00FB2D15" w14:paraId="1B53896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B0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F5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E6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BA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63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8D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7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3B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010044" w:rsidRPr="00FB2D15" w14:paraId="7BD1C2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45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45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D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84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29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57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8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6A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10044" w:rsidRPr="00FB2D15" w14:paraId="753672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2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56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E4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86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B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A3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1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E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01C835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8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6B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54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E1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97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16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0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D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10044" w:rsidRPr="00FB2D15" w14:paraId="081184F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D9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40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8C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9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7F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8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55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DC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32256D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6B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55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2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24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82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0E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BD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FA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E88B3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FA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F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CA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24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02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0E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37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7E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47CFDF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6F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E9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60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40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AE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02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DF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86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6A9E31E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F6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35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55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03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02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E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C7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E1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4AA3044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FE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5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C5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45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5E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EE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2E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7F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010044" w:rsidRPr="00FB2D15" w14:paraId="674DAF4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B8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C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55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0A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10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44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1F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9A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9FE6B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96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21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B9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B8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13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51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9B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EA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10044" w:rsidRPr="00FB2D15" w14:paraId="0A8466F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A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37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8D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47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92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B3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07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2D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0D2BD7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D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9F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1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8C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9B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35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13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B4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010044" w:rsidRPr="00FB2D15" w14:paraId="6A0C96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00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24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F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A8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CA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4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BF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66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НВН</w:t>
            </w:r>
          </w:p>
        </w:tc>
      </w:tr>
      <w:tr w:rsidR="00010044" w:rsidRPr="00FB2D15" w14:paraId="610501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6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E5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EB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04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34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00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A6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35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6D8AEA1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D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13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84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01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FC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E3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E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7E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010044" w:rsidRPr="00FB2D15" w14:paraId="3E269C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19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60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BA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D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F4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35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3F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6A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52D92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B3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FD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FC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3E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C9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3D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7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14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716BAC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14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FC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0E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6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C0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11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73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E3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ТПГ</w:t>
            </w:r>
          </w:p>
        </w:tc>
      </w:tr>
      <w:tr w:rsidR="00010044" w:rsidRPr="00FB2D15" w14:paraId="290B94D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1E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D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61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A3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7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4F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C2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BD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010044" w:rsidRPr="00FB2D15" w14:paraId="0C08035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AF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D8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FF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C1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C2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AB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7D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E2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010044" w:rsidRPr="00FB2D15" w14:paraId="55E9D2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B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64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61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E6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02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90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1C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8C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ТТС</w:t>
            </w:r>
          </w:p>
        </w:tc>
      </w:tr>
      <w:tr w:rsidR="00010044" w:rsidRPr="00FB2D15" w14:paraId="2B9CFFB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29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4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F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0C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EA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4C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BC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61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010044" w:rsidRPr="00FB2D15" w14:paraId="0A82D3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1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B8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C0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8A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1D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D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DE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1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РРБ</w:t>
            </w:r>
          </w:p>
        </w:tc>
      </w:tr>
      <w:tr w:rsidR="00010044" w:rsidRPr="00FB2D15" w14:paraId="66C6F2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0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E4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B6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1E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53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32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B4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EF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010044" w:rsidRPr="00FB2D15" w14:paraId="23294B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51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43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FE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DD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F7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C8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A2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F4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ВСК и др.</w:t>
            </w:r>
          </w:p>
        </w:tc>
      </w:tr>
      <w:tr w:rsidR="00010044" w:rsidRPr="00FB2D15" w14:paraId="4DC352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09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9E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8B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A3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69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C9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9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C8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EF144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8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DF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47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DB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10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8D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2B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5C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010044" w:rsidRPr="00FB2D15" w14:paraId="4CB5EB8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A2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C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19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30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47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A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C7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D1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010044" w:rsidRPr="00FB2D15" w14:paraId="573D69A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DB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63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19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7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1E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04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E6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AB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ДХС</w:t>
            </w:r>
          </w:p>
        </w:tc>
      </w:tr>
      <w:tr w:rsidR="00010044" w:rsidRPr="00FB2D15" w14:paraId="6DC0DB9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8A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19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92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1D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57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DB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03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AC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ХНХ</w:t>
            </w:r>
          </w:p>
        </w:tc>
      </w:tr>
      <w:tr w:rsidR="00010044" w:rsidRPr="00FB2D15" w14:paraId="7860E7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0A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6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9F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41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E0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BD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6B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B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АДШ и др.</w:t>
            </w:r>
          </w:p>
        </w:tc>
      </w:tr>
      <w:tr w:rsidR="00010044" w:rsidRPr="00FB2D15" w14:paraId="6CCF823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36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A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1A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B0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BC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CA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D3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3D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010044" w:rsidRPr="00FB2D15" w14:paraId="7DB180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67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B0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9A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04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D1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1B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E8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B5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010044" w:rsidRPr="00FB2D15" w14:paraId="6F3415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57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7B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5F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2A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DE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A1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FA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CC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010044" w:rsidRPr="00FB2D15" w14:paraId="5B71BA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11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99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B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2E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48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95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C3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0D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010044" w:rsidRPr="00FB2D15" w14:paraId="47357B9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B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B0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A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CC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BA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C5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80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10044" w:rsidRPr="00FB2D15" w14:paraId="055674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9B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1E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15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91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5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FE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F6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CD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ВХЗ</w:t>
            </w:r>
          </w:p>
        </w:tc>
      </w:tr>
      <w:tr w:rsidR="00010044" w:rsidRPr="00FB2D15" w14:paraId="1A2B0C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65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E5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ED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FD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5D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41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B5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9E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010044" w:rsidRPr="00FB2D15" w14:paraId="6B9A83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1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24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CB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4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8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5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55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81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010044" w:rsidRPr="00FB2D15" w14:paraId="3948E6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B9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C2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9C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2B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7D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7E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26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C4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010044" w:rsidRPr="00FB2D15" w14:paraId="2BE6E54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BA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9C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3A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82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C4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EC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ED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CD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1334299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24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DD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1B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2E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E3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66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9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EF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010044" w:rsidRPr="00FB2D15" w14:paraId="408DBAD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1F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96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6B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81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95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78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B6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2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010044" w:rsidRPr="00FB2D15" w14:paraId="2CCEFE5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F8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F9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FF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C5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89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D3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DA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4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010044" w:rsidRPr="00FB2D15" w14:paraId="227705C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D4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84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11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3A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B6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48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E1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BA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25C187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3C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E2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1B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3D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6F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93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04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F4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010044" w:rsidRPr="00FB2D15" w14:paraId="2896C0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FA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C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62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0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3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7E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5C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0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010044" w:rsidRPr="00FB2D15" w14:paraId="589CD27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80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53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C9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F6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A0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36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1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8A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010044" w:rsidRPr="00FB2D15" w14:paraId="194545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E9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53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D8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DF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F3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F7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5B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B7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МВБ</w:t>
            </w:r>
          </w:p>
        </w:tc>
      </w:tr>
      <w:tr w:rsidR="00010044" w:rsidRPr="00FB2D15" w14:paraId="6F7BF58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4A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4D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5E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25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3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5D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86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3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010044" w:rsidRPr="00FB2D15" w14:paraId="64AE83A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68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22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FE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33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27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38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24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22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4C11A71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73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EF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F4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A5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8B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A4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0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3E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010044" w:rsidRPr="00FB2D15" w14:paraId="33EB37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BF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31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2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FC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C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D0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68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11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10044" w:rsidRPr="00FB2D15" w14:paraId="2DBC980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26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10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75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66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6A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82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F5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10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010044" w:rsidRPr="00FB2D15" w14:paraId="735A44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6A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83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40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A2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CF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5F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7D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3A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РИП</w:t>
            </w:r>
          </w:p>
        </w:tc>
      </w:tr>
      <w:tr w:rsidR="00010044" w:rsidRPr="00FB2D15" w14:paraId="653BEE1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4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10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AB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21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FB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B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DA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AA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10044" w:rsidRPr="00FB2D15" w14:paraId="375B19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F2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B7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D6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F7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B4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33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61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E8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10044" w:rsidRPr="00FB2D15" w14:paraId="5EC5DB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45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7C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63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87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DD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00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4D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C4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ГСМ и др.</w:t>
            </w:r>
          </w:p>
        </w:tc>
      </w:tr>
      <w:tr w:rsidR="00010044" w:rsidRPr="00FB2D15" w14:paraId="7D0A6E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FB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A1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73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16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4C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33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C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9A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010044" w:rsidRPr="00FB2D15" w14:paraId="3D3933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08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7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1A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80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9F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6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8D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4F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10044" w:rsidRPr="00FB2D15" w14:paraId="099208B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4D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47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FF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2B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D7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2A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31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EA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010044" w:rsidRPr="00FB2D15" w14:paraId="1BE8742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6B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A8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2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38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EC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8C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FF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BF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10044" w:rsidRPr="00FB2D15" w14:paraId="68B0FA7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5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BA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5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B9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29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97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0D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37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010044" w:rsidRPr="00FB2D15" w14:paraId="0FED5A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77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8A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52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1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9D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BC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E0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CB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10044" w:rsidRPr="00FB2D15" w14:paraId="07E624B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53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E0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CB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F2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E5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F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7A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1F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10044" w:rsidRPr="00FB2D15" w14:paraId="5BA0D3E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6C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87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31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3C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01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70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3A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9B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010044" w:rsidRPr="00FB2D15" w14:paraId="03496FF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9C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70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7D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FA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3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0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AD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13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10044" w:rsidRPr="00FB2D15" w14:paraId="0B54ED3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99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8C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8C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84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60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0B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C6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D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595CD55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EC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90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71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9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A1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0F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3F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9A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1436A94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64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4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0E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9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1C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6B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E8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D8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1ADA2A1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D7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FF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3E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5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CE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3A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B9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1D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10044" w:rsidRPr="00FB2D15" w14:paraId="49289B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7B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C5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5B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00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8E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06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E5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1A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ЮГГ и др.</w:t>
            </w:r>
          </w:p>
        </w:tc>
      </w:tr>
      <w:tr w:rsidR="00010044" w:rsidRPr="00FB2D15" w14:paraId="12A4C3F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C2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D5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41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A8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72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FF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9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7F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ЛГИ и др.</w:t>
            </w:r>
          </w:p>
        </w:tc>
      </w:tr>
      <w:tr w:rsidR="00010044" w:rsidRPr="00FB2D15" w14:paraId="3861F16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44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38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13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2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61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93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2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7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 ООД</w:t>
            </w:r>
          </w:p>
        </w:tc>
      </w:tr>
      <w:tr w:rsidR="00010044" w:rsidRPr="00FB2D15" w14:paraId="2AA459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C3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2E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0C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E2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6C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5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1D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4D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СКН</w:t>
            </w:r>
          </w:p>
        </w:tc>
      </w:tr>
      <w:tr w:rsidR="00010044" w:rsidRPr="00FB2D15" w14:paraId="279832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4D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5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00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B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A6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3B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4B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4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ХАГ</w:t>
            </w:r>
          </w:p>
        </w:tc>
      </w:tr>
      <w:tr w:rsidR="00010044" w:rsidRPr="00FB2D15" w14:paraId="2948471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EA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7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AD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87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9C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A4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7B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CA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10044" w:rsidRPr="00FB2D15" w14:paraId="15F84B5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0A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7B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E5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67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57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A8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7B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56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7ECDDAC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4F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D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5A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21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52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F3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F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68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010044" w:rsidRPr="00FB2D15" w14:paraId="3D95FD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8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5C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61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90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61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A1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75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A5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МКС и др.</w:t>
            </w:r>
          </w:p>
        </w:tc>
      </w:tr>
      <w:tr w:rsidR="00010044" w:rsidRPr="00FB2D15" w14:paraId="05457D4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F6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1F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BE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21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EC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E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0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6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010044" w:rsidRPr="00FB2D15" w14:paraId="6C41C7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E0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B0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24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3C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79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88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21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0C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АСС и др.</w:t>
            </w:r>
          </w:p>
        </w:tc>
      </w:tr>
      <w:tr w:rsidR="00010044" w:rsidRPr="00FB2D15" w14:paraId="28F5941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B4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D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B3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2F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17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14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C0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DA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010044" w:rsidRPr="00FB2D15" w14:paraId="427CFE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26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C0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F0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0C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F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64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28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24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ХАГ</w:t>
            </w:r>
          </w:p>
        </w:tc>
      </w:tr>
      <w:tr w:rsidR="00010044" w:rsidRPr="00FB2D15" w14:paraId="2717EB2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43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1D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5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19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73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B1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7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10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010044" w:rsidRPr="00FB2D15" w14:paraId="1FE05D0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D4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54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18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6B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08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B0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13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06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010044" w:rsidRPr="00FB2D15" w14:paraId="0385942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74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80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CF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EC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22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9B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BE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E8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010044" w:rsidRPr="00FB2D15" w14:paraId="5855E34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31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A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D0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EB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01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7E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91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0A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010044" w:rsidRPr="00FB2D15" w14:paraId="199CF1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A8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1F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63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74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B7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71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86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E2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010044" w:rsidRPr="00FB2D15" w14:paraId="05141BD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EE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67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B8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DB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4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60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C3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C2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ЕАМ</w:t>
            </w:r>
          </w:p>
        </w:tc>
      </w:tr>
      <w:tr w:rsidR="00010044" w:rsidRPr="00FB2D15" w14:paraId="4B3064E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E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EC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9E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DC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6C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4C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15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15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10044" w:rsidRPr="00FB2D15" w14:paraId="2FD4043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18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57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FF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A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B8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F3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1D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B5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010044" w:rsidRPr="00FB2D15" w14:paraId="51CCA28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A3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C0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02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55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00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36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97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89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ЕИМ и др.</w:t>
            </w:r>
          </w:p>
        </w:tc>
      </w:tr>
      <w:tr w:rsidR="00010044" w:rsidRPr="00FB2D15" w14:paraId="274E55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FF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8F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C4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37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DB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E1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AE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EA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010044" w:rsidRPr="00FB2D15" w14:paraId="109364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F2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A7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18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C1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3C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14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77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3E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ДНЛ</w:t>
            </w:r>
          </w:p>
        </w:tc>
      </w:tr>
      <w:tr w:rsidR="00010044" w:rsidRPr="00FB2D15" w14:paraId="50850F0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A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C0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FA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41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FA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A3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93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E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010044" w:rsidRPr="00FB2D15" w14:paraId="03FF14F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A1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00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E8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91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A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92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C6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A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DE6480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04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61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35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24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D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79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62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6C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ДЕД</w:t>
            </w:r>
          </w:p>
        </w:tc>
      </w:tr>
      <w:tr w:rsidR="00010044" w:rsidRPr="00FB2D15" w14:paraId="52A045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DA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8A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BD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1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F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D1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54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B2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010044" w:rsidRPr="00FB2D15" w14:paraId="6A73D8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F4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F2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42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9D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F6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FF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9D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2D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ЕКР и др.</w:t>
            </w:r>
          </w:p>
        </w:tc>
      </w:tr>
      <w:tr w:rsidR="00010044" w:rsidRPr="00FB2D15" w14:paraId="11AB053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C9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5E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1D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5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5F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CA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A5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7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010044" w:rsidRPr="00FB2D15" w14:paraId="08AABCA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CC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83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61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2A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61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4B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F9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E3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МАЗ</w:t>
            </w:r>
          </w:p>
        </w:tc>
      </w:tr>
      <w:tr w:rsidR="00010044" w:rsidRPr="00FB2D15" w14:paraId="33C219C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55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FB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FE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C5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D3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97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A6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6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010044" w:rsidRPr="00FB2D15" w14:paraId="3C0FFC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EC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C1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A9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5C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7C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68C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42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69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010044" w:rsidRPr="00FB2D15" w14:paraId="1C7CF92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DE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B2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34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28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78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7C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5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C5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ВГШ</w:t>
            </w:r>
          </w:p>
        </w:tc>
      </w:tr>
      <w:tr w:rsidR="00010044" w:rsidRPr="00FB2D15" w14:paraId="57132A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E9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59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DD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38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92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8F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B7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EF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ЕМХ</w:t>
            </w:r>
          </w:p>
        </w:tc>
      </w:tr>
      <w:tr w:rsidR="00010044" w:rsidRPr="00FB2D15" w14:paraId="05E879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B6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76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00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EB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D98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D8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2C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1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010044" w:rsidRPr="00FB2D15" w14:paraId="2C977D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2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08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4B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F3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ED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F1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68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81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010044" w:rsidRPr="00FB2D15" w14:paraId="69FAAC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9E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9D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D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FE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95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7B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4B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010044" w:rsidRPr="00FB2D15" w14:paraId="343084E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9C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E6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66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F3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F0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DE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C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D9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010044" w:rsidRPr="00FB2D15" w14:paraId="70C13A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40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13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EF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46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24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5D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75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4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010044" w:rsidRPr="00FB2D15" w14:paraId="327D4B7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90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0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CA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45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57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21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AE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E5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010044" w:rsidRPr="00FB2D15" w14:paraId="3E45CA6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0E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1B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B6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05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0A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7B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5B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A7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КГК и др.</w:t>
            </w:r>
          </w:p>
        </w:tc>
      </w:tr>
      <w:tr w:rsidR="00010044" w:rsidRPr="00FB2D15" w14:paraId="3D5003B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3E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56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1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72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F6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45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91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3C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10044" w:rsidRPr="00FB2D15" w14:paraId="0BD537E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43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57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0C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8D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EA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72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9F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36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ЛДА</w:t>
            </w:r>
          </w:p>
        </w:tc>
      </w:tr>
      <w:tr w:rsidR="00010044" w:rsidRPr="00FB2D15" w14:paraId="5310348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4A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7A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14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C0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BF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EE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43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C7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ПЯП</w:t>
            </w:r>
          </w:p>
        </w:tc>
      </w:tr>
      <w:tr w:rsidR="00010044" w:rsidRPr="00FB2D15" w14:paraId="4D03D38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2B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D7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5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14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C2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7C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B9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D2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010044" w:rsidRPr="00FB2D15" w14:paraId="0AE0AF5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AE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4F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8D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6F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5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2B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37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5C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ЦСГ</w:t>
            </w:r>
          </w:p>
        </w:tc>
      </w:tr>
      <w:tr w:rsidR="00010044" w:rsidRPr="00FB2D15" w14:paraId="3C2BAC0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83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B5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02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13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8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F4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33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30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592FA44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DB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8A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C1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5E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E4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94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91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1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10044" w:rsidRPr="00FB2D15" w14:paraId="3A5A4C7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DC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E1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A9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73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14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0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C3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09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010044" w:rsidRPr="00FB2D15" w14:paraId="078CA6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E5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92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21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E0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94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10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6C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F6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010044" w:rsidRPr="00FB2D15" w14:paraId="699AC3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FD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C1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DC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2B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AA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76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71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0A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</w:tr>
      <w:tr w:rsidR="00010044" w:rsidRPr="00FB2D15" w14:paraId="2B07D5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B5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C0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EF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1A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F3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0B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99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DB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ССР и др.</w:t>
            </w:r>
          </w:p>
        </w:tc>
      </w:tr>
      <w:tr w:rsidR="00010044" w:rsidRPr="00FB2D15" w14:paraId="643F0A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52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C3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62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DC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FB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35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0F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E8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1F87C6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F9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5E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5F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56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77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04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BA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05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010044" w:rsidRPr="00FB2D15" w14:paraId="7C4554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A3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A7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C7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E9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6E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3D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69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03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010044" w:rsidRPr="00FB2D15" w14:paraId="699CBC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9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0F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A2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A4D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BD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84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4C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98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ЯГЦ и др.</w:t>
            </w:r>
          </w:p>
        </w:tc>
      </w:tr>
      <w:tr w:rsidR="00010044" w:rsidRPr="00FB2D15" w14:paraId="31412A2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21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AB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C4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5B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E1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33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87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0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ГДХ</w:t>
            </w:r>
          </w:p>
        </w:tc>
      </w:tr>
      <w:tr w:rsidR="00010044" w:rsidRPr="00FB2D15" w14:paraId="4210D07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10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D0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9E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3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B1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29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3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D8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010044" w:rsidRPr="00FB2D15" w14:paraId="6CC648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C7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16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F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92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D3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A9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9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CF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ТПХ</w:t>
            </w:r>
          </w:p>
        </w:tc>
      </w:tr>
      <w:tr w:rsidR="00010044" w:rsidRPr="00FB2D15" w14:paraId="326C417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A4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4E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5C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DE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48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D5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D8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61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ЙСГ и др.</w:t>
            </w:r>
          </w:p>
        </w:tc>
      </w:tr>
      <w:tr w:rsidR="00010044" w:rsidRPr="00FB2D15" w14:paraId="30331D7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9E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92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E9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E5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87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6B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21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DC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010044" w:rsidRPr="00FB2D15" w14:paraId="7E6597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29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7B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9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D1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F2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E9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67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72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37AC2C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6B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48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98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56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2A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36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E2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D8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ЙСМ и др.</w:t>
            </w:r>
          </w:p>
        </w:tc>
      </w:tr>
      <w:tr w:rsidR="00010044" w:rsidRPr="00FB2D15" w14:paraId="29E45F9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B5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FB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0C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E7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7A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5C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AA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29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ПДЛ</w:t>
            </w:r>
          </w:p>
        </w:tc>
      </w:tr>
      <w:tr w:rsidR="00010044" w:rsidRPr="00FB2D15" w14:paraId="3C3836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F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B1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3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8F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0E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1C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C1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229.50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F1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010044" w:rsidRPr="00FB2D15" w14:paraId="564B53A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3C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0F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C8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C8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BE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DC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A4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69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2C181BD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A4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82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6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65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3E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63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98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06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010044" w:rsidRPr="00FB2D15" w14:paraId="435280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7C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63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14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FF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F3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25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2F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86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010044" w:rsidRPr="00FB2D15" w14:paraId="5B76339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9A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4C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B3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4F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BC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3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39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F4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010044" w:rsidRPr="00FB2D15" w14:paraId="603C533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38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35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C0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B4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A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D1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34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F5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010044" w:rsidRPr="00FB2D15" w14:paraId="0D59FC4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3E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2A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DD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C0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0C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3E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BA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24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7A49B51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B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21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A2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0D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EC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C9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7B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51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7E593D0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1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1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40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1C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24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06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09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69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СМЕ</w:t>
            </w:r>
          </w:p>
        </w:tc>
      </w:tr>
      <w:tr w:rsidR="00010044" w:rsidRPr="00FB2D15" w14:paraId="71191B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4A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D4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6E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D7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BC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C8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F5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DB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010044" w:rsidRPr="00FB2D15" w14:paraId="68F4152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FD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8D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AA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5D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C8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BB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85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1A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ТДД и др.</w:t>
            </w:r>
          </w:p>
        </w:tc>
      </w:tr>
      <w:tr w:rsidR="00010044" w:rsidRPr="00FB2D15" w14:paraId="2682EE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74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2B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18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55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70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E1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1C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FC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010044" w:rsidRPr="00FB2D15" w14:paraId="2B1E921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FE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FB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C1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80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E3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D0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24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25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7ECE7D9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64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AF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ED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AC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20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DE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EC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83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НАТАЛИЯ ДИМИТРОВА МЕДАРОВА</w:t>
            </w:r>
          </w:p>
        </w:tc>
      </w:tr>
      <w:tr w:rsidR="00010044" w:rsidRPr="00FB2D15" w14:paraId="662A64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63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32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AA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F4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7D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2B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3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6C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010044" w:rsidRPr="00FB2D15" w14:paraId="6610EC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43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81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A5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77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B4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B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8B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E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010044" w:rsidRPr="00FB2D15" w14:paraId="21F228B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5A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B3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1F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6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89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B6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5B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AC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010044" w:rsidRPr="00FB2D15" w14:paraId="74CAD76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74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12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2E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75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13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A8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79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F3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10044" w:rsidRPr="00FB2D15" w14:paraId="02A1DC9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7A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1C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FB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F2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9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B5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D4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B8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КСК ПАЗАРДЖИШКА ПОПУЛЯРНА БАНКА</w:t>
            </w:r>
          </w:p>
        </w:tc>
      </w:tr>
      <w:tr w:rsidR="00010044" w:rsidRPr="00FB2D15" w14:paraId="2CA83D4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59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1D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6D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8B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CE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94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4A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62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010044" w:rsidRPr="00FB2D15" w14:paraId="7486E2E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92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49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4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76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61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A03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44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75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 6АД</w:t>
            </w:r>
          </w:p>
        </w:tc>
      </w:tr>
      <w:tr w:rsidR="00010044" w:rsidRPr="00FB2D15" w14:paraId="3AEF51C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39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89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8B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25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E6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4A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99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7F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010044" w:rsidRPr="00FB2D15" w14:paraId="508A0D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86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FB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F7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BD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51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08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EF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3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 6АД и др.</w:t>
            </w:r>
          </w:p>
        </w:tc>
      </w:tr>
      <w:tr w:rsidR="00010044" w:rsidRPr="00FB2D15" w14:paraId="7642A9E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AA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33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CF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C2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89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83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8A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46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ВКД и др.</w:t>
            </w:r>
          </w:p>
        </w:tc>
      </w:tr>
      <w:tr w:rsidR="00010044" w:rsidRPr="00FB2D15" w14:paraId="402DA10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85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A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D5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AC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86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79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AC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A5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010044" w:rsidRPr="00FB2D15" w14:paraId="62FF31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6E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24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A1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FB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6E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2E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F4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757.19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98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66B244F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0C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9E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C1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30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4C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F2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92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C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ФИП</w:t>
            </w:r>
          </w:p>
        </w:tc>
      </w:tr>
      <w:tr w:rsidR="00010044" w:rsidRPr="00FB2D15" w14:paraId="6A3324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95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7F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E1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B2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F2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87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B6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96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010044" w:rsidRPr="00FB2D15" w14:paraId="3D34A89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6E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73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92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4A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FB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38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96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E2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010044" w:rsidRPr="00FB2D15" w14:paraId="0B2DD55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2B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2F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DE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3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98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5F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81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89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 и др.</w:t>
            </w:r>
          </w:p>
        </w:tc>
      </w:tr>
      <w:tr w:rsidR="00010044" w:rsidRPr="00FB2D15" w14:paraId="45ECF18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E3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87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A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11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02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3D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B6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A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010044" w:rsidRPr="00FB2D15" w14:paraId="02F7CF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6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2F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BC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28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B5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B5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D8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AC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10044" w:rsidRPr="00FB2D15" w14:paraId="3A5480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F0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4C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2C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28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81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E10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E6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9E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010044" w:rsidRPr="00FB2D15" w14:paraId="14C3C6E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A0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EB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42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B3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FE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BF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F7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EE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010044" w:rsidRPr="00FB2D15" w14:paraId="51A2F3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4C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80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84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24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72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56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C4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31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10044" w:rsidRPr="00FB2D15" w14:paraId="7883E8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44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5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F6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56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57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61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26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D3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010044" w:rsidRPr="00FB2D15" w14:paraId="56D413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47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B2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63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31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31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A1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A60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9B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ЕАМ</w:t>
            </w:r>
          </w:p>
        </w:tc>
      </w:tr>
      <w:tr w:rsidR="00010044" w:rsidRPr="00FB2D15" w14:paraId="10FD2A7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3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F7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96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42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59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26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DE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C1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ЙНА</w:t>
            </w:r>
          </w:p>
        </w:tc>
      </w:tr>
      <w:tr w:rsidR="00010044" w:rsidRPr="00FB2D15" w14:paraId="3EA41D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E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19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A5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F3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84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A0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29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46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1C6316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9C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00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8C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88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72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4C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AD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57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</w:tr>
      <w:tr w:rsidR="00010044" w:rsidRPr="00FB2D15" w14:paraId="1ED2791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B1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1F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1F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C6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21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C5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FC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2E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3460A16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B2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A2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EB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AF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8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F0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60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30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ИСГ и др.</w:t>
            </w:r>
          </w:p>
        </w:tc>
      </w:tr>
      <w:tr w:rsidR="00010044" w:rsidRPr="00FB2D15" w14:paraId="086602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C0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AC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28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DC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F9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C7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A8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B2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ГГВ и др.</w:t>
            </w:r>
          </w:p>
        </w:tc>
      </w:tr>
      <w:tr w:rsidR="00010044" w:rsidRPr="00FB2D15" w14:paraId="3A90C2F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35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D1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44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DC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18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78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CE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D4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010044" w:rsidRPr="00FB2D15" w14:paraId="18D21D6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12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EB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A2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CA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80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A1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DF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00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ИСГ и др.</w:t>
            </w:r>
          </w:p>
        </w:tc>
      </w:tr>
      <w:tr w:rsidR="00010044" w:rsidRPr="00FB2D15" w14:paraId="3A40CF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15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EC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BD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AC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88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4B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1B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AD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10044" w:rsidRPr="00FB2D15" w14:paraId="744BF16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F3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02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B0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B6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4F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C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C3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3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122FB9F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6C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4F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7F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62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AC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AB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EB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AB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777DAC3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F9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2E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43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58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00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4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53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88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58EF30B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66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45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03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51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1F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BF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0C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9B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ГВД и др.</w:t>
            </w:r>
          </w:p>
        </w:tc>
      </w:tr>
      <w:tr w:rsidR="00010044" w:rsidRPr="00FB2D15" w14:paraId="48039D5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EE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57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F2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74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FC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2C9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99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9F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10044" w:rsidRPr="00FB2D15" w14:paraId="0ABCDE2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A6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9C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8B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6B3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66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E6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2E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CD0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010044" w:rsidRPr="00FB2D15" w14:paraId="3A2C8BE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A9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A9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BF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10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70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FE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28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42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3B3723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B6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37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99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04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D2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69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AC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94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7407004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00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7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8D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8C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F9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A0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3E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0F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10044" w:rsidRPr="00FB2D15" w14:paraId="49320EC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E1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CF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2B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E1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14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D8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6D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78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ВММ и др.</w:t>
            </w:r>
          </w:p>
        </w:tc>
      </w:tr>
      <w:tr w:rsidR="00010044" w:rsidRPr="00FB2D15" w14:paraId="3C6F127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68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BD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D9A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C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59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A3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45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0F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010044" w:rsidRPr="00FB2D15" w14:paraId="48177F9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F9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8D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CB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60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66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17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15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8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78ABC24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BB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DA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62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45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54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77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DB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53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АХТ</w:t>
            </w:r>
          </w:p>
        </w:tc>
      </w:tr>
      <w:tr w:rsidR="00010044" w:rsidRPr="00FB2D15" w14:paraId="0E32CBE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61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DC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FD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2B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53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E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2C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B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10044" w:rsidRPr="00FB2D15" w14:paraId="487999E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73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9A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55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C0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75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3F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7D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9F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010044" w:rsidRPr="00FB2D15" w14:paraId="794B96C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6F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6F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66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F2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04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7E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9A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28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КХВ</w:t>
            </w:r>
          </w:p>
        </w:tc>
      </w:tr>
      <w:tr w:rsidR="00010044" w:rsidRPr="00FB2D15" w14:paraId="780107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62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6A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C6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FB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2E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EF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FF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D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010044" w:rsidRPr="00FB2D15" w14:paraId="11BD2A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ED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F1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74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48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51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CC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EE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53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СЙВ и др.</w:t>
            </w:r>
          </w:p>
        </w:tc>
      </w:tr>
      <w:tr w:rsidR="00010044" w:rsidRPr="00FB2D15" w14:paraId="1389F52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34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17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EC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D6F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16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DE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C0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39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АМЗ</w:t>
            </w:r>
          </w:p>
        </w:tc>
      </w:tr>
      <w:tr w:rsidR="00010044" w:rsidRPr="00FB2D15" w14:paraId="115B9D6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92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A37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DD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27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A6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06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F0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1D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ТПГ</w:t>
            </w:r>
          </w:p>
        </w:tc>
      </w:tr>
      <w:tr w:rsidR="00010044" w:rsidRPr="00FB2D15" w14:paraId="6CBB60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57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F6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FD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CB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B1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56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A9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33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010044" w:rsidRPr="00FB2D15" w14:paraId="641C17C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D7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5F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24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81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1B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FDE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2F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1A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010044" w:rsidRPr="00FB2D15" w14:paraId="0E0B2A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A8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BE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76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B4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76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44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67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445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010044" w:rsidRPr="00FB2D15" w14:paraId="4A24CDF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BD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D9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FA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F3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EB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12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55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9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010044" w:rsidRPr="00FB2D15" w14:paraId="6822040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7B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024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3F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EA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90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7C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38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00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КРГ</w:t>
            </w:r>
          </w:p>
        </w:tc>
      </w:tr>
      <w:tr w:rsidR="00010044" w:rsidRPr="00FB2D15" w14:paraId="00B486F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A2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91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90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AD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E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C4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17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70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ЛРГ</w:t>
            </w:r>
          </w:p>
        </w:tc>
      </w:tr>
      <w:tr w:rsidR="00010044" w:rsidRPr="00FB2D15" w14:paraId="4561F31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D7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08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2C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C9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3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EC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C9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0F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ДГД и др.</w:t>
            </w:r>
          </w:p>
        </w:tc>
      </w:tr>
      <w:tr w:rsidR="00010044" w:rsidRPr="00FB2D15" w14:paraId="72F695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FB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9C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40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61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AD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3A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8F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2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010044" w:rsidRPr="00FB2D15" w14:paraId="3630BBB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0E5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C4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36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E5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46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3C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80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DB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ЕБС</w:t>
            </w:r>
          </w:p>
        </w:tc>
      </w:tr>
      <w:tr w:rsidR="00010044" w:rsidRPr="00FB2D15" w14:paraId="77AC91C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27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9A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3C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35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B49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7E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A7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27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010044" w:rsidRPr="00FB2D15" w14:paraId="26330BC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89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32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3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A9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52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556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11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7B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10044" w:rsidRPr="00FB2D15" w14:paraId="293CA8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78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87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23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9E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4C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8E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2F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D0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010044" w:rsidRPr="00FB2D15" w14:paraId="0E925C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E24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6B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1E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0E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1B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8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C3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7D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010044" w:rsidRPr="00FB2D15" w14:paraId="367A1D6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6C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B6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C0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C2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D00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5E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29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2B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ХДХ</w:t>
            </w:r>
          </w:p>
        </w:tc>
      </w:tr>
      <w:tr w:rsidR="00010044" w:rsidRPr="00FB2D15" w14:paraId="2DD3DA2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98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43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CB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19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85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67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E2E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9B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15C6B1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2D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4E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5D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80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AE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8C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B3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A6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010044" w:rsidRPr="00FB2D15" w14:paraId="4BBC129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25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05A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2E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D9B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A8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70D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05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3D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010044" w:rsidRPr="00FB2D15" w14:paraId="3E8A1D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8D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E6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89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25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1A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FE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F7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3E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010044" w:rsidRPr="00FB2D15" w14:paraId="0E08A49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DF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1B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DB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B7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8C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84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841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94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ИЗМ</w:t>
            </w:r>
          </w:p>
        </w:tc>
      </w:tr>
      <w:tr w:rsidR="00010044" w:rsidRPr="00FB2D15" w14:paraId="5723A66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F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35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1C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C9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D4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8B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63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AA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ЕНД</w:t>
            </w:r>
          </w:p>
        </w:tc>
      </w:tr>
      <w:tr w:rsidR="00010044" w:rsidRPr="00FB2D15" w14:paraId="4954E0C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0B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22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F4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34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FCE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FC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8D0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7A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010044" w:rsidRPr="00FB2D15" w14:paraId="668D4A8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8B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2A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87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00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65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EF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5D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A1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010044" w:rsidRPr="00FB2D15" w14:paraId="5A4AC81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B08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E7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D6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6F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D3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F2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5D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4C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72353B6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DC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CC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157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BB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5B9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40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A76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96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010044" w:rsidRPr="00FB2D15" w14:paraId="620512D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E3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5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FB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94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E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4B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86F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8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010044" w:rsidRPr="00FB2D15" w14:paraId="1D6FD7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5E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D5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A04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05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48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FF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D3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42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010044" w:rsidRPr="00FB2D15" w14:paraId="54CEEEA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A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1B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6C7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57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C8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48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F7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6F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010044" w:rsidRPr="00FB2D15" w14:paraId="0B72380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BB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BB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190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5E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7F2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FF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15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A1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ЖАГ</w:t>
            </w:r>
          </w:p>
        </w:tc>
      </w:tr>
      <w:tr w:rsidR="00010044" w:rsidRPr="00FB2D15" w14:paraId="005A98F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B4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55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8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9D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44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79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5F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CE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ВРС и др.</w:t>
            </w:r>
          </w:p>
        </w:tc>
      </w:tr>
      <w:tr w:rsidR="00010044" w:rsidRPr="00FB2D15" w14:paraId="2886AA0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2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90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3F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87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38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D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5D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E6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 и др.</w:t>
            </w:r>
          </w:p>
        </w:tc>
      </w:tr>
      <w:tr w:rsidR="00010044" w:rsidRPr="00FB2D15" w14:paraId="58D3753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C4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D8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4A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22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E4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20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54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EA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0A1FB4A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41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7F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04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3F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EE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EA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EF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2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010044" w:rsidRPr="00FB2D15" w14:paraId="2FD7C52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12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11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60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24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32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104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70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7C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010044" w:rsidRPr="00FB2D15" w14:paraId="2AFAB4D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F1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87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1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53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60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75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1B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D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010044" w:rsidRPr="00FB2D15" w14:paraId="7B1CAED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7A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28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6B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20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80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4B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BD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DA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23AC49C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5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6B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C91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A3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2F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8F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3F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C2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1F062A6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3F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57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AB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B3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CBD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CF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82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B2D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010044" w:rsidRPr="00FB2D15" w14:paraId="1DF81E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05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7A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C23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2B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E8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66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E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49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323A36F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92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8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E2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F4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1D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B0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7F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DB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10044" w:rsidRPr="00FB2D15" w14:paraId="21B876B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65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61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88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54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87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E5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E3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69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25EC9BA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EA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D3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1B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C5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29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8E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3D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57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10044" w:rsidRPr="00FB2D15" w14:paraId="374DCF0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BA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4F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F2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8D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76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C6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ED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E7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010044" w:rsidRPr="00FB2D15" w14:paraId="351F78B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BD5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FB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DD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C6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31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44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74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74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ВВД и др.</w:t>
            </w:r>
          </w:p>
        </w:tc>
      </w:tr>
      <w:tr w:rsidR="00010044" w:rsidRPr="00FB2D15" w14:paraId="34225FC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89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73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A6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EE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FE0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ED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EF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19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010044" w:rsidRPr="00FB2D15" w14:paraId="12424B4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0A2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B6B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8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BE7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0A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AB4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66A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67D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32BBC79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7D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77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8A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947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1D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05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617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A7D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10044" w:rsidRPr="00FB2D15" w14:paraId="518C639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8F3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5B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60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CF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DCB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38A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74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5D9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ЕГЯ</w:t>
            </w:r>
          </w:p>
        </w:tc>
      </w:tr>
      <w:tr w:rsidR="00010044" w:rsidRPr="00FB2D15" w14:paraId="17F2E46C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382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EE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8F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E8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A3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36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4C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69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010044" w:rsidRPr="00FB2D15" w14:paraId="5DA0EE7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C7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59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33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8A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5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12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FC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DA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010044" w:rsidRPr="00FB2D15" w14:paraId="103B0A5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C78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DC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B4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53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F73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5B7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82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F1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010044" w:rsidRPr="00FB2D15" w14:paraId="34D9BD4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C9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02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E5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FF5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B08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0C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BC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FDC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ВМА и др.</w:t>
            </w:r>
          </w:p>
        </w:tc>
      </w:tr>
      <w:tr w:rsidR="00010044" w:rsidRPr="00FB2D15" w14:paraId="1512751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C5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73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A1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AB3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135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8B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F5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62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10044" w:rsidRPr="00FB2D15" w14:paraId="77769AB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228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D58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B4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32E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12F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BDB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C8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56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010044" w:rsidRPr="00FB2D15" w14:paraId="7F1AB0C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F51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lastRenderedPageBreak/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07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07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33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462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708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AD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6C8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АГРО ММ ООД</w:t>
            </w:r>
          </w:p>
        </w:tc>
      </w:tr>
      <w:tr w:rsidR="00010044" w:rsidRPr="00FB2D15" w14:paraId="11AC979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F4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B7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92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7BF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4A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E1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D07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26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23D8CFD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89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D5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1AC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3CB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C1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77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99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EA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ТТС</w:t>
            </w:r>
          </w:p>
        </w:tc>
      </w:tr>
      <w:tr w:rsidR="00010044" w:rsidRPr="00FB2D15" w14:paraId="7D53B4B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7FB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1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A8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0E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B3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9F4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CD5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A5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010044" w:rsidRPr="00FB2D15" w14:paraId="5240AD51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6BA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0FE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DF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543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2D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FCE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1B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F1E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010044" w:rsidRPr="00FB2D15" w14:paraId="738DB898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CF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CCC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46C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77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D4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2A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26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E4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010044" w:rsidRPr="00FB2D15" w14:paraId="5005207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A6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584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D8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0F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D8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26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CE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1C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010044" w:rsidRPr="00FB2D15" w14:paraId="63DB69F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97C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9F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8A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205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3C1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F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D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D0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010044" w:rsidRPr="00FB2D15" w14:paraId="58A2F88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570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FAF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86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4C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B0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69E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AD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F8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МВЛ</w:t>
            </w:r>
          </w:p>
        </w:tc>
      </w:tr>
      <w:tr w:rsidR="00010044" w:rsidRPr="00FB2D15" w14:paraId="195C673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1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AA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71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8A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FE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976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645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7B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ЙИВ</w:t>
            </w:r>
          </w:p>
        </w:tc>
      </w:tr>
      <w:tr w:rsidR="00010044" w:rsidRPr="00FB2D15" w14:paraId="770CA5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5E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C3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731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F6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0E1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BF1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236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2B2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010044" w:rsidRPr="00FB2D15" w14:paraId="63C85540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19A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CC4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550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CA1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479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56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F7E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AC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010044" w:rsidRPr="00FB2D15" w14:paraId="59DB5E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76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EF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6CA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60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492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1FB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47C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D7B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ГМЕ</w:t>
            </w:r>
          </w:p>
        </w:tc>
      </w:tr>
      <w:tr w:rsidR="00010044" w:rsidRPr="00FB2D15" w14:paraId="23B396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5DA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F4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AA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19E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D1A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23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72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41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ЛВИ</w:t>
            </w:r>
          </w:p>
        </w:tc>
      </w:tr>
      <w:tr w:rsidR="00010044" w:rsidRPr="00FB2D15" w14:paraId="3A05AF9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031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9DC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21B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CF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3A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2A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4D0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A1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ОМЕГА АГРОИНВЕСТ ЕООД</w:t>
            </w:r>
          </w:p>
        </w:tc>
      </w:tr>
      <w:tr w:rsidR="00010044" w:rsidRPr="00FB2D15" w14:paraId="34CB5C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F9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203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D7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CE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78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184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E4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A4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010044" w:rsidRPr="00FB2D15" w14:paraId="0E59682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1D2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5E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D6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9E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B06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1F3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3DB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AE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010044" w:rsidRPr="00FB2D15" w14:paraId="069B2A9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830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86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D9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4A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58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C8F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74C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FA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ИВ МАРООД</w:t>
            </w:r>
          </w:p>
        </w:tc>
      </w:tr>
      <w:tr w:rsidR="00010044" w:rsidRPr="00FB2D15" w14:paraId="54FCEB26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3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FA6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3ED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C1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C35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9F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0D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C27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ДИМИТЪР СИМЕОНОВ ГЕОРГИЕВ</w:t>
            </w:r>
          </w:p>
        </w:tc>
      </w:tr>
      <w:tr w:rsidR="00010044" w:rsidRPr="00FB2D15" w14:paraId="1E49503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ED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07E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CC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81D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26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458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595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E7E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КХВ</w:t>
            </w:r>
          </w:p>
        </w:tc>
      </w:tr>
      <w:tr w:rsidR="00010044" w:rsidRPr="00FB2D15" w14:paraId="5143BC7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C4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20B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8C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C5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E8E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97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4D3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257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ИИМ и др.</w:t>
            </w:r>
          </w:p>
        </w:tc>
      </w:tr>
      <w:tr w:rsidR="00010044" w:rsidRPr="00FB2D15" w14:paraId="485BF53D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F03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0C0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62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4A6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35C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C28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266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804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3B4ACD5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10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7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12F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A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4D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9EA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127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1AD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6D5FD47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F42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Станоев и Деянов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07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84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FFA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740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DE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289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832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010044" w:rsidRPr="00FB2D15" w14:paraId="7779486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12B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20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21D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C2E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4042.775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B4F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804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516.846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1D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15505.38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A49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5BD973E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F0C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ТОПЛИНА 1111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00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D13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CD2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FE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0AF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D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A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ЕС-АЙ-ЕСООД</w:t>
            </w:r>
          </w:p>
        </w:tc>
      </w:tr>
      <w:tr w:rsidR="00010044" w:rsidRPr="00FB2D15" w14:paraId="7F6CB4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6DF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7E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08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E9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476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38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7A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DD2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044" w:rsidRPr="00FB2D15" w14:paraId="58EF2EC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A16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554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E6A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2D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391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102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D93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1BC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ЮЗК и др.</w:t>
            </w:r>
          </w:p>
        </w:tc>
      </w:tr>
      <w:tr w:rsidR="00010044" w:rsidRPr="00FB2D15" w14:paraId="3C623C2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7C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D5F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F4C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FE3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6D9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719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234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B6A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010044" w:rsidRPr="00FB2D15" w14:paraId="73D9A69A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227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42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800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69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EF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B5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9B2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B19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010044" w:rsidRPr="00FB2D15" w14:paraId="6F212E0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68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526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1D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118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CD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5B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258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0E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010044" w:rsidRPr="00FB2D15" w14:paraId="1138D573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1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37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2B5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EEA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E65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6C8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3CA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7C9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ЦСГ и др.</w:t>
            </w:r>
          </w:p>
        </w:tc>
      </w:tr>
      <w:tr w:rsidR="00010044" w:rsidRPr="00FB2D15" w14:paraId="0DA93DAF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446A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73B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32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14D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0E7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B1F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2D3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165.83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902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010044" w:rsidRPr="00FB2D15" w14:paraId="0C90D18B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178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3F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BBE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15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3D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8F1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12C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594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ВХИ</w:t>
            </w:r>
          </w:p>
        </w:tc>
      </w:tr>
      <w:tr w:rsidR="00010044" w:rsidRPr="00FB2D15" w14:paraId="5B6A7EA4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6A8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B81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BA9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804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0CC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76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D8F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08B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010044" w:rsidRPr="00FB2D15" w14:paraId="702C4A3E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46D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E00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0C9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F93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3A9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D3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65C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94.75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3D2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010044" w:rsidRPr="00FB2D15" w14:paraId="250D6829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274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D6D5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8AB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401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48E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DFF9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185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B27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010044" w:rsidRPr="00FB2D15" w14:paraId="05B41252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C55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4E6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8690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096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362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09D4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EDA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56.96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A97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010044" w:rsidRPr="00FB2D15" w14:paraId="01107457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851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B121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F66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EA0D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CA8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02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B5D7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D97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sz w:val="18"/>
                <w:szCs w:val="18"/>
              </w:rPr>
              <w:t>СИМЕОН ДИМИТРОВ ГЕОРГИЕВ</w:t>
            </w:r>
          </w:p>
        </w:tc>
      </w:tr>
      <w:tr w:rsidR="00010044" w:rsidRPr="00FB2D15" w14:paraId="5C6E6DC5" w14:textId="77777777" w:rsidTr="0001004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D35E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ABF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20FC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3FDB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41.021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AC5F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7D13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16.577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FD18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2D15">
              <w:rPr>
                <w:rFonts w:ascii="Arial" w:hAnsi="Arial" w:cs="Arial"/>
                <w:b/>
                <w:bCs/>
                <w:sz w:val="18"/>
                <w:szCs w:val="18"/>
              </w:rPr>
              <w:t>497.32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6E96" w14:textId="77777777" w:rsidR="00010044" w:rsidRPr="00FB2D15" w:rsidRDefault="00010044" w:rsidP="003234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61362" w14:textId="77777777" w:rsidR="00010044" w:rsidRDefault="00010044" w:rsidP="00010044"/>
    <w:p w14:paraId="03C101FB" w14:textId="77777777" w:rsidR="00010044" w:rsidRDefault="00010044"/>
    <w:sectPr w:rsidR="00010044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09594" w14:textId="77777777" w:rsidR="00726F51" w:rsidRDefault="00726F51">
      <w:r>
        <w:separator/>
      </w:r>
    </w:p>
  </w:endnote>
  <w:endnote w:type="continuationSeparator" w:id="0">
    <w:p w14:paraId="700DB516" w14:textId="77777777" w:rsidR="00726F51" w:rsidRDefault="0072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478A8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05858B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22963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0044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10044">
      <w:rPr>
        <w:rStyle w:val="a8"/>
        <w:noProof/>
      </w:rPr>
      <w:t>44</w:t>
    </w:r>
    <w:r>
      <w:rPr>
        <w:rStyle w:val="a8"/>
      </w:rPr>
      <w:fldChar w:fldCharType="end"/>
    </w:r>
  </w:p>
  <w:p w14:paraId="702A75A2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7EFAA4F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0656640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5CC4E" w14:textId="77777777" w:rsidR="00726F51" w:rsidRDefault="00726F51">
      <w:r>
        <w:separator/>
      </w:r>
    </w:p>
  </w:footnote>
  <w:footnote w:type="continuationSeparator" w:id="0">
    <w:p w14:paraId="60673D6D" w14:textId="77777777" w:rsidR="00726F51" w:rsidRDefault="0072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0044"/>
    <w:rsid w:val="00014CD4"/>
    <w:rsid w:val="00023D3E"/>
    <w:rsid w:val="00043694"/>
    <w:rsid w:val="00054887"/>
    <w:rsid w:val="00071645"/>
    <w:rsid w:val="000A1279"/>
    <w:rsid w:val="000A7E2D"/>
    <w:rsid w:val="000C3C22"/>
    <w:rsid w:val="000C5AF3"/>
    <w:rsid w:val="000D4E48"/>
    <w:rsid w:val="000E7631"/>
    <w:rsid w:val="000F2AFD"/>
    <w:rsid w:val="00101E5E"/>
    <w:rsid w:val="0010363F"/>
    <w:rsid w:val="001178EE"/>
    <w:rsid w:val="00135370"/>
    <w:rsid w:val="001422F5"/>
    <w:rsid w:val="001676C6"/>
    <w:rsid w:val="0017354A"/>
    <w:rsid w:val="001774CF"/>
    <w:rsid w:val="00177C70"/>
    <w:rsid w:val="001855F7"/>
    <w:rsid w:val="0018653B"/>
    <w:rsid w:val="00187BCD"/>
    <w:rsid w:val="001C3A81"/>
    <w:rsid w:val="001C5DB5"/>
    <w:rsid w:val="001D300A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739D2"/>
    <w:rsid w:val="00286368"/>
    <w:rsid w:val="002B03D8"/>
    <w:rsid w:val="002C5C3D"/>
    <w:rsid w:val="002D0BE9"/>
    <w:rsid w:val="002F11DF"/>
    <w:rsid w:val="002F4058"/>
    <w:rsid w:val="00332D34"/>
    <w:rsid w:val="0033456A"/>
    <w:rsid w:val="00335B43"/>
    <w:rsid w:val="00342543"/>
    <w:rsid w:val="003734B1"/>
    <w:rsid w:val="00380701"/>
    <w:rsid w:val="00380DAA"/>
    <w:rsid w:val="00384970"/>
    <w:rsid w:val="003A33F9"/>
    <w:rsid w:val="003B3DC7"/>
    <w:rsid w:val="003C4BF7"/>
    <w:rsid w:val="003D6016"/>
    <w:rsid w:val="003E2348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C18A8"/>
    <w:rsid w:val="004C6848"/>
    <w:rsid w:val="004D45E1"/>
    <w:rsid w:val="004D59D7"/>
    <w:rsid w:val="004E28B8"/>
    <w:rsid w:val="004E6424"/>
    <w:rsid w:val="004F7AF0"/>
    <w:rsid w:val="005009B1"/>
    <w:rsid w:val="0051673C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779"/>
    <w:rsid w:val="00630A5D"/>
    <w:rsid w:val="00641ED6"/>
    <w:rsid w:val="006428EC"/>
    <w:rsid w:val="00643C60"/>
    <w:rsid w:val="00666DE7"/>
    <w:rsid w:val="00674938"/>
    <w:rsid w:val="00685BC8"/>
    <w:rsid w:val="006D75BC"/>
    <w:rsid w:val="006E6B95"/>
    <w:rsid w:val="007016AB"/>
    <w:rsid w:val="00706407"/>
    <w:rsid w:val="0071128E"/>
    <w:rsid w:val="007114EA"/>
    <w:rsid w:val="00712234"/>
    <w:rsid w:val="00717201"/>
    <w:rsid w:val="00720E09"/>
    <w:rsid w:val="007267D5"/>
    <w:rsid w:val="00726F51"/>
    <w:rsid w:val="00752106"/>
    <w:rsid w:val="0076038F"/>
    <w:rsid w:val="00760440"/>
    <w:rsid w:val="00766BED"/>
    <w:rsid w:val="00785494"/>
    <w:rsid w:val="00796DC3"/>
    <w:rsid w:val="007A1313"/>
    <w:rsid w:val="007A3FD0"/>
    <w:rsid w:val="007B1D6F"/>
    <w:rsid w:val="007B2153"/>
    <w:rsid w:val="007B257C"/>
    <w:rsid w:val="007B3258"/>
    <w:rsid w:val="007C40FD"/>
    <w:rsid w:val="007D4ABD"/>
    <w:rsid w:val="007F683E"/>
    <w:rsid w:val="007F759E"/>
    <w:rsid w:val="00805E41"/>
    <w:rsid w:val="00830345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912FF1"/>
    <w:rsid w:val="009148A6"/>
    <w:rsid w:val="00920E33"/>
    <w:rsid w:val="009216C9"/>
    <w:rsid w:val="009360C5"/>
    <w:rsid w:val="00947AA0"/>
    <w:rsid w:val="0096564D"/>
    <w:rsid w:val="00970F94"/>
    <w:rsid w:val="00974518"/>
    <w:rsid w:val="00975584"/>
    <w:rsid w:val="00995149"/>
    <w:rsid w:val="009A1792"/>
    <w:rsid w:val="009A3E5A"/>
    <w:rsid w:val="009A7275"/>
    <w:rsid w:val="009B2213"/>
    <w:rsid w:val="009B5804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547E8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F577A"/>
    <w:rsid w:val="00B1114A"/>
    <w:rsid w:val="00B163AA"/>
    <w:rsid w:val="00B228A3"/>
    <w:rsid w:val="00B23ADA"/>
    <w:rsid w:val="00B322AA"/>
    <w:rsid w:val="00B35EBD"/>
    <w:rsid w:val="00B40B87"/>
    <w:rsid w:val="00B44F68"/>
    <w:rsid w:val="00B44FFF"/>
    <w:rsid w:val="00B47860"/>
    <w:rsid w:val="00B53866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C0387A"/>
    <w:rsid w:val="00C10FD6"/>
    <w:rsid w:val="00C20C12"/>
    <w:rsid w:val="00C25D9D"/>
    <w:rsid w:val="00C30135"/>
    <w:rsid w:val="00C54FE9"/>
    <w:rsid w:val="00C555C8"/>
    <w:rsid w:val="00C70867"/>
    <w:rsid w:val="00C82790"/>
    <w:rsid w:val="00CA071B"/>
    <w:rsid w:val="00CC7869"/>
    <w:rsid w:val="00CD269C"/>
    <w:rsid w:val="00CE3A7E"/>
    <w:rsid w:val="00D00692"/>
    <w:rsid w:val="00D00B1F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E5C75"/>
    <w:rsid w:val="00DE7771"/>
    <w:rsid w:val="00E02BD6"/>
    <w:rsid w:val="00E054A7"/>
    <w:rsid w:val="00E07CC8"/>
    <w:rsid w:val="00E15045"/>
    <w:rsid w:val="00E15FB9"/>
    <w:rsid w:val="00E379F0"/>
    <w:rsid w:val="00E47E04"/>
    <w:rsid w:val="00E54238"/>
    <w:rsid w:val="00E63C7E"/>
    <w:rsid w:val="00E63FC0"/>
    <w:rsid w:val="00E6704F"/>
    <w:rsid w:val="00E94A8A"/>
    <w:rsid w:val="00E96B8B"/>
    <w:rsid w:val="00E96EBD"/>
    <w:rsid w:val="00EA312B"/>
    <w:rsid w:val="00EC369F"/>
    <w:rsid w:val="00ED4C4D"/>
    <w:rsid w:val="00EE779B"/>
    <w:rsid w:val="00EF0A39"/>
    <w:rsid w:val="00EF3C2E"/>
    <w:rsid w:val="00F100D5"/>
    <w:rsid w:val="00F3419C"/>
    <w:rsid w:val="00F46E3C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25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7B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7B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AD17-ACD0-452F-B698-885E813F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</Pages>
  <Words>16932</Words>
  <Characters>96515</Characters>
  <Application>Microsoft Office Word</Application>
  <DocSecurity>0</DocSecurity>
  <Lines>804</Lines>
  <Paragraphs>226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2023-09-29T07:52:00Z</cp:lastPrinted>
  <dcterms:created xsi:type="dcterms:W3CDTF">2023-09-29T07:53:00Z</dcterms:created>
  <dcterms:modified xsi:type="dcterms:W3CDTF">2023-10-02T07:52:00Z</dcterms:modified>
</cp:coreProperties>
</file>