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46970" w14:textId="77777777" w:rsidR="00851CC9" w:rsidRPr="00D17945" w:rsidRDefault="0018653B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 w:rsidRPr="00D17945"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1EB99253" wp14:editId="32D960A4">
                <wp:simplePos x="0" y="0"/>
                <wp:positionH relativeFrom="column">
                  <wp:posOffset>758190</wp:posOffset>
                </wp:positionH>
                <wp:positionV relativeFrom="paragraph">
                  <wp:posOffset>55880</wp:posOffset>
                </wp:positionV>
                <wp:extent cx="0" cy="612140"/>
                <wp:effectExtent l="5715" t="8255" r="1333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F1E93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59.7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"/>
            </w:pict>
          </mc:Fallback>
        </mc:AlternateContent>
      </w:r>
      <w:r w:rsidRPr="00D17945"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 wp14:anchorId="3E1B7DF8" wp14:editId="3FBC6E22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CC9" w:rsidRPr="00D17945">
        <w:rPr>
          <w:b/>
          <w:spacing w:val="40"/>
          <w:lang w:val="ru-RU" w:eastAsia="bg-BG"/>
        </w:rPr>
        <w:t>РЕПУБЛИКА БЪЛГАРИЯ</w:t>
      </w:r>
    </w:p>
    <w:p w14:paraId="4F0D9E2A" w14:textId="77777777" w:rsidR="00851CC9" w:rsidRPr="00D17945" w:rsidRDefault="00235231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D17945">
        <w:rPr>
          <w:spacing w:val="30"/>
          <w:lang w:val="ru-RU" w:eastAsia="bg-BG"/>
        </w:rPr>
        <w:t>Министерство на земеделието</w:t>
      </w:r>
      <w:r w:rsidR="00C70AF8" w:rsidRPr="00D17945">
        <w:rPr>
          <w:spacing w:val="30"/>
          <w:lang w:val="ru-RU" w:eastAsia="bg-BG"/>
        </w:rPr>
        <w:t xml:space="preserve"> и храните</w:t>
      </w:r>
    </w:p>
    <w:p w14:paraId="58799F1A" w14:textId="1E3CD595" w:rsidR="00851CC9" w:rsidRPr="00D17945" w:rsidRDefault="00851CC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D17945">
        <w:rPr>
          <w:spacing w:val="30"/>
          <w:lang w:val="ru-RU" w:eastAsia="bg-BG"/>
        </w:rPr>
        <w:t>Областна дирекция „Земеделие“ – гр.</w:t>
      </w:r>
      <w:r w:rsidR="00D17945">
        <w:rPr>
          <w:spacing w:val="30"/>
          <w:lang w:val="ru-RU" w:eastAsia="bg-BG"/>
        </w:rPr>
        <w:t xml:space="preserve"> </w:t>
      </w:r>
      <w:r w:rsidRPr="00D17945">
        <w:rPr>
          <w:spacing w:val="30"/>
          <w:lang w:val="ru-RU" w:eastAsia="bg-BG"/>
        </w:rPr>
        <w:t>Пазарджик</w:t>
      </w:r>
    </w:p>
    <w:p w14:paraId="4CD98D39" w14:textId="77777777" w:rsidR="00851CC9" w:rsidRPr="00D17945" w:rsidRDefault="00851CC9" w:rsidP="00FF4A62">
      <w:pPr>
        <w:jc w:val="center"/>
        <w:rPr>
          <w:b/>
          <w:lang w:val="bg-BG" w:eastAsia="bg-BG"/>
        </w:rPr>
      </w:pPr>
    </w:p>
    <w:p w14:paraId="510BA94F" w14:textId="77777777" w:rsidR="00851CC9" w:rsidRPr="00D17945" w:rsidRDefault="00851CC9" w:rsidP="00FF4A62">
      <w:pPr>
        <w:jc w:val="center"/>
        <w:rPr>
          <w:b/>
          <w:lang w:val="bg-BG" w:eastAsia="bg-BG"/>
        </w:rPr>
      </w:pPr>
      <w:r w:rsidRPr="00D17945">
        <w:rPr>
          <w:b/>
          <w:lang w:val="bg-BG" w:eastAsia="bg-BG"/>
        </w:rPr>
        <w:t>З   А   П   О   В   Е   Д</w:t>
      </w:r>
    </w:p>
    <w:p w14:paraId="229313D1" w14:textId="77777777" w:rsidR="00D17945" w:rsidRPr="00D17945" w:rsidRDefault="00D17945" w:rsidP="00D17945">
      <w:pPr>
        <w:jc w:val="center"/>
        <w:rPr>
          <w:lang w:val="bg-BG" w:eastAsia="bg-BG"/>
        </w:rPr>
      </w:pPr>
    </w:p>
    <w:p w14:paraId="6EADDF2B" w14:textId="059AE6C0" w:rsidR="00851CC9" w:rsidRPr="00D17945" w:rsidRDefault="00851CC9" w:rsidP="00D17945">
      <w:pPr>
        <w:jc w:val="center"/>
        <w:rPr>
          <w:rStyle w:val="cursorpointer"/>
          <w:b/>
          <w:bCs/>
          <w:lang w:val="bg-BG"/>
        </w:rPr>
      </w:pPr>
      <w:r w:rsidRPr="00D17945">
        <w:rPr>
          <w:b/>
          <w:bCs/>
          <w:lang w:val="bg-BG" w:eastAsia="bg-BG"/>
        </w:rPr>
        <w:t xml:space="preserve">№ </w:t>
      </w:r>
      <w:r w:rsidR="00D17945" w:rsidRPr="00D17945">
        <w:rPr>
          <w:rStyle w:val="cursorpointer"/>
          <w:b/>
          <w:bCs/>
        </w:rPr>
        <w:t>РД-04-117/ 25.09.2023</w:t>
      </w:r>
      <w:r w:rsidR="00D17945" w:rsidRPr="00D17945">
        <w:rPr>
          <w:rStyle w:val="cursorpointer"/>
          <w:b/>
          <w:bCs/>
          <w:lang w:val="bg-BG"/>
        </w:rPr>
        <w:t xml:space="preserve"> г.</w:t>
      </w:r>
    </w:p>
    <w:p w14:paraId="3760549D" w14:textId="77777777" w:rsidR="00D17945" w:rsidRPr="00D17945" w:rsidRDefault="00D17945" w:rsidP="00D17945">
      <w:pPr>
        <w:jc w:val="center"/>
        <w:rPr>
          <w:b/>
          <w:bCs/>
          <w:lang w:val="bg-BG" w:eastAsia="bg-BG"/>
        </w:rPr>
      </w:pPr>
    </w:p>
    <w:p w14:paraId="1F575701" w14:textId="77777777" w:rsidR="00851CC9" w:rsidRPr="00D17945" w:rsidRDefault="00235231" w:rsidP="00FF4A62">
      <w:pPr>
        <w:ind w:firstLine="540"/>
        <w:jc w:val="both"/>
        <w:rPr>
          <w:lang w:val="bg-BG" w:eastAsia="bg-BG"/>
        </w:rPr>
      </w:pPr>
      <w:r w:rsidRPr="00D17945">
        <w:rPr>
          <w:b/>
          <w:lang w:val="bg-BG" w:eastAsia="bg-BG"/>
        </w:rPr>
        <w:t>Милена Вълчинова</w:t>
      </w:r>
      <w:r w:rsidR="00851CC9" w:rsidRPr="00D17945">
        <w:rPr>
          <w:lang w:val="bg-BG" w:eastAsia="bg-BG"/>
        </w:rPr>
        <w:t xml:space="preserve"> – директор на областна дирекция „Земеделие” гр. Пазарджик, след като разгледах, обсъдих и оцених доказателствения материал по административната препи</w:t>
      </w:r>
      <w:r w:rsidR="00851CC9" w:rsidRPr="00D17945">
        <w:rPr>
          <w:lang w:val="bg-BG" w:eastAsia="bg-BG"/>
        </w:rPr>
        <w:t>с</w:t>
      </w:r>
      <w:r w:rsidR="00851CC9" w:rsidRPr="00D17945">
        <w:rPr>
          <w:lang w:val="bg-BG" w:eastAsia="bg-BG"/>
        </w:rPr>
        <w:t xml:space="preserve">ка за землището на </w:t>
      </w:r>
      <w:r w:rsidR="00796DC3" w:rsidRPr="00D17945">
        <w:rPr>
          <w:b/>
          <w:lang w:val="bg-BG" w:eastAsia="bg-BG"/>
        </w:rPr>
        <w:t>с.</w:t>
      </w:r>
      <w:r w:rsidR="00B96A4F" w:rsidRPr="00D17945">
        <w:rPr>
          <w:b/>
          <w:lang w:val="bg-BG" w:eastAsia="bg-BG"/>
        </w:rPr>
        <w:t xml:space="preserve">  </w:t>
      </w:r>
      <w:r w:rsidR="009360C5" w:rsidRPr="00D17945">
        <w:rPr>
          <w:b/>
          <w:lang w:val="bg-BG" w:eastAsia="bg-BG"/>
        </w:rPr>
        <w:t>Мирянци</w:t>
      </w:r>
      <w:r w:rsidR="00CC7869" w:rsidRPr="00D17945">
        <w:rPr>
          <w:b/>
          <w:lang w:val="bg-BG" w:eastAsia="bg-BG"/>
        </w:rPr>
        <w:t>, община Пазарджик</w:t>
      </w:r>
      <w:r w:rsidR="00851CC9" w:rsidRPr="00D17945">
        <w:rPr>
          <w:b/>
          <w:lang w:val="bg-BG" w:eastAsia="bg-BG"/>
        </w:rPr>
        <w:t>, област Пазарджик</w:t>
      </w:r>
      <w:r w:rsidR="00550C56" w:rsidRPr="00D17945">
        <w:rPr>
          <w:lang w:val="bg-BG" w:eastAsia="bg-BG"/>
        </w:rPr>
        <w:t xml:space="preserve">, за стопанската </w:t>
      </w:r>
      <w:r w:rsidR="00D8396C" w:rsidRPr="00D17945">
        <w:rPr>
          <w:b/>
          <w:lang w:val="bg-BG" w:eastAsia="bg-BG"/>
        </w:rPr>
        <w:t>202</w:t>
      </w:r>
      <w:r w:rsidR="00C70AF8" w:rsidRPr="00D17945">
        <w:rPr>
          <w:b/>
          <w:lang w:eastAsia="bg-BG"/>
        </w:rPr>
        <w:t>3</w:t>
      </w:r>
      <w:r w:rsidR="0018653B" w:rsidRPr="00D17945">
        <w:rPr>
          <w:b/>
          <w:lang w:val="bg-BG" w:eastAsia="bg-BG"/>
        </w:rPr>
        <w:t xml:space="preserve"> – 20</w:t>
      </w:r>
      <w:r w:rsidR="00071645" w:rsidRPr="00D17945">
        <w:rPr>
          <w:b/>
          <w:lang w:eastAsia="bg-BG"/>
        </w:rPr>
        <w:t>2</w:t>
      </w:r>
      <w:r w:rsidR="00C70AF8" w:rsidRPr="00D17945">
        <w:rPr>
          <w:b/>
          <w:lang w:eastAsia="bg-BG"/>
        </w:rPr>
        <w:t>4</w:t>
      </w:r>
      <w:r w:rsidR="00071645" w:rsidRPr="00D17945">
        <w:rPr>
          <w:b/>
          <w:lang w:val="bg-BG" w:eastAsia="bg-BG"/>
        </w:rPr>
        <w:t xml:space="preserve"> г. (1.10.</w:t>
      </w:r>
      <w:r w:rsidR="00D8396C" w:rsidRPr="00D17945">
        <w:rPr>
          <w:b/>
          <w:lang w:val="bg-BG" w:eastAsia="bg-BG"/>
        </w:rPr>
        <w:t>202</w:t>
      </w:r>
      <w:r w:rsidR="00C70AF8" w:rsidRPr="00D17945">
        <w:rPr>
          <w:b/>
          <w:lang w:eastAsia="bg-BG"/>
        </w:rPr>
        <w:t>3</w:t>
      </w:r>
      <w:r w:rsidR="0018653B" w:rsidRPr="00D17945">
        <w:rPr>
          <w:b/>
          <w:lang w:val="bg-BG" w:eastAsia="bg-BG"/>
        </w:rPr>
        <w:t xml:space="preserve"> г. – 1.10.20</w:t>
      </w:r>
      <w:r w:rsidR="00071645" w:rsidRPr="00D17945">
        <w:rPr>
          <w:b/>
          <w:lang w:eastAsia="bg-BG"/>
        </w:rPr>
        <w:t>2</w:t>
      </w:r>
      <w:r w:rsidR="00C70AF8" w:rsidRPr="00D17945">
        <w:rPr>
          <w:b/>
          <w:lang w:eastAsia="bg-BG"/>
        </w:rPr>
        <w:t>4</w:t>
      </w:r>
      <w:r w:rsidR="00851CC9" w:rsidRPr="00D17945">
        <w:rPr>
          <w:b/>
          <w:lang w:val="bg-BG" w:eastAsia="bg-BG"/>
        </w:rPr>
        <w:t xml:space="preserve"> г.),</w:t>
      </w:r>
      <w:r w:rsidR="00851CC9" w:rsidRPr="00D17945">
        <w:rPr>
          <w:lang w:val="bg-BG" w:eastAsia="bg-BG"/>
        </w:rPr>
        <w:t xml:space="preserve"> а именно: заповед </w:t>
      </w:r>
      <w:r w:rsidR="0018653B" w:rsidRPr="00D17945">
        <w:rPr>
          <w:b/>
          <w:lang w:val="bg-BG" w:eastAsia="bg-BG"/>
        </w:rPr>
        <w:t>№ РД 0</w:t>
      </w:r>
      <w:r w:rsidR="00071645" w:rsidRPr="00D17945">
        <w:rPr>
          <w:b/>
          <w:lang w:val="bg-BG" w:eastAsia="bg-BG"/>
        </w:rPr>
        <w:t>7</w:t>
      </w:r>
      <w:r w:rsidR="0018653B" w:rsidRPr="00D17945">
        <w:rPr>
          <w:b/>
          <w:lang w:val="bg-BG" w:eastAsia="bg-BG"/>
        </w:rPr>
        <w:t>-</w:t>
      </w:r>
      <w:r w:rsidR="00806FC0" w:rsidRPr="00D17945">
        <w:rPr>
          <w:b/>
          <w:lang w:val="bg-BG" w:eastAsia="bg-BG"/>
        </w:rPr>
        <w:t>85</w:t>
      </w:r>
      <w:r w:rsidR="0018653B" w:rsidRPr="00D17945">
        <w:rPr>
          <w:b/>
          <w:lang w:val="bg-BG" w:eastAsia="bg-BG"/>
        </w:rPr>
        <w:t>/0</w:t>
      </w:r>
      <w:r w:rsidR="00806FC0" w:rsidRPr="00D17945">
        <w:rPr>
          <w:b/>
          <w:lang w:eastAsia="bg-BG"/>
        </w:rPr>
        <w:t>4</w:t>
      </w:r>
      <w:r w:rsidR="00851CC9" w:rsidRPr="00D17945">
        <w:rPr>
          <w:b/>
          <w:lang w:val="bg-BG" w:eastAsia="bg-BG"/>
        </w:rPr>
        <w:t>.08.20</w:t>
      </w:r>
      <w:r w:rsidR="00071645" w:rsidRPr="00D17945">
        <w:rPr>
          <w:b/>
          <w:lang w:val="bg-BG" w:eastAsia="bg-BG"/>
        </w:rPr>
        <w:t>2</w:t>
      </w:r>
      <w:r w:rsidR="00806FC0" w:rsidRPr="00D17945">
        <w:rPr>
          <w:b/>
          <w:lang w:eastAsia="bg-BG"/>
        </w:rPr>
        <w:t>3</w:t>
      </w:r>
      <w:r w:rsidR="00851CC9" w:rsidRPr="00D17945">
        <w:rPr>
          <w:lang w:val="bg-BG" w:eastAsia="bg-BG"/>
        </w:rPr>
        <w:t xml:space="preserve"> г., по чл. 37в, ал. 1 ЗСПЗЗ, за създаване на комисия, доклада на комисията и приложените към н</w:t>
      </w:r>
      <w:r w:rsidR="00851CC9" w:rsidRPr="00D17945">
        <w:rPr>
          <w:lang w:val="bg-BG" w:eastAsia="bg-BG"/>
        </w:rPr>
        <w:t>е</w:t>
      </w:r>
      <w:r w:rsidR="00851CC9" w:rsidRPr="00D17945">
        <w:rPr>
          <w:lang w:val="bg-BG" w:eastAsia="bg-BG"/>
        </w:rPr>
        <w:t xml:space="preserve">го: сключеното </w:t>
      </w:r>
      <w:r w:rsidR="00851CC9" w:rsidRPr="00D17945">
        <w:rPr>
          <w:b/>
          <w:lang w:val="bg-BG" w:eastAsia="bg-BG"/>
        </w:rPr>
        <w:t>споразумение</w:t>
      </w:r>
      <w:r w:rsidR="00851CC9" w:rsidRPr="00D17945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споразумението, както и всички останали документи по преписката,  за да се произнеса установих от факт</w:t>
      </w:r>
      <w:r w:rsidR="00851CC9" w:rsidRPr="00D17945">
        <w:rPr>
          <w:lang w:val="bg-BG" w:eastAsia="bg-BG"/>
        </w:rPr>
        <w:t>и</w:t>
      </w:r>
      <w:r w:rsidR="00851CC9" w:rsidRPr="00D17945">
        <w:rPr>
          <w:lang w:val="bg-BG" w:eastAsia="bg-BG"/>
        </w:rPr>
        <w:t>ческа и правна страна следното:</w:t>
      </w:r>
    </w:p>
    <w:p w14:paraId="74B187DE" w14:textId="77777777" w:rsidR="00851CC9" w:rsidRPr="00D17945" w:rsidRDefault="00851CC9" w:rsidP="00FF4A62">
      <w:pPr>
        <w:ind w:firstLine="540"/>
        <w:rPr>
          <w:b/>
          <w:u w:val="single"/>
          <w:lang w:val="bg-BG" w:eastAsia="bg-BG"/>
        </w:rPr>
      </w:pPr>
    </w:p>
    <w:p w14:paraId="59B64CED" w14:textId="77777777" w:rsidR="00851CC9" w:rsidRPr="00D17945" w:rsidRDefault="00851CC9" w:rsidP="00FF4A62">
      <w:pPr>
        <w:ind w:firstLine="540"/>
        <w:rPr>
          <w:b/>
          <w:u w:val="single"/>
          <w:lang w:val="bg-BG" w:eastAsia="bg-BG"/>
        </w:rPr>
      </w:pPr>
      <w:r w:rsidRPr="00D17945">
        <w:rPr>
          <w:b/>
          <w:u w:val="single"/>
          <w:lang w:val="bg-BG" w:eastAsia="bg-BG"/>
        </w:rPr>
        <w:t>І. ФАКТИЧЕСКА СТРАНА</w:t>
      </w:r>
    </w:p>
    <w:p w14:paraId="41B214E9" w14:textId="77777777" w:rsidR="00851CC9" w:rsidRPr="00D17945" w:rsidRDefault="00851CC9" w:rsidP="00FF4A62">
      <w:pPr>
        <w:rPr>
          <w:lang w:val="bg-BG" w:eastAsia="bg-BG"/>
        </w:rPr>
      </w:pPr>
    </w:p>
    <w:p w14:paraId="67D90F4D" w14:textId="77777777" w:rsidR="00851CC9" w:rsidRPr="00D17945" w:rsidRDefault="00851CC9" w:rsidP="00023D3E">
      <w:pPr>
        <w:ind w:firstLine="540"/>
        <w:jc w:val="both"/>
        <w:rPr>
          <w:b/>
          <w:lang w:val="bg-BG" w:eastAsia="bg-BG"/>
        </w:rPr>
      </w:pPr>
      <w:r w:rsidRPr="00D17945">
        <w:rPr>
          <w:b/>
          <w:lang w:val="bg-BG" w:eastAsia="bg-BG"/>
        </w:rPr>
        <w:t>1)</w:t>
      </w:r>
      <w:r w:rsidRPr="00D17945">
        <w:rPr>
          <w:lang w:val="bg-BG" w:eastAsia="bg-BG"/>
        </w:rPr>
        <w:t xml:space="preserve"> Заповедта на директора на областна дирекция „Земеделие” гр. Пазарджик </w:t>
      </w:r>
      <w:r w:rsidR="000A1279" w:rsidRPr="00D17945">
        <w:rPr>
          <w:b/>
          <w:lang w:val="bg-BG" w:eastAsia="bg-BG"/>
        </w:rPr>
        <w:t xml:space="preserve">№ </w:t>
      </w:r>
      <w:r w:rsidR="0018653B" w:rsidRPr="00D17945">
        <w:rPr>
          <w:b/>
          <w:lang w:val="bg-BG" w:eastAsia="bg-BG"/>
        </w:rPr>
        <w:t>РД 0</w:t>
      </w:r>
      <w:r w:rsidR="009E2188" w:rsidRPr="00D17945">
        <w:rPr>
          <w:b/>
          <w:lang w:val="bg-BG" w:eastAsia="bg-BG"/>
        </w:rPr>
        <w:t>7</w:t>
      </w:r>
      <w:r w:rsidR="0018653B" w:rsidRPr="00D17945">
        <w:rPr>
          <w:b/>
          <w:lang w:val="bg-BG" w:eastAsia="bg-BG"/>
        </w:rPr>
        <w:t>-</w:t>
      </w:r>
      <w:r w:rsidR="00806FC0" w:rsidRPr="00D17945">
        <w:rPr>
          <w:b/>
          <w:lang w:val="bg-BG" w:eastAsia="bg-BG"/>
        </w:rPr>
        <w:t>84</w:t>
      </w:r>
      <w:r w:rsidR="0018653B" w:rsidRPr="00D17945">
        <w:rPr>
          <w:b/>
          <w:lang w:val="bg-BG" w:eastAsia="bg-BG"/>
        </w:rPr>
        <w:t>/0</w:t>
      </w:r>
      <w:r w:rsidR="00806FC0" w:rsidRPr="00D17945">
        <w:rPr>
          <w:b/>
          <w:lang w:eastAsia="bg-BG"/>
        </w:rPr>
        <w:t>4</w:t>
      </w:r>
      <w:r w:rsidR="00D8396C" w:rsidRPr="00D17945">
        <w:rPr>
          <w:b/>
          <w:lang w:val="bg-BG" w:eastAsia="bg-BG"/>
        </w:rPr>
        <w:t>.08.202</w:t>
      </w:r>
      <w:r w:rsidR="00806FC0" w:rsidRPr="00D17945">
        <w:rPr>
          <w:b/>
          <w:lang w:eastAsia="bg-BG"/>
        </w:rPr>
        <w:t>3</w:t>
      </w:r>
      <w:r w:rsidRPr="00D17945">
        <w:rPr>
          <w:b/>
          <w:lang w:val="bg-BG" w:eastAsia="bg-BG"/>
        </w:rPr>
        <w:t xml:space="preserve"> г</w:t>
      </w:r>
      <w:r w:rsidRPr="00D17945">
        <w:rPr>
          <w:lang w:val="bg-BG" w:eastAsia="bg-BG"/>
        </w:rPr>
        <w:t>., с която е създаден</w:t>
      </w:r>
      <w:r w:rsidR="00550C56" w:rsidRPr="00D17945">
        <w:rPr>
          <w:lang w:val="bg-BG" w:eastAsia="bg-BG"/>
        </w:rPr>
        <w:t xml:space="preserve">а комисията за землището </w:t>
      </w:r>
      <w:r w:rsidR="003B3DC7" w:rsidRPr="00D17945">
        <w:rPr>
          <w:b/>
          <w:lang w:val="bg-BG" w:eastAsia="bg-BG"/>
        </w:rPr>
        <w:t xml:space="preserve">на </w:t>
      </w:r>
      <w:r w:rsidR="00A959A7" w:rsidRPr="00D17945">
        <w:rPr>
          <w:b/>
          <w:lang w:val="bg-BG" w:eastAsia="bg-BG"/>
        </w:rPr>
        <w:t>с.</w:t>
      </w:r>
      <w:r w:rsidR="00830345" w:rsidRPr="00D17945">
        <w:rPr>
          <w:b/>
          <w:lang w:val="bg-BG" w:eastAsia="bg-BG"/>
        </w:rPr>
        <w:t xml:space="preserve"> </w:t>
      </w:r>
      <w:r w:rsidR="00457593" w:rsidRPr="00D17945">
        <w:rPr>
          <w:b/>
          <w:lang w:val="bg-BG" w:eastAsia="bg-BG"/>
        </w:rPr>
        <w:t>Мирянци</w:t>
      </w:r>
      <w:r w:rsidR="007B3258" w:rsidRPr="00D17945">
        <w:rPr>
          <w:b/>
          <w:lang w:val="bg-BG" w:eastAsia="bg-BG"/>
        </w:rPr>
        <w:t xml:space="preserve">, </w:t>
      </w:r>
      <w:r w:rsidR="003B3DC7" w:rsidRPr="00D17945">
        <w:rPr>
          <w:b/>
          <w:lang w:val="bg-BG" w:eastAsia="bg-BG"/>
        </w:rPr>
        <w:t xml:space="preserve">община </w:t>
      </w:r>
      <w:r w:rsidR="00CC7869" w:rsidRPr="00D17945">
        <w:rPr>
          <w:b/>
          <w:lang w:val="bg-BG" w:eastAsia="bg-BG"/>
        </w:rPr>
        <w:t>П</w:t>
      </w:r>
      <w:r w:rsidR="00CC7869" w:rsidRPr="00D17945">
        <w:rPr>
          <w:b/>
          <w:lang w:val="bg-BG" w:eastAsia="bg-BG"/>
        </w:rPr>
        <w:t>а</w:t>
      </w:r>
      <w:r w:rsidR="00CC7869" w:rsidRPr="00D17945">
        <w:rPr>
          <w:b/>
          <w:lang w:val="bg-BG" w:eastAsia="bg-BG"/>
        </w:rPr>
        <w:t>зарджик</w:t>
      </w:r>
      <w:r w:rsidRPr="00D17945">
        <w:rPr>
          <w:b/>
          <w:lang w:val="bg-BG" w:eastAsia="bg-BG"/>
        </w:rPr>
        <w:t>,</w:t>
      </w:r>
      <w:r w:rsidRPr="00D17945">
        <w:rPr>
          <w:lang w:val="bg-BG" w:eastAsia="bg-BG"/>
        </w:rPr>
        <w:t xml:space="preserve"> област Паз</w:t>
      </w:r>
      <w:r w:rsidR="0018653B" w:rsidRPr="00D17945">
        <w:rPr>
          <w:lang w:val="bg-BG" w:eastAsia="bg-BG"/>
        </w:rPr>
        <w:t xml:space="preserve">арджик, е издадена до </w:t>
      </w:r>
      <w:r w:rsidR="00D8396C" w:rsidRPr="00D17945">
        <w:rPr>
          <w:b/>
          <w:lang w:val="bg-BG" w:eastAsia="bg-BG"/>
        </w:rPr>
        <w:t>05.08.202</w:t>
      </w:r>
      <w:r w:rsidR="00806FC0" w:rsidRPr="00D17945">
        <w:rPr>
          <w:b/>
          <w:lang w:eastAsia="bg-BG"/>
        </w:rPr>
        <w:t>3</w:t>
      </w:r>
      <w:r w:rsidRPr="00D17945">
        <w:rPr>
          <w:b/>
          <w:lang w:val="bg-BG" w:eastAsia="bg-BG"/>
        </w:rPr>
        <w:t xml:space="preserve"> г</w:t>
      </w:r>
      <w:r w:rsidRPr="00D17945">
        <w:rPr>
          <w:lang w:val="bg-BG" w:eastAsia="bg-BG"/>
        </w:rPr>
        <w:t>., съгласно разпоредбата на чл. 37в, ал. 1 ЗСПЗЗ.</w:t>
      </w:r>
    </w:p>
    <w:p w14:paraId="0D2CE2F4" w14:textId="77777777" w:rsidR="00851CC9" w:rsidRPr="00D17945" w:rsidRDefault="00851CC9" w:rsidP="0018653B">
      <w:pPr>
        <w:ind w:firstLine="540"/>
        <w:jc w:val="both"/>
        <w:rPr>
          <w:lang w:val="bg-BG" w:eastAsia="bg-BG"/>
        </w:rPr>
      </w:pPr>
      <w:r w:rsidRPr="00D17945">
        <w:rPr>
          <w:b/>
          <w:lang w:val="bg-BG" w:eastAsia="bg-BG"/>
        </w:rPr>
        <w:t>2)</w:t>
      </w:r>
      <w:r w:rsidRPr="00D17945">
        <w:rPr>
          <w:lang w:val="bg-BG" w:eastAsia="bg-BG"/>
        </w:rPr>
        <w:t xml:space="preserve"> Изго</w:t>
      </w:r>
      <w:r w:rsidR="0018653B" w:rsidRPr="00D17945">
        <w:rPr>
          <w:lang w:val="bg-BG" w:eastAsia="bg-BG"/>
        </w:rPr>
        <w:t>твен е доклад на комисията</w:t>
      </w:r>
      <w:r w:rsidR="0018653B" w:rsidRPr="00D17945">
        <w:rPr>
          <w:lang w:eastAsia="bg-BG"/>
        </w:rPr>
        <w:t>.</w:t>
      </w:r>
      <w:r w:rsidRPr="00D17945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14:paraId="0E0B6649" w14:textId="77777777" w:rsidR="00851CC9" w:rsidRPr="00D17945" w:rsidRDefault="00851CC9" w:rsidP="00FF4A62">
      <w:pPr>
        <w:ind w:firstLine="540"/>
        <w:jc w:val="both"/>
        <w:rPr>
          <w:lang w:val="bg-BG" w:eastAsia="bg-BG"/>
        </w:rPr>
      </w:pPr>
      <w:r w:rsidRPr="00D17945">
        <w:rPr>
          <w:lang w:val="bg-BG" w:eastAsia="bg-BG"/>
        </w:rPr>
        <w:t>Към доклада на комисията по чл. 37в, ал. 1 ЗСПЗЗ са приложени сключеното спораз</w:t>
      </w:r>
      <w:r w:rsidRPr="00D17945">
        <w:rPr>
          <w:lang w:val="bg-BG" w:eastAsia="bg-BG"/>
        </w:rPr>
        <w:t>у</w:t>
      </w:r>
      <w:r w:rsidRPr="00D17945">
        <w:rPr>
          <w:lang w:val="bg-BG" w:eastAsia="bg-BG"/>
        </w:rPr>
        <w:t>мение, проектът на картата на масивите за ползване в землището и проектът на регистър към нея.</w:t>
      </w:r>
    </w:p>
    <w:p w14:paraId="665FC879" w14:textId="77777777" w:rsidR="00851CC9" w:rsidRPr="00D17945" w:rsidRDefault="00851CC9" w:rsidP="00CE3A7E">
      <w:pPr>
        <w:ind w:firstLine="540"/>
        <w:jc w:val="both"/>
        <w:rPr>
          <w:b/>
          <w:lang w:eastAsia="bg-BG"/>
        </w:rPr>
      </w:pPr>
      <w:r w:rsidRPr="00D17945">
        <w:rPr>
          <w:lang w:val="bg-BG" w:eastAsia="bg-BG"/>
        </w:rPr>
        <w:t>Сключено е споразумение</w:t>
      </w:r>
      <w:r w:rsidRPr="00D17945">
        <w:rPr>
          <w:b/>
          <w:lang w:val="bg-BG" w:eastAsia="bg-BG"/>
        </w:rPr>
        <w:t>,</w:t>
      </w:r>
      <w:r w:rsidRPr="00D17945">
        <w:rPr>
          <w:lang w:val="bg-BG" w:eastAsia="bg-BG"/>
        </w:rPr>
        <w:t xml:space="preserve"> което е под</w:t>
      </w:r>
      <w:r w:rsidR="009E2188" w:rsidRPr="00D17945">
        <w:rPr>
          <w:lang w:val="bg-BG" w:eastAsia="bg-BG"/>
        </w:rPr>
        <w:t>писано от всички участници,</w:t>
      </w:r>
      <w:r w:rsidRPr="00D17945">
        <w:rPr>
          <w:lang w:val="bg-BG" w:eastAsia="bg-BG"/>
        </w:rPr>
        <w:t xml:space="preserve"> с което са разпр</w:t>
      </w:r>
      <w:r w:rsidRPr="00D17945">
        <w:rPr>
          <w:lang w:val="bg-BG" w:eastAsia="bg-BG"/>
        </w:rPr>
        <w:t>е</w:t>
      </w:r>
      <w:r w:rsidRPr="00D17945">
        <w:rPr>
          <w:lang w:val="bg-BG" w:eastAsia="bg-BG"/>
        </w:rPr>
        <w:t>делили масивите за ползване</w:t>
      </w:r>
      <w:r w:rsidR="0018653B" w:rsidRPr="00D17945">
        <w:rPr>
          <w:lang w:val="bg-BG" w:eastAsia="bg-BG"/>
        </w:rPr>
        <w:t xml:space="preserve"> в землището за стопанската </w:t>
      </w:r>
      <w:r w:rsidR="00D8396C" w:rsidRPr="00D17945">
        <w:rPr>
          <w:b/>
          <w:lang w:val="bg-BG" w:eastAsia="bg-BG"/>
        </w:rPr>
        <w:t>202</w:t>
      </w:r>
      <w:r w:rsidR="00806FC0" w:rsidRPr="00D17945">
        <w:rPr>
          <w:b/>
          <w:lang w:eastAsia="bg-BG"/>
        </w:rPr>
        <w:t>3</w:t>
      </w:r>
      <w:r w:rsidR="0018653B" w:rsidRPr="00D17945">
        <w:rPr>
          <w:b/>
          <w:lang w:val="bg-BG" w:eastAsia="bg-BG"/>
        </w:rPr>
        <w:t xml:space="preserve"> – 20</w:t>
      </w:r>
      <w:r w:rsidR="009E2188" w:rsidRPr="00D17945">
        <w:rPr>
          <w:b/>
          <w:lang w:eastAsia="bg-BG"/>
        </w:rPr>
        <w:t>2</w:t>
      </w:r>
      <w:r w:rsidR="00806FC0" w:rsidRPr="00D17945">
        <w:rPr>
          <w:b/>
          <w:lang w:eastAsia="bg-BG"/>
        </w:rPr>
        <w:t>4</w:t>
      </w:r>
      <w:r w:rsidR="00A520CF" w:rsidRPr="00D17945">
        <w:rPr>
          <w:b/>
          <w:lang w:val="bg-BG" w:eastAsia="bg-BG"/>
        </w:rPr>
        <w:t xml:space="preserve"> г.</w:t>
      </w:r>
      <w:r w:rsidR="0018653B" w:rsidRPr="00D17945">
        <w:rPr>
          <w:lang w:val="bg-BG" w:eastAsia="bg-BG"/>
        </w:rPr>
        <w:t xml:space="preserve"> </w:t>
      </w:r>
      <w:r w:rsidRPr="00D17945">
        <w:rPr>
          <w:lang w:val="bg-BG" w:eastAsia="bg-BG"/>
        </w:rPr>
        <w:t xml:space="preserve"> Спазени са изискв</w:t>
      </w:r>
      <w:r w:rsidRPr="00D17945">
        <w:rPr>
          <w:lang w:val="bg-BG" w:eastAsia="bg-BG"/>
        </w:rPr>
        <w:t>а</w:t>
      </w:r>
      <w:r w:rsidRPr="00D17945">
        <w:rPr>
          <w:lang w:val="bg-BG" w:eastAsia="bg-BG"/>
        </w:rPr>
        <w:t>нията на чл. 37в, ал. 2 определящи срок за сключване на споразумението и минимална обща площ на масивите за ползване.</w:t>
      </w:r>
    </w:p>
    <w:p w14:paraId="039AAE84" w14:textId="77777777" w:rsidR="00851CC9" w:rsidRPr="00D17945" w:rsidRDefault="00851CC9" w:rsidP="00FF4A62">
      <w:pPr>
        <w:ind w:firstLine="540"/>
        <w:jc w:val="both"/>
        <w:rPr>
          <w:lang w:val="bg-BG" w:eastAsia="bg-BG"/>
        </w:rPr>
      </w:pPr>
      <w:r w:rsidRPr="00D17945">
        <w:rPr>
          <w:lang w:val="bg-BG" w:eastAsia="bg-BG"/>
        </w:rPr>
        <w:t>Неразделна част от споразумението са проектът на картата за разпределение на мас</w:t>
      </w:r>
      <w:r w:rsidRPr="00D17945">
        <w:rPr>
          <w:lang w:val="bg-BG" w:eastAsia="bg-BG"/>
        </w:rPr>
        <w:t>и</w:t>
      </w:r>
      <w:r w:rsidRPr="00D17945">
        <w:rPr>
          <w:lang w:val="bg-BG" w:eastAsia="bg-BG"/>
        </w:rPr>
        <w:t xml:space="preserve">вите за ползване в землището и регистърът към нея, който съдържа всички необходими и </w:t>
      </w:r>
      <w:r w:rsidR="00666DE7" w:rsidRPr="00D17945">
        <w:rPr>
          <w:b/>
          <w:lang w:val="bg-BG" w:eastAsia="bg-BG"/>
        </w:rPr>
        <w:t>-</w:t>
      </w:r>
      <w:r w:rsidRPr="00D17945">
        <w:rPr>
          <w:lang w:val="bg-BG" w:eastAsia="bg-BG"/>
        </w:rPr>
        <w:t>съществени данни, съгласно чл. 74, ал. 1 – 4 ППЗСПЗЗ.</w:t>
      </w:r>
    </w:p>
    <w:p w14:paraId="6025A849" w14:textId="77777777" w:rsidR="00851CC9" w:rsidRPr="00D17945" w:rsidRDefault="00851CC9" w:rsidP="00FF4A62">
      <w:pPr>
        <w:ind w:firstLine="540"/>
        <w:jc w:val="both"/>
        <w:rPr>
          <w:lang w:val="bg-BG" w:eastAsia="bg-BG"/>
        </w:rPr>
      </w:pPr>
    </w:p>
    <w:p w14:paraId="1FB5EA6A" w14:textId="77777777" w:rsidR="00851CC9" w:rsidRPr="00D17945" w:rsidRDefault="00851CC9" w:rsidP="00FF4A62">
      <w:pPr>
        <w:ind w:firstLine="540"/>
        <w:jc w:val="both"/>
        <w:rPr>
          <w:b/>
          <w:u w:val="single"/>
          <w:lang w:val="bg-BG" w:eastAsia="bg-BG"/>
        </w:rPr>
      </w:pPr>
      <w:r w:rsidRPr="00D17945">
        <w:rPr>
          <w:b/>
          <w:u w:val="single"/>
          <w:lang w:val="bg-BG" w:eastAsia="bg-BG"/>
        </w:rPr>
        <w:t>ІІ. ПРАВНА СТРАНА</w:t>
      </w:r>
    </w:p>
    <w:p w14:paraId="20EE9B95" w14:textId="77777777" w:rsidR="00851CC9" w:rsidRPr="00D17945" w:rsidRDefault="00851CC9" w:rsidP="00FF4A62">
      <w:pPr>
        <w:ind w:firstLine="540"/>
        <w:jc w:val="both"/>
        <w:rPr>
          <w:lang w:val="bg-BG" w:eastAsia="bg-BG"/>
        </w:rPr>
      </w:pPr>
    </w:p>
    <w:p w14:paraId="7CD36A02" w14:textId="77777777" w:rsidR="00851CC9" w:rsidRPr="00D17945" w:rsidRDefault="00851CC9" w:rsidP="00FF4A62">
      <w:pPr>
        <w:ind w:firstLine="540"/>
        <w:jc w:val="both"/>
        <w:rPr>
          <w:lang w:val="bg-BG" w:eastAsia="bg-BG"/>
        </w:rPr>
      </w:pPr>
      <w:r w:rsidRPr="00D17945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D17945">
        <w:rPr>
          <w:lang w:val="bg-BG" w:eastAsia="bg-BG"/>
        </w:rPr>
        <w:t>е</w:t>
      </w:r>
      <w:r w:rsidRPr="00D17945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D17945">
        <w:rPr>
          <w:lang w:val="bg-BG" w:eastAsia="bg-BG"/>
        </w:rPr>
        <w:t>л</w:t>
      </w:r>
      <w:r w:rsidRPr="00D17945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D17945">
        <w:rPr>
          <w:lang w:val="bg-BG" w:eastAsia="bg-BG"/>
        </w:rPr>
        <w:t>е</w:t>
      </w:r>
      <w:r w:rsidRPr="00D17945">
        <w:rPr>
          <w:lang w:val="bg-BG" w:eastAsia="bg-BG"/>
        </w:rPr>
        <w:t>меделските земи и създаване на масиви, ясно изразена в чл. чл. 37б и 37в ЗСПЗЗ, съответно чл.чл. 69 – 76 ППЗСПЗЗ.</w:t>
      </w:r>
    </w:p>
    <w:p w14:paraId="5596C87C" w14:textId="77777777" w:rsidR="00851CC9" w:rsidRPr="00D17945" w:rsidRDefault="00851CC9" w:rsidP="00FF4A62">
      <w:pPr>
        <w:ind w:firstLine="540"/>
        <w:jc w:val="both"/>
        <w:rPr>
          <w:lang w:val="bg-BG" w:eastAsia="bg-BG"/>
        </w:rPr>
      </w:pPr>
      <w:r w:rsidRPr="00D17945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D17945">
        <w:rPr>
          <w:lang w:val="bg-BG" w:eastAsia="bg-BG"/>
        </w:rPr>
        <w:t>е</w:t>
      </w:r>
      <w:r w:rsidRPr="00D17945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D17945">
        <w:rPr>
          <w:lang w:val="bg-BG" w:eastAsia="bg-BG"/>
        </w:rPr>
        <w:t>я</w:t>
      </w:r>
      <w:r w:rsidRPr="00D17945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D17945">
        <w:rPr>
          <w:lang w:val="bg-BG" w:eastAsia="bg-BG"/>
        </w:rPr>
        <w:t>и</w:t>
      </w:r>
      <w:r w:rsidRPr="00D17945">
        <w:rPr>
          <w:lang w:val="bg-BG" w:eastAsia="bg-BG"/>
        </w:rPr>
        <w:t xml:space="preserve">дически факт, а докладът на комисията, служебното разпределение на масивите за ползване и заповедта на директора на областната дирекция „Земеделие”, са </w:t>
      </w:r>
      <w:proofErr w:type="spellStart"/>
      <w:r w:rsidRPr="00D17945">
        <w:rPr>
          <w:lang w:val="bg-BG" w:eastAsia="bg-BG"/>
        </w:rPr>
        <w:t>административноправните</w:t>
      </w:r>
      <w:proofErr w:type="spellEnd"/>
      <w:r w:rsidRPr="00D17945">
        <w:rPr>
          <w:lang w:val="bg-BG" w:eastAsia="bg-BG"/>
        </w:rPr>
        <w:t xml:space="preserve"> юридически факти.</w:t>
      </w:r>
    </w:p>
    <w:p w14:paraId="14961D55" w14:textId="77777777" w:rsidR="00851CC9" w:rsidRPr="00D17945" w:rsidRDefault="00851CC9" w:rsidP="00FF4A62">
      <w:pPr>
        <w:ind w:firstLine="540"/>
        <w:jc w:val="both"/>
        <w:rPr>
          <w:lang w:val="bg-BG" w:eastAsia="bg-BG"/>
        </w:rPr>
      </w:pPr>
      <w:r w:rsidRPr="00D17945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D17945">
        <w:rPr>
          <w:lang w:val="bg-BG" w:eastAsia="bg-BG"/>
        </w:rPr>
        <w:t>с</w:t>
      </w:r>
      <w:r w:rsidRPr="00D17945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14:paraId="5DF00903" w14:textId="77777777" w:rsidR="00851CC9" w:rsidRPr="00D17945" w:rsidRDefault="00851CC9" w:rsidP="00FF4A62">
      <w:pPr>
        <w:ind w:firstLine="540"/>
        <w:jc w:val="both"/>
        <w:rPr>
          <w:lang w:val="bg-BG" w:eastAsia="bg-BG"/>
        </w:rPr>
      </w:pPr>
      <w:r w:rsidRPr="00D17945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14:paraId="5C96AEB3" w14:textId="77777777" w:rsidR="00851CC9" w:rsidRPr="00D17945" w:rsidRDefault="00851CC9" w:rsidP="00FF4A62">
      <w:pPr>
        <w:ind w:firstLine="540"/>
        <w:jc w:val="both"/>
        <w:rPr>
          <w:lang w:val="bg-BG" w:eastAsia="bg-BG"/>
        </w:rPr>
      </w:pPr>
    </w:p>
    <w:p w14:paraId="1BB8F779" w14:textId="77777777" w:rsidR="00851CC9" w:rsidRPr="00D17945" w:rsidRDefault="00851CC9" w:rsidP="00FF4A62">
      <w:pPr>
        <w:ind w:firstLine="540"/>
        <w:jc w:val="center"/>
        <w:rPr>
          <w:b/>
          <w:lang w:val="bg-BG" w:eastAsia="bg-BG"/>
        </w:rPr>
      </w:pPr>
      <w:r w:rsidRPr="00D17945">
        <w:rPr>
          <w:b/>
          <w:lang w:val="bg-BG" w:eastAsia="bg-BG"/>
        </w:rPr>
        <w:t>Р А З П О Р Е Д И Х:</w:t>
      </w:r>
    </w:p>
    <w:p w14:paraId="21FAACC2" w14:textId="77777777" w:rsidR="00851CC9" w:rsidRPr="00D17945" w:rsidRDefault="00851CC9" w:rsidP="00FF4A62">
      <w:pPr>
        <w:ind w:firstLine="540"/>
        <w:jc w:val="both"/>
        <w:rPr>
          <w:lang w:val="bg-BG" w:eastAsia="bg-BG"/>
        </w:rPr>
      </w:pPr>
    </w:p>
    <w:p w14:paraId="28C2531D" w14:textId="77777777" w:rsidR="00851CC9" w:rsidRPr="00D17945" w:rsidRDefault="00851CC9" w:rsidP="00FF4A62">
      <w:pPr>
        <w:ind w:firstLine="540"/>
        <w:jc w:val="both"/>
        <w:rPr>
          <w:lang w:val="bg-BG" w:eastAsia="bg-BG"/>
        </w:rPr>
      </w:pPr>
      <w:r w:rsidRPr="00D17945">
        <w:rPr>
          <w:lang w:val="bg-BG" w:eastAsia="bg-BG"/>
        </w:rPr>
        <w:t>Въз основа на ДОКЛАДА на комисията:</w:t>
      </w:r>
    </w:p>
    <w:p w14:paraId="41FB41B2" w14:textId="77777777" w:rsidR="00851CC9" w:rsidRPr="00D17945" w:rsidRDefault="00851CC9" w:rsidP="00FF4A62">
      <w:pPr>
        <w:ind w:firstLine="540"/>
        <w:jc w:val="both"/>
        <w:rPr>
          <w:b/>
          <w:lang w:val="bg-BG" w:eastAsia="bg-BG"/>
        </w:rPr>
      </w:pPr>
      <w:r w:rsidRPr="00D17945">
        <w:rPr>
          <w:lang w:val="bg-BG" w:eastAsia="bg-BG"/>
        </w:rPr>
        <w:t>ОДОБРЯВАМ сключеното споразумение по чл. 37в, ал. 2 ЗСПЗЗ, включително и за имотите по чл. 37в, ал. 3, т. 2 ЗСПЗЗ, с което са разпределени масивите за ползване в земл</w:t>
      </w:r>
      <w:r w:rsidRPr="00D17945">
        <w:rPr>
          <w:lang w:val="bg-BG" w:eastAsia="bg-BG"/>
        </w:rPr>
        <w:t>и</w:t>
      </w:r>
      <w:r w:rsidRPr="00D17945">
        <w:rPr>
          <w:lang w:val="bg-BG" w:eastAsia="bg-BG"/>
        </w:rPr>
        <w:t>ще</w:t>
      </w:r>
      <w:r w:rsidR="00023D3E" w:rsidRPr="00D17945">
        <w:rPr>
          <w:lang w:val="bg-BG" w:eastAsia="bg-BG"/>
        </w:rPr>
        <w:t xml:space="preserve">то на </w:t>
      </w:r>
      <w:r w:rsidR="00796DC3" w:rsidRPr="00D17945">
        <w:rPr>
          <w:b/>
          <w:lang w:val="bg-BG" w:eastAsia="bg-BG"/>
        </w:rPr>
        <w:t>село</w:t>
      </w:r>
      <w:r w:rsidR="00457593" w:rsidRPr="00D17945">
        <w:rPr>
          <w:b/>
          <w:lang w:val="bg-BG" w:eastAsia="bg-BG"/>
        </w:rPr>
        <w:t xml:space="preserve"> Мирянци</w:t>
      </w:r>
      <w:r w:rsidRPr="00D17945">
        <w:rPr>
          <w:b/>
          <w:lang w:val="bg-BG" w:eastAsia="bg-BG"/>
        </w:rPr>
        <w:t xml:space="preserve">, община </w:t>
      </w:r>
      <w:r w:rsidR="00D445BB" w:rsidRPr="00D17945">
        <w:rPr>
          <w:b/>
          <w:lang w:val="bg-BG" w:eastAsia="bg-BG"/>
        </w:rPr>
        <w:t>Пазарджик</w:t>
      </w:r>
      <w:r w:rsidRPr="00D17945">
        <w:rPr>
          <w:b/>
          <w:lang w:val="bg-BG" w:eastAsia="bg-BG"/>
        </w:rPr>
        <w:t>, област Пазарджик</w:t>
      </w:r>
      <w:r w:rsidR="00666DE7" w:rsidRPr="00D17945">
        <w:rPr>
          <w:lang w:val="bg-BG" w:eastAsia="bg-BG"/>
        </w:rPr>
        <w:t xml:space="preserve">, за </w:t>
      </w:r>
      <w:r w:rsidR="00806FC0" w:rsidRPr="00D17945">
        <w:rPr>
          <w:b/>
          <w:lang w:val="bg-BG" w:eastAsia="bg-BG"/>
        </w:rPr>
        <w:t>стопанската  2023</w:t>
      </w:r>
      <w:r w:rsidR="0018653B" w:rsidRPr="00D17945">
        <w:rPr>
          <w:b/>
          <w:lang w:val="bg-BG" w:eastAsia="bg-BG"/>
        </w:rPr>
        <w:t xml:space="preserve"> -20</w:t>
      </w:r>
      <w:r w:rsidR="009E2188" w:rsidRPr="00D17945">
        <w:rPr>
          <w:b/>
          <w:lang w:eastAsia="bg-BG"/>
        </w:rPr>
        <w:t>2</w:t>
      </w:r>
      <w:r w:rsidR="00806FC0" w:rsidRPr="00D17945">
        <w:rPr>
          <w:b/>
          <w:lang w:val="bg-BG" w:eastAsia="bg-BG"/>
        </w:rPr>
        <w:t>4</w:t>
      </w:r>
      <w:r w:rsidR="00666DE7" w:rsidRPr="00D17945">
        <w:rPr>
          <w:b/>
          <w:lang w:val="bg-BG" w:eastAsia="bg-BG"/>
        </w:rPr>
        <w:t xml:space="preserve"> година,</w:t>
      </w:r>
      <w:r w:rsidRPr="00D17945">
        <w:rPr>
          <w:b/>
          <w:lang w:val="bg-BG" w:eastAsia="bg-BG"/>
        </w:rPr>
        <w:t xml:space="preserve"> счита</w:t>
      </w:r>
      <w:r w:rsidR="00A520CF" w:rsidRPr="00D17945">
        <w:rPr>
          <w:b/>
          <w:lang w:val="bg-BG" w:eastAsia="bg-BG"/>
        </w:rPr>
        <w:t xml:space="preserve">но от </w:t>
      </w:r>
      <w:r w:rsidR="00806FC0" w:rsidRPr="00D17945">
        <w:rPr>
          <w:b/>
          <w:lang w:val="bg-BG" w:eastAsia="bg-BG"/>
        </w:rPr>
        <w:t>01.10.2023</w:t>
      </w:r>
      <w:r w:rsidR="0018653B" w:rsidRPr="00D17945">
        <w:rPr>
          <w:b/>
          <w:lang w:val="bg-BG" w:eastAsia="bg-BG"/>
        </w:rPr>
        <w:t xml:space="preserve"> г. до 01.10.20</w:t>
      </w:r>
      <w:r w:rsidR="009E2188" w:rsidRPr="00D17945">
        <w:rPr>
          <w:b/>
          <w:lang w:eastAsia="bg-BG"/>
        </w:rPr>
        <w:t>2</w:t>
      </w:r>
      <w:r w:rsidR="00806FC0" w:rsidRPr="00D17945">
        <w:rPr>
          <w:b/>
          <w:lang w:val="bg-BG" w:eastAsia="bg-BG"/>
        </w:rPr>
        <w:t>4</w:t>
      </w:r>
      <w:r w:rsidRPr="00D17945">
        <w:rPr>
          <w:b/>
          <w:lang w:val="bg-BG" w:eastAsia="bg-BG"/>
        </w:rPr>
        <w:t xml:space="preserve"> г.</w:t>
      </w:r>
    </w:p>
    <w:p w14:paraId="5F14326A" w14:textId="77777777" w:rsidR="00851CC9" w:rsidRPr="00D17945" w:rsidRDefault="00851CC9" w:rsidP="00FF4A62">
      <w:pPr>
        <w:ind w:firstLine="540"/>
        <w:jc w:val="both"/>
        <w:rPr>
          <w:lang w:val="bg-BG" w:eastAsia="bg-BG"/>
        </w:rPr>
      </w:pPr>
      <w:r w:rsidRPr="00D17945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стопанската година, считано о</w:t>
      </w:r>
      <w:r w:rsidR="00A520CF" w:rsidRPr="00D17945">
        <w:rPr>
          <w:lang w:val="bg-BG" w:eastAsia="bg-BG"/>
        </w:rPr>
        <w:t xml:space="preserve">т </w:t>
      </w:r>
      <w:r w:rsidR="00806FC0" w:rsidRPr="00D17945">
        <w:rPr>
          <w:b/>
          <w:lang w:val="bg-BG" w:eastAsia="bg-BG"/>
        </w:rPr>
        <w:t>01.10.2023</w:t>
      </w:r>
      <w:r w:rsidR="0018653B" w:rsidRPr="00D17945">
        <w:rPr>
          <w:b/>
          <w:lang w:val="bg-BG" w:eastAsia="bg-BG"/>
        </w:rPr>
        <w:t xml:space="preserve"> г. до 01.10.20</w:t>
      </w:r>
      <w:r w:rsidR="009E2188" w:rsidRPr="00D17945">
        <w:rPr>
          <w:b/>
          <w:lang w:eastAsia="bg-BG"/>
        </w:rPr>
        <w:t>2</w:t>
      </w:r>
      <w:r w:rsidR="00806FC0" w:rsidRPr="00D17945">
        <w:rPr>
          <w:b/>
          <w:lang w:val="bg-BG" w:eastAsia="bg-BG"/>
        </w:rPr>
        <w:t>4</w:t>
      </w:r>
      <w:r w:rsidR="00A520CF" w:rsidRPr="00D17945">
        <w:rPr>
          <w:b/>
          <w:lang w:val="bg-BG" w:eastAsia="bg-BG"/>
        </w:rPr>
        <w:t xml:space="preserve"> г.</w:t>
      </w:r>
      <w:r w:rsidR="00A520CF" w:rsidRPr="00D17945">
        <w:rPr>
          <w:lang w:val="bg-BG" w:eastAsia="bg-BG"/>
        </w:rPr>
        <w:t xml:space="preserve"> </w:t>
      </w:r>
    </w:p>
    <w:p w14:paraId="24DEE3CD" w14:textId="77777777" w:rsidR="00851CC9" w:rsidRPr="00D17945" w:rsidRDefault="00851CC9" w:rsidP="00FF4A62">
      <w:pPr>
        <w:ind w:firstLine="540"/>
        <w:jc w:val="both"/>
        <w:rPr>
          <w:lang w:val="bg-BG" w:eastAsia="bg-BG"/>
        </w:rPr>
      </w:pPr>
      <w:r w:rsidRPr="00D17945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D17945">
        <w:rPr>
          <w:lang w:val="bg-BG" w:eastAsia="bg-BG"/>
        </w:rPr>
        <w:t>я</w:t>
      </w:r>
      <w:r w:rsidR="008B7BB1" w:rsidRPr="00D17945">
        <w:rPr>
          <w:lang w:val="bg-BG" w:eastAsia="bg-BG"/>
        </w:rPr>
        <w:t xml:space="preserve">ви в сградата на </w:t>
      </w:r>
      <w:r w:rsidR="00252686" w:rsidRPr="00D17945">
        <w:rPr>
          <w:b/>
          <w:lang w:val="bg-BG" w:eastAsia="bg-BG"/>
        </w:rPr>
        <w:t xml:space="preserve">кметство село </w:t>
      </w:r>
      <w:r w:rsidR="00457593" w:rsidRPr="00D17945">
        <w:rPr>
          <w:b/>
          <w:lang w:val="bg-BG" w:eastAsia="bg-BG"/>
        </w:rPr>
        <w:t>Мирянци</w:t>
      </w:r>
      <w:r w:rsidRPr="00D17945">
        <w:rPr>
          <w:lang w:val="bg-BG" w:eastAsia="bg-BG"/>
        </w:rPr>
        <w:t xml:space="preserve"> и в сградата на общинската служба по земеделие гр. </w:t>
      </w:r>
      <w:r w:rsidR="00D445BB" w:rsidRPr="00D17945">
        <w:rPr>
          <w:lang w:val="bg-BG" w:eastAsia="bg-BG"/>
        </w:rPr>
        <w:t>Пазарджик</w:t>
      </w:r>
      <w:r w:rsidRPr="00D17945">
        <w:rPr>
          <w:lang w:val="bg-BG" w:eastAsia="bg-BG"/>
        </w:rPr>
        <w:t xml:space="preserve"> както и да се публикува на интерне</w:t>
      </w:r>
      <w:r w:rsidR="00A520CF" w:rsidRPr="00D17945">
        <w:rPr>
          <w:lang w:val="bg-BG" w:eastAsia="bg-BG"/>
        </w:rPr>
        <w:t>т страницата на</w:t>
      </w:r>
      <w:r w:rsidR="00A3523E" w:rsidRPr="00D17945">
        <w:rPr>
          <w:lang w:val="bg-BG" w:eastAsia="bg-BG"/>
        </w:rPr>
        <w:t xml:space="preserve"> </w:t>
      </w:r>
      <w:r w:rsidR="00A3523E" w:rsidRPr="00D17945">
        <w:rPr>
          <w:b/>
          <w:lang w:val="bg-BG" w:eastAsia="bg-BG"/>
        </w:rPr>
        <w:t>община</w:t>
      </w:r>
      <w:r w:rsidR="00A520CF" w:rsidRPr="00D17945">
        <w:rPr>
          <w:lang w:val="bg-BG" w:eastAsia="bg-BG"/>
        </w:rPr>
        <w:t xml:space="preserve"> </w:t>
      </w:r>
      <w:r w:rsidR="00D445BB" w:rsidRPr="00D17945">
        <w:rPr>
          <w:b/>
          <w:lang w:val="bg-BG" w:eastAsia="bg-BG"/>
        </w:rPr>
        <w:t>Пазарджик</w:t>
      </w:r>
      <w:r w:rsidRPr="00D17945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14:paraId="15D5FA67" w14:textId="77777777" w:rsidR="00851CC9" w:rsidRPr="00D17945" w:rsidRDefault="00851CC9" w:rsidP="00FF4A62">
      <w:pPr>
        <w:ind w:firstLine="540"/>
        <w:jc w:val="both"/>
        <w:rPr>
          <w:lang w:val="bg-BG" w:eastAsia="bg-BG"/>
        </w:rPr>
      </w:pPr>
      <w:r w:rsidRPr="00D17945">
        <w:rPr>
          <w:lang w:val="bg-BG" w:eastAsia="bg-BG"/>
        </w:rPr>
        <w:t>Ползвател на земеделски земи, на който със заповедта са определени</w:t>
      </w:r>
      <w:r w:rsidR="009B5804" w:rsidRPr="00D17945">
        <w:rPr>
          <w:lang w:val="bg-BG" w:eastAsia="bg-BG"/>
        </w:rPr>
        <w:t xml:space="preserve"> </w:t>
      </w:r>
      <w:r w:rsidR="0018653B" w:rsidRPr="00D17945">
        <w:rPr>
          <w:lang w:val="bg-BG" w:eastAsia="bg-BG"/>
        </w:rPr>
        <w:t xml:space="preserve">за ползване за стопанската </w:t>
      </w:r>
      <w:r w:rsidR="00806FC0" w:rsidRPr="00D17945">
        <w:rPr>
          <w:b/>
          <w:lang w:val="bg-BG" w:eastAsia="bg-BG"/>
        </w:rPr>
        <w:t>2023</w:t>
      </w:r>
      <w:r w:rsidR="0018653B" w:rsidRPr="00D17945">
        <w:rPr>
          <w:b/>
          <w:lang w:val="bg-BG" w:eastAsia="bg-BG"/>
        </w:rPr>
        <w:t xml:space="preserve"> – 20</w:t>
      </w:r>
      <w:r w:rsidR="000E7631" w:rsidRPr="00D17945">
        <w:rPr>
          <w:b/>
          <w:lang w:eastAsia="bg-BG"/>
        </w:rPr>
        <w:t>2</w:t>
      </w:r>
      <w:r w:rsidR="00806FC0" w:rsidRPr="00D17945">
        <w:rPr>
          <w:b/>
          <w:lang w:val="bg-BG" w:eastAsia="bg-BG"/>
        </w:rPr>
        <w:t>4</w:t>
      </w:r>
      <w:r w:rsidRPr="00D17945">
        <w:rPr>
          <w:b/>
          <w:lang w:val="bg-BG" w:eastAsia="bg-BG"/>
        </w:rPr>
        <w:t xml:space="preserve"> г.,</w:t>
      </w:r>
      <w:r w:rsidRPr="00D17945">
        <w:rPr>
          <w:lang w:val="bg-BG" w:eastAsia="bg-BG"/>
        </w:rPr>
        <w:t xml:space="preserve"> земите по чл. 37в, ал. 3, т. 2 от ЗСПЗЗ, е ДЛЪЖЕН да внесе по банкова сметка, с </w:t>
      </w:r>
      <w:r w:rsidRPr="00D17945">
        <w:rPr>
          <w:b/>
          <w:lang w:eastAsia="bg-BG"/>
        </w:rPr>
        <w:t>IBAN</w:t>
      </w:r>
      <w:r w:rsidRPr="00D17945">
        <w:rPr>
          <w:b/>
          <w:lang w:val="ru-RU" w:eastAsia="bg-BG"/>
        </w:rPr>
        <w:t xml:space="preserve"> </w:t>
      </w:r>
      <w:r w:rsidRPr="00D17945">
        <w:rPr>
          <w:b/>
          <w:lang w:eastAsia="bg-BG"/>
        </w:rPr>
        <w:t>BG</w:t>
      </w:r>
      <w:r w:rsidRPr="00D17945">
        <w:rPr>
          <w:b/>
          <w:lang w:val="ru-RU" w:eastAsia="bg-BG"/>
        </w:rPr>
        <w:t>34</w:t>
      </w:r>
      <w:r w:rsidRPr="00D17945">
        <w:rPr>
          <w:b/>
          <w:lang w:eastAsia="bg-BG"/>
        </w:rPr>
        <w:t>UBBS</w:t>
      </w:r>
      <w:r w:rsidRPr="00D17945">
        <w:rPr>
          <w:b/>
          <w:lang w:val="ru-RU" w:eastAsia="bg-BG"/>
        </w:rPr>
        <w:t>8002330025</w:t>
      </w:r>
      <w:r w:rsidR="00D76BCF" w:rsidRPr="00D17945">
        <w:rPr>
          <w:b/>
          <w:lang w:val="ru-RU" w:eastAsia="bg-BG"/>
        </w:rPr>
        <w:t>1</w:t>
      </w:r>
      <w:r w:rsidRPr="00D17945">
        <w:rPr>
          <w:b/>
          <w:lang w:val="ru-RU" w:eastAsia="bg-BG"/>
        </w:rPr>
        <w:t>210</w:t>
      </w:r>
      <w:r w:rsidRPr="00D17945">
        <w:rPr>
          <w:lang w:val="ru-RU" w:eastAsia="bg-BG"/>
        </w:rPr>
        <w:t xml:space="preserve"> </w:t>
      </w:r>
      <w:r w:rsidRPr="00D17945">
        <w:rPr>
          <w:lang w:val="bg-BG" w:eastAsia="bg-BG"/>
        </w:rPr>
        <w:t>и</w:t>
      </w:r>
      <w:r w:rsidRPr="00D17945">
        <w:rPr>
          <w:lang w:val="ru-RU" w:eastAsia="bg-BG"/>
        </w:rPr>
        <w:t xml:space="preserve"> </w:t>
      </w:r>
      <w:r w:rsidRPr="00D17945">
        <w:rPr>
          <w:b/>
          <w:lang w:eastAsia="bg-BG"/>
        </w:rPr>
        <w:t>BIC</w:t>
      </w:r>
      <w:r w:rsidRPr="00D17945">
        <w:rPr>
          <w:b/>
          <w:lang w:val="ru-RU" w:eastAsia="bg-BG"/>
        </w:rPr>
        <w:t xml:space="preserve"> </w:t>
      </w:r>
      <w:r w:rsidRPr="00D17945">
        <w:rPr>
          <w:b/>
          <w:lang w:eastAsia="bg-BG"/>
        </w:rPr>
        <w:t>UBBSBGSF</w:t>
      </w:r>
      <w:r w:rsidRPr="00D17945">
        <w:rPr>
          <w:lang w:val="bg-BG" w:eastAsia="bg-BG"/>
        </w:rPr>
        <w:t>, на областна дире</w:t>
      </w:r>
      <w:r w:rsidRPr="00D17945">
        <w:rPr>
          <w:lang w:val="bg-BG" w:eastAsia="bg-BG"/>
        </w:rPr>
        <w:t>к</w:t>
      </w:r>
      <w:r w:rsidRPr="00D17945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D17945">
        <w:rPr>
          <w:lang w:val="bg-BG" w:eastAsia="bg-BG"/>
        </w:rPr>
        <w:t>р</w:t>
      </w:r>
      <w:r w:rsidRPr="00D17945">
        <w:rPr>
          <w:lang w:val="bg-BG" w:eastAsia="bg-BG"/>
        </w:rPr>
        <w:t xml:space="preserve">джик на </w:t>
      </w:r>
      <w:proofErr w:type="spellStart"/>
      <w:r w:rsidRPr="00D17945">
        <w:rPr>
          <w:lang w:val="bg-BG" w:eastAsia="bg-BG"/>
        </w:rPr>
        <w:t>провоимащите</w:t>
      </w:r>
      <w:proofErr w:type="spellEnd"/>
      <w:r w:rsidRPr="00D17945">
        <w:rPr>
          <w:lang w:val="bg-BG" w:eastAsia="bg-BG"/>
        </w:rPr>
        <w:t xml:space="preserve"> лица, в срок от 10 (десет) години.</w:t>
      </w:r>
    </w:p>
    <w:p w14:paraId="4CF40D78" w14:textId="77777777" w:rsidR="00851CC9" w:rsidRPr="00D17945" w:rsidRDefault="00851CC9" w:rsidP="00FF4A62">
      <w:pPr>
        <w:ind w:firstLine="540"/>
        <w:jc w:val="both"/>
        <w:rPr>
          <w:lang w:val="bg-BG" w:eastAsia="bg-BG"/>
        </w:rPr>
      </w:pPr>
      <w:r w:rsidRPr="00D17945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D17945">
        <w:rPr>
          <w:lang w:val="bg-BG" w:eastAsia="bg-BG"/>
        </w:rPr>
        <w:t>и</w:t>
      </w:r>
      <w:r w:rsidRPr="00D17945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D17945">
        <w:rPr>
          <w:lang w:val="bg-BG" w:eastAsia="bg-BG"/>
        </w:rPr>
        <w:t>е</w:t>
      </w:r>
      <w:r w:rsidRPr="00D17945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14:paraId="49B59C72" w14:textId="77777777" w:rsidR="00851CC9" w:rsidRPr="00D17945" w:rsidRDefault="00851CC9" w:rsidP="00FF4A62">
      <w:pPr>
        <w:ind w:firstLine="540"/>
        <w:jc w:val="both"/>
        <w:rPr>
          <w:lang w:val="bg-BG" w:eastAsia="bg-BG"/>
        </w:rPr>
      </w:pPr>
      <w:r w:rsidRPr="00D17945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D17945">
        <w:rPr>
          <w:lang w:val="bg-BG" w:eastAsia="bg-BG"/>
        </w:rPr>
        <w:t>и</w:t>
      </w:r>
      <w:r w:rsidRPr="00D17945">
        <w:rPr>
          <w:lang w:val="bg-BG" w:eastAsia="bg-BG"/>
        </w:rPr>
        <w:t>нистративен пред ми</w:t>
      </w:r>
      <w:r w:rsidR="00457593" w:rsidRPr="00D17945">
        <w:rPr>
          <w:lang w:val="bg-BG" w:eastAsia="bg-BG"/>
        </w:rPr>
        <w:t xml:space="preserve">нистъра на земеделието </w:t>
      </w:r>
      <w:r w:rsidRPr="00D17945">
        <w:rPr>
          <w:lang w:val="bg-BG" w:eastAsia="bg-BG"/>
        </w:rPr>
        <w:t xml:space="preserve"> и/или съдебен ре</w:t>
      </w:r>
      <w:r w:rsidR="009A3E5A" w:rsidRPr="00D17945">
        <w:rPr>
          <w:lang w:val="bg-BG" w:eastAsia="bg-BG"/>
        </w:rPr>
        <w:t>д</w:t>
      </w:r>
      <w:r w:rsidR="00C20C12" w:rsidRPr="00D17945">
        <w:rPr>
          <w:lang w:val="bg-BG" w:eastAsia="bg-BG"/>
        </w:rPr>
        <w:t xml:space="preserve"> пред Районен съд гр. Паза</w:t>
      </w:r>
      <w:r w:rsidR="00C20C12" w:rsidRPr="00D17945">
        <w:rPr>
          <w:lang w:val="bg-BG" w:eastAsia="bg-BG"/>
        </w:rPr>
        <w:t>р</w:t>
      </w:r>
      <w:r w:rsidR="00C20C12" w:rsidRPr="00D17945">
        <w:rPr>
          <w:lang w:val="bg-BG" w:eastAsia="bg-BG"/>
        </w:rPr>
        <w:t>джик</w:t>
      </w:r>
      <w:r w:rsidRPr="00D17945">
        <w:rPr>
          <w:lang w:val="bg-BG" w:eastAsia="bg-BG"/>
        </w:rPr>
        <w:t>.</w:t>
      </w:r>
    </w:p>
    <w:p w14:paraId="3DA95FEF" w14:textId="77777777" w:rsidR="00D17945" w:rsidRDefault="00D17945" w:rsidP="005947A9">
      <w:pPr>
        <w:ind w:firstLine="540"/>
        <w:jc w:val="both"/>
        <w:rPr>
          <w:lang w:val="bg-BG" w:eastAsia="bg-BG"/>
        </w:rPr>
      </w:pPr>
    </w:p>
    <w:p w14:paraId="573F91D0" w14:textId="1EDA7439" w:rsidR="00851CC9" w:rsidRPr="00D17945" w:rsidRDefault="00851CC9" w:rsidP="005947A9">
      <w:pPr>
        <w:ind w:firstLine="540"/>
        <w:jc w:val="both"/>
        <w:rPr>
          <w:lang w:val="bg-BG" w:eastAsia="bg-BG"/>
        </w:rPr>
      </w:pPr>
      <w:r w:rsidRPr="00D17945">
        <w:rPr>
          <w:lang w:val="bg-BG" w:eastAsia="bg-BG"/>
        </w:rPr>
        <w:t>Обжалването на заповедта не спира нейното изпълнение.</w:t>
      </w:r>
    </w:p>
    <w:p w14:paraId="3CC9AE95" w14:textId="77777777" w:rsidR="00157EE3" w:rsidRPr="00D17945" w:rsidRDefault="00245E38">
      <w:r w:rsidRPr="00D17945">
        <w:br/>
      </w:r>
      <w:r w:rsidRPr="00D17945">
        <w:br/>
      </w:r>
    </w:p>
    <w:p w14:paraId="203B51B0" w14:textId="77777777" w:rsidR="0082366E" w:rsidRDefault="00E97423">
      <w:r w:rsidRPr="00D17945">
        <w:br/>
      </w:r>
      <w:r w:rsidRPr="00D17945">
        <w:rPr>
          <w:noProof/>
          <w:lang w:val="bg-BG" w:eastAsia="bg-BG"/>
        </w:rPr>
        <w:drawing>
          <wp:inline distT="0" distB="0" distL="0" distR="0" wp14:anchorId="3AD9DC6D" wp14:editId="52EA25C7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7945">
        <w:br/>
        <w:t>Милена Емилова Вълчинова (Директор</w:t>
      </w:r>
      <w:proofErr w:type="gramStart"/>
      <w:r w:rsidRPr="00D17945">
        <w:t>)</w:t>
      </w:r>
      <w:proofErr w:type="gramEnd"/>
      <w:r w:rsidRPr="00D17945">
        <w:br/>
        <w:t>25.09.2023г. 15:57ч</w:t>
      </w:r>
      <w:proofErr w:type="gramStart"/>
      <w:r w:rsidRPr="00D17945">
        <w:t>.</w:t>
      </w:r>
      <w:proofErr w:type="gramEnd"/>
      <w:r w:rsidRPr="00D17945">
        <w:br/>
        <w:t>ОДЗ-Пазарджик</w:t>
      </w:r>
      <w:r w:rsidRPr="00D17945">
        <w:br/>
      </w:r>
      <w:r w:rsidRPr="00D17945">
        <w:br/>
      </w:r>
      <w:r w:rsidRPr="00D17945">
        <w:br/>
      </w:r>
      <w:r w:rsidRPr="00D17945">
        <w:t xml:space="preserve">Електронният подпис се намира в отделен </w:t>
      </w:r>
      <w:proofErr w:type="spellStart"/>
      <w:r w:rsidRPr="00D17945">
        <w:t>файл</w:t>
      </w:r>
      <w:proofErr w:type="spellEnd"/>
      <w:r w:rsidRPr="00D17945">
        <w:t xml:space="preserve"> с </w:t>
      </w:r>
      <w:proofErr w:type="spellStart"/>
      <w:r w:rsidRPr="00D17945">
        <w:t>название</w:t>
      </w:r>
      <w:proofErr w:type="spellEnd"/>
      <w:r w:rsidRPr="00D17945">
        <w:t xml:space="preserve"> signature.txt.p7s</w:t>
      </w:r>
    </w:p>
    <w:p w14:paraId="7994A907" w14:textId="77777777" w:rsidR="00F132B4" w:rsidRDefault="00F132B4"/>
    <w:p w14:paraId="572576EA" w14:textId="77777777" w:rsidR="00F132B4" w:rsidRDefault="00F132B4"/>
    <w:p w14:paraId="534FD522" w14:textId="77777777" w:rsidR="00F132B4" w:rsidRDefault="00F132B4"/>
    <w:p w14:paraId="1F641118" w14:textId="4E73F7C5" w:rsidR="00F132B4" w:rsidRDefault="00F132B4" w:rsidP="00F132B4">
      <w:pPr>
        <w:autoSpaceDE w:val="0"/>
        <w:autoSpaceDN w:val="0"/>
        <w:adjustRightInd w:val="0"/>
        <w:spacing w:line="249" w:lineRule="exact"/>
        <w:jc w:val="right"/>
      </w:pPr>
      <w:r>
        <w:t>.</w:t>
      </w:r>
      <w:r w:rsidRPr="00F132B4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ПРИЛОЖЕНИЕ</w:t>
      </w:r>
    </w:p>
    <w:p w14:paraId="5CF08F5F" w14:textId="77777777" w:rsidR="00F132B4" w:rsidRDefault="00F132B4" w:rsidP="00F132B4">
      <w:pPr>
        <w:autoSpaceDE w:val="0"/>
        <w:autoSpaceDN w:val="0"/>
        <w:adjustRightInd w:val="0"/>
        <w:spacing w:line="249" w:lineRule="exact"/>
        <w:jc w:val="right"/>
      </w:pPr>
    </w:p>
    <w:p w14:paraId="13B91E8F" w14:textId="77777777" w:rsidR="00F132B4" w:rsidRDefault="00F132B4" w:rsidP="00F132B4">
      <w:pPr>
        <w:autoSpaceDE w:val="0"/>
        <w:autoSpaceDN w:val="0"/>
        <w:adjustRightInd w:val="0"/>
        <w:spacing w:line="249" w:lineRule="exact"/>
        <w:jc w:val="center"/>
      </w:pPr>
      <w:proofErr w:type="spellStart"/>
      <w:proofErr w:type="gramStart"/>
      <w:r>
        <w:rPr>
          <w:b/>
          <w:bCs/>
        </w:rPr>
        <w:t>Споразумение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масиви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ползване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земеделски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земи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чл</w:t>
      </w:r>
      <w:proofErr w:type="spellEnd"/>
      <w:r>
        <w:rPr>
          <w:b/>
          <w:bCs/>
        </w:rPr>
        <w:t>.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37в, </w:t>
      </w:r>
      <w:proofErr w:type="spellStart"/>
      <w:r>
        <w:rPr>
          <w:b/>
          <w:bCs/>
        </w:rPr>
        <w:t>ал</w:t>
      </w:r>
      <w:proofErr w:type="spellEnd"/>
      <w:r>
        <w:rPr>
          <w:b/>
          <w:bCs/>
        </w:rPr>
        <w:t>.</w:t>
      </w:r>
      <w:proofErr w:type="gramEnd"/>
      <w:r>
        <w:rPr>
          <w:b/>
          <w:bCs/>
        </w:rPr>
        <w:t xml:space="preserve"> 2 </w:t>
      </w:r>
      <w:proofErr w:type="spellStart"/>
      <w:r>
        <w:rPr>
          <w:b/>
          <w:bCs/>
        </w:rPr>
        <w:t>от</w:t>
      </w:r>
      <w:proofErr w:type="spellEnd"/>
      <w:r>
        <w:rPr>
          <w:b/>
          <w:bCs/>
        </w:rPr>
        <w:t xml:space="preserve"> ЗСПЗЗ</w:t>
      </w:r>
    </w:p>
    <w:p w14:paraId="3FD60EC5" w14:textId="77777777" w:rsidR="00F132B4" w:rsidRDefault="00F132B4" w:rsidP="00F132B4">
      <w:pPr>
        <w:autoSpaceDE w:val="0"/>
        <w:autoSpaceDN w:val="0"/>
        <w:adjustRightInd w:val="0"/>
        <w:spacing w:line="249" w:lineRule="exact"/>
        <w:jc w:val="center"/>
      </w:pPr>
      <w:proofErr w:type="spellStart"/>
      <w:proofErr w:type="gramStart"/>
      <w:r>
        <w:rPr>
          <w:b/>
          <w:bCs/>
        </w:rPr>
        <w:t>за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стопанската</w:t>
      </w:r>
      <w:proofErr w:type="spellEnd"/>
      <w:r>
        <w:rPr>
          <w:b/>
          <w:bCs/>
        </w:rPr>
        <w:t xml:space="preserve"> 2023/2024 </w:t>
      </w:r>
      <w:proofErr w:type="spellStart"/>
      <w:r>
        <w:rPr>
          <w:b/>
          <w:bCs/>
        </w:rPr>
        <w:t>година</w:t>
      </w:r>
      <w:proofErr w:type="spellEnd"/>
    </w:p>
    <w:p w14:paraId="12016599" w14:textId="77777777" w:rsidR="00F132B4" w:rsidRDefault="00F132B4" w:rsidP="00F132B4">
      <w:pPr>
        <w:autoSpaceDE w:val="0"/>
        <w:autoSpaceDN w:val="0"/>
        <w:adjustRightInd w:val="0"/>
        <w:spacing w:line="249" w:lineRule="exact"/>
        <w:jc w:val="center"/>
      </w:pPr>
      <w:proofErr w:type="spellStart"/>
      <w:proofErr w:type="gramStart"/>
      <w:r>
        <w:rPr>
          <w:b/>
          <w:bCs/>
        </w:rPr>
        <w:t>за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землището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с. </w:t>
      </w:r>
      <w:proofErr w:type="spellStart"/>
      <w:r>
        <w:rPr>
          <w:b/>
          <w:bCs/>
        </w:rPr>
        <w:t>Мирянци</w:t>
      </w:r>
      <w:proofErr w:type="spellEnd"/>
      <w:r>
        <w:rPr>
          <w:b/>
          <w:bCs/>
        </w:rPr>
        <w:t xml:space="preserve">, ЕКАТТЕ 48444, </w:t>
      </w:r>
      <w:proofErr w:type="spellStart"/>
      <w:r>
        <w:rPr>
          <w:b/>
          <w:bCs/>
        </w:rPr>
        <w:t>община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Пазарджик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област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Пазарджик</w:t>
      </w:r>
      <w:proofErr w:type="spellEnd"/>
      <w:r>
        <w:rPr>
          <w:b/>
          <w:bCs/>
        </w:rPr>
        <w:t>.</w:t>
      </w:r>
    </w:p>
    <w:p w14:paraId="5AA363BD" w14:textId="77777777" w:rsidR="00F132B4" w:rsidRDefault="00F132B4" w:rsidP="00F132B4">
      <w:pPr>
        <w:autoSpaceDE w:val="0"/>
        <w:autoSpaceDN w:val="0"/>
        <w:adjustRightInd w:val="0"/>
        <w:spacing w:line="249" w:lineRule="exact"/>
      </w:pPr>
    </w:p>
    <w:tbl>
      <w:tblPr>
        <w:tblW w:w="11167" w:type="dxa"/>
        <w:tblInd w:w="-120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F132B4" w:rsidRPr="00BD4E9A" w14:paraId="455E602A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63C9A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proofErr w:type="spellStart"/>
            <w:r w:rsidRPr="00BD4E9A"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  <w:proofErr w:type="spellEnd"/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FABD9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4E9A">
              <w:rPr>
                <w:rFonts w:ascii="Arial" w:hAnsi="Arial" w:cs="Arial"/>
                <w:b/>
                <w:bCs/>
                <w:sz w:val="18"/>
                <w:szCs w:val="18"/>
              </w:rPr>
              <w:t>Масив</w:t>
            </w:r>
            <w:proofErr w:type="spellEnd"/>
            <w:r w:rsidRPr="00BD4E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07DC0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4E9A"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 w:rsidRPr="00BD4E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 </w:t>
            </w:r>
            <w:proofErr w:type="spellStart"/>
            <w:r w:rsidRPr="00BD4E9A">
              <w:rPr>
                <w:rFonts w:ascii="Arial" w:hAnsi="Arial" w:cs="Arial"/>
                <w:b/>
                <w:bCs/>
                <w:sz w:val="18"/>
                <w:szCs w:val="18"/>
              </w:rPr>
              <w:t>регистрирано</w:t>
            </w:r>
            <w:proofErr w:type="spellEnd"/>
            <w:r w:rsidRPr="00BD4E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D4E9A">
              <w:rPr>
                <w:rFonts w:ascii="Arial" w:hAnsi="Arial" w:cs="Arial"/>
                <w:b/>
                <w:bCs/>
                <w:sz w:val="18"/>
                <w:szCs w:val="18"/>
              </w:rPr>
              <w:t>правно</w:t>
            </w:r>
            <w:proofErr w:type="spellEnd"/>
            <w:r w:rsidRPr="00BD4E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D4E9A">
              <w:rPr>
                <w:rFonts w:ascii="Arial" w:hAnsi="Arial" w:cs="Arial"/>
                <w:b/>
                <w:bCs/>
                <w:sz w:val="18"/>
                <w:szCs w:val="18"/>
              </w:rPr>
              <w:t>основание</w:t>
            </w:r>
            <w:proofErr w:type="spellEnd"/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4E107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4E9A"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 w:rsidRPr="00BD4E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D4E9A">
              <w:rPr>
                <w:rFonts w:ascii="Arial" w:hAnsi="Arial" w:cs="Arial"/>
                <w:b/>
                <w:bCs/>
                <w:sz w:val="18"/>
                <w:szCs w:val="18"/>
              </w:rPr>
              <w:t>по</w:t>
            </w:r>
            <w:proofErr w:type="spellEnd"/>
            <w:r w:rsidRPr="00BD4E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D4E9A">
              <w:rPr>
                <w:rFonts w:ascii="Arial" w:hAnsi="Arial" w:cs="Arial"/>
                <w:b/>
                <w:bCs/>
                <w:sz w:val="18"/>
                <w:szCs w:val="18"/>
              </w:rPr>
              <w:t>чл</w:t>
            </w:r>
            <w:proofErr w:type="spellEnd"/>
            <w:r w:rsidRPr="00BD4E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37в, </w:t>
            </w:r>
            <w:proofErr w:type="spellStart"/>
            <w:r w:rsidRPr="00BD4E9A">
              <w:rPr>
                <w:rFonts w:ascii="Arial" w:hAnsi="Arial" w:cs="Arial"/>
                <w:b/>
                <w:bCs/>
                <w:sz w:val="18"/>
                <w:szCs w:val="18"/>
              </w:rPr>
              <w:t>ал</w:t>
            </w:r>
            <w:proofErr w:type="spellEnd"/>
            <w:r w:rsidRPr="00BD4E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3, т. 2 </w:t>
            </w:r>
            <w:proofErr w:type="spellStart"/>
            <w:r w:rsidRPr="00BD4E9A">
              <w:rPr>
                <w:rFonts w:ascii="Arial" w:hAnsi="Arial" w:cs="Arial"/>
                <w:b/>
                <w:bCs/>
                <w:sz w:val="18"/>
                <w:szCs w:val="18"/>
              </w:rPr>
              <w:t>от</w:t>
            </w:r>
            <w:proofErr w:type="spellEnd"/>
            <w:r w:rsidRPr="00BD4E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99ED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4E9A"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  <w:proofErr w:type="spellEnd"/>
          </w:p>
        </w:tc>
      </w:tr>
      <w:tr w:rsidR="00F132B4" w:rsidRPr="00BD4E9A" w14:paraId="33E6DE66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BF37D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8E026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BCE32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23D7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4E9A"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 w:rsidRPr="00BD4E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D4E9A"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BD36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99E22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4E9A"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 w:rsidRPr="00BD4E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D4E9A"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47363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4E9A">
              <w:rPr>
                <w:rFonts w:ascii="Arial" w:hAnsi="Arial" w:cs="Arial"/>
                <w:b/>
                <w:bCs/>
                <w:sz w:val="18"/>
                <w:szCs w:val="18"/>
              </w:rPr>
              <w:t>Дължимо</w:t>
            </w:r>
            <w:proofErr w:type="spellEnd"/>
            <w:r w:rsidRPr="00BD4E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D4E9A">
              <w:rPr>
                <w:rFonts w:ascii="Arial" w:hAnsi="Arial" w:cs="Arial"/>
                <w:b/>
                <w:bCs/>
                <w:sz w:val="18"/>
                <w:szCs w:val="18"/>
              </w:rPr>
              <w:t>рентно</w:t>
            </w:r>
            <w:proofErr w:type="spellEnd"/>
            <w:r w:rsidRPr="00BD4E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D4E9A">
              <w:rPr>
                <w:rFonts w:ascii="Arial" w:hAnsi="Arial" w:cs="Arial"/>
                <w:b/>
                <w:bCs/>
                <w:sz w:val="18"/>
                <w:szCs w:val="18"/>
              </w:rPr>
              <w:t>плащане</w:t>
            </w:r>
            <w:proofErr w:type="spellEnd"/>
            <w:r w:rsidRPr="00BD4E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 </w:t>
            </w:r>
            <w:proofErr w:type="spellStart"/>
            <w:r w:rsidRPr="00BD4E9A">
              <w:rPr>
                <w:rFonts w:ascii="Arial" w:hAnsi="Arial" w:cs="Arial"/>
                <w:b/>
                <w:bCs/>
                <w:sz w:val="18"/>
                <w:szCs w:val="18"/>
              </w:rPr>
              <w:t>лв</w:t>
            </w:r>
            <w:proofErr w:type="spellEnd"/>
            <w:r w:rsidRPr="00BD4E9A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B92AD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32B4" w:rsidRPr="00BD4E9A" w14:paraId="27D02886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EC9F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6090D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6242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572FD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7.397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91BB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82F97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688FA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19F7C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 xml:space="preserve">ЕВП и </w:t>
            </w:r>
            <w:proofErr w:type="spellStart"/>
            <w:r w:rsidRPr="00BD4E9A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BD4E9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132B4" w:rsidRPr="00BD4E9A" w14:paraId="541680F6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F534D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B9AC6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D63B0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634E6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82CDA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D841B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1E2A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07789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F132B4" w:rsidRPr="00BD4E9A" w14:paraId="539B50C0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E451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C860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D8C57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D8D0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7CC9F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1E326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41E8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3958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F132B4" w:rsidRPr="00BD4E9A" w14:paraId="76084E4B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5BC4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3CFAC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2CCF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D93D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C9756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692FD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1B81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055CC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 xml:space="preserve">ИВ МАР ООД и </w:t>
            </w:r>
            <w:proofErr w:type="spellStart"/>
            <w:r w:rsidRPr="00BD4E9A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BD4E9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132B4" w:rsidRPr="00BD4E9A" w14:paraId="63018FE2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0959F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8D0B4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B37FF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00ABA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85A49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C7EC2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7A2F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3599D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 xml:space="preserve">АСТ и </w:t>
            </w:r>
            <w:proofErr w:type="spellStart"/>
            <w:r w:rsidRPr="00BD4E9A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BD4E9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132B4" w:rsidRPr="00BD4E9A" w14:paraId="17C92B8B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9C59D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F0330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9F22B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C627F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B6AE4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094FA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3.250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02717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117.00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88954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НСХ</w:t>
            </w:r>
          </w:p>
        </w:tc>
      </w:tr>
      <w:tr w:rsidR="00F132B4" w:rsidRPr="00BD4E9A" w14:paraId="6D4D81EC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826AD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070A6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E53D2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245A6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6F18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BD9F9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9.901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605E4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356.44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CCCE7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ИТЛ</w:t>
            </w:r>
          </w:p>
        </w:tc>
      </w:tr>
      <w:tr w:rsidR="00F132B4" w:rsidRPr="00BD4E9A" w14:paraId="3A9DB78C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E29ED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B5837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41E2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4C46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FC39D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0455D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1C6C4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34012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F132B4" w:rsidRPr="00BD4E9A" w14:paraId="36D29B94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75ADD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5A46D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1E92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95076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07E8E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3F68F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6B839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6283D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 xml:space="preserve">НПБ и </w:t>
            </w:r>
            <w:proofErr w:type="spellStart"/>
            <w:r w:rsidRPr="00BD4E9A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BD4E9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132B4" w:rsidRPr="00BD4E9A" w14:paraId="0BBFCB99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75A6D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4E362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41400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FFEF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5480F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A4ABB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1B543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39034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АСТ</w:t>
            </w:r>
          </w:p>
        </w:tc>
      </w:tr>
      <w:tr w:rsidR="00F132B4" w:rsidRPr="00BD4E9A" w14:paraId="3E57E998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2629B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DACBA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81BEE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47ACA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75EA4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68973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3F2BE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4478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РСТ</w:t>
            </w:r>
          </w:p>
        </w:tc>
      </w:tr>
      <w:tr w:rsidR="00F132B4" w:rsidRPr="00BD4E9A" w14:paraId="1BE56A01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93BDE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A90B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E608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9B664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6FFA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9B38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84AE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E879E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МСБ</w:t>
            </w:r>
          </w:p>
        </w:tc>
      </w:tr>
      <w:tr w:rsidR="00F132B4" w:rsidRPr="00BD4E9A" w14:paraId="72A65971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0654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A487C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B81E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3785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9.416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CCAB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9CD5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72392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C953F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ДАБ</w:t>
            </w:r>
          </w:p>
        </w:tc>
      </w:tr>
      <w:tr w:rsidR="00F132B4" w:rsidRPr="00BD4E9A" w14:paraId="44189370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22FCB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086BE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DF492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C852A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D8D7A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9467C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1A943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73B3D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F132B4" w:rsidRPr="00BD4E9A" w14:paraId="32AE1E26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D0853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553C9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C14C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59FBB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DC4CA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35CF6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6.841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23290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246.28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ABF6B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ГТХ</w:t>
            </w:r>
          </w:p>
        </w:tc>
      </w:tr>
      <w:tr w:rsidR="00F132B4" w:rsidRPr="00BD4E9A" w14:paraId="3E96B39A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76D12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04080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75D19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B3F7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6.298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E27E6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D657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A67EF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236A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F132B4" w:rsidRPr="00BD4E9A" w14:paraId="233B52BE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4F11D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2BB07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DDF0C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2B197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3CCB7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160AC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4.503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6784E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162.11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22FAA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ГИБ</w:t>
            </w:r>
          </w:p>
        </w:tc>
      </w:tr>
      <w:tr w:rsidR="00F132B4" w:rsidRPr="00BD4E9A" w14:paraId="74D69B65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20F87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A72FA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9BEDB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BAFD2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50A7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E7442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ECE56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E8239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F132B4" w:rsidRPr="00BD4E9A" w14:paraId="46BB0074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477F6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B0563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A8BD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2BDA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2525D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E7129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7EE4A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D4FCC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ТНС</w:t>
            </w:r>
          </w:p>
        </w:tc>
      </w:tr>
      <w:tr w:rsidR="00F132B4" w:rsidRPr="00BD4E9A" w14:paraId="76574443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D4217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D235B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219F9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B3CF9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EFC4B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188F0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F21CC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07B4E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ТНС</w:t>
            </w:r>
          </w:p>
        </w:tc>
      </w:tr>
      <w:tr w:rsidR="00F132B4" w:rsidRPr="00BD4E9A" w14:paraId="0842353E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2B1E2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EE22C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79F3A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46DFA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18.357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BFE0B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DA6F7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B29B3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B74F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ПСК</w:t>
            </w:r>
          </w:p>
        </w:tc>
      </w:tr>
      <w:tr w:rsidR="00F132B4" w:rsidRPr="00BD4E9A" w14:paraId="3C55304B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1506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596AC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1FAA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9E562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6.745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BF1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C8AB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201D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C946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ПАГ</w:t>
            </w:r>
          </w:p>
        </w:tc>
      </w:tr>
      <w:tr w:rsidR="00F132B4" w:rsidRPr="00BD4E9A" w14:paraId="0F175384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A8C2F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09FDF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1FBB7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25CD2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FA6C0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CF203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D23E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6FAFC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F132B4" w:rsidRPr="00BD4E9A" w14:paraId="39CE5F2A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BAAC0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23947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C351B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E1E42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4.684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B8E76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51F7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49622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06CE6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ТМИ</w:t>
            </w:r>
          </w:p>
        </w:tc>
      </w:tr>
      <w:tr w:rsidR="00F132B4" w:rsidRPr="00BD4E9A" w14:paraId="17A2DEE7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59D29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AF719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665AE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797C2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5B542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77F43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A28D3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CE75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 xml:space="preserve">ИВ МАР ООД и </w:t>
            </w:r>
            <w:proofErr w:type="spellStart"/>
            <w:r w:rsidRPr="00BD4E9A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BD4E9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132B4" w:rsidRPr="00BD4E9A" w14:paraId="0A918970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DFA8A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169EE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9BB96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E212A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B2086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B8D79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3.150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F17CC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113.40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0D9D4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ВСХ</w:t>
            </w:r>
          </w:p>
        </w:tc>
      </w:tr>
      <w:tr w:rsidR="00F132B4" w:rsidRPr="00BD4E9A" w14:paraId="2CDCF787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244FD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D535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2D147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34BC3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32.039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E4FCE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8751F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1CD3A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AEEEF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ЕАБ</w:t>
            </w:r>
          </w:p>
        </w:tc>
      </w:tr>
      <w:tr w:rsidR="00F132B4" w:rsidRPr="00BD4E9A" w14:paraId="3FB91614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0D26F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5B562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C27E6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37E5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32.039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2BD00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98A5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CB6D9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F5FC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 xml:space="preserve">МСБ и </w:t>
            </w:r>
            <w:proofErr w:type="spellStart"/>
            <w:r w:rsidRPr="00BD4E9A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BD4E9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132B4" w:rsidRPr="00BD4E9A" w14:paraId="3CF550CB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0C220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41CB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D8EB0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7CE5B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31.501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396B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BBF32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2CEC9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3C4E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АКВАФИШ ПАЗАРДЖИК ООД</w:t>
            </w:r>
          </w:p>
        </w:tc>
      </w:tr>
      <w:tr w:rsidR="00F132B4" w:rsidRPr="00BD4E9A" w14:paraId="2F3190A0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96027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A7AEF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AD03A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12.148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3441E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92743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4128D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8839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C0B12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F132B4" w:rsidRPr="00BD4E9A" w14:paraId="07369BC7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610DC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18D62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9AAB0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603B9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990B9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1CBBE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21D4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9094D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ССП</w:t>
            </w:r>
          </w:p>
        </w:tc>
      </w:tr>
      <w:tr w:rsidR="00F132B4" w:rsidRPr="00BD4E9A" w14:paraId="263DD2B4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2DBBC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4AF3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2846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D6E4F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D83DA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7E9B0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CC4D9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85ABC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ДГД</w:t>
            </w:r>
          </w:p>
        </w:tc>
      </w:tr>
      <w:tr w:rsidR="00F132B4" w:rsidRPr="00BD4E9A" w14:paraId="64BB1D89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90182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 w:rsidRPr="00BD4E9A"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 w:rsidRPr="00BD4E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D4E9A"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 w:rsidRPr="00BD4E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BD4E9A"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 w:rsidRPr="00BD4E9A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BA1F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103A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5FABA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b/>
                <w:bCs/>
                <w:sz w:val="18"/>
                <w:szCs w:val="18"/>
              </w:rPr>
              <w:t>229.738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0A256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0A55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b/>
                <w:bCs/>
                <w:sz w:val="18"/>
                <w:szCs w:val="18"/>
              </w:rPr>
              <w:t>27.645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2F9BB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b/>
                <w:bCs/>
                <w:sz w:val="18"/>
                <w:szCs w:val="18"/>
              </w:rPr>
              <w:t>995.22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34497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32B4" w:rsidRPr="00BD4E9A" w14:paraId="24079776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8F1F3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6E7AB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276A4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E648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6.298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30E5E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B1400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B146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A6313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 xml:space="preserve">ТКЙ и </w:t>
            </w:r>
            <w:proofErr w:type="spellStart"/>
            <w:r w:rsidRPr="00BD4E9A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BD4E9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132B4" w:rsidRPr="00BD4E9A" w14:paraId="7B168C56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A4F40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F2BBC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D8AD6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40EC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3.709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7DCBB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BD61D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1EAD4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AAE1E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ПКЙ</w:t>
            </w:r>
          </w:p>
        </w:tc>
      </w:tr>
      <w:tr w:rsidR="00F132B4" w:rsidRPr="00BD4E9A" w14:paraId="130AC0D6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2BE79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1EBEC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4668B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EC9F9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72973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E125E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38813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8185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МПН</w:t>
            </w:r>
          </w:p>
        </w:tc>
      </w:tr>
      <w:tr w:rsidR="00F132B4" w:rsidRPr="00BD4E9A" w14:paraId="5326B8C1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4958E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A2AD3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9AA0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BE1E6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5FFDD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56374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52C62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4AFBD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ДКК</w:t>
            </w:r>
          </w:p>
        </w:tc>
      </w:tr>
      <w:tr w:rsidR="00F132B4" w:rsidRPr="00BD4E9A" w14:paraId="0C6D4BA3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AAED0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12E37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6C6D9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76EFC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9B8EE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82DD7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397D3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48132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ЙТТ</w:t>
            </w:r>
          </w:p>
        </w:tc>
      </w:tr>
      <w:tr w:rsidR="00F132B4" w:rsidRPr="00BD4E9A" w14:paraId="4AA17A25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B520D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7B282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813BE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A5D27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48832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9B6A2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06834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A5666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F132B4" w:rsidRPr="00BD4E9A" w14:paraId="6D883FE7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7B74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F16D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B9C6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12.86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C1002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EF3F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14EDF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BB78D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D5D7B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 xml:space="preserve">МИС и </w:t>
            </w:r>
            <w:proofErr w:type="spellStart"/>
            <w:r w:rsidRPr="00BD4E9A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BD4E9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132B4" w:rsidRPr="00BD4E9A" w14:paraId="5F79615E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86373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C0739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DE46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12.85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F52CD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4.048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85C16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19B20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8DA04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0988E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 xml:space="preserve">МИС и </w:t>
            </w:r>
            <w:proofErr w:type="spellStart"/>
            <w:r w:rsidRPr="00BD4E9A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BD4E9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132B4" w:rsidRPr="00BD4E9A" w14:paraId="79464716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92EA3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EF4BC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FC21E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6A90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8.549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E565E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4272C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F8059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BCD79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 xml:space="preserve">МИС и </w:t>
            </w:r>
            <w:proofErr w:type="spellStart"/>
            <w:r w:rsidRPr="00BD4E9A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BD4E9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132B4" w:rsidRPr="00BD4E9A" w14:paraId="63B1C819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216AC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C8BBD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9C7E6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68E4E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E38AE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125BC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14B74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876C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F132B4" w:rsidRPr="00BD4E9A" w14:paraId="451D23D2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64139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0EEE4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969BB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12.120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A210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17.573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1A0D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46B1E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E200F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0C833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БСЛ</w:t>
            </w:r>
          </w:p>
        </w:tc>
      </w:tr>
      <w:tr w:rsidR="00F132B4" w:rsidRPr="00BD4E9A" w14:paraId="64473E39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3FA39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3026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FC48C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3D90C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11.919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A5EF4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975F4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EFE23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85F2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БСЛ</w:t>
            </w:r>
          </w:p>
        </w:tc>
      </w:tr>
      <w:tr w:rsidR="00F132B4" w:rsidRPr="00BD4E9A" w14:paraId="218DA548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AEF7E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285FF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B5D94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1DDB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8.777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3A559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B287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B3A1C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133D0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БСЛ</w:t>
            </w:r>
          </w:p>
        </w:tc>
      </w:tr>
      <w:tr w:rsidR="00F132B4" w:rsidRPr="00BD4E9A" w14:paraId="42166182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A723A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D0850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4DED2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4FE92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8.247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71089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24E6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5CDAF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08260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ГЙИ</w:t>
            </w:r>
          </w:p>
        </w:tc>
      </w:tr>
      <w:tr w:rsidR="00F132B4" w:rsidRPr="00BD4E9A" w14:paraId="0B20188A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7A0C0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ECE8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4DBF0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6856B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22.635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91DD6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A448D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4BCB3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7F2F3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 xml:space="preserve">ПГП и </w:t>
            </w:r>
            <w:proofErr w:type="spellStart"/>
            <w:r w:rsidRPr="00BD4E9A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BD4E9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132B4" w:rsidRPr="00BD4E9A" w14:paraId="20BAA069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A2BD0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lastRenderedPageBreak/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FC7EB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557CA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5BCEB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3.868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D69B9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DBCB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CAE04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C8F84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ИПД</w:t>
            </w:r>
          </w:p>
        </w:tc>
      </w:tr>
      <w:tr w:rsidR="00F132B4" w:rsidRPr="00BD4E9A" w14:paraId="5AEBA1C3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88D60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45C5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64AFE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7DB9F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4.948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14B70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7D817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99A02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62CA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АЙС</w:t>
            </w:r>
          </w:p>
        </w:tc>
      </w:tr>
      <w:tr w:rsidR="00F132B4" w:rsidRPr="00BD4E9A" w14:paraId="24199B53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99E5E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D3E89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4E510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461BD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81.167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68213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8FAD4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B6E7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9575F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ГМС</w:t>
            </w:r>
          </w:p>
        </w:tc>
      </w:tr>
      <w:tr w:rsidR="00F132B4" w:rsidRPr="00BD4E9A" w14:paraId="0DE889DB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8816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8A2B0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5E6BF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1F8B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8.113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E66D4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BCCA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5E866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15576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ИПД</w:t>
            </w:r>
          </w:p>
        </w:tc>
      </w:tr>
      <w:tr w:rsidR="00F132B4" w:rsidRPr="00BD4E9A" w14:paraId="2E3A1202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D3EF2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4A016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E1B1F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357C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ADC70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76D2F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47C44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00E86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АЙС</w:t>
            </w:r>
          </w:p>
        </w:tc>
      </w:tr>
      <w:tr w:rsidR="00F132B4" w:rsidRPr="00BD4E9A" w14:paraId="1C244732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19CB7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5BE9E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E9EB2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AF0B3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0DB4C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9A50A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5.175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D2D79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186.30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667AE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ХАРИС-ЕСТЕЙТС ЕООД</w:t>
            </w:r>
          </w:p>
        </w:tc>
      </w:tr>
      <w:tr w:rsidR="00F132B4" w:rsidRPr="00BD4E9A" w14:paraId="3345540F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BF97E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F36AE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19E3C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0224A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0371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E4EC3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5.175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06DC7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186.30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0241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РКК</w:t>
            </w:r>
          </w:p>
        </w:tc>
      </w:tr>
      <w:tr w:rsidR="00F132B4" w:rsidRPr="00BD4E9A" w14:paraId="49A4E61A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69BCB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37424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B6829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7D9FD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2AABB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CB07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5.172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A615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186.19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4B1C7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ХАРИС-ЕСТЕЙТС ЕООД</w:t>
            </w:r>
          </w:p>
        </w:tc>
      </w:tr>
      <w:tr w:rsidR="00F132B4" w:rsidRPr="00BD4E9A" w14:paraId="23794986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C3FDF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B325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715C3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AB1BA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12F3F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E555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C88BA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129.56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6222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РКК</w:t>
            </w:r>
          </w:p>
        </w:tc>
      </w:tr>
      <w:tr w:rsidR="00F132B4" w:rsidRPr="00BD4E9A" w14:paraId="4D00A446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6703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C0CAE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F3E43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45C0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AF0D3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5B3A9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A082D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87F82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ПХИ</w:t>
            </w:r>
          </w:p>
        </w:tc>
      </w:tr>
      <w:tr w:rsidR="00F132B4" w:rsidRPr="00BD4E9A" w14:paraId="5750C1E0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AE99F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14A96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71D74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1D77D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4A310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06FAE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9625D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F893E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F132B4" w:rsidRPr="00BD4E9A" w14:paraId="4B74908B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A8A9C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47384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578F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BE329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6906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ED0ED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20A90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BF07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F132B4" w:rsidRPr="00BD4E9A" w14:paraId="041ADE3D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A0EBE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47E9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95274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CFFB0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9CAB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2CF2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1207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7829E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ЗГМ</w:t>
            </w:r>
          </w:p>
        </w:tc>
      </w:tr>
      <w:tr w:rsidR="00F132B4" w:rsidRPr="00BD4E9A" w14:paraId="484CAEE9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C80F0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B2232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BBC0B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9D0B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87A03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D78CA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FC3F6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D8179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F132B4" w:rsidRPr="00BD4E9A" w14:paraId="252DD288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F0413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C282A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DB63D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519FA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2612A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65DD4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5.899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A522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212.35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D73BD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 xml:space="preserve">ТКЙ и </w:t>
            </w:r>
            <w:proofErr w:type="spellStart"/>
            <w:r w:rsidRPr="00BD4E9A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BD4E9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132B4" w:rsidRPr="00BD4E9A" w14:paraId="197BA05E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28013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83C7C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523E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E6FD7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63C0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06BA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EDAA2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6411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ТМИ</w:t>
            </w:r>
          </w:p>
        </w:tc>
      </w:tr>
      <w:tr w:rsidR="00F132B4" w:rsidRPr="00BD4E9A" w14:paraId="182E9AFF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3F28B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C8169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D547D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F13DC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9873C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5D800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1.450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C2B40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52.20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41962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ЙБЙ</w:t>
            </w:r>
          </w:p>
        </w:tc>
      </w:tr>
      <w:tr w:rsidR="00F132B4" w:rsidRPr="00BD4E9A" w14:paraId="06110BFD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CECAC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059A0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B327C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C6CFB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D99EC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6CA2D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6F937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376CA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СВБ</w:t>
            </w:r>
          </w:p>
        </w:tc>
      </w:tr>
      <w:tr w:rsidR="00F132B4" w:rsidRPr="00BD4E9A" w14:paraId="501B2B2A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58BE7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4F01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B6DA9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AB4ED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BBB5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EF13D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99BF0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32.40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FF372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 xml:space="preserve">ПИД и </w:t>
            </w:r>
            <w:proofErr w:type="spellStart"/>
            <w:r w:rsidRPr="00BD4E9A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BD4E9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132B4" w:rsidRPr="00BD4E9A" w14:paraId="37173421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3C06D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9EB17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CB4DD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33E2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43D0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60DBB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9B71E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2E139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ГЙВ</w:t>
            </w:r>
          </w:p>
        </w:tc>
      </w:tr>
      <w:tr w:rsidR="00F132B4" w:rsidRPr="00BD4E9A" w14:paraId="6EF021EF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7A989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FB48D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E5F83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2F9B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0.849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27BC7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37834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0.051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746D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5B226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МЙВ</w:t>
            </w:r>
          </w:p>
        </w:tc>
      </w:tr>
      <w:tr w:rsidR="00F132B4" w:rsidRPr="00BD4E9A" w14:paraId="22A0842D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2CEA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DB34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2AA5E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EA53F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36.282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65E90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6C41C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E1B2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44463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ГМС</w:t>
            </w:r>
          </w:p>
        </w:tc>
      </w:tr>
      <w:tr w:rsidR="00F132B4" w:rsidRPr="00BD4E9A" w14:paraId="5C2F0326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B6FB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99042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FE01D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5827C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BABF6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0B8D6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6.209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FB39F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223.52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AB859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СИВ</w:t>
            </w:r>
          </w:p>
        </w:tc>
      </w:tr>
      <w:tr w:rsidR="00F132B4" w:rsidRPr="00BD4E9A" w14:paraId="024FCE2F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8BA53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0BCC0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5C6E0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B50E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B5303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C4A3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72B2A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FE3B7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ТСП</w:t>
            </w:r>
          </w:p>
        </w:tc>
      </w:tr>
      <w:tr w:rsidR="00F132B4" w:rsidRPr="00BD4E9A" w14:paraId="1FC12D91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5875D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6CDA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C92D3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99EF6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43C60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D1634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98EF3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DD3C0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ССП</w:t>
            </w:r>
          </w:p>
        </w:tc>
      </w:tr>
      <w:tr w:rsidR="00F132B4" w:rsidRPr="00BD4E9A" w14:paraId="415FAD9F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DCBB9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D4CF4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DF0D3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CB3BA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7E80D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DE967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FF47A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2C0EB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ПХИ</w:t>
            </w:r>
          </w:p>
        </w:tc>
      </w:tr>
      <w:tr w:rsidR="00F132B4" w:rsidRPr="00BD4E9A" w14:paraId="29836922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473B9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83434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7B157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B3997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D074F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E370B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27690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B5CC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М6 АД</w:t>
            </w:r>
          </w:p>
        </w:tc>
      </w:tr>
      <w:tr w:rsidR="00F132B4" w:rsidRPr="00BD4E9A" w14:paraId="698DBB32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4F639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6BD6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BEF74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E1E5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5.391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ECA5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56A89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4D812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1FD43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F132B4" w:rsidRPr="00BD4E9A" w14:paraId="0114337D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34E6B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4563A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CFCE9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F4AA4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F40CE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606C4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E3E34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54927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 xml:space="preserve">МИС и </w:t>
            </w:r>
            <w:proofErr w:type="spellStart"/>
            <w:r w:rsidRPr="00BD4E9A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BD4E9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132B4" w:rsidRPr="00BD4E9A" w14:paraId="0DB0D893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7FF79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0C69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F30A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A272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CA45D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A493F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8B7FA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6AD3E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 xml:space="preserve">ГСП и </w:t>
            </w:r>
            <w:proofErr w:type="spellStart"/>
            <w:r w:rsidRPr="00BD4E9A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BD4E9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132B4" w:rsidRPr="00BD4E9A" w14:paraId="27B6C950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149F4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F0B9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C02DC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68072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5.847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A7D09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BCA7C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3FFF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E94FE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 xml:space="preserve">МИС и </w:t>
            </w:r>
            <w:proofErr w:type="spellStart"/>
            <w:r w:rsidRPr="00BD4E9A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BD4E9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132B4" w:rsidRPr="00BD4E9A" w14:paraId="57874970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5D16A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F90B2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ED78D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022BB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3.419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0FFA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B96F6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B3330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7676B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ГМП</w:t>
            </w:r>
          </w:p>
        </w:tc>
      </w:tr>
      <w:tr w:rsidR="00F132B4" w:rsidRPr="00BD4E9A" w14:paraId="331B125A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9382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C5B00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C149A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F0654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6.298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288B4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3201C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386ED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BE0C7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АДГ</w:t>
            </w:r>
          </w:p>
        </w:tc>
      </w:tr>
      <w:tr w:rsidR="00F132B4" w:rsidRPr="00BD4E9A" w14:paraId="02C39C9C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BDB4A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8827E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30919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0B816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6.298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2D9B7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72462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BBAD0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A971B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 xml:space="preserve">СДА и </w:t>
            </w:r>
            <w:proofErr w:type="spellStart"/>
            <w:r w:rsidRPr="00BD4E9A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BD4E9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132B4" w:rsidRPr="00BD4E9A" w14:paraId="23E59E5E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BD02F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E67CD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1145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5300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6.298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07D1E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CDC6A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0935E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25436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F132B4" w:rsidRPr="00BD4E9A" w14:paraId="36D4282D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954A4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0DEEA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4677D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2EDE4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6.297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D289C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BA7EA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57B2D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3258B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РРИ</w:t>
            </w:r>
          </w:p>
        </w:tc>
      </w:tr>
      <w:tr w:rsidR="00F132B4" w:rsidRPr="00BD4E9A" w14:paraId="64A52FF5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628A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2747E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C0036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0C373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6.296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6F69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EA0F2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1568E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25C2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АПД</w:t>
            </w:r>
          </w:p>
        </w:tc>
      </w:tr>
      <w:tr w:rsidR="00F132B4" w:rsidRPr="00BD4E9A" w14:paraId="19B41BCC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DBF4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F77CE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40D72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4D90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5.848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6E33E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8AB79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714CE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5E02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КДБ</w:t>
            </w:r>
          </w:p>
        </w:tc>
      </w:tr>
      <w:tr w:rsidR="00F132B4" w:rsidRPr="00BD4E9A" w14:paraId="307CAD74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B115D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5F5BA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0AB59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A59CF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44A4C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2EEE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3A44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11C0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БНИ</w:t>
            </w:r>
          </w:p>
        </w:tc>
      </w:tr>
      <w:tr w:rsidR="00F132B4" w:rsidRPr="00BD4E9A" w14:paraId="564B9A26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7197A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92B19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72663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888AB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FE6C2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463C4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40E06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AE263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ВСГ</w:t>
            </w:r>
          </w:p>
        </w:tc>
      </w:tr>
      <w:tr w:rsidR="00F132B4" w:rsidRPr="00BD4E9A" w14:paraId="1F3C2FE7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587C3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6032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3DBAB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EE333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2.069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ED839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9BB20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CB236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D9790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СДМ</w:t>
            </w:r>
          </w:p>
        </w:tc>
      </w:tr>
      <w:tr w:rsidR="00F132B4" w:rsidRPr="00BD4E9A" w14:paraId="36920882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67A6C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3625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08D07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F353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83EA3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7E90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29386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34.12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22C16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НАБ</w:t>
            </w:r>
          </w:p>
        </w:tc>
      </w:tr>
      <w:tr w:rsidR="00F132B4" w:rsidRPr="00BD4E9A" w14:paraId="004258FF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D25C4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E8F1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3683A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245DF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13.038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F5CD2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8B1D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B5EDE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35BB6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ЙДТ</w:t>
            </w:r>
          </w:p>
        </w:tc>
      </w:tr>
      <w:tr w:rsidR="00F132B4" w:rsidRPr="00BD4E9A" w14:paraId="7D49FD8E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CD62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F58E6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5E83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0B8E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1822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AFA0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13.477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66237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485.17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2ADFF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РСД</w:t>
            </w:r>
          </w:p>
        </w:tc>
      </w:tr>
      <w:tr w:rsidR="00F132B4" w:rsidRPr="00BD4E9A" w14:paraId="2BCD2E81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11C56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8CA83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DD11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A4BF9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4.946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15E49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ACD4A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2879E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99C46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АЙС</w:t>
            </w:r>
          </w:p>
        </w:tc>
      </w:tr>
      <w:tr w:rsidR="00F132B4" w:rsidRPr="00BD4E9A" w14:paraId="50D886E5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DD51D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5B9F6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BF91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FE8C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3.329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1288D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D8D6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67CA4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8595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БСЛ</w:t>
            </w:r>
          </w:p>
        </w:tc>
      </w:tr>
      <w:tr w:rsidR="00F132B4" w:rsidRPr="00BD4E9A" w14:paraId="62D37978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BD7D6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3DBA6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E3DE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9B583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54052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192E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DB7B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D640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ЕСГ</w:t>
            </w:r>
          </w:p>
        </w:tc>
      </w:tr>
      <w:tr w:rsidR="00F132B4" w:rsidRPr="00BD4E9A" w14:paraId="68908ED2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7E66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E05C3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FBA3E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8C366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D08F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D5DDF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6F6B2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2FDD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ИГИ</w:t>
            </w:r>
          </w:p>
        </w:tc>
      </w:tr>
      <w:tr w:rsidR="00F132B4" w:rsidRPr="00BD4E9A" w14:paraId="15294B07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4023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55EA7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D1DBC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A92CE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EDD0E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30B13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1.349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C9917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48.58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9E23F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ИМИ</w:t>
            </w:r>
          </w:p>
        </w:tc>
      </w:tr>
      <w:tr w:rsidR="00F132B4" w:rsidRPr="00BD4E9A" w14:paraId="4B4B7CE4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01199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0146B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C0DD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B90BA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16.190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BFC12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229D7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BD4C6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EAE90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СПЛ</w:t>
            </w:r>
          </w:p>
        </w:tc>
      </w:tr>
      <w:tr w:rsidR="00F132B4" w:rsidRPr="00BD4E9A" w14:paraId="4F8B1A9A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3019C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17BC9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6BE1D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82E2F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7.642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09E22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F6F1E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6B9E7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68AE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НМИ</w:t>
            </w:r>
          </w:p>
        </w:tc>
      </w:tr>
      <w:tr w:rsidR="00F132B4" w:rsidRPr="00BD4E9A" w14:paraId="53660580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8749E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E8FBD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D244B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63AE6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E4160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EE613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D5DD0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4D89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РРИ</w:t>
            </w:r>
          </w:p>
        </w:tc>
      </w:tr>
      <w:tr w:rsidR="00F132B4" w:rsidRPr="00BD4E9A" w14:paraId="2CA700EB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DE7E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55730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EABF9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839A4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7F550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AC266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08FB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162.00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5E5A0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ТТД</w:t>
            </w:r>
          </w:p>
        </w:tc>
      </w:tr>
      <w:tr w:rsidR="00F132B4" w:rsidRPr="00BD4E9A" w14:paraId="15EACD6D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B1063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077B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D617A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14F94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6947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A7FD0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5F53A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D816B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ВМИ</w:t>
            </w:r>
          </w:p>
        </w:tc>
      </w:tr>
      <w:tr w:rsidR="00F132B4" w:rsidRPr="00BD4E9A" w14:paraId="25282630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7834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3E28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5533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560F6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56F0C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1E33F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7B11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1AAF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 xml:space="preserve">ПКИ и </w:t>
            </w:r>
            <w:proofErr w:type="spellStart"/>
            <w:r w:rsidRPr="00BD4E9A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BD4E9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132B4" w:rsidRPr="00BD4E9A" w14:paraId="7FD566B0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DC739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089A3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CE0F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F711F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2.519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382BB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B4349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10B0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0FEA3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</w:tr>
      <w:tr w:rsidR="00F132B4" w:rsidRPr="00BD4E9A" w14:paraId="45B21285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165F9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1DAFF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B44CC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B2FFB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17.466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CA35A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36E36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8087F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AEC24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F132B4" w:rsidRPr="00BD4E9A" w14:paraId="4D8FE10C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D5274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119AF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33DD7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8574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6.298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8B6C6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8B96D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E48DD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E1DF4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ГПИ</w:t>
            </w:r>
          </w:p>
        </w:tc>
      </w:tr>
      <w:tr w:rsidR="00F132B4" w:rsidRPr="00BD4E9A" w14:paraId="0651829B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9672C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7C659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10320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19E5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466E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C1942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1F069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0DAAA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</w:tr>
      <w:tr w:rsidR="00F132B4" w:rsidRPr="00BD4E9A" w14:paraId="118EDDB6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C156E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EDB60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2D77A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1567C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FB3ED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685FC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EC3D3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162.01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B6719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ИГИ</w:t>
            </w:r>
          </w:p>
        </w:tc>
      </w:tr>
      <w:tr w:rsidR="00F132B4" w:rsidRPr="00BD4E9A" w14:paraId="65B1EB9E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C485D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0E8F0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4E7CD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D682E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29C3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F5B84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6D4FC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59D5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СДП</w:t>
            </w:r>
          </w:p>
        </w:tc>
      </w:tr>
      <w:tr w:rsidR="00F132B4" w:rsidRPr="00BD4E9A" w14:paraId="157F12CF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9048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ECF9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E77BE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4B486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E663A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4882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7114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EF94E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ССП</w:t>
            </w:r>
          </w:p>
        </w:tc>
      </w:tr>
      <w:tr w:rsidR="00F132B4" w:rsidRPr="00BD4E9A" w14:paraId="3DA2D001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15136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lastRenderedPageBreak/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55F6F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ADE7F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6785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28E86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26F04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2.248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9B91A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80.93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F13AD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ГВА</w:t>
            </w:r>
          </w:p>
        </w:tc>
      </w:tr>
      <w:tr w:rsidR="00F132B4" w:rsidRPr="00BD4E9A" w14:paraId="07D65B27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28F74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62DDC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A06CB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38A96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88B76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B0814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1DBC7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94C72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ЙТТ</w:t>
            </w:r>
          </w:p>
        </w:tc>
      </w:tr>
      <w:tr w:rsidR="00F132B4" w:rsidRPr="00BD4E9A" w14:paraId="207DEE19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3A150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521C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A99B2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70ADF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8E00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776A3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F1BFD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18B67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F132B4" w:rsidRPr="00BD4E9A" w14:paraId="3F7AB81B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3FC57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4657A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5EB49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03400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8.056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7ADBC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0AE9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66732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198AB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БГИ</w:t>
            </w:r>
          </w:p>
        </w:tc>
      </w:tr>
      <w:tr w:rsidR="00F132B4" w:rsidRPr="00BD4E9A" w14:paraId="67308884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5B16F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4D00F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E960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E8ECB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6.298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8CC13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9D5EE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11447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3DBB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ВЯС</w:t>
            </w:r>
          </w:p>
        </w:tc>
      </w:tr>
      <w:tr w:rsidR="00F132B4" w:rsidRPr="00BD4E9A" w14:paraId="7725795C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2210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99A54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2565D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8236B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3C6F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4DEC0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3.597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2509C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129.50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B108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АБВ</w:t>
            </w:r>
          </w:p>
        </w:tc>
      </w:tr>
      <w:tr w:rsidR="00F132B4" w:rsidRPr="00BD4E9A" w14:paraId="73082677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DA8DB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3C77A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87F2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2708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3CCD3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5961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AD4BA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FD98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ЛСГ</w:t>
            </w:r>
          </w:p>
        </w:tc>
      </w:tr>
      <w:tr w:rsidR="00F132B4" w:rsidRPr="00BD4E9A" w14:paraId="00C632E2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8A622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A266B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095F6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5D5F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10.346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FECE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506C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1768D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DE7E7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ГЙС</w:t>
            </w:r>
          </w:p>
        </w:tc>
      </w:tr>
      <w:tr w:rsidR="00F132B4" w:rsidRPr="00BD4E9A" w14:paraId="6939313F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AB0C9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 w:rsidRPr="00BD4E9A"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 w:rsidRPr="00BD4E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D4E9A"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 w:rsidRPr="00BD4E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BD4E9A"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 w:rsidRPr="00BD4E9A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D0110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E934A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5348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b/>
                <w:bCs/>
                <w:sz w:val="18"/>
                <w:szCs w:val="18"/>
              </w:rPr>
              <w:t>482.798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C22A9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A998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b/>
                <w:bCs/>
                <w:sz w:val="18"/>
                <w:szCs w:val="18"/>
              </w:rPr>
              <w:t>64.249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03AEA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b/>
                <w:bCs/>
                <w:sz w:val="18"/>
                <w:szCs w:val="18"/>
              </w:rPr>
              <w:t>2312.96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0F44F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32B4" w:rsidRPr="00BD4E9A" w14:paraId="635A3816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320B7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ТАНЯ ДАМЯНОВА ЛАМБРЕВА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AFCBA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E22CB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99A9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15.296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B77D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0E0F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38BF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C9483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ГИБ</w:t>
            </w:r>
          </w:p>
        </w:tc>
      </w:tr>
      <w:tr w:rsidR="00F132B4" w:rsidRPr="00BD4E9A" w14:paraId="4F21E842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67D4F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ТАНЯ ДАМЯНОВА ЛАМБРЕВА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206F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1B4E0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4E756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BD91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3EACC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36ACD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51A62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ГВЙ</w:t>
            </w:r>
          </w:p>
        </w:tc>
      </w:tr>
      <w:tr w:rsidR="00F132B4" w:rsidRPr="00BD4E9A" w14:paraId="2ECFB926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810D4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ТАНЯ ДАМЯНОВА ЛАМБРЕВА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A8197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A38E7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5AE7E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3D092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53EBE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4C05D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47240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НМП</w:t>
            </w:r>
          </w:p>
        </w:tc>
      </w:tr>
      <w:tr w:rsidR="00F132B4" w:rsidRPr="00BD4E9A" w14:paraId="43CF85EF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EAD9C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ТАНЯ ДАМЯНОВА ЛАМБРЕВА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72C76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18F3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F5352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C48D4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2D743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91510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9B3B2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ПВП</w:t>
            </w:r>
          </w:p>
        </w:tc>
      </w:tr>
      <w:tr w:rsidR="00F132B4" w:rsidRPr="00BD4E9A" w14:paraId="4F0E58A6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20C9A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ТАНЯ ДАМЯНОВА ЛАМБРЕВА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A1D33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F22A4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0C3BE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24BE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5DA3F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25EC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9F0F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ИМИ</w:t>
            </w:r>
          </w:p>
        </w:tc>
      </w:tr>
      <w:tr w:rsidR="00F132B4" w:rsidRPr="00BD4E9A" w14:paraId="2BC85372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BAA20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ТАНЯ ДАМЯНОВА ЛАМБРЕВА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A74F3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57AB3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0F87F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4.318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A074F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7668B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5E4A6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17B69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ЗКЛ</w:t>
            </w:r>
          </w:p>
        </w:tc>
      </w:tr>
      <w:tr w:rsidR="00F132B4" w:rsidRPr="00BD4E9A" w14:paraId="2CF39F42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61042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ТАНЯ ДАМЯНОВА ЛАМБРЕВА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A97A2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7EBA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862A6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D533E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F62AB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8F863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DC5A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РМЯ</w:t>
            </w:r>
          </w:p>
        </w:tc>
      </w:tr>
      <w:tr w:rsidR="00F132B4" w:rsidRPr="00BD4E9A" w14:paraId="2DC1B327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184CA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ТАНЯ ДАМЯНОВА ЛАМБРЕВА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FFCBF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FEA2E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7A26E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13.410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F26E3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38C89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334D7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F0A7A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АБВ</w:t>
            </w:r>
          </w:p>
        </w:tc>
      </w:tr>
      <w:tr w:rsidR="00F132B4" w:rsidRPr="00BD4E9A" w14:paraId="16B10B6A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2A7EC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ТАНЯ ДАМЯНОВА ЛАМБРЕВА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0F0E3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5FA86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8BA27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A2AFB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FBD99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6.478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95C0B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233.20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CD41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АМЯ</w:t>
            </w:r>
          </w:p>
        </w:tc>
      </w:tr>
      <w:tr w:rsidR="00F132B4" w:rsidRPr="00BD4E9A" w14:paraId="45372DB7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F968F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ТАНЯ ДАМЯНОВА ЛАМБРЕВА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FB680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9426F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698EF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4.684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5BF00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D22FC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4226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8587A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КЗЛ</w:t>
            </w:r>
          </w:p>
        </w:tc>
      </w:tr>
      <w:tr w:rsidR="00F132B4" w:rsidRPr="00BD4E9A" w14:paraId="16554AF6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1A6CF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ТАНЯ ДАМЯНОВА ЛАМБРЕВА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9518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98B7A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87C3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25353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36EF7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4F570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89F54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ГКТ</w:t>
            </w:r>
          </w:p>
        </w:tc>
      </w:tr>
      <w:tr w:rsidR="00F132B4" w:rsidRPr="00BD4E9A" w14:paraId="586208E1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972FE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ТАНЯ ДАМЯНОВА ЛАМБРЕВА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D59E3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E043F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5DA39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1A7EE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42C9A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FF34C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64.76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5A54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БНИ</w:t>
            </w:r>
          </w:p>
        </w:tc>
      </w:tr>
      <w:tr w:rsidR="00F132B4" w:rsidRPr="00BD4E9A" w14:paraId="5C639BE9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B7E26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ТАНЯ ДАМЯНОВА ЛАМБРЕВА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34C8D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C816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D57DD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7.650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06E09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A244F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FF120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2070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КДЛ</w:t>
            </w:r>
          </w:p>
        </w:tc>
      </w:tr>
      <w:tr w:rsidR="00F132B4" w:rsidRPr="00BD4E9A" w14:paraId="2554F9D3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11EB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ТАНЯ ДАМЯНОВА ЛАМБРЕВА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47A52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570D4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67B70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5.220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A4C6E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30283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41A4E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1FD72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ЕГД</w:t>
            </w:r>
          </w:p>
        </w:tc>
      </w:tr>
      <w:tr w:rsidR="00F132B4" w:rsidRPr="00BD4E9A" w14:paraId="730D1320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0CD6C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ТАНЯ ДАМЯНОВА ЛАМБРЕВА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583CC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E0199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0384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BD2A2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C7EB3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1.814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55797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65.30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E2F64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ГТА</w:t>
            </w:r>
          </w:p>
        </w:tc>
      </w:tr>
      <w:tr w:rsidR="00F132B4" w:rsidRPr="00BD4E9A" w14:paraId="4A031213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39FF2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ТАНЯ ДАМЯНОВА ЛАМБРЕВА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BE15A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11CC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8D08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4E8FF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B454B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E331A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B32A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ХТА</w:t>
            </w:r>
          </w:p>
        </w:tc>
      </w:tr>
      <w:tr w:rsidR="00F132B4" w:rsidRPr="00BD4E9A" w14:paraId="02CEE97C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941D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ТАНЯ ДАМЯНОВА ЛАМБРЕВА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F8DE7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3A4C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4E8D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560B0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B1EF3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F100B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73F9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ЙНС</w:t>
            </w:r>
          </w:p>
        </w:tc>
      </w:tr>
      <w:tr w:rsidR="00F132B4" w:rsidRPr="00BD4E9A" w14:paraId="7E4A8637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FEFEB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ТАНЯ ДАМЯНОВА ЛАМБРЕВА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3FB37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94C96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C0E00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20B6A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CAD43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FAF52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5974E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ТВТ</w:t>
            </w:r>
          </w:p>
        </w:tc>
      </w:tr>
      <w:tr w:rsidR="00F132B4" w:rsidRPr="00BD4E9A" w14:paraId="54EC1DF8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BE7FE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ТАНЯ ДАМЯНОВА ЛАМБРЕВА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FA010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C66C6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F6F0D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19.119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43D9B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C551F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A831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3FADF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ОСНОВНО УЧИЛИЩЕ - С.МИРЯНЦИ</w:t>
            </w:r>
          </w:p>
        </w:tc>
      </w:tr>
      <w:tr w:rsidR="00F132B4" w:rsidRPr="00BD4E9A" w14:paraId="306680BE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68E96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ТАНЯ ДАМЯНОВА ЛАМБРЕВА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8BBA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3C11F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4A43C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2.877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D450D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EC07E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B6129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B555C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F132B4" w:rsidRPr="00BD4E9A" w14:paraId="657B270B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5B617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ТАНЯ ДАМЯНОВА ЛАМБРЕВА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76B9E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86F60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5B40F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8.154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9526F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C1B8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8F48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94A0F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ГЙС</w:t>
            </w:r>
          </w:p>
        </w:tc>
      </w:tr>
      <w:tr w:rsidR="00F132B4" w:rsidRPr="00BD4E9A" w14:paraId="63D4533F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5CC1B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ТАНЯ ДАМЯНОВА ЛАМБРЕВА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3EBFE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15459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DDBD0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6693E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04F96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9DBB9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F24D2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ВСА</w:t>
            </w:r>
          </w:p>
        </w:tc>
      </w:tr>
      <w:tr w:rsidR="00F132B4" w:rsidRPr="00BD4E9A" w14:paraId="18DE2365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A7240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ТАНЯ ДАМЯНОВА ЛАМБРЕВА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DDD56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10F26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EF5A6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2E122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3AAB2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8443C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E75E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ХТИ</w:t>
            </w:r>
          </w:p>
        </w:tc>
      </w:tr>
      <w:tr w:rsidR="00F132B4" w:rsidRPr="00BD4E9A" w14:paraId="459375E9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09290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ТАНЯ ДАМЯНОВА ЛАМБРЕВА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372FB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EEAC4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1240B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3.870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06E5F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70B13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0CC9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4A96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АПД</w:t>
            </w:r>
          </w:p>
        </w:tc>
      </w:tr>
      <w:tr w:rsidR="00F132B4" w:rsidRPr="00BD4E9A" w14:paraId="7D082B64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F4CFA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ТАНЯ ДАМЯНОВА ЛАМБРЕВА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8EAC9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4044E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5CB4C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50DD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07B8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80AC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81AC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 xml:space="preserve">ГИТ и </w:t>
            </w:r>
            <w:proofErr w:type="spellStart"/>
            <w:r w:rsidRPr="00BD4E9A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BD4E9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132B4" w:rsidRPr="00BD4E9A" w14:paraId="020C91A0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59922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ТАНЯ ДАМЯНОВА ЛАМБРЕВА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0864A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CB606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FE8AA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D6520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D4C46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401F4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BD664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КДЛ</w:t>
            </w:r>
          </w:p>
        </w:tc>
      </w:tr>
      <w:tr w:rsidR="00F132B4" w:rsidRPr="00BD4E9A" w14:paraId="566CBFD5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B4BB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ТАНЯ ДАМЯНОВА ЛАМБРЕВА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3915A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C288C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C70A2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9AE4C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0835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B390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7C9FD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ЗКТ</w:t>
            </w:r>
          </w:p>
        </w:tc>
      </w:tr>
      <w:tr w:rsidR="00F132B4" w:rsidRPr="00BD4E9A" w14:paraId="3D824DDA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82ED0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ТАНЯ ДАМЯНОВА ЛАМБРЕВА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8B2A3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9DF3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55689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5B4E3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9509E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6834F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8333C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 xml:space="preserve">ГИТ и </w:t>
            </w:r>
            <w:proofErr w:type="spellStart"/>
            <w:r w:rsidRPr="00BD4E9A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BD4E9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132B4" w:rsidRPr="00BD4E9A" w14:paraId="1B83C7EC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181DB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ТАНЯ ДАМЯНОВА ЛАМБРЕВА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F8A59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B3F5E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AB41D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CBADD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993B6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4AEBE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09227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 xml:space="preserve">ГИТ и </w:t>
            </w:r>
            <w:proofErr w:type="spellStart"/>
            <w:r w:rsidRPr="00BD4E9A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BD4E9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132B4" w:rsidRPr="00BD4E9A" w14:paraId="6A929426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975D6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ТАНЯ ДАМЯНОВА ЛАМБРЕВА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A690E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D47E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B5E13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4E8DA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5C6E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BEE8C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B42E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КЗЛ</w:t>
            </w:r>
          </w:p>
        </w:tc>
      </w:tr>
      <w:tr w:rsidR="00F132B4" w:rsidRPr="00BD4E9A" w14:paraId="3E443EA9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A55CA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ТАНЯ ДАМЯНОВА ЛАМБРЕВА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9F403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2D176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A6274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FCAAA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EC36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A6889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912D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ЗКТ</w:t>
            </w:r>
          </w:p>
        </w:tc>
      </w:tr>
      <w:tr w:rsidR="00F132B4" w:rsidRPr="00BD4E9A" w14:paraId="09B8BCE6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4A59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ТАНЯ ДАМЯНОВА ЛАМБРЕВА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1AE02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D4AE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E96DD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3.960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EA9AD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0226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460A6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C7F9E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СГВ</w:t>
            </w:r>
          </w:p>
        </w:tc>
      </w:tr>
      <w:tr w:rsidR="00F132B4" w:rsidRPr="00BD4E9A" w14:paraId="09D89EC9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377A2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ТАНЯ ДАМЯНОВА ЛАМБРЕВА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13E8B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9394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75060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7.142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36F2F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D1EBC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10923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83A7E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 xml:space="preserve">ДЛЙ и </w:t>
            </w:r>
            <w:proofErr w:type="spellStart"/>
            <w:r w:rsidRPr="00BD4E9A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BD4E9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132B4" w:rsidRPr="00BD4E9A" w14:paraId="2F3D0D69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04289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ТАНЯ ДАМЯНОВА ЛАМБРЕВА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5607A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318F0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08940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E42D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68C1E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A3137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67.70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EEE6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ВЙС</w:t>
            </w:r>
          </w:p>
        </w:tc>
      </w:tr>
      <w:tr w:rsidR="00F132B4" w:rsidRPr="00BD4E9A" w14:paraId="51759B48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831E9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ТАНЯ ДАМЯНОВА ЛАМБРЕВА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F9D67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61F2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617D9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DC342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8BC9B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5.085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84313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183.07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215A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ВЙС</w:t>
            </w:r>
          </w:p>
        </w:tc>
      </w:tr>
      <w:tr w:rsidR="00F132B4" w:rsidRPr="00BD4E9A" w14:paraId="16C1AC45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2FD69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ТАНЯ ДАМЯНОВА ЛАМБРЕВА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0805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818E3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FBEC3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3.517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63A3F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5630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4926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06BBB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МНЙ</w:t>
            </w:r>
          </w:p>
        </w:tc>
      </w:tr>
      <w:tr w:rsidR="00F132B4" w:rsidRPr="00BD4E9A" w14:paraId="17F0A1CD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A838C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ТАНЯ ДАМЯНОВА ЛАМБРЕВА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5595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1436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2EC3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C6C6B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8236E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415A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F16F7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ЕПП</w:t>
            </w:r>
          </w:p>
        </w:tc>
      </w:tr>
      <w:tr w:rsidR="00F132B4" w:rsidRPr="00BD4E9A" w14:paraId="77940E18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C056D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ТАНЯ ДАМЯНОВА ЛАМБРЕВА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8E9D0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E816A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7A9D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10.396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B378F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F20FE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1AB6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892C9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ИХТ</w:t>
            </w:r>
          </w:p>
        </w:tc>
      </w:tr>
      <w:tr w:rsidR="00F132B4" w:rsidRPr="00BD4E9A" w14:paraId="249A9374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DB033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ТАНЯ ДАМЯНОВА ЛАМБРЕВА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D4336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8284F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F59A9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4.247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F5EA4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EA6E7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59FFD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7B654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ИХТ</w:t>
            </w:r>
          </w:p>
        </w:tc>
      </w:tr>
      <w:tr w:rsidR="00F132B4" w:rsidRPr="00BD4E9A" w14:paraId="5E6A5824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78203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ТАНЯ ДАМЯНОВА ЛАМБРЕВА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381C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5D30F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EA95B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41020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B966F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6EF00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BA233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КЗЛ</w:t>
            </w:r>
          </w:p>
        </w:tc>
      </w:tr>
      <w:tr w:rsidR="00F132B4" w:rsidRPr="00BD4E9A" w14:paraId="4213B984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44036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ТАНЯ ДАМЯНОВА ЛАМБРЕВА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0170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F74D3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12.117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1BF6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8E340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312CD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50263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9677B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ЕПП</w:t>
            </w:r>
          </w:p>
        </w:tc>
      </w:tr>
      <w:tr w:rsidR="00F132B4" w:rsidRPr="00BD4E9A" w14:paraId="0A467324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0E302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ТАНЯ ДАМЯНОВА ЛАМБРЕВА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18656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B7D70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8169D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87893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67CB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5.523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A4B40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198.83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58B86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НТЛ</w:t>
            </w:r>
          </w:p>
        </w:tc>
      </w:tr>
      <w:tr w:rsidR="00F132B4" w:rsidRPr="00BD4E9A" w14:paraId="7A64AE6B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BEF4A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ТАНЯ ДАМЯНОВА ЛАМБРЕВА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7C11A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7C669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353F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89F1F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D15D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4.180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ADD8C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150.48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22FE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ПИБ</w:t>
            </w:r>
          </w:p>
        </w:tc>
      </w:tr>
      <w:tr w:rsidR="00F132B4" w:rsidRPr="00BD4E9A" w14:paraId="203ED19F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4489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ТАНЯ ДАМЯНОВА ЛАМБРЕВА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19D4E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C61A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AEC82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FEA7A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32D73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37A87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08082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ГСБ</w:t>
            </w:r>
          </w:p>
        </w:tc>
      </w:tr>
      <w:tr w:rsidR="00F132B4" w:rsidRPr="00BD4E9A" w14:paraId="759401DE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C84CC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ТАНЯ ДАМЯНОВА ЛАМБРЕВА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F5D4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9439A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3659A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DAC0B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E1FCC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6D46A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FB15C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 xml:space="preserve">АСТ и </w:t>
            </w:r>
            <w:proofErr w:type="spellStart"/>
            <w:r w:rsidRPr="00BD4E9A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BD4E9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132B4" w:rsidRPr="00BD4E9A" w14:paraId="44B199A2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88DC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ТАНЯ ДАМЯНОВА ЛАМБРЕВА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39C9A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B9836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B2869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A00FD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4B04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B100C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3730D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ТИА</w:t>
            </w:r>
          </w:p>
        </w:tc>
      </w:tr>
      <w:tr w:rsidR="00F132B4" w:rsidRPr="00BD4E9A" w14:paraId="7BE8CEE5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FA282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ТАНЯ ДАМЯНОВА ЛАМБРЕВА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A3A1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2FDFC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69BE3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75084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8DE4E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4FDAC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4972F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АПД</w:t>
            </w:r>
          </w:p>
        </w:tc>
      </w:tr>
      <w:tr w:rsidR="00F132B4" w:rsidRPr="00BD4E9A" w14:paraId="31627CE7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62BD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ТАНЯ ДАМЯНОВА ЛАМБРЕВА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BB7E2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A3377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12.83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5385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3.148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E5E54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5B3BA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CC01B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2CE5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ХТИ</w:t>
            </w:r>
          </w:p>
        </w:tc>
      </w:tr>
      <w:tr w:rsidR="00F132B4" w:rsidRPr="00BD4E9A" w14:paraId="2B173149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E849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ТАНЯ ДАМЯНОВА ЛАМБРЕВА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119BB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4C6FE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2D09E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4.722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A2F2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F4793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9C7E3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6487A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ТКГ</w:t>
            </w:r>
          </w:p>
        </w:tc>
      </w:tr>
      <w:tr w:rsidR="00F132B4" w:rsidRPr="00BD4E9A" w14:paraId="7AFBB4DB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A838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ТАНЯ ДАМЯНОВА ЛАМБРЕВА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3B85D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4B316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12.142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70AAA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0F406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E62F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7A74C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9FB54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F132B4" w:rsidRPr="00BD4E9A" w14:paraId="403C157A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6329E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ТАНЯ ДАМЯНОВА ЛАМБРЕВА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09104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83A72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6E1C9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0A29B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ACBD4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A74B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C24C9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АЩА</w:t>
            </w:r>
          </w:p>
        </w:tc>
      </w:tr>
      <w:tr w:rsidR="00F132B4" w:rsidRPr="00BD4E9A" w14:paraId="7D4416C4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0B6B8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ТАНЯ ДАМЯНОВА ЛАМБРЕВА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EA30A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16337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12.64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811BD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D7AEC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15B7F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FCD9D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FB58A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sz w:val="18"/>
                <w:szCs w:val="18"/>
              </w:rPr>
              <w:t>СБС</w:t>
            </w:r>
          </w:p>
        </w:tc>
      </w:tr>
      <w:tr w:rsidR="00F132B4" w:rsidRPr="00BD4E9A" w14:paraId="58FBA7BB" w14:textId="77777777" w:rsidTr="00F13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A60C7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ОБЩО </w:t>
            </w:r>
            <w:proofErr w:type="spellStart"/>
            <w:r w:rsidRPr="00BD4E9A"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 w:rsidRPr="00BD4E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D4E9A"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 w:rsidRPr="00BD4E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BD4E9A"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 w:rsidRPr="00BD4E9A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F8AA2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6489C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C67C1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b/>
                <w:bCs/>
                <w:sz w:val="18"/>
                <w:szCs w:val="18"/>
              </w:rPr>
              <w:t>268.509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54435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69114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b/>
                <w:bCs/>
                <w:sz w:val="18"/>
                <w:szCs w:val="18"/>
              </w:rPr>
              <w:t>26.760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86E5B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E9A">
              <w:rPr>
                <w:rFonts w:ascii="Arial" w:hAnsi="Arial" w:cs="Arial"/>
                <w:b/>
                <w:bCs/>
                <w:sz w:val="18"/>
                <w:szCs w:val="18"/>
              </w:rPr>
              <w:t>963.34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E547B" w14:textId="77777777" w:rsidR="00F132B4" w:rsidRPr="00BD4E9A" w:rsidRDefault="00F132B4" w:rsidP="00DB48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95EA1DA" w14:textId="77777777" w:rsidR="00F132B4" w:rsidRDefault="00F132B4" w:rsidP="00F132B4"/>
    <w:p w14:paraId="38B0694C" w14:textId="62C44A52" w:rsidR="00F132B4" w:rsidRPr="00D17945" w:rsidRDefault="00F132B4"/>
    <w:sectPr w:rsidR="00F132B4" w:rsidRPr="00D17945" w:rsidSect="005009B1">
      <w:footerReference w:type="even" r:id="rId11"/>
      <w:footerReference w:type="default" r:id="rId12"/>
      <w:type w:val="continuous"/>
      <w:pgSz w:w="11909" w:h="16834" w:code="9"/>
      <w:pgMar w:top="993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8CBDE9" w14:textId="77777777" w:rsidR="00E97423" w:rsidRDefault="00E97423">
      <w:r>
        <w:separator/>
      </w:r>
    </w:p>
  </w:endnote>
  <w:endnote w:type="continuationSeparator" w:id="0">
    <w:p w14:paraId="4A4CE0C1" w14:textId="77777777" w:rsidR="00E97423" w:rsidRDefault="00E97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AE2DD" w14:textId="77777777"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EBE095B" w14:textId="77777777" w:rsidR="005009B1" w:rsidRDefault="005009B1" w:rsidP="005009B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402DD" w14:textId="77777777"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132B4">
      <w:rPr>
        <w:rStyle w:val="a8"/>
        <w:noProof/>
      </w:rPr>
      <w:t>6</w:t>
    </w:r>
    <w:r>
      <w:rPr>
        <w:rStyle w:val="a8"/>
      </w:rPr>
      <w:fldChar w:fldCharType="end"/>
    </w:r>
    <w:r>
      <w:rPr>
        <w:rStyle w:val="a8"/>
      </w:rPr>
      <w:t>/</w:t>
    </w:r>
    <w:r>
      <w:rPr>
        <w:rStyle w:val="a8"/>
      </w:rPr>
      <w:fldChar w:fldCharType="begin"/>
    </w:r>
    <w:r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F132B4">
      <w:rPr>
        <w:rStyle w:val="a8"/>
        <w:noProof/>
      </w:rPr>
      <w:t>6</w:t>
    </w:r>
    <w:r>
      <w:rPr>
        <w:rStyle w:val="a8"/>
      </w:rPr>
      <w:fldChar w:fldCharType="end"/>
    </w:r>
  </w:p>
  <w:p w14:paraId="6C8ECE5F" w14:textId="77777777" w:rsidR="00851CC9" w:rsidRPr="00A5142D" w:rsidRDefault="00851CC9" w:rsidP="005009B1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5009B1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5009B1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14:paraId="3D8FF68B" w14:textId="77777777" w:rsidR="00851CC9" w:rsidRPr="00A5142D" w:rsidRDefault="00851CC9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14:paraId="56F1F8DA" w14:textId="77777777" w:rsidR="00851CC9" w:rsidRDefault="00851C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F6A03B" w14:textId="77777777" w:rsidR="00E97423" w:rsidRDefault="00E97423">
      <w:r>
        <w:separator/>
      </w:r>
    </w:p>
  </w:footnote>
  <w:footnote w:type="continuationSeparator" w:id="0">
    <w:p w14:paraId="35C8BEB0" w14:textId="77777777" w:rsidR="00E97423" w:rsidRDefault="00E97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62"/>
    <w:rsid w:val="00014CD4"/>
    <w:rsid w:val="00023D3E"/>
    <w:rsid w:val="00043694"/>
    <w:rsid w:val="00054887"/>
    <w:rsid w:val="00071645"/>
    <w:rsid w:val="000A1279"/>
    <w:rsid w:val="000A7E2D"/>
    <w:rsid w:val="000C3C22"/>
    <w:rsid w:val="000C5AF3"/>
    <w:rsid w:val="000D4E48"/>
    <w:rsid w:val="000E7631"/>
    <w:rsid w:val="000F2AFD"/>
    <w:rsid w:val="00101E5E"/>
    <w:rsid w:val="0010363F"/>
    <w:rsid w:val="001178EE"/>
    <w:rsid w:val="001422F5"/>
    <w:rsid w:val="00157EE3"/>
    <w:rsid w:val="001676C6"/>
    <w:rsid w:val="0017354A"/>
    <w:rsid w:val="001774CF"/>
    <w:rsid w:val="001855F7"/>
    <w:rsid w:val="0018653B"/>
    <w:rsid w:val="00187BCD"/>
    <w:rsid w:val="001C5DB5"/>
    <w:rsid w:val="001E7B1D"/>
    <w:rsid w:val="00206B2A"/>
    <w:rsid w:val="0021081D"/>
    <w:rsid w:val="00210BA2"/>
    <w:rsid w:val="0021642E"/>
    <w:rsid w:val="002202C4"/>
    <w:rsid w:val="002246C5"/>
    <w:rsid w:val="002274B1"/>
    <w:rsid w:val="00227960"/>
    <w:rsid w:val="00230370"/>
    <w:rsid w:val="00235231"/>
    <w:rsid w:val="00245E38"/>
    <w:rsid w:val="002479BF"/>
    <w:rsid w:val="00252686"/>
    <w:rsid w:val="00286368"/>
    <w:rsid w:val="002B03D8"/>
    <w:rsid w:val="002C5C3D"/>
    <w:rsid w:val="002D0BE9"/>
    <w:rsid w:val="002F11DF"/>
    <w:rsid w:val="002F4058"/>
    <w:rsid w:val="0033456A"/>
    <w:rsid w:val="00335B43"/>
    <w:rsid w:val="00342543"/>
    <w:rsid w:val="003734B1"/>
    <w:rsid w:val="00380701"/>
    <w:rsid w:val="00384970"/>
    <w:rsid w:val="003A33F9"/>
    <w:rsid w:val="003B3DC7"/>
    <w:rsid w:val="003C4BF7"/>
    <w:rsid w:val="003D6016"/>
    <w:rsid w:val="003E2348"/>
    <w:rsid w:val="004266EE"/>
    <w:rsid w:val="00436194"/>
    <w:rsid w:val="0044410B"/>
    <w:rsid w:val="004460A2"/>
    <w:rsid w:val="00453E35"/>
    <w:rsid w:val="00454B27"/>
    <w:rsid w:val="00457593"/>
    <w:rsid w:val="00466B81"/>
    <w:rsid w:val="00466F0A"/>
    <w:rsid w:val="00487F0E"/>
    <w:rsid w:val="004939C3"/>
    <w:rsid w:val="00496661"/>
    <w:rsid w:val="00497BA3"/>
    <w:rsid w:val="004C6848"/>
    <w:rsid w:val="004D45E1"/>
    <w:rsid w:val="004D59D7"/>
    <w:rsid w:val="004E28B8"/>
    <w:rsid w:val="004E6424"/>
    <w:rsid w:val="004F7AF0"/>
    <w:rsid w:val="005009B1"/>
    <w:rsid w:val="0052453D"/>
    <w:rsid w:val="00541893"/>
    <w:rsid w:val="00550C56"/>
    <w:rsid w:val="00553236"/>
    <w:rsid w:val="00564266"/>
    <w:rsid w:val="0057241E"/>
    <w:rsid w:val="005947A9"/>
    <w:rsid w:val="005A06B8"/>
    <w:rsid w:val="005A6BCF"/>
    <w:rsid w:val="005C0CF4"/>
    <w:rsid w:val="005C4144"/>
    <w:rsid w:val="005D0919"/>
    <w:rsid w:val="005F7B6F"/>
    <w:rsid w:val="0060021A"/>
    <w:rsid w:val="00621AF5"/>
    <w:rsid w:val="006304E5"/>
    <w:rsid w:val="00630A5D"/>
    <w:rsid w:val="00641ED6"/>
    <w:rsid w:val="006428EC"/>
    <w:rsid w:val="00643C60"/>
    <w:rsid w:val="00666DE7"/>
    <w:rsid w:val="00674938"/>
    <w:rsid w:val="00685BC8"/>
    <w:rsid w:val="006D75BC"/>
    <w:rsid w:val="006E6B95"/>
    <w:rsid w:val="007016AB"/>
    <w:rsid w:val="0071128E"/>
    <w:rsid w:val="007114EA"/>
    <w:rsid w:val="00712234"/>
    <w:rsid w:val="00720E09"/>
    <w:rsid w:val="007267D5"/>
    <w:rsid w:val="00733168"/>
    <w:rsid w:val="00752106"/>
    <w:rsid w:val="0076038F"/>
    <w:rsid w:val="00760440"/>
    <w:rsid w:val="00766BED"/>
    <w:rsid w:val="00785494"/>
    <w:rsid w:val="00796DC3"/>
    <w:rsid w:val="007A1313"/>
    <w:rsid w:val="007A3FD0"/>
    <w:rsid w:val="007B1D6F"/>
    <w:rsid w:val="007B2153"/>
    <w:rsid w:val="007B3258"/>
    <w:rsid w:val="007C40FD"/>
    <w:rsid w:val="007D4ABD"/>
    <w:rsid w:val="007F683E"/>
    <w:rsid w:val="007F759E"/>
    <w:rsid w:val="00805E41"/>
    <w:rsid w:val="00806FC0"/>
    <w:rsid w:val="0082366E"/>
    <w:rsid w:val="00830345"/>
    <w:rsid w:val="00835A17"/>
    <w:rsid w:val="008409A3"/>
    <w:rsid w:val="00845D5D"/>
    <w:rsid w:val="00851CC9"/>
    <w:rsid w:val="00852AF4"/>
    <w:rsid w:val="00872929"/>
    <w:rsid w:val="00877A3F"/>
    <w:rsid w:val="00880599"/>
    <w:rsid w:val="008877D8"/>
    <w:rsid w:val="00890D89"/>
    <w:rsid w:val="008A1668"/>
    <w:rsid w:val="008A6662"/>
    <w:rsid w:val="008B022B"/>
    <w:rsid w:val="008B3506"/>
    <w:rsid w:val="008B5549"/>
    <w:rsid w:val="008B7BB1"/>
    <w:rsid w:val="008E0515"/>
    <w:rsid w:val="008E447E"/>
    <w:rsid w:val="00912FF1"/>
    <w:rsid w:val="009148A6"/>
    <w:rsid w:val="00920E33"/>
    <w:rsid w:val="009216C9"/>
    <w:rsid w:val="009360C5"/>
    <w:rsid w:val="00947AA0"/>
    <w:rsid w:val="00970F94"/>
    <w:rsid w:val="00974518"/>
    <w:rsid w:val="00975584"/>
    <w:rsid w:val="00995149"/>
    <w:rsid w:val="009A1792"/>
    <w:rsid w:val="009A3E5A"/>
    <w:rsid w:val="009A7275"/>
    <w:rsid w:val="009B2213"/>
    <w:rsid w:val="009B5804"/>
    <w:rsid w:val="009C31C5"/>
    <w:rsid w:val="009E2188"/>
    <w:rsid w:val="009E3DAC"/>
    <w:rsid w:val="009E7EA5"/>
    <w:rsid w:val="009F238C"/>
    <w:rsid w:val="009F2864"/>
    <w:rsid w:val="00A136AE"/>
    <w:rsid w:val="00A14F38"/>
    <w:rsid w:val="00A15F9C"/>
    <w:rsid w:val="00A32258"/>
    <w:rsid w:val="00A3523E"/>
    <w:rsid w:val="00A359E2"/>
    <w:rsid w:val="00A41FE8"/>
    <w:rsid w:val="00A5142D"/>
    <w:rsid w:val="00A520CF"/>
    <w:rsid w:val="00A735B2"/>
    <w:rsid w:val="00A837CE"/>
    <w:rsid w:val="00A9014A"/>
    <w:rsid w:val="00A959A7"/>
    <w:rsid w:val="00A96704"/>
    <w:rsid w:val="00AA6729"/>
    <w:rsid w:val="00AB1B7B"/>
    <w:rsid w:val="00AE0DDB"/>
    <w:rsid w:val="00B1114A"/>
    <w:rsid w:val="00B163AA"/>
    <w:rsid w:val="00B23ADA"/>
    <w:rsid w:val="00B35EBD"/>
    <w:rsid w:val="00B40B87"/>
    <w:rsid w:val="00B44F68"/>
    <w:rsid w:val="00B47860"/>
    <w:rsid w:val="00B53866"/>
    <w:rsid w:val="00B70CAA"/>
    <w:rsid w:val="00B72117"/>
    <w:rsid w:val="00B7709E"/>
    <w:rsid w:val="00B934B7"/>
    <w:rsid w:val="00B940B3"/>
    <w:rsid w:val="00B96A4F"/>
    <w:rsid w:val="00BB1FEB"/>
    <w:rsid w:val="00BC7A07"/>
    <w:rsid w:val="00BD6D20"/>
    <w:rsid w:val="00C0387A"/>
    <w:rsid w:val="00C10FD6"/>
    <w:rsid w:val="00C20C12"/>
    <w:rsid w:val="00C25D9D"/>
    <w:rsid w:val="00C30135"/>
    <w:rsid w:val="00C555C8"/>
    <w:rsid w:val="00C70867"/>
    <w:rsid w:val="00C70AF8"/>
    <w:rsid w:val="00C82790"/>
    <w:rsid w:val="00CA071B"/>
    <w:rsid w:val="00CC7869"/>
    <w:rsid w:val="00CD269C"/>
    <w:rsid w:val="00CE3A7E"/>
    <w:rsid w:val="00D00692"/>
    <w:rsid w:val="00D17778"/>
    <w:rsid w:val="00D17945"/>
    <w:rsid w:val="00D213D4"/>
    <w:rsid w:val="00D40417"/>
    <w:rsid w:val="00D445BB"/>
    <w:rsid w:val="00D45290"/>
    <w:rsid w:val="00D4785C"/>
    <w:rsid w:val="00D56F11"/>
    <w:rsid w:val="00D65A6E"/>
    <w:rsid w:val="00D703E0"/>
    <w:rsid w:val="00D74001"/>
    <w:rsid w:val="00D76BCF"/>
    <w:rsid w:val="00D82290"/>
    <w:rsid w:val="00D8396C"/>
    <w:rsid w:val="00D941F7"/>
    <w:rsid w:val="00DA698A"/>
    <w:rsid w:val="00DA7362"/>
    <w:rsid w:val="00DE5C75"/>
    <w:rsid w:val="00DE7771"/>
    <w:rsid w:val="00E02BD6"/>
    <w:rsid w:val="00E054A7"/>
    <w:rsid w:val="00E07CC8"/>
    <w:rsid w:val="00E15FB9"/>
    <w:rsid w:val="00E379F0"/>
    <w:rsid w:val="00E47E04"/>
    <w:rsid w:val="00E54238"/>
    <w:rsid w:val="00E63C7E"/>
    <w:rsid w:val="00E63FC0"/>
    <w:rsid w:val="00E6704F"/>
    <w:rsid w:val="00E94A8A"/>
    <w:rsid w:val="00E96B8B"/>
    <w:rsid w:val="00E96EBD"/>
    <w:rsid w:val="00E97423"/>
    <w:rsid w:val="00EA312B"/>
    <w:rsid w:val="00EC369F"/>
    <w:rsid w:val="00ED4C4D"/>
    <w:rsid w:val="00EE779B"/>
    <w:rsid w:val="00EF0A39"/>
    <w:rsid w:val="00EF3C2E"/>
    <w:rsid w:val="00F100D5"/>
    <w:rsid w:val="00F132B4"/>
    <w:rsid w:val="00F3419C"/>
    <w:rsid w:val="00F46E3C"/>
    <w:rsid w:val="00F82831"/>
    <w:rsid w:val="00F850F2"/>
    <w:rsid w:val="00F90A57"/>
    <w:rsid w:val="00F91EB7"/>
    <w:rsid w:val="00F95B05"/>
    <w:rsid w:val="00F968BA"/>
    <w:rsid w:val="00FB444C"/>
    <w:rsid w:val="00FC4ABA"/>
    <w:rsid w:val="00FC6658"/>
    <w:rsid w:val="00FD43EA"/>
    <w:rsid w:val="00FD700E"/>
    <w:rsid w:val="00FE287A"/>
    <w:rsid w:val="00FF4A62"/>
    <w:rsid w:val="00FF53C0"/>
    <w:rsid w:val="00FF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4C3E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4266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426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3BFA0-C8D2-4E51-9E6F-0B15891FB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1</TotalTime>
  <Pages>6</Pages>
  <Words>2011</Words>
  <Characters>11468</Characters>
  <Application>Microsoft Office Word</Application>
  <DocSecurity>0</DocSecurity>
  <Lines>95</Lines>
  <Paragraphs>26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13453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3</cp:revision>
  <cp:lastPrinted>2023-09-25T14:05:00Z</cp:lastPrinted>
  <dcterms:created xsi:type="dcterms:W3CDTF">2023-09-25T14:11:00Z</dcterms:created>
  <dcterms:modified xsi:type="dcterms:W3CDTF">2023-10-02T07:17:00Z</dcterms:modified>
</cp:coreProperties>
</file>